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07" w:rsidRDefault="00DA5407" w:rsidP="00C75A4B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val="en-US" w:eastAsia="en-US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822123738" r:id="rId7"/>
        </w:pict>
      </w:r>
    </w:p>
    <w:p w:rsidR="00DA5407" w:rsidRDefault="00DA5407" w:rsidP="00C75A4B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DA5407" w:rsidRPr="00B030C1" w:rsidRDefault="00DA5407" w:rsidP="00C75A4B">
      <w:pPr>
        <w:rPr>
          <w:rFonts w:cs="Times New Roman"/>
          <w:sz w:val="8"/>
          <w:szCs w:val="8"/>
        </w:rPr>
      </w:pPr>
    </w:p>
    <w:p w:rsidR="00DA5407" w:rsidRDefault="00DA5407" w:rsidP="00C75A4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DA5407" w:rsidRPr="005A2888" w:rsidRDefault="00DA5407" w:rsidP="00C75A4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A5407" w:rsidRPr="005A2888" w:rsidRDefault="00DA5407" w:rsidP="00C75A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DA5407" w:rsidRPr="005A2888" w:rsidRDefault="00DA5407" w:rsidP="00C75A4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A5407" w:rsidRDefault="00DA5407" w:rsidP="00C75A4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bookmarkEnd w:id="1"/>
    <w:p w:rsidR="00DA5407" w:rsidRDefault="00DA540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A5407" w:rsidRDefault="00DA540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A5407" w:rsidRDefault="00DA5407" w:rsidP="00C75A4B">
      <w:pPr>
        <w:pStyle w:val="Style4"/>
        <w:widowControl/>
        <w:ind w:right="51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грошової допомоги ветеранам / ветеранкам війни та членам їх сімей</w:t>
      </w:r>
    </w:p>
    <w:p w:rsidR="00DA5407" w:rsidRDefault="00DA5407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DA5407" w:rsidRDefault="00DA5407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DA5407" w:rsidRDefault="00DA540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 42, частини восьмої ст. 59 Закону України «Про місцеве самоврядування в Україні», протоколу засідання комісії з питань надання грошової допомоги ветеранам / ветеранкам війни та членам їх сімей від 06.10.2025 № 9, враховуючи звернення громадян:</w:t>
      </w:r>
    </w:p>
    <w:p w:rsidR="00DA5407" w:rsidRDefault="00DA54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407" w:rsidRDefault="00DA54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5113242 «Інші заходи у сфері соціального захисту і соціального забезпечення»:</w:t>
      </w:r>
    </w:p>
    <w:p w:rsidR="00DA5407" w:rsidRPr="00BC45DE" w:rsidRDefault="00DA5407">
      <w:pPr>
        <w:ind w:firstLine="567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Антонюку Андрію Степановичу, ___ – 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Антонюку Вадиму Борисовичу, ___ – 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Бартошику Михайлу Івановичу, ___ – 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(зареєстрований за адресою: с. Милуші,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Бондаруку Андрію Юрійовичу, ___ – 10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Бортнику Віталію Костянтиновичу, ___ – 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(зареєстрований за адресою: м. Луцьк, ___); 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Винарському Сергію Олександровичу, ___ – 5 000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Власюку Володимиру Володимировичу, ___ – 5 000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Володіну Дмитру Олексійовичу,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Волошину Олександру Іллічу,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Голію Андрію Павловичу, ___ 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с. Великий Омеляник, ___; фактичне місце проживання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Городенцю Миколі Миколайовичу,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Грищуку Миколі Володимировичу,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(зареєстрований за адресою: м. Луцьк, ___); 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Гуменюку Юрію Олександровичу, ___ – 5 000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Дмитруку Андрію Ігоровичу, ___ – 5 000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Домарецькій Валентині Захарівні,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(зареєстрована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Дондюку Ігорю Валерійовичу,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(зареєстрований за адресою: м. Луцьк, ___); 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Драголюк Галині Петрівні,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(зареєстрована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Дубію Олександру Васильовичу, ___ – 5 000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Дудці Антону Степановичу, ___ – 5 000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Жигаревичу Івану Васильовичу, ___ – 5 000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Зубаль Софії Володимирівні, </w:t>
      </w:r>
      <w:bookmarkStart w:id="2" w:name="__DdeLink__852_1085186899"/>
      <w:r>
        <w:rPr>
          <w:rFonts w:ascii="Times New Roman" w:hAnsi="Times New Roman" w:cs="Times New Roman"/>
          <w:sz w:val="28"/>
          <w:szCs w:val="28"/>
        </w:rPr>
        <w:t>___ – 3 000 (три тисячі) гривень на лікування (зареєстрована за адресою: м. Луцьк, ___);</w:t>
      </w:r>
      <w:bookmarkEnd w:id="2"/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Калачуку Адаму Федоровичу,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та вирішення соціально-побутових питань (зареєстрований за адресою: с. Заболотці,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Каплюку Володимиру Володимировичу,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Каратаєву Вадиму Федоровичу, ___ – 3 000 (три тисячі) гривень на лікування (зареєстрований за адресою: м. Луцьк, ___; фактичне місце проживання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Кашаюку Руслану Святославовичу,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  тисяч)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Кашубі Валентину Олексійовичу, ___ – 5 000 (п’ять тисяч)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Климчуку Олександру Володимировичу,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с. Озерце,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Кліщуку Андрію Ростиславовичу, ___ – 5 000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 тисяч)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Кошкаряну Віктору Вікторовичу, ___ – 5 000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 тисяч)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Кудінову Андрію Олександровичу, ___ – 3 000 (три тисячі) гривень на лікування (зареєстрований за адресою: м. Луцьк, ___);</w:t>
      </w:r>
    </w:p>
    <w:p w:rsidR="00DA5407" w:rsidRPr="00BC45DE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Кузнецову Віктору Миколайовичу, ___ – 10 000 (десять тисяч)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Кузьмі Юлії Всеволодівні, ___ – 50 000 (п’ятдесят тисяч) гривень на придбання слухових апаратів для дитини з інвалідністю (зареєстрована за адресою: с. Тарасове,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Кулішу Сергію Анатолійовичу, ___ – 5 000 (п’ять тисяч) гривень на лікування (зареєстрований за адресою: м. Луцьк, ___);</w:t>
      </w:r>
    </w:p>
    <w:p w:rsidR="00DA5407" w:rsidRPr="003F601C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Лазьку </w:t>
      </w:r>
      <w:r w:rsidRPr="003F601C">
        <w:rPr>
          <w:rFonts w:ascii="Times New Roman" w:hAnsi="Times New Roman" w:cs="Times New Roman"/>
          <w:sz w:val="28"/>
          <w:szCs w:val="28"/>
        </w:rPr>
        <w:t xml:space="preserve">Вячеславу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3 000</w:t>
      </w:r>
      <w:r w:rsidRPr="003F60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601C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(зареєстрований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Лебедю Вячеславу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5 000</w:t>
      </w:r>
      <w:r w:rsidRPr="003F60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601C">
        <w:rPr>
          <w:rFonts w:ascii="Times New Roman" w:hAnsi="Times New Roman" w:cs="Times New Roman"/>
          <w:sz w:val="28"/>
          <w:szCs w:val="28"/>
        </w:rPr>
        <w:t xml:space="preserve">(п’ять тисяч) гривень на лікування (зареєстрований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Леонідову Ігорю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5 000</w:t>
      </w:r>
      <w:r w:rsidRPr="003F60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601C">
        <w:rPr>
          <w:rFonts w:ascii="Times New Roman" w:hAnsi="Times New Roman" w:cs="Times New Roman"/>
          <w:sz w:val="28"/>
          <w:szCs w:val="28"/>
        </w:rPr>
        <w:t xml:space="preserve">(п’ять тисяч) гривень на лікування (зареєстрований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Липовському Павлу Анатолійовичу,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5 000</w:t>
      </w:r>
      <w:r w:rsidRPr="003F60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601C">
        <w:rPr>
          <w:rFonts w:ascii="Times New Roman" w:hAnsi="Times New Roman" w:cs="Times New Roman"/>
          <w:sz w:val="28"/>
          <w:szCs w:val="28"/>
        </w:rPr>
        <w:t xml:space="preserve">(п’ять тисяч) гривень на лікування (зареєстрований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Лінику Миколі Павловичу,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10 000</w:t>
      </w:r>
      <w:r w:rsidRPr="003F60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601C">
        <w:rPr>
          <w:rFonts w:ascii="Times New Roman" w:hAnsi="Times New Roman" w:cs="Times New Roman"/>
          <w:sz w:val="28"/>
          <w:szCs w:val="28"/>
        </w:rPr>
        <w:t>(десять тисяч) гривень на лікування та реабілітацію (зареєстр</w:t>
      </w:r>
      <w:r>
        <w:rPr>
          <w:rFonts w:ascii="Times New Roman" w:hAnsi="Times New Roman" w:cs="Times New Roman"/>
          <w:sz w:val="28"/>
          <w:szCs w:val="28"/>
        </w:rPr>
        <w:t>ований за адресою: м. Луцьк, 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Ліпичу Віталію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3 000</w:t>
      </w:r>
      <w:r w:rsidRPr="003F60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601C">
        <w:rPr>
          <w:rFonts w:ascii="Times New Roman" w:hAnsi="Times New Roman" w:cs="Times New Roman"/>
          <w:sz w:val="28"/>
          <w:szCs w:val="28"/>
        </w:rPr>
        <w:t xml:space="preserve">(три тисячі) гривень на лікування ( зареєстрований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Макарчуку Андрію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5 000 (п’ять тисяч) гривень на лікування (зареєстрований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Марчуку Олександру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3 000</w:t>
      </w:r>
      <w:r w:rsidRPr="003F60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601C"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Мельничуку Івану Анатолійовичу,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3 000 (три тисячі) гривень на лікування (зареєстрований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Михалюку Сергію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3 000 (три тисячі) гривень на лікування (зареєстрований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Мізернюку Василю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5 000</w:t>
      </w:r>
      <w:r w:rsidRPr="003F60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601C">
        <w:rPr>
          <w:rFonts w:ascii="Times New Roman" w:hAnsi="Times New Roman" w:cs="Times New Roman"/>
          <w:sz w:val="28"/>
          <w:szCs w:val="28"/>
        </w:rPr>
        <w:t xml:space="preserve">(п’ять тисяч) гривень на лікування (зареєстрований за адресою: с. Іванчиці,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Мілясевичу Віталію Станіславовичу,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3 000 (три тисячі) гривень на лікування (зареєстрований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Моспанюку Родіону Андрійовичу,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3 000</w:t>
      </w:r>
      <w:r w:rsidRPr="003F60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601C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(зареєстрований за адресою: с. Тарасове,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Наумчуку Сергію Борисовичу,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3 000</w:t>
      </w:r>
      <w:r w:rsidRPr="003F60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601C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(зареєстрований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Нежваловському Олександру Федоровичу,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5 000 (п’ять тисяч) гривень на лікування (зареєстрований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Плахотніку Владиславу Сергійовичу,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10 000</w:t>
      </w:r>
      <w:r w:rsidRPr="003F60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601C">
        <w:rPr>
          <w:rFonts w:ascii="Times New Roman" w:hAnsi="Times New Roman" w:cs="Times New Roman"/>
          <w:sz w:val="28"/>
          <w:szCs w:val="28"/>
        </w:rPr>
        <w:t>(десять тисяч) гривень на лікування (зареєстрований за адресою:</w:t>
      </w:r>
      <w:r w:rsidRPr="003F6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601C">
        <w:rPr>
          <w:rFonts w:ascii="Times New Roman" w:hAnsi="Times New Roman" w:cs="Times New Roman"/>
          <w:sz w:val="28"/>
          <w:szCs w:val="28"/>
        </w:rPr>
        <w:t xml:space="preserve">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Попку Оресту Омеляновичу, </w:t>
      </w:r>
      <w:bookmarkStart w:id="3" w:name="__DdeLink__786_1286680447"/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3 000</w:t>
      </w:r>
      <w:r w:rsidRPr="003F60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601C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(зареєстрований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  <w:bookmarkEnd w:id="3"/>
    </w:p>
    <w:p w:rsidR="00DA5407" w:rsidRPr="003F601C" w:rsidRDefault="00DA54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Решетнику Леоніду Олексійовичу,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3 000</w:t>
      </w:r>
      <w:r w:rsidRPr="003F60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601C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(зареєстрований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 w:rsidP="00665D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Романюку Юрію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5 000 (п’ять тисяч) гривень на лікування (зареєстрований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 w:rsidP="00665D13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Ромахову Роману Вікторовичу,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601C">
        <w:rPr>
          <w:rFonts w:ascii="Times New Roman" w:hAnsi="Times New Roman" w:cs="Times New Roman"/>
          <w:sz w:val="28"/>
          <w:szCs w:val="28"/>
        </w:rPr>
        <w:t>–</w:t>
      </w:r>
      <w:r w:rsidRPr="003F60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601C">
        <w:rPr>
          <w:rFonts w:ascii="Times New Roman" w:hAnsi="Times New Roman" w:cs="Times New Roman"/>
          <w:sz w:val="28"/>
          <w:szCs w:val="28"/>
        </w:rPr>
        <w:t>10 000 (десять тисяч) гривень на лікування (зареєстрований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Pr="003F601C" w:rsidRDefault="00DA5407" w:rsidP="00665D13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Руденку Олексію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3 000</w:t>
      </w:r>
      <w:r w:rsidRPr="003F60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601C">
        <w:rPr>
          <w:rFonts w:ascii="Times New Roman" w:hAnsi="Times New Roman" w:cs="Times New Roman"/>
          <w:sz w:val="28"/>
          <w:szCs w:val="28"/>
        </w:rPr>
        <w:t>(три тисячі) гриве</w:t>
      </w:r>
      <w:r>
        <w:rPr>
          <w:rFonts w:ascii="Times New Roman" w:hAnsi="Times New Roman" w:cs="Times New Roman"/>
          <w:sz w:val="28"/>
          <w:szCs w:val="28"/>
        </w:rPr>
        <w:t>нь на лікування та реабілітацію</w:t>
      </w:r>
      <w:r w:rsidRPr="003F601C">
        <w:rPr>
          <w:rFonts w:ascii="Times New Roman" w:hAnsi="Times New Roman" w:cs="Times New Roman"/>
          <w:sz w:val="28"/>
          <w:szCs w:val="28"/>
        </w:rPr>
        <w:t xml:space="preserve"> (зареєстрований за адресою: с. Тарасове,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>);</w:t>
      </w:r>
    </w:p>
    <w:p w:rsidR="00DA5407" w:rsidRDefault="00DA5407" w:rsidP="00665D13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Русенку Станіславу Віталійовичу,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F601C">
        <w:rPr>
          <w:rFonts w:ascii="Times New Roman" w:hAnsi="Times New Roman" w:cs="Times New Roman"/>
          <w:sz w:val="28"/>
          <w:szCs w:val="28"/>
        </w:rPr>
        <w:t xml:space="preserve"> – 5 000 (п’ять тисяч) гривень на лікування (зареєстрований за адресою: м. Луцьк, </w:t>
      </w:r>
      <w:r>
        <w:rPr>
          <w:rFonts w:ascii="Times New Roman" w:hAnsi="Times New Roman" w:cs="Times New Roman"/>
          <w:sz w:val="28"/>
          <w:szCs w:val="28"/>
        </w:rPr>
        <w:t>___);</w:t>
      </w:r>
    </w:p>
    <w:p w:rsidR="00DA5407" w:rsidRDefault="00DA5407" w:rsidP="00665D13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Савчуку Юрію Вікторовичу,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с. Великий Омеляник, ___);</w:t>
      </w:r>
    </w:p>
    <w:p w:rsidR="00DA5407" w:rsidRDefault="00DA5407" w:rsidP="00665D13">
      <w:pPr>
        <w:ind w:firstLine="567"/>
        <w:jc w:val="both"/>
        <w:rPr>
          <w:rFonts w:cs="Times New Roman"/>
        </w:rPr>
      </w:pPr>
      <w:r w:rsidRPr="003F601C">
        <w:rPr>
          <w:rFonts w:ascii="Times New Roman" w:hAnsi="Times New Roman" w:cs="Times New Roman"/>
          <w:sz w:val="28"/>
          <w:szCs w:val="28"/>
        </w:rPr>
        <w:t xml:space="preserve">Саію </w:t>
      </w:r>
      <w:r>
        <w:rPr>
          <w:rFonts w:ascii="Times New Roman" w:hAnsi="Times New Roman" w:cs="Times New Roman"/>
          <w:sz w:val="28"/>
          <w:szCs w:val="28"/>
        </w:rPr>
        <w:t>Олегу Юрійовичу, ___ – 5 000 (п’ять тисяч) гривень на лікування (зареєстрований за адресою: м. Луцьк, ___);</w:t>
      </w:r>
    </w:p>
    <w:p w:rsidR="00DA5407" w:rsidRDefault="00DA5407" w:rsidP="00665D13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Саку Ігорю Петровичу, ___ – 5 000 (п’ять тисяч) гривень на лікування (зареєстрований за адресою: м. Луцьк, ___);</w:t>
      </w:r>
    </w:p>
    <w:p w:rsidR="00DA5407" w:rsidRDefault="00DA5407" w:rsidP="00665D13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Семененку Віктору Олександровичу, ___ – 5 000 (п’ять тисяч) гривень на лікування (зареєстрований за адресою: м. Луцьк, ___);</w:t>
      </w:r>
    </w:p>
    <w:p w:rsidR="00DA5407" w:rsidRDefault="00DA5407" w:rsidP="00665D13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Середюку Борису Васильовичу,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м. Луцьк, ___);</w:t>
      </w:r>
    </w:p>
    <w:p w:rsidR="00DA5407" w:rsidRDefault="00DA5407" w:rsidP="00665D13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Сєріковій Аллі Миколаївні, ___ – </w:t>
      </w:r>
      <w:bookmarkStart w:id="4" w:name="__DdeLink__351_2160375914"/>
      <w:r>
        <w:rPr>
          <w:rFonts w:ascii="Times New Roman" w:hAnsi="Times New Roman" w:cs="Times New Roman"/>
          <w:sz w:val="28"/>
          <w:szCs w:val="28"/>
        </w:rPr>
        <w:t>5 000 (п’ять тисяч)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гривень на лікування (зареєстрована за адресою: м. Луцьк, ___);</w:t>
      </w:r>
    </w:p>
    <w:p w:rsidR="00DA5407" w:rsidRDefault="00DA5407" w:rsidP="00665D13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Сидоруку Дмитру Ігоровичу,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м. Луцьк, ___);</w:t>
      </w:r>
    </w:p>
    <w:p w:rsidR="00DA5407" w:rsidRDefault="00DA5407" w:rsidP="00665D13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Сидорчуку Сергію Миколайовичу,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м. Луцьк, ___);</w:t>
      </w:r>
    </w:p>
    <w:p w:rsidR="00DA5407" w:rsidRDefault="00DA5407" w:rsidP="00665D13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Слабецькому</w:t>
      </w:r>
      <w:r w:rsidRPr="003F601C">
        <w:rPr>
          <w:rFonts w:ascii="Times New Roman" w:hAnsi="Times New Roman" w:cs="Times New Roman"/>
          <w:sz w:val="28"/>
          <w:szCs w:val="28"/>
        </w:rPr>
        <w:t xml:space="preserve"> Вячеславу Анатолійовичу, </w:t>
      </w:r>
      <w:r>
        <w:rPr>
          <w:rFonts w:ascii="Times New Roman" w:hAnsi="Times New Roman" w:cs="Times New Roman"/>
          <w:sz w:val="28"/>
          <w:szCs w:val="28"/>
        </w:rPr>
        <w:t>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м. Луцьк, ___);</w:t>
      </w:r>
    </w:p>
    <w:p w:rsidR="00DA5407" w:rsidRDefault="00DA5407" w:rsidP="00665D13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Смедюку Сергію Володимировичу,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м. Луцьк, ___);</w:t>
      </w:r>
    </w:p>
    <w:p w:rsidR="00DA5407" w:rsidRPr="00665D13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Суслову Олександру Юрійовичу, ___ – 5 000 (п’ять тисяч) гривень на лікування (зареєстрований за адресою: м. Луцьк, ___);</w:t>
      </w:r>
    </w:p>
    <w:p w:rsidR="00DA5407" w:rsidRDefault="00DA5407" w:rsidP="00203F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Танюку Віктору Дмитровичу, ___ – 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с. Забороль, ___);</w:t>
      </w:r>
    </w:p>
    <w:p w:rsidR="00DA5407" w:rsidRPr="00DE6CE0" w:rsidRDefault="00DA5407" w:rsidP="00D232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Татюку Андрію Васильовичу, ___ – 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м. Луцьк, ___);</w:t>
      </w:r>
    </w:p>
    <w:p w:rsidR="00DA5407" w:rsidRDefault="00DA5407" w:rsidP="00203F21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Телегіну Олексію Володимировичу, ___ – 5 000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 тисяч) гривень на лікування (зареєстрований за адресою: с. Шепель, ___);</w:t>
      </w:r>
    </w:p>
    <w:p w:rsidR="00DA5407" w:rsidRDefault="00DA5407" w:rsidP="00897E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Терехіну Роману Геннадійовичу, ___ – 5 000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 тисяч) гривень на лікування (зареєстрований за адресою: м. Луцьк, ___);</w:t>
      </w:r>
    </w:p>
    <w:p w:rsidR="00DA5407" w:rsidRDefault="00DA5407" w:rsidP="009440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Тузу Андрію Миколайовичу, ___ – 5 000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 тисяч) гривень на лікування (зареєстрований за адресою: м. Луцьк, ___);</w:t>
      </w:r>
    </w:p>
    <w:p w:rsidR="00DA5407" w:rsidRDefault="00DA5407" w:rsidP="009440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 Дмитру Олександровичу,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м. Луцьк, ___);</w:t>
      </w:r>
    </w:p>
    <w:p w:rsidR="00DA5407" w:rsidRPr="00D80646" w:rsidRDefault="00DA5407" w:rsidP="00944083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Федоруку Роману Петровичу,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м. Луцьк, ___);</w:t>
      </w:r>
    </w:p>
    <w:p w:rsidR="00DA5407" w:rsidRDefault="00DA5407" w:rsidP="00012C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Хомичу Юрію Андрійовичу,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Шарипову Дмитру Солохідіновичу,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м. Луцьк, ___);</w:t>
      </w:r>
    </w:p>
    <w:p w:rsidR="00DA5407" w:rsidRDefault="00DA5407" w:rsidP="007403F6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Яворському Костянтину Юрійовичу,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м. Луцьк, ___);</w:t>
      </w:r>
    </w:p>
    <w:p w:rsidR="00DA5407" w:rsidRDefault="00DA5407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Яцинюку Костянтину Віталійовичу, ___ – 3 000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(зареєстрований за адресою: м. Луцьк, ___).</w:t>
      </w:r>
    </w:p>
    <w:p w:rsidR="00DA5407" w:rsidRDefault="00DA540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з питань ветеранської політики міської ради провести відповідні перерахування коштів.</w:t>
      </w:r>
    </w:p>
    <w:p w:rsidR="00DA5407" w:rsidRDefault="00DA540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DA5407" w:rsidRDefault="00DA5407">
      <w:pPr>
        <w:pStyle w:val="ListParagraph"/>
        <w:ind w:left="0"/>
        <w:jc w:val="both"/>
      </w:pPr>
    </w:p>
    <w:p w:rsidR="00DA5407" w:rsidRDefault="00DA5407">
      <w:pPr>
        <w:pStyle w:val="ListParagraph"/>
        <w:ind w:left="0"/>
        <w:jc w:val="both"/>
      </w:pPr>
    </w:p>
    <w:p w:rsidR="00DA5407" w:rsidRDefault="00DA5407">
      <w:pPr>
        <w:pStyle w:val="ListParagraph"/>
        <w:ind w:left="0"/>
        <w:jc w:val="both"/>
      </w:pPr>
    </w:p>
    <w:p w:rsidR="00DA5407" w:rsidRDefault="00DA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DA5407" w:rsidRDefault="00DA5407">
      <w:pPr>
        <w:rPr>
          <w:rFonts w:ascii="Times New Roman" w:hAnsi="Times New Roman" w:cs="Times New Roman"/>
          <w:sz w:val="28"/>
          <w:szCs w:val="28"/>
        </w:rPr>
      </w:pPr>
    </w:p>
    <w:p w:rsidR="00DA5407" w:rsidRDefault="00DA5407">
      <w:pPr>
        <w:rPr>
          <w:rFonts w:ascii="Times New Roman" w:hAnsi="Times New Roman" w:cs="Times New Roman"/>
          <w:sz w:val="28"/>
          <w:szCs w:val="28"/>
        </w:rPr>
      </w:pPr>
    </w:p>
    <w:p w:rsidR="00DA5407" w:rsidRDefault="00DA5407">
      <w:pPr>
        <w:rPr>
          <w:rFonts w:cs="Times New Roman"/>
        </w:rPr>
      </w:pPr>
      <w:r>
        <w:rPr>
          <w:rFonts w:ascii="Times New Roman" w:hAnsi="Times New Roman" w:cs="Times New Roman"/>
        </w:rPr>
        <w:t>Янчук 739 900</w:t>
      </w:r>
    </w:p>
    <w:sectPr w:rsidR="00DA5407" w:rsidSect="00E703D8">
      <w:headerReference w:type="default" r:id="rId8"/>
      <w:pgSz w:w="11906" w:h="16838"/>
      <w:pgMar w:top="567" w:right="567" w:bottom="153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407" w:rsidRDefault="00DA54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5407" w:rsidRDefault="00DA54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405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407" w:rsidRDefault="00DA54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5407" w:rsidRDefault="00DA54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07" w:rsidRDefault="00DA5407">
    <w:pPr>
      <w:pStyle w:val="Header"/>
      <w:jc w:val="center"/>
      <w:rPr>
        <w:rFonts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5</w:t>
    </w:r>
    <w:r>
      <w:rPr>
        <w:rFonts w:ascii="Times New Roman" w:hAnsi="Times New Roman" w:cs="Times New Roman"/>
      </w:rPr>
      <w:fldChar w:fldCharType="end"/>
    </w:r>
  </w:p>
  <w:p w:rsidR="00DA5407" w:rsidRDefault="00DA5407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D0F"/>
    <w:rsid w:val="00012C5D"/>
    <w:rsid w:val="000A1C1F"/>
    <w:rsid w:val="000C2DAF"/>
    <w:rsid w:val="000D2A39"/>
    <w:rsid w:val="001E129B"/>
    <w:rsid w:val="00203F21"/>
    <w:rsid w:val="002661DD"/>
    <w:rsid w:val="00272C41"/>
    <w:rsid w:val="0027623C"/>
    <w:rsid w:val="002D4127"/>
    <w:rsid w:val="002E7CFC"/>
    <w:rsid w:val="003B1C23"/>
    <w:rsid w:val="003B7D0F"/>
    <w:rsid w:val="003E01FA"/>
    <w:rsid w:val="003E4852"/>
    <w:rsid w:val="003F601C"/>
    <w:rsid w:val="003F73C6"/>
    <w:rsid w:val="00400C46"/>
    <w:rsid w:val="00402CD7"/>
    <w:rsid w:val="00413F41"/>
    <w:rsid w:val="004F463F"/>
    <w:rsid w:val="00535454"/>
    <w:rsid w:val="00564B2F"/>
    <w:rsid w:val="005A2888"/>
    <w:rsid w:val="00647A37"/>
    <w:rsid w:val="00665D13"/>
    <w:rsid w:val="006B0D42"/>
    <w:rsid w:val="007403F6"/>
    <w:rsid w:val="00781ED2"/>
    <w:rsid w:val="007853B6"/>
    <w:rsid w:val="007A4F06"/>
    <w:rsid w:val="0082797D"/>
    <w:rsid w:val="00854CF5"/>
    <w:rsid w:val="008571C4"/>
    <w:rsid w:val="00883283"/>
    <w:rsid w:val="00896396"/>
    <w:rsid w:val="00897E95"/>
    <w:rsid w:val="008A5B3A"/>
    <w:rsid w:val="00922E3A"/>
    <w:rsid w:val="0093191E"/>
    <w:rsid w:val="00944083"/>
    <w:rsid w:val="009A4340"/>
    <w:rsid w:val="009A694E"/>
    <w:rsid w:val="009E1B8A"/>
    <w:rsid w:val="00A7285F"/>
    <w:rsid w:val="00AA7A96"/>
    <w:rsid w:val="00AB2714"/>
    <w:rsid w:val="00AD05A6"/>
    <w:rsid w:val="00AF0427"/>
    <w:rsid w:val="00B030C1"/>
    <w:rsid w:val="00B174D2"/>
    <w:rsid w:val="00B43856"/>
    <w:rsid w:val="00B527FC"/>
    <w:rsid w:val="00BC45DE"/>
    <w:rsid w:val="00BE32F4"/>
    <w:rsid w:val="00C026B3"/>
    <w:rsid w:val="00C05372"/>
    <w:rsid w:val="00C0696F"/>
    <w:rsid w:val="00C26606"/>
    <w:rsid w:val="00C75A4B"/>
    <w:rsid w:val="00CA6045"/>
    <w:rsid w:val="00CC70ED"/>
    <w:rsid w:val="00D16781"/>
    <w:rsid w:val="00D23220"/>
    <w:rsid w:val="00D25083"/>
    <w:rsid w:val="00D43BC0"/>
    <w:rsid w:val="00D80646"/>
    <w:rsid w:val="00DA5407"/>
    <w:rsid w:val="00DA648E"/>
    <w:rsid w:val="00DE6CE0"/>
    <w:rsid w:val="00E244F0"/>
    <w:rsid w:val="00E703D8"/>
    <w:rsid w:val="00EC25B1"/>
    <w:rsid w:val="00F16316"/>
    <w:rsid w:val="00F31A52"/>
    <w:rsid w:val="00F91A9C"/>
    <w:rsid w:val="00FA153E"/>
    <w:rsid w:val="00FB415D"/>
    <w:rsid w:val="00FE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a">
    <w:name w:val="Основной текст Знак"/>
    <w:basedOn w:val="DefaultParagraphFont"/>
    <w:uiPriority w:val="99"/>
    <w:semiHidden/>
    <w:locked/>
    <w:rPr>
      <w:kern w:val="2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uiPriority w:val="99"/>
    <w:locked/>
    <w:rPr>
      <w:sz w:val="21"/>
      <w:szCs w:val="21"/>
    </w:rPr>
  </w:style>
  <w:style w:type="character" w:customStyle="1" w:styleId="a1">
    <w:name w:val="Нижний колонтитул Знак"/>
    <w:basedOn w:val="DefaultParagraphFont"/>
    <w:uiPriority w:val="99"/>
    <w:locked/>
    <w:rPr>
      <w:sz w:val="21"/>
      <w:szCs w:val="21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6"/>
      <w:szCs w:val="26"/>
    </w:rPr>
  </w:style>
  <w:style w:type="character" w:customStyle="1" w:styleId="a2">
    <w:name w:val="Текст выноски Знак"/>
    <w:basedOn w:val="DefaultParagraphFont"/>
    <w:uiPriority w:val="99"/>
    <w:semiHidden/>
    <w:locked/>
    <w:rPr>
      <w:rFonts w:ascii="Tahoma" w:hAnsi="Tahoma" w:cs="Tahoma"/>
      <w:kern w:val="2"/>
      <w:sz w:val="16"/>
      <w:szCs w:val="16"/>
      <w:lang w:val="uk-UA" w:eastAsia="zh-CN"/>
    </w:rPr>
  </w:style>
  <w:style w:type="paragraph" w:customStyle="1" w:styleId="1">
    <w:name w:val="Заголовок1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92B"/>
    <w:rPr>
      <w:rFonts w:cs="Liberation Serif"/>
      <w:kern w:val="2"/>
      <w:sz w:val="24"/>
      <w:szCs w:val="24"/>
      <w:lang w:val="uk-UA" w:eastAsia="zh-C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C0696F"/>
    <w:pPr>
      <w:suppressLineNumbers/>
    </w:pPr>
    <w:rPr>
      <w:rFonts w:ascii="Times New Roman" w:hAnsi="Times New Roman" w:cs="Times New Roman"/>
    </w:rPr>
  </w:style>
  <w:style w:type="paragraph" w:customStyle="1" w:styleId="a3">
    <w:name w:val="Покажчик"/>
    <w:basedOn w:val="Normal"/>
    <w:uiPriority w:val="99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92B"/>
    <w:rPr>
      <w:rFonts w:cs="Liberation Serif"/>
      <w:kern w:val="2"/>
      <w:sz w:val="24"/>
      <w:szCs w:val="24"/>
      <w:lang w:val="uk-UA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92B"/>
    <w:rPr>
      <w:rFonts w:cs="Liberation Serif"/>
      <w:kern w:val="2"/>
      <w:sz w:val="24"/>
      <w:szCs w:val="24"/>
      <w:lang w:val="uk-UA" w:eastAsia="zh-CN"/>
    </w:rPr>
  </w:style>
  <w:style w:type="paragraph" w:customStyle="1" w:styleId="Style5">
    <w:name w:val="Style5"/>
    <w:basedOn w:val="Normal"/>
    <w:uiPriority w:val="99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pPr>
      <w:widowControl w:val="0"/>
      <w:suppressAutoHyphens w:val="0"/>
    </w:pPr>
    <w:rPr>
      <w:kern w:val="0"/>
      <w:lang w:val="ru-RU" w:eastAsia="uk-UA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2B"/>
    <w:rPr>
      <w:rFonts w:ascii="Times New Roman" w:hAnsi="Times New Roman" w:cs="Times New Roman"/>
      <w:kern w:val="2"/>
      <w:sz w:val="0"/>
      <w:szCs w:val="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1577</Words>
  <Characters>8994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k1131</cp:lastModifiedBy>
  <cp:revision>2</cp:revision>
  <cp:lastPrinted>2025-06-04T14:08:00Z</cp:lastPrinted>
  <dcterms:created xsi:type="dcterms:W3CDTF">2025-10-16T09:43:00Z</dcterms:created>
  <dcterms:modified xsi:type="dcterms:W3CDTF">2025-10-16T09:43:00Z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