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A4" w:rsidRDefault="00545CA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813559767" r:id="rId7"/>
        </w:pict>
      </w:r>
    </w:p>
    <w:p w:rsidR="00545CA4" w:rsidRDefault="00545CA4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545CA4" w:rsidRPr="00E9732C" w:rsidRDefault="00545CA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32C">
        <w:rPr>
          <w:rFonts w:ascii="Times New Roman" w:hAnsi="Times New Roman" w:cs="Times New Roman"/>
          <w:sz w:val="28"/>
          <w:szCs w:val="28"/>
          <w:lang w:val="ru-RU"/>
        </w:rPr>
        <w:t>ЛУЦЬКИЙ  МІСЬКИЙ  ГОЛОВА</w:t>
      </w:r>
    </w:p>
    <w:p w:rsidR="00545CA4" w:rsidRPr="005A2888" w:rsidRDefault="00545C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5CA4" w:rsidRPr="005A2888" w:rsidRDefault="00545C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5CA4" w:rsidRPr="005A2888" w:rsidRDefault="00545C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5CA4" w:rsidRDefault="00545CA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45CA4" w:rsidRPr="00027BA6" w:rsidRDefault="00545CA4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45CA4" w:rsidRDefault="00545CA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грошової допомоги </w:t>
      </w:r>
    </w:p>
    <w:p w:rsidR="00545CA4" w:rsidRPr="003C7045" w:rsidRDefault="00545CA4" w:rsidP="004E64D7">
      <w:pPr>
        <w:pStyle w:val="Style4"/>
        <w:widowControl/>
        <w:ind w:right="51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ветеранам / ветеранкам війни та членам їх сімей</w:t>
      </w:r>
    </w:p>
    <w:p w:rsidR="00545CA4" w:rsidRDefault="00545CA4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545CA4" w:rsidRDefault="00545CA4" w:rsidP="004E64D7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нь надання грошової допомоги ветеранам / ветеранкам війни та членам їх сімей від 30.06.2025 № 6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CA4" w:rsidRPr="00DB7C62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5113242 «Інші заходи у сфері соціального захисту і соціального забезпечення»:</w:t>
      </w:r>
    </w:p>
    <w:p w:rsidR="00545CA4" w:rsidRDefault="00545CA4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Андросюку Валентину Юрійовичу,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Pr="00121EE9" w:rsidRDefault="00545CA4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Антропову Сергію Володимировичу,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Бащуку Андрію Валерійовичу, ___ – 3000 (три тисячі) гривень на лікування (проживає за адресою: м. Луцьк, ___);</w:t>
      </w:r>
    </w:p>
    <w:p w:rsidR="00545CA4" w:rsidRDefault="00545CA4" w:rsidP="00D947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Бойчуку Юрію Петровичу, ___ – 3000 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Бондарю Сергію Петровичу, ___ – 3000 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Бурику Миколі Йосиповичу,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CB26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Гвоздяку Олександру Миколайовичу, ___ – 3000 (три тисячі) гривень на лікування (проживає за адресою: м. Луцьк, ___);</w:t>
      </w:r>
    </w:p>
    <w:p w:rsidR="00545CA4" w:rsidRDefault="00545CA4" w:rsidP="00C07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Володимиру Йосиповичу,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C079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Громіку Володимиру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CB3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Олегу Васильовичу,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545CA4" w:rsidRPr="00121EE9" w:rsidRDefault="00545CA4" w:rsidP="00CB3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Денисюку Андрію Вікторовичу,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731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Деркачу Валерію Сергійовичу, ___ – 5000 (п’ять тисяч) гривень на лікування (проживає за адресою: м. Луцьк, ___);</w:t>
      </w:r>
    </w:p>
    <w:p w:rsidR="00545CA4" w:rsidRDefault="00545CA4" w:rsidP="00EA2E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Дудаю Миколі Ігоровичу,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545CA4" w:rsidRDefault="00545CA4" w:rsidP="00EA2E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Зейнідінову Ернесту Серверовичу, ___ – 3000 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Казмірчуку Валентину Івановичу,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Pr="009456B6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Кінаху Валентину Юрійовичу,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Князю Михайлу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Ігорю Анатолійовичу,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Лазебному Артуру Васильовичу,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Кульчин,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Лакей Таїсі Іванівні, ___ – 3000 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Левковцю Валентину Михайловичу,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Жидичин,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Люху Богдану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Охотин,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Манжосу Артему Юрійовичу, ___ – 10 000 (десять тисяч)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Дмитру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Михайловській Зої Никонорівні, ___ – 3000 (три тисячі) гривень на лікування (проживає за адресою: м. Луцьк, ___);</w:t>
      </w:r>
    </w:p>
    <w:p w:rsidR="00545CA4" w:rsidRDefault="00545CA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Надіну Олександру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632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Наумчуку Сергію Борисовичу,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Володимиру Васильовичу, ___ – 3000 (три тисячі) гривень на лікування (проживає за адресою: м. Луцьк, ___);</w:t>
      </w:r>
    </w:p>
    <w:p w:rsidR="00545CA4" w:rsidRDefault="00545CA4" w:rsidP="008844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Пекарському Дмитру Володимировичу, ___ – 5000 (п’ять тисяч) гривень на лікування (проживає за адресою: с. Тарасове, ___);</w:t>
      </w:r>
    </w:p>
    <w:p w:rsidR="00545CA4" w:rsidRPr="002B70C8" w:rsidRDefault="00545CA4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Людмилі Михайлівні, ___ – 3000 (три тисячі) гривень на лікування (проживає за адресою: м. Луцьк, ___);</w:t>
      </w:r>
    </w:p>
    <w:p w:rsidR="00545CA4" w:rsidRDefault="00545CA4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Тарасу Олеговичу, ___ – 50 000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(п’ятдесят </w:t>
      </w:r>
      <w:r w:rsidRPr="00C871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 (проживає за адресою: м. Луцьк, ___);</w:t>
      </w:r>
    </w:p>
    <w:p w:rsidR="00545CA4" w:rsidRDefault="00545CA4" w:rsidP="009B5F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Собчуку Олексію Тимофійовичу,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7F7A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Собчук Ользі Іванівні,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Стронку Олегу Вікторовичу, ___ 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Руслану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DA0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Тихоновичу Анатолію Анатолійовичу,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Тищенку Володимиру Володимировичу,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45CA4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Тращинському Станіславу Миколайовичу, ___ – 5000 (п’ять тисяч) гривень на лікування (проживає за адресою: м. Луцьк, ___);</w:t>
      </w:r>
    </w:p>
    <w:p w:rsidR="00545CA4" w:rsidRPr="00114CD8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Хайдукову Денису Євгеновичу, ___ – 3000 (три тисячі) гривень на лікування (проживає за адресою: с. Боголюби, ___);</w:t>
      </w:r>
    </w:p>
    <w:p w:rsidR="00545CA4" w:rsidRPr="00114CD8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Цибульському Вадиму Ігоровичу, ___ – 3000 (три тисячі) гривень на лікування (проживає за адресою: м. Луцьк, ___);</w:t>
      </w:r>
    </w:p>
    <w:p w:rsidR="00545CA4" w:rsidRPr="00114CD8" w:rsidRDefault="00545CA4" w:rsidP="00694F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Шолому Олексію Дмитровичу,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45CA4" w:rsidRDefault="00545CA4" w:rsidP="00BD7D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Яворському Володимиру Володимировичу, ___ – 5000 (п’ять тисяч) гривень на лікування (проживає за адресою: м. Луцьк, ___).</w:t>
      </w:r>
    </w:p>
    <w:p w:rsidR="00545CA4" w:rsidRDefault="00545CA4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з питань ветеранської політики міської ради провести відповідні перерахування коштів.</w:t>
      </w:r>
    </w:p>
    <w:p w:rsidR="00545CA4" w:rsidRDefault="00545CA4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545CA4" w:rsidRDefault="00545CA4" w:rsidP="004E64D7">
      <w:pPr>
        <w:pStyle w:val="ListParagraph"/>
        <w:ind w:left="0"/>
        <w:jc w:val="both"/>
      </w:pPr>
    </w:p>
    <w:p w:rsidR="00545CA4" w:rsidRDefault="00545CA4" w:rsidP="004E64D7">
      <w:pPr>
        <w:pStyle w:val="ListParagraph"/>
        <w:ind w:left="0"/>
        <w:jc w:val="both"/>
      </w:pPr>
    </w:p>
    <w:p w:rsidR="00545CA4" w:rsidRDefault="00545CA4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545CA4" w:rsidRDefault="00545CA4" w:rsidP="004E64D7">
      <w:pPr>
        <w:rPr>
          <w:rFonts w:ascii="Times New Roman" w:hAnsi="Times New Roman" w:cs="Times New Roman"/>
          <w:sz w:val="28"/>
          <w:szCs w:val="28"/>
        </w:rPr>
      </w:pPr>
    </w:p>
    <w:p w:rsidR="00545CA4" w:rsidRDefault="00545CA4" w:rsidP="004E64D7">
      <w:pPr>
        <w:rPr>
          <w:rFonts w:ascii="Times New Roman" w:hAnsi="Times New Roman" w:cs="Times New Roman"/>
          <w:sz w:val="28"/>
          <w:szCs w:val="28"/>
        </w:rPr>
      </w:pPr>
    </w:p>
    <w:p w:rsidR="00545CA4" w:rsidRPr="00CF4162" w:rsidRDefault="00545CA4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Янчук 739 900</w:t>
      </w:r>
    </w:p>
    <w:sectPr w:rsidR="00545CA4" w:rsidRPr="00CF4162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A4" w:rsidRDefault="00545CA4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5CA4" w:rsidRDefault="00545CA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A4" w:rsidRDefault="00545CA4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5CA4" w:rsidRDefault="00545CA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CA4" w:rsidRPr="00580099" w:rsidRDefault="00545CA4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5736E9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545CA4" w:rsidRDefault="00545CA4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0FC"/>
    <w:rsid w:val="000056B0"/>
    <w:rsid w:val="00005FA4"/>
    <w:rsid w:val="00010C25"/>
    <w:rsid w:val="00013806"/>
    <w:rsid w:val="000139DE"/>
    <w:rsid w:val="000140E8"/>
    <w:rsid w:val="00015AEA"/>
    <w:rsid w:val="000211AE"/>
    <w:rsid w:val="00022F63"/>
    <w:rsid w:val="00023691"/>
    <w:rsid w:val="00023CBD"/>
    <w:rsid w:val="00027BA6"/>
    <w:rsid w:val="00030E18"/>
    <w:rsid w:val="00033EDF"/>
    <w:rsid w:val="00035DC6"/>
    <w:rsid w:val="00040581"/>
    <w:rsid w:val="000410E5"/>
    <w:rsid w:val="0004281F"/>
    <w:rsid w:val="0005346C"/>
    <w:rsid w:val="00055E5E"/>
    <w:rsid w:val="0005746D"/>
    <w:rsid w:val="000630A3"/>
    <w:rsid w:val="00064D34"/>
    <w:rsid w:val="00066B9D"/>
    <w:rsid w:val="00067092"/>
    <w:rsid w:val="000674AA"/>
    <w:rsid w:val="0006766A"/>
    <w:rsid w:val="00071535"/>
    <w:rsid w:val="0007183D"/>
    <w:rsid w:val="00072FFD"/>
    <w:rsid w:val="000758E0"/>
    <w:rsid w:val="00076306"/>
    <w:rsid w:val="00080F09"/>
    <w:rsid w:val="0008315D"/>
    <w:rsid w:val="0008319E"/>
    <w:rsid w:val="00083B8C"/>
    <w:rsid w:val="00083D64"/>
    <w:rsid w:val="000848DE"/>
    <w:rsid w:val="00085088"/>
    <w:rsid w:val="000878E8"/>
    <w:rsid w:val="000906E4"/>
    <w:rsid w:val="0009371F"/>
    <w:rsid w:val="00095BC2"/>
    <w:rsid w:val="00095EA6"/>
    <w:rsid w:val="000A219E"/>
    <w:rsid w:val="000A4B43"/>
    <w:rsid w:val="000A4F73"/>
    <w:rsid w:val="000A58DC"/>
    <w:rsid w:val="000B1647"/>
    <w:rsid w:val="000B1703"/>
    <w:rsid w:val="000B40B1"/>
    <w:rsid w:val="000B4FD0"/>
    <w:rsid w:val="000B7A25"/>
    <w:rsid w:val="000B7BDC"/>
    <w:rsid w:val="000C36FD"/>
    <w:rsid w:val="000C5BD9"/>
    <w:rsid w:val="000C6322"/>
    <w:rsid w:val="000C719C"/>
    <w:rsid w:val="000D0890"/>
    <w:rsid w:val="000D0D7D"/>
    <w:rsid w:val="000D11A9"/>
    <w:rsid w:val="000D1CEF"/>
    <w:rsid w:val="000D3CFA"/>
    <w:rsid w:val="000D4487"/>
    <w:rsid w:val="000D690D"/>
    <w:rsid w:val="000D7C9E"/>
    <w:rsid w:val="000E3E9F"/>
    <w:rsid w:val="000E46F5"/>
    <w:rsid w:val="000E4961"/>
    <w:rsid w:val="000E6510"/>
    <w:rsid w:val="000E65D8"/>
    <w:rsid w:val="000E6BF6"/>
    <w:rsid w:val="000F4400"/>
    <w:rsid w:val="0010253E"/>
    <w:rsid w:val="001035DF"/>
    <w:rsid w:val="001036E0"/>
    <w:rsid w:val="0010479B"/>
    <w:rsid w:val="00104F97"/>
    <w:rsid w:val="00106290"/>
    <w:rsid w:val="001076D9"/>
    <w:rsid w:val="001138D5"/>
    <w:rsid w:val="00113BF3"/>
    <w:rsid w:val="00114CD8"/>
    <w:rsid w:val="001173E4"/>
    <w:rsid w:val="0011791C"/>
    <w:rsid w:val="00121634"/>
    <w:rsid w:val="00121EE9"/>
    <w:rsid w:val="00122057"/>
    <w:rsid w:val="00122883"/>
    <w:rsid w:val="00123221"/>
    <w:rsid w:val="00131EF3"/>
    <w:rsid w:val="001333F3"/>
    <w:rsid w:val="00133D33"/>
    <w:rsid w:val="0013438F"/>
    <w:rsid w:val="001358C9"/>
    <w:rsid w:val="00136A20"/>
    <w:rsid w:val="001416DF"/>
    <w:rsid w:val="001419C6"/>
    <w:rsid w:val="00143ED2"/>
    <w:rsid w:val="0014454A"/>
    <w:rsid w:val="00145FDF"/>
    <w:rsid w:val="00147752"/>
    <w:rsid w:val="00147BF8"/>
    <w:rsid w:val="00147C28"/>
    <w:rsid w:val="00150BAF"/>
    <w:rsid w:val="001514CA"/>
    <w:rsid w:val="00151B58"/>
    <w:rsid w:val="0015583A"/>
    <w:rsid w:val="00155BC9"/>
    <w:rsid w:val="00156C8C"/>
    <w:rsid w:val="00161FE1"/>
    <w:rsid w:val="00162D74"/>
    <w:rsid w:val="00164D9C"/>
    <w:rsid w:val="00165B4C"/>
    <w:rsid w:val="0016719F"/>
    <w:rsid w:val="00167C8C"/>
    <w:rsid w:val="00170FD0"/>
    <w:rsid w:val="00171FDD"/>
    <w:rsid w:val="00173564"/>
    <w:rsid w:val="00173747"/>
    <w:rsid w:val="001739F7"/>
    <w:rsid w:val="00174783"/>
    <w:rsid w:val="001855B4"/>
    <w:rsid w:val="0019364F"/>
    <w:rsid w:val="00195F70"/>
    <w:rsid w:val="001A0BBA"/>
    <w:rsid w:val="001A0CB1"/>
    <w:rsid w:val="001A132F"/>
    <w:rsid w:val="001A3B7E"/>
    <w:rsid w:val="001A547B"/>
    <w:rsid w:val="001A6438"/>
    <w:rsid w:val="001A7413"/>
    <w:rsid w:val="001B03BB"/>
    <w:rsid w:val="001B5815"/>
    <w:rsid w:val="001B7E41"/>
    <w:rsid w:val="001C0475"/>
    <w:rsid w:val="001C349E"/>
    <w:rsid w:val="001C451F"/>
    <w:rsid w:val="001C452B"/>
    <w:rsid w:val="001C47FC"/>
    <w:rsid w:val="001C5B9F"/>
    <w:rsid w:val="001C62DC"/>
    <w:rsid w:val="001C6817"/>
    <w:rsid w:val="001D0439"/>
    <w:rsid w:val="001D0EEE"/>
    <w:rsid w:val="001D3E2C"/>
    <w:rsid w:val="001D64DB"/>
    <w:rsid w:val="001D7DA4"/>
    <w:rsid w:val="001E497C"/>
    <w:rsid w:val="001E6ACC"/>
    <w:rsid w:val="001E6EE4"/>
    <w:rsid w:val="001F3D95"/>
    <w:rsid w:val="001F778C"/>
    <w:rsid w:val="001F78D7"/>
    <w:rsid w:val="00201C96"/>
    <w:rsid w:val="002027C0"/>
    <w:rsid w:val="00203B93"/>
    <w:rsid w:val="00204FDB"/>
    <w:rsid w:val="00210C53"/>
    <w:rsid w:val="002119A1"/>
    <w:rsid w:val="0021410D"/>
    <w:rsid w:val="002164F6"/>
    <w:rsid w:val="00223830"/>
    <w:rsid w:val="00231D7C"/>
    <w:rsid w:val="00232F9F"/>
    <w:rsid w:val="00233C7B"/>
    <w:rsid w:val="002356CB"/>
    <w:rsid w:val="0023677A"/>
    <w:rsid w:val="00237AD4"/>
    <w:rsid w:val="002403B2"/>
    <w:rsid w:val="00245767"/>
    <w:rsid w:val="00245E03"/>
    <w:rsid w:val="002477CF"/>
    <w:rsid w:val="00250DB4"/>
    <w:rsid w:val="00251C45"/>
    <w:rsid w:val="00253279"/>
    <w:rsid w:val="00255CFA"/>
    <w:rsid w:val="002567DC"/>
    <w:rsid w:val="00257D40"/>
    <w:rsid w:val="002619BE"/>
    <w:rsid w:val="00261E76"/>
    <w:rsid w:val="00262EE4"/>
    <w:rsid w:val="002703F5"/>
    <w:rsid w:val="00271817"/>
    <w:rsid w:val="00275357"/>
    <w:rsid w:val="00275535"/>
    <w:rsid w:val="00276098"/>
    <w:rsid w:val="00281A81"/>
    <w:rsid w:val="00282F13"/>
    <w:rsid w:val="00286519"/>
    <w:rsid w:val="00290BE1"/>
    <w:rsid w:val="00291E47"/>
    <w:rsid w:val="002958A8"/>
    <w:rsid w:val="00296880"/>
    <w:rsid w:val="00296925"/>
    <w:rsid w:val="002A0C68"/>
    <w:rsid w:val="002A77FA"/>
    <w:rsid w:val="002B0463"/>
    <w:rsid w:val="002B164C"/>
    <w:rsid w:val="002B1AF7"/>
    <w:rsid w:val="002B46F9"/>
    <w:rsid w:val="002B52F5"/>
    <w:rsid w:val="002B681D"/>
    <w:rsid w:val="002B70C8"/>
    <w:rsid w:val="002C13B3"/>
    <w:rsid w:val="002C3505"/>
    <w:rsid w:val="002C6DAB"/>
    <w:rsid w:val="002D34C8"/>
    <w:rsid w:val="002D4191"/>
    <w:rsid w:val="002D48E9"/>
    <w:rsid w:val="002D4B49"/>
    <w:rsid w:val="002D7680"/>
    <w:rsid w:val="002E369C"/>
    <w:rsid w:val="002E7F68"/>
    <w:rsid w:val="002F22CE"/>
    <w:rsid w:val="002F4241"/>
    <w:rsid w:val="002F4765"/>
    <w:rsid w:val="002F7452"/>
    <w:rsid w:val="00303609"/>
    <w:rsid w:val="00303ED2"/>
    <w:rsid w:val="0030597D"/>
    <w:rsid w:val="003068B3"/>
    <w:rsid w:val="00310872"/>
    <w:rsid w:val="00311209"/>
    <w:rsid w:val="003120E3"/>
    <w:rsid w:val="00312A7D"/>
    <w:rsid w:val="00312B08"/>
    <w:rsid w:val="00314D81"/>
    <w:rsid w:val="003167BF"/>
    <w:rsid w:val="003213B3"/>
    <w:rsid w:val="00321C6E"/>
    <w:rsid w:val="00322864"/>
    <w:rsid w:val="003253D9"/>
    <w:rsid w:val="003262CE"/>
    <w:rsid w:val="003276C0"/>
    <w:rsid w:val="003323B4"/>
    <w:rsid w:val="0033309C"/>
    <w:rsid w:val="00333E75"/>
    <w:rsid w:val="00334869"/>
    <w:rsid w:val="00334F3F"/>
    <w:rsid w:val="003404AE"/>
    <w:rsid w:val="00344AC6"/>
    <w:rsid w:val="00346AB1"/>
    <w:rsid w:val="00352679"/>
    <w:rsid w:val="00357569"/>
    <w:rsid w:val="0036256A"/>
    <w:rsid w:val="003700FB"/>
    <w:rsid w:val="00373253"/>
    <w:rsid w:val="00373AF6"/>
    <w:rsid w:val="0037603E"/>
    <w:rsid w:val="00377A7A"/>
    <w:rsid w:val="0038090B"/>
    <w:rsid w:val="0038284F"/>
    <w:rsid w:val="00382CFA"/>
    <w:rsid w:val="003841FD"/>
    <w:rsid w:val="0038462B"/>
    <w:rsid w:val="003847D1"/>
    <w:rsid w:val="0039015D"/>
    <w:rsid w:val="00392EAB"/>
    <w:rsid w:val="00393EC5"/>
    <w:rsid w:val="00394E8F"/>
    <w:rsid w:val="003958AA"/>
    <w:rsid w:val="00397DF3"/>
    <w:rsid w:val="003A113B"/>
    <w:rsid w:val="003A1B4D"/>
    <w:rsid w:val="003A3D72"/>
    <w:rsid w:val="003A45C1"/>
    <w:rsid w:val="003A51A7"/>
    <w:rsid w:val="003A5C1E"/>
    <w:rsid w:val="003B0E09"/>
    <w:rsid w:val="003B3E59"/>
    <w:rsid w:val="003B73C5"/>
    <w:rsid w:val="003C56D5"/>
    <w:rsid w:val="003C6AA0"/>
    <w:rsid w:val="003C7045"/>
    <w:rsid w:val="003D1BA7"/>
    <w:rsid w:val="003D3A01"/>
    <w:rsid w:val="003D5C8C"/>
    <w:rsid w:val="003D7C7D"/>
    <w:rsid w:val="003E163B"/>
    <w:rsid w:val="003E18D5"/>
    <w:rsid w:val="003E28F8"/>
    <w:rsid w:val="003E3E6F"/>
    <w:rsid w:val="003E3F91"/>
    <w:rsid w:val="003E670D"/>
    <w:rsid w:val="003E7496"/>
    <w:rsid w:val="003F0304"/>
    <w:rsid w:val="003F195D"/>
    <w:rsid w:val="003F2E88"/>
    <w:rsid w:val="003F4603"/>
    <w:rsid w:val="003F4E1B"/>
    <w:rsid w:val="003F53F8"/>
    <w:rsid w:val="004009B8"/>
    <w:rsid w:val="0040485B"/>
    <w:rsid w:val="00405AC3"/>
    <w:rsid w:val="00410312"/>
    <w:rsid w:val="0041067E"/>
    <w:rsid w:val="00411A4C"/>
    <w:rsid w:val="004124F9"/>
    <w:rsid w:val="0041306A"/>
    <w:rsid w:val="004131E1"/>
    <w:rsid w:val="004132DE"/>
    <w:rsid w:val="004141D1"/>
    <w:rsid w:val="00417CFB"/>
    <w:rsid w:val="00420FEE"/>
    <w:rsid w:val="00421763"/>
    <w:rsid w:val="004241BC"/>
    <w:rsid w:val="00425303"/>
    <w:rsid w:val="00427F75"/>
    <w:rsid w:val="0043112F"/>
    <w:rsid w:val="0043233A"/>
    <w:rsid w:val="0043297F"/>
    <w:rsid w:val="004368B3"/>
    <w:rsid w:val="00440B68"/>
    <w:rsid w:val="00442C49"/>
    <w:rsid w:val="00445AA7"/>
    <w:rsid w:val="00446777"/>
    <w:rsid w:val="00452129"/>
    <w:rsid w:val="00455618"/>
    <w:rsid w:val="004600A6"/>
    <w:rsid w:val="00462403"/>
    <w:rsid w:val="00465BFB"/>
    <w:rsid w:val="00465E0A"/>
    <w:rsid w:val="00470F03"/>
    <w:rsid w:val="00471DAC"/>
    <w:rsid w:val="00473039"/>
    <w:rsid w:val="00473ECD"/>
    <w:rsid w:val="00473F9B"/>
    <w:rsid w:val="00476133"/>
    <w:rsid w:val="004820A2"/>
    <w:rsid w:val="00484AC0"/>
    <w:rsid w:val="00486737"/>
    <w:rsid w:val="00490710"/>
    <w:rsid w:val="00494EE3"/>
    <w:rsid w:val="004964B0"/>
    <w:rsid w:val="00497D62"/>
    <w:rsid w:val="00497ECD"/>
    <w:rsid w:val="004A1D6A"/>
    <w:rsid w:val="004A2EE3"/>
    <w:rsid w:val="004A2FCA"/>
    <w:rsid w:val="004A57FB"/>
    <w:rsid w:val="004A5F99"/>
    <w:rsid w:val="004B0FB9"/>
    <w:rsid w:val="004B3518"/>
    <w:rsid w:val="004B3914"/>
    <w:rsid w:val="004C07CD"/>
    <w:rsid w:val="004C155A"/>
    <w:rsid w:val="004C318C"/>
    <w:rsid w:val="004C3416"/>
    <w:rsid w:val="004C363D"/>
    <w:rsid w:val="004C3C25"/>
    <w:rsid w:val="004C5432"/>
    <w:rsid w:val="004C544B"/>
    <w:rsid w:val="004C6B11"/>
    <w:rsid w:val="004C7F40"/>
    <w:rsid w:val="004D0334"/>
    <w:rsid w:val="004D22FA"/>
    <w:rsid w:val="004D2F66"/>
    <w:rsid w:val="004D32D9"/>
    <w:rsid w:val="004D452B"/>
    <w:rsid w:val="004E2B5A"/>
    <w:rsid w:val="004E3D80"/>
    <w:rsid w:val="004E5D31"/>
    <w:rsid w:val="004E64D7"/>
    <w:rsid w:val="004E67A1"/>
    <w:rsid w:val="004F14A7"/>
    <w:rsid w:val="004F254C"/>
    <w:rsid w:val="004F3B94"/>
    <w:rsid w:val="004F4E91"/>
    <w:rsid w:val="004F66E4"/>
    <w:rsid w:val="004F6C50"/>
    <w:rsid w:val="004F7E97"/>
    <w:rsid w:val="0050000C"/>
    <w:rsid w:val="00500409"/>
    <w:rsid w:val="0050368C"/>
    <w:rsid w:val="0050629A"/>
    <w:rsid w:val="005078BB"/>
    <w:rsid w:val="00511F01"/>
    <w:rsid w:val="005244E6"/>
    <w:rsid w:val="00526686"/>
    <w:rsid w:val="00530BFE"/>
    <w:rsid w:val="005407EB"/>
    <w:rsid w:val="0054162B"/>
    <w:rsid w:val="00541E9C"/>
    <w:rsid w:val="00542694"/>
    <w:rsid w:val="00543BD6"/>
    <w:rsid w:val="00545C1A"/>
    <w:rsid w:val="00545CA4"/>
    <w:rsid w:val="00547030"/>
    <w:rsid w:val="0055205D"/>
    <w:rsid w:val="005525E4"/>
    <w:rsid w:val="00552B43"/>
    <w:rsid w:val="005564C7"/>
    <w:rsid w:val="005568E7"/>
    <w:rsid w:val="005575CB"/>
    <w:rsid w:val="00557ABB"/>
    <w:rsid w:val="00565E2C"/>
    <w:rsid w:val="00570B0C"/>
    <w:rsid w:val="005736E9"/>
    <w:rsid w:val="00573A1F"/>
    <w:rsid w:val="00574015"/>
    <w:rsid w:val="00580099"/>
    <w:rsid w:val="00580E51"/>
    <w:rsid w:val="00581F07"/>
    <w:rsid w:val="005829E0"/>
    <w:rsid w:val="00584E36"/>
    <w:rsid w:val="0058521A"/>
    <w:rsid w:val="005853EC"/>
    <w:rsid w:val="00586FD9"/>
    <w:rsid w:val="005872F5"/>
    <w:rsid w:val="00587C7D"/>
    <w:rsid w:val="005910E1"/>
    <w:rsid w:val="00592320"/>
    <w:rsid w:val="0059515A"/>
    <w:rsid w:val="00595F51"/>
    <w:rsid w:val="00596259"/>
    <w:rsid w:val="00596713"/>
    <w:rsid w:val="005978D8"/>
    <w:rsid w:val="005A2888"/>
    <w:rsid w:val="005A4773"/>
    <w:rsid w:val="005A4FC9"/>
    <w:rsid w:val="005A7B7A"/>
    <w:rsid w:val="005B1F0D"/>
    <w:rsid w:val="005B2B66"/>
    <w:rsid w:val="005B3B40"/>
    <w:rsid w:val="005B53F9"/>
    <w:rsid w:val="005B5787"/>
    <w:rsid w:val="005B6736"/>
    <w:rsid w:val="005B68E6"/>
    <w:rsid w:val="005B73BA"/>
    <w:rsid w:val="005C0DD1"/>
    <w:rsid w:val="005C6142"/>
    <w:rsid w:val="005D73FC"/>
    <w:rsid w:val="005E45B4"/>
    <w:rsid w:val="005E4A46"/>
    <w:rsid w:val="005E5AA3"/>
    <w:rsid w:val="005E67E9"/>
    <w:rsid w:val="005E6E3C"/>
    <w:rsid w:val="005E755E"/>
    <w:rsid w:val="005F086A"/>
    <w:rsid w:val="0060268D"/>
    <w:rsid w:val="0060360A"/>
    <w:rsid w:val="00603E2B"/>
    <w:rsid w:val="006073A0"/>
    <w:rsid w:val="0060747A"/>
    <w:rsid w:val="00615184"/>
    <w:rsid w:val="006175DF"/>
    <w:rsid w:val="0062150B"/>
    <w:rsid w:val="006265E5"/>
    <w:rsid w:val="006276EC"/>
    <w:rsid w:val="00632B05"/>
    <w:rsid w:val="006331B8"/>
    <w:rsid w:val="00641222"/>
    <w:rsid w:val="00642258"/>
    <w:rsid w:val="00642EA4"/>
    <w:rsid w:val="0064403A"/>
    <w:rsid w:val="00644E16"/>
    <w:rsid w:val="00646764"/>
    <w:rsid w:val="00653344"/>
    <w:rsid w:val="00654765"/>
    <w:rsid w:val="00655B32"/>
    <w:rsid w:val="00656172"/>
    <w:rsid w:val="0066182B"/>
    <w:rsid w:val="006638FA"/>
    <w:rsid w:val="0066535E"/>
    <w:rsid w:val="00666027"/>
    <w:rsid w:val="00667731"/>
    <w:rsid w:val="00670C31"/>
    <w:rsid w:val="00671400"/>
    <w:rsid w:val="00673EC7"/>
    <w:rsid w:val="00680D9F"/>
    <w:rsid w:val="00686606"/>
    <w:rsid w:val="00686F3D"/>
    <w:rsid w:val="00693555"/>
    <w:rsid w:val="00694F6D"/>
    <w:rsid w:val="006958DF"/>
    <w:rsid w:val="00695B31"/>
    <w:rsid w:val="00696E7B"/>
    <w:rsid w:val="006A30C1"/>
    <w:rsid w:val="006A4AEA"/>
    <w:rsid w:val="006A645B"/>
    <w:rsid w:val="006A761D"/>
    <w:rsid w:val="006B07E4"/>
    <w:rsid w:val="006B6FD3"/>
    <w:rsid w:val="006C1071"/>
    <w:rsid w:val="006C30AB"/>
    <w:rsid w:val="006C5708"/>
    <w:rsid w:val="006C645A"/>
    <w:rsid w:val="006D2A85"/>
    <w:rsid w:val="006D395A"/>
    <w:rsid w:val="006D4B48"/>
    <w:rsid w:val="006D58E3"/>
    <w:rsid w:val="006D66FE"/>
    <w:rsid w:val="006D6767"/>
    <w:rsid w:val="006E0346"/>
    <w:rsid w:val="006E052B"/>
    <w:rsid w:val="006E23FC"/>
    <w:rsid w:val="006E3938"/>
    <w:rsid w:val="006E3CB3"/>
    <w:rsid w:val="006E5874"/>
    <w:rsid w:val="006E5D94"/>
    <w:rsid w:val="006E6E86"/>
    <w:rsid w:val="006F24D7"/>
    <w:rsid w:val="006F501C"/>
    <w:rsid w:val="006F5253"/>
    <w:rsid w:val="006F6DB3"/>
    <w:rsid w:val="0070003C"/>
    <w:rsid w:val="00700897"/>
    <w:rsid w:val="00701ECF"/>
    <w:rsid w:val="00703095"/>
    <w:rsid w:val="007038FE"/>
    <w:rsid w:val="00704583"/>
    <w:rsid w:val="007045D2"/>
    <w:rsid w:val="007046E2"/>
    <w:rsid w:val="0070569E"/>
    <w:rsid w:val="00706A21"/>
    <w:rsid w:val="00707FA0"/>
    <w:rsid w:val="007107A0"/>
    <w:rsid w:val="0071143D"/>
    <w:rsid w:val="00711A3B"/>
    <w:rsid w:val="00711C5B"/>
    <w:rsid w:val="00712494"/>
    <w:rsid w:val="00712A44"/>
    <w:rsid w:val="0071380E"/>
    <w:rsid w:val="00713F50"/>
    <w:rsid w:val="00714D58"/>
    <w:rsid w:val="0071665E"/>
    <w:rsid w:val="00717909"/>
    <w:rsid w:val="00721549"/>
    <w:rsid w:val="007233A2"/>
    <w:rsid w:val="0073125F"/>
    <w:rsid w:val="00734D27"/>
    <w:rsid w:val="0073619D"/>
    <w:rsid w:val="00736B8A"/>
    <w:rsid w:val="007400D8"/>
    <w:rsid w:val="007407AC"/>
    <w:rsid w:val="00744166"/>
    <w:rsid w:val="007459F1"/>
    <w:rsid w:val="00750439"/>
    <w:rsid w:val="0075044C"/>
    <w:rsid w:val="00750455"/>
    <w:rsid w:val="00751661"/>
    <w:rsid w:val="007517D7"/>
    <w:rsid w:val="00762157"/>
    <w:rsid w:val="00762F7C"/>
    <w:rsid w:val="0076531D"/>
    <w:rsid w:val="00765702"/>
    <w:rsid w:val="00767BDD"/>
    <w:rsid w:val="0077087A"/>
    <w:rsid w:val="00771C60"/>
    <w:rsid w:val="00775AD4"/>
    <w:rsid w:val="0078119F"/>
    <w:rsid w:val="00782E00"/>
    <w:rsid w:val="00785C08"/>
    <w:rsid w:val="00790B19"/>
    <w:rsid w:val="0079268F"/>
    <w:rsid w:val="0079694D"/>
    <w:rsid w:val="007976AB"/>
    <w:rsid w:val="007A3C28"/>
    <w:rsid w:val="007A4C99"/>
    <w:rsid w:val="007A51B0"/>
    <w:rsid w:val="007A711A"/>
    <w:rsid w:val="007A789F"/>
    <w:rsid w:val="007B04DA"/>
    <w:rsid w:val="007B0E24"/>
    <w:rsid w:val="007B2C8D"/>
    <w:rsid w:val="007B2D13"/>
    <w:rsid w:val="007B3428"/>
    <w:rsid w:val="007B5431"/>
    <w:rsid w:val="007C6073"/>
    <w:rsid w:val="007C6D6F"/>
    <w:rsid w:val="007C7DBE"/>
    <w:rsid w:val="007D0CEE"/>
    <w:rsid w:val="007D16E7"/>
    <w:rsid w:val="007D55E8"/>
    <w:rsid w:val="007D6F8A"/>
    <w:rsid w:val="007E2F33"/>
    <w:rsid w:val="007E3588"/>
    <w:rsid w:val="007E3779"/>
    <w:rsid w:val="007E4C11"/>
    <w:rsid w:val="007E4E1C"/>
    <w:rsid w:val="007E509A"/>
    <w:rsid w:val="007E54CE"/>
    <w:rsid w:val="007F4C2B"/>
    <w:rsid w:val="007F5582"/>
    <w:rsid w:val="007F587E"/>
    <w:rsid w:val="007F638F"/>
    <w:rsid w:val="007F7A99"/>
    <w:rsid w:val="007F7F81"/>
    <w:rsid w:val="00800349"/>
    <w:rsid w:val="00800F99"/>
    <w:rsid w:val="00803EAB"/>
    <w:rsid w:val="00804217"/>
    <w:rsid w:val="00804B8E"/>
    <w:rsid w:val="008059E1"/>
    <w:rsid w:val="0080651D"/>
    <w:rsid w:val="00806AC7"/>
    <w:rsid w:val="0080713F"/>
    <w:rsid w:val="00811692"/>
    <w:rsid w:val="00812A32"/>
    <w:rsid w:val="00815D1E"/>
    <w:rsid w:val="008247D9"/>
    <w:rsid w:val="008257FB"/>
    <w:rsid w:val="0082608C"/>
    <w:rsid w:val="00827123"/>
    <w:rsid w:val="00830009"/>
    <w:rsid w:val="008301A7"/>
    <w:rsid w:val="00832C24"/>
    <w:rsid w:val="00834F11"/>
    <w:rsid w:val="008357C7"/>
    <w:rsid w:val="008372B1"/>
    <w:rsid w:val="0084580B"/>
    <w:rsid w:val="00846DFE"/>
    <w:rsid w:val="00846E6A"/>
    <w:rsid w:val="008511FC"/>
    <w:rsid w:val="00865AD8"/>
    <w:rsid w:val="00866672"/>
    <w:rsid w:val="00866DDB"/>
    <w:rsid w:val="008670D0"/>
    <w:rsid w:val="00867124"/>
    <w:rsid w:val="008673ED"/>
    <w:rsid w:val="008709B6"/>
    <w:rsid w:val="00871178"/>
    <w:rsid w:val="00871895"/>
    <w:rsid w:val="00871F1C"/>
    <w:rsid w:val="00872316"/>
    <w:rsid w:val="008744DD"/>
    <w:rsid w:val="00881BE4"/>
    <w:rsid w:val="00884409"/>
    <w:rsid w:val="00891E9C"/>
    <w:rsid w:val="00893300"/>
    <w:rsid w:val="00894757"/>
    <w:rsid w:val="00894972"/>
    <w:rsid w:val="008952C0"/>
    <w:rsid w:val="0089569C"/>
    <w:rsid w:val="008A6918"/>
    <w:rsid w:val="008A706D"/>
    <w:rsid w:val="008B2929"/>
    <w:rsid w:val="008B2E7B"/>
    <w:rsid w:val="008B335B"/>
    <w:rsid w:val="008B408E"/>
    <w:rsid w:val="008B4BD2"/>
    <w:rsid w:val="008B5C03"/>
    <w:rsid w:val="008B6A62"/>
    <w:rsid w:val="008B6C70"/>
    <w:rsid w:val="008C39CA"/>
    <w:rsid w:val="008C486F"/>
    <w:rsid w:val="008C69AD"/>
    <w:rsid w:val="008C7414"/>
    <w:rsid w:val="008C7D50"/>
    <w:rsid w:val="008C7FE8"/>
    <w:rsid w:val="008D0500"/>
    <w:rsid w:val="008D1D87"/>
    <w:rsid w:val="008D25E0"/>
    <w:rsid w:val="008D3100"/>
    <w:rsid w:val="008E0107"/>
    <w:rsid w:val="008E12C0"/>
    <w:rsid w:val="008E21DB"/>
    <w:rsid w:val="008E6747"/>
    <w:rsid w:val="008F0737"/>
    <w:rsid w:val="008F1C88"/>
    <w:rsid w:val="008F34FF"/>
    <w:rsid w:val="008F42FE"/>
    <w:rsid w:val="008F49D6"/>
    <w:rsid w:val="008F6C35"/>
    <w:rsid w:val="008F70C8"/>
    <w:rsid w:val="008F7280"/>
    <w:rsid w:val="008F7318"/>
    <w:rsid w:val="008F7DF4"/>
    <w:rsid w:val="009010C8"/>
    <w:rsid w:val="00904D03"/>
    <w:rsid w:val="00906B33"/>
    <w:rsid w:val="00912B66"/>
    <w:rsid w:val="00912D8C"/>
    <w:rsid w:val="00912F27"/>
    <w:rsid w:val="009135AB"/>
    <w:rsid w:val="0091424F"/>
    <w:rsid w:val="00922FB8"/>
    <w:rsid w:val="0092406B"/>
    <w:rsid w:val="00926F71"/>
    <w:rsid w:val="009275F9"/>
    <w:rsid w:val="00935E6B"/>
    <w:rsid w:val="00942B43"/>
    <w:rsid w:val="0094552E"/>
    <w:rsid w:val="009456B6"/>
    <w:rsid w:val="0094582A"/>
    <w:rsid w:val="00945FA7"/>
    <w:rsid w:val="00946990"/>
    <w:rsid w:val="00950495"/>
    <w:rsid w:val="0095282A"/>
    <w:rsid w:val="00952BC2"/>
    <w:rsid w:val="009572E6"/>
    <w:rsid w:val="00962158"/>
    <w:rsid w:val="00962220"/>
    <w:rsid w:val="00962EEB"/>
    <w:rsid w:val="0096551C"/>
    <w:rsid w:val="00965E30"/>
    <w:rsid w:val="00966900"/>
    <w:rsid w:val="0096697D"/>
    <w:rsid w:val="0096788B"/>
    <w:rsid w:val="00967DE4"/>
    <w:rsid w:val="009704D2"/>
    <w:rsid w:val="00975503"/>
    <w:rsid w:val="0098590B"/>
    <w:rsid w:val="00990A26"/>
    <w:rsid w:val="00991A65"/>
    <w:rsid w:val="009920BC"/>
    <w:rsid w:val="009929F9"/>
    <w:rsid w:val="00994D14"/>
    <w:rsid w:val="00995A86"/>
    <w:rsid w:val="009A4510"/>
    <w:rsid w:val="009A5013"/>
    <w:rsid w:val="009A527E"/>
    <w:rsid w:val="009A5C49"/>
    <w:rsid w:val="009A6BF5"/>
    <w:rsid w:val="009A6CD5"/>
    <w:rsid w:val="009A7BD1"/>
    <w:rsid w:val="009B0991"/>
    <w:rsid w:val="009B5F8F"/>
    <w:rsid w:val="009B78D6"/>
    <w:rsid w:val="009C0708"/>
    <w:rsid w:val="009C0B2A"/>
    <w:rsid w:val="009C2588"/>
    <w:rsid w:val="009C2C58"/>
    <w:rsid w:val="009C2FEF"/>
    <w:rsid w:val="009C3C10"/>
    <w:rsid w:val="009D0530"/>
    <w:rsid w:val="009D1554"/>
    <w:rsid w:val="009D4B61"/>
    <w:rsid w:val="009E2C3F"/>
    <w:rsid w:val="009E478A"/>
    <w:rsid w:val="009E492B"/>
    <w:rsid w:val="009E57ED"/>
    <w:rsid w:val="009E5AAF"/>
    <w:rsid w:val="009E6CFA"/>
    <w:rsid w:val="009F26BD"/>
    <w:rsid w:val="009F574E"/>
    <w:rsid w:val="009F6538"/>
    <w:rsid w:val="009F6A0F"/>
    <w:rsid w:val="00A04920"/>
    <w:rsid w:val="00A0527A"/>
    <w:rsid w:val="00A05CD4"/>
    <w:rsid w:val="00A11F41"/>
    <w:rsid w:val="00A1214E"/>
    <w:rsid w:val="00A141D3"/>
    <w:rsid w:val="00A15B3C"/>
    <w:rsid w:val="00A22545"/>
    <w:rsid w:val="00A22E9B"/>
    <w:rsid w:val="00A24D76"/>
    <w:rsid w:val="00A24FFD"/>
    <w:rsid w:val="00A311F9"/>
    <w:rsid w:val="00A32F3D"/>
    <w:rsid w:val="00A341A7"/>
    <w:rsid w:val="00A341E2"/>
    <w:rsid w:val="00A35EC8"/>
    <w:rsid w:val="00A40A27"/>
    <w:rsid w:val="00A449BA"/>
    <w:rsid w:val="00A462FC"/>
    <w:rsid w:val="00A479E6"/>
    <w:rsid w:val="00A51AFE"/>
    <w:rsid w:val="00A53855"/>
    <w:rsid w:val="00A6370B"/>
    <w:rsid w:val="00A64404"/>
    <w:rsid w:val="00A64539"/>
    <w:rsid w:val="00A66458"/>
    <w:rsid w:val="00A76ADC"/>
    <w:rsid w:val="00A778C3"/>
    <w:rsid w:val="00A8083B"/>
    <w:rsid w:val="00A80C5B"/>
    <w:rsid w:val="00A8452A"/>
    <w:rsid w:val="00A8650B"/>
    <w:rsid w:val="00A86CF1"/>
    <w:rsid w:val="00A871BC"/>
    <w:rsid w:val="00A9111B"/>
    <w:rsid w:val="00A9262B"/>
    <w:rsid w:val="00A93FA9"/>
    <w:rsid w:val="00A957A3"/>
    <w:rsid w:val="00AA0DF3"/>
    <w:rsid w:val="00AA2848"/>
    <w:rsid w:val="00AA3C59"/>
    <w:rsid w:val="00AA5A06"/>
    <w:rsid w:val="00AA5E41"/>
    <w:rsid w:val="00AB1664"/>
    <w:rsid w:val="00AB19E3"/>
    <w:rsid w:val="00AB742A"/>
    <w:rsid w:val="00AB797B"/>
    <w:rsid w:val="00AB7F37"/>
    <w:rsid w:val="00AC0A16"/>
    <w:rsid w:val="00AC188B"/>
    <w:rsid w:val="00AC1B27"/>
    <w:rsid w:val="00AC3789"/>
    <w:rsid w:val="00AD4800"/>
    <w:rsid w:val="00AD5B2C"/>
    <w:rsid w:val="00AD5C41"/>
    <w:rsid w:val="00AD5DF9"/>
    <w:rsid w:val="00AD62EE"/>
    <w:rsid w:val="00AE1096"/>
    <w:rsid w:val="00AE2ED0"/>
    <w:rsid w:val="00AE32F5"/>
    <w:rsid w:val="00AE787F"/>
    <w:rsid w:val="00AE7F50"/>
    <w:rsid w:val="00AE7FDB"/>
    <w:rsid w:val="00AF0A0F"/>
    <w:rsid w:val="00AF1155"/>
    <w:rsid w:val="00AF31A4"/>
    <w:rsid w:val="00AF3323"/>
    <w:rsid w:val="00AF4B1A"/>
    <w:rsid w:val="00AF50CA"/>
    <w:rsid w:val="00AF6469"/>
    <w:rsid w:val="00AF729C"/>
    <w:rsid w:val="00AF7E5F"/>
    <w:rsid w:val="00B00B43"/>
    <w:rsid w:val="00B02ED2"/>
    <w:rsid w:val="00B030EB"/>
    <w:rsid w:val="00B04102"/>
    <w:rsid w:val="00B051BA"/>
    <w:rsid w:val="00B151A4"/>
    <w:rsid w:val="00B17AD1"/>
    <w:rsid w:val="00B201D1"/>
    <w:rsid w:val="00B20A08"/>
    <w:rsid w:val="00B20A4D"/>
    <w:rsid w:val="00B21C84"/>
    <w:rsid w:val="00B2318B"/>
    <w:rsid w:val="00B244D2"/>
    <w:rsid w:val="00B2686C"/>
    <w:rsid w:val="00B30AFE"/>
    <w:rsid w:val="00B318D8"/>
    <w:rsid w:val="00B32FBA"/>
    <w:rsid w:val="00B40685"/>
    <w:rsid w:val="00B42A69"/>
    <w:rsid w:val="00B43D93"/>
    <w:rsid w:val="00B454B9"/>
    <w:rsid w:val="00B46F74"/>
    <w:rsid w:val="00B53CFD"/>
    <w:rsid w:val="00B5797B"/>
    <w:rsid w:val="00B6029D"/>
    <w:rsid w:val="00B604D0"/>
    <w:rsid w:val="00B64A0C"/>
    <w:rsid w:val="00B64B4C"/>
    <w:rsid w:val="00B711A3"/>
    <w:rsid w:val="00B73C31"/>
    <w:rsid w:val="00B73ED7"/>
    <w:rsid w:val="00B74C46"/>
    <w:rsid w:val="00B74D47"/>
    <w:rsid w:val="00B758B2"/>
    <w:rsid w:val="00B77090"/>
    <w:rsid w:val="00B77794"/>
    <w:rsid w:val="00B81B7F"/>
    <w:rsid w:val="00B83204"/>
    <w:rsid w:val="00B8360F"/>
    <w:rsid w:val="00B8606B"/>
    <w:rsid w:val="00B93983"/>
    <w:rsid w:val="00B94BF9"/>
    <w:rsid w:val="00B94CE8"/>
    <w:rsid w:val="00BA21A7"/>
    <w:rsid w:val="00BA2535"/>
    <w:rsid w:val="00BA2D1F"/>
    <w:rsid w:val="00BA392E"/>
    <w:rsid w:val="00BA5582"/>
    <w:rsid w:val="00BA57B7"/>
    <w:rsid w:val="00BA74AF"/>
    <w:rsid w:val="00BB12F9"/>
    <w:rsid w:val="00BB4079"/>
    <w:rsid w:val="00BB57FB"/>
    <w:rsid w:val="00BB5AEA"/>
    <w:rsid w:val="00BC0A77"/>
    <w:rsid w:val="00BC13E3"/>
    <w:rsid w:val="00BC1FED"/>
    <w:rsid w:val="00BC4403"/>
    <w:rsid w:val="00BC56B5"/>
    <w:rsid w:val="00BD00C1"/>
    <w:rsid w:val="00BD2A3A"/>
    <w:rsid w:val="00BD3454"/>
    <w:rsid w:val="00BD3D1A"/>
    <w:rsid w:val="00BD5CA4"/>
    <w:rsid w:val="00BD7577"/>
    <w:rsid w:val="00BD7D9A"/>
    <w:rsid w:val="00BE472B"/>
    <w:rsid w:val="00BE4CAB"/>
    <w:rsid w:val="00BE57BC"/>
    <w:rsid w:val="00BE6027"/>
    <w:rsid w:val="00BE61D2"/>
    <w:rsid w:val="00BE684C"/>
    <w:rsid w:val="00BF0300"/>
    <w:rsid w:val="00BF1BED"/>
    <w:rsid w:val="00BF2743"/>
    <w:rsid w:val="00BF4C3A"/>
    <w:rsid w:val="00BF6109"/>
    <w:rsid w:val="00BF6463"/>
    <w:rsid w:val="00BF6493"/>
    <w:rsid w:val="00C000EA"/>
    <w:rsid w:val="00C0037C"/>
    <w:rsid w:val="00C00780"/>
    <w:rsid w:val="00C019FB"/>
    <w:rsid w:val="00C02D1A"/>
    <w:rsid w:val="00C04092"/>
    <w:rsid w:val="00C079BE"/>
    <w:rsid w:val="00C12415"/>
    <w:rsid w:val="00C128FB"/>
    <w:rsid w:val="00C15AE5"/>
    <w:rsid w:val="00C16765"/>
    <w:rsid w:val="00C25017"/>
    <w:rsid w:val="00C31736"/>
    <w:rsid w:val="00C34296"/>
    <w:rsid w:val="00C34811"/>
    <w:rsid w:val="00C35AB6"/>
    <w:rsid w:val="00C3736F"/>
    <w:rsid w:val="00C37EBA"/>
    <w:rsid w:val="00C37ED5"/>
    <w:rsid w:val="00C405BA"/>
    <w:rsid w:val="00C42722"/>
    <w:rsid w:val="00C429B7"/>
    <w:rsid w:val="00C4330C"/>
    <w:rsid w:val="00C43D40"/>
    <w:rsid w:val="00C52B67"/>
    <w:rsid w:val="00C54C1D"/>
    <w:rsid w:val="00C57921"/>
    <w:rsid w:val="00C609D9"/>
    <w:rsid w:val="00C64F5B"/>
    <w:rsid w:val="00C65A3C"/>
    <w:rsid w:val="00C72099"/>
    <w:rsid w:val="00C7329A"/>
    <w:rsid w:val="00C73E8A"/>
    <w:rsid w:val="00C741DB"/>
    <w:rsid w:val="00C7704C"/>
    <w:rsid w:val="00C831ED"/>
    <w:rsid w:val="00C83467"/>
    <w:rsid w:val="00C84EAC"/>
    <w:rsid w:val="00C85CEE"/>
    <w:rsid w:val="00C86E9B"/>
    <w:rsid w:val="00C87119"/>
    <w:rsid w:val="00C90231"/>
    <w:rsid w:val="00C957F2"/>
    <w:rsid w:val="00C9677B"/>
    <w:rsid w:val="00C97318"/>
    <w:rsid w:val="00CA0551"/>
    <w:rsid w:val="00CA1CF0"/>
    <w:rsid w:val="00CA7F47"/>
    <w:rsid w:val="00CB1578"/>
    <w:rsid w:val="00CB2632"/>
    <w:rsid w:val="00CB32D2"/>
    <w:rsid w:val="00CB4300"/>
    <w:rsid w:val="00CB63DC"/>
    <w:rsid w:val="00CB6430"/>
    <w:rsid w:val="00CB72AB"/>
    <w:rsid w:val="00CC09DB"/>
    <w:rsid w:val="00CC234E"/>
    <w:rsid w:val="00CC2354"/>
    <w:rsid w:val="00CC46FF"/>
    <w:rsid w:val="00CC732D"/>
    <w:rsid w:val="00CD0115"/>
    <w:rsid w:val="00CD3308"/>
    <w:rsid w:val="00CD35A7"/>
    <w:rsid w:val="00CD6D8C"/>
    <w:rsid w:val="00CD763A"/>
    <w:rsid w:val="00CD77C3"/>
    <w:rsid w:val="00CE0FAC"/>
    <w:rsid w:val="00CE1785"/>
    <w:rsid w:val="00CE2F55"/>
    <w:rsid w:val="00CE5504"/>
    <w:rsid w:val="00CE616E"/>
    <w:rsid w:val="00CF3533"/>
    <w:rsid w:val="00CF3B95"/>
    <w:rsid w:val="00CF4162"/>
    <w:rsid w:val="00D013DD"/>
    <w:rsid w:val="00D01FBC"/>
    <w:rsid w:val="00D020C4"/>
    <w:rsid w:val="00D03008"/>
    <w:rsid w:val="00D03DEE"/>
    <w:rsid w:val="00D04A32"/>
    <w:rsid w:val="00D05822"/>
    <w:rsid w:val="00D05D93"/>
    <w:rsid w:val="00D0675F"/>
    <w:rsid w:val="00D07A1B"/>
    <w:rsid w:val="00D11CEA"/>
    <w:rsid w:val="00D155C7"/>
    <w:rsid w:val="00D156CC"/>
    <w:rsid w:val="00D21A35"/>
    <w:rsid w:val="00D221A2"/>
    <w:rsid w:val="00D22A44"/>
    <w:rsid w:val="00D24846"/>
    <w:rsid w:val="00D26E9B"/>
    <w:rsid w:val="00D30108"/>
    <w:rsid w:val="00D31138"/>
    <w:rsid w:val="00D31AEE"/>
    <w:rsid w:val="00D32673"/>
    <w:rsid w:val="00D337A9"/>
    <w:rsid w:val="00D372E1"/>
    <w:rsid w:val="00D4046E"/>
    <w:rsid w:val="00D44FC3"/>
    <w:rsid w:val="00D45B58"/>
    <w:rsid w:val="00D46700"/>
    <w:rsid w:val="00D504D0"/>
    <w:rsid w:val="00D50E60"/>
    <w:rsid w:val="00D57B7B"/>
    <w:rsid w:val="00D57E93"/>
    <w:rsid w:val="00D605B1"/>
    <w:rsid w:val="00D61041"/>
    <w:rsid w:val="00D6516A"/>
    <w:rsid w:val="00D6610D"/>
    <w:rsid w:val="00D66130"/>
    <w:rsid w:val="00D6726D"/>
    <w:rsid w:val="00D676D7"/>
    <w:rsid w:val="00D7032F"/>
    <w:rsid w:val="00D714F6"/>
    <w:rsid w:val="00D73102"/>
    <w:rsid w:val="00D73615"/>
    <w:rsid w:val="00D73764"/>
    <w:rsid w:val="00D73AE5"/>
    <w:rsid w:val="00D73C81"/>
    <w:rsid w:val="00D76E43"/>
    <w:rsid w:val="00D7733F"/>
    <w:rsid w:val="00D811C0"/>
    <w:rsid w:val="00D82048"/>
    <w:rsid w:val="00D823C1"/>
    <w:rsid w:val="00D825EC"/>
    <w:rsid w:val="00D82F30"/>
    <w:rsid w:val="00D83F6B"/>
    <w:rsid w:val="00D844A1"/>
    <w:rsid w:val="00D84D54"/>
    <w:rsid w:val="00D919FC"/>
    <w:rsid w:val="00D922A1"/>
    <w:rsid w:val="00D93118"/>
    <w:rsid w:val="00D9470A"/>
    <w:rsid w:val="00D96AD3"/>
    <w:rsid w:val="00DA0175"/>
    <w:rsid w:val="00DA0827"/>
    <w:rsid w:val="00DA0F4B"/>
    <w:rsid w:val="00DA3FCC"/>
    <w:rsid w:val="00DA4B3C"/>
    <w:rsid w:val="00DA59A5"/>
    <w:rsid w:val="00DA6C26"/>
    <w:rsid w:val="00DA78D5"/>
    <w:rsid w:val="00DB04B2"/>
    <w:rsid w:val="00DB7C62"/>
    <w:rsid w:val="00DC0B94"/>
    <w:rsid w:val="00DC1C94"/>
    <w:rsid w:val="00DC2BEE"/>
    <w:rsid w:val="00DC3CA3"/>
    <w:rsid w:val="00DC4F14"/>
    <w:rsid w:val="00DC5A4A"/>
    <w:rsid w:val="00DC7F19"/>
    <w:rsid w:val="00DD040A"/>
    <w:rsid w:val="00DD1E52"/>
    <w:rsid w:val="00DD4679"/>
    <w:rsid w:val="00DE251D"/>
    <w:rsid w:val="00DE3036"/>
    <w:rsid w:val="00DE3523"/>
    <w:rsid w:val="00DE3F13"/>
    <w:rsid w:val="00DE438A"/>
    <w:rsid w:val="00DE44B1"/>
    <w:rsid w:val="00DE5787"/>
    <w:rsid w:val="00DE5CBB"/>
    <w:rsid w:val="00DE6504"/>
    <w:rsid w:val="00DF09C1"/>
    <w:rsid w:val="00DF15A6"/>
    <w:rsid w:val="00DF1B43"/>
    <w:rsid w:val="00DF2CF7"/>
    <w:rsid w:val="00DF610B"/>
    <w:rsid w:val="00DF6CDD"/>
    <w:rsid w:val="00DF6D80"/>
    <w:rsid w:val="00DF7D5A"/>
    <w:rsid w:val="00E02B60"/>
    <w:rsid w:val="00E045DB"/>
    <w:rsid w:val="00E06C38"/>
    <w:rsid w:val="00E076B9"/>
    <w:rsid w:val="00E10509"/>
    <w:rsid w:val="00E22391"/>
    <w:rsid w:val="00E26342"/>
    <w:rsid w:val="00E26DE0"/>
    <w:rsid w:val="00E2757C"/>
    <w:rsid w:val="00E30E07"/>
    <w:rsid w:val="00E3101B"/>
    <w:rsid w:val="00E333B3"/>
    <w:rsid w:val="00E334CB"/>
    <w:rsid w:val="00E356C7"/>
    <w:rsid w:val="00E36B42"/>
    <w:rsid w:val="00E36B88"/>
    <w:rsid w:val="00E378A6"/>
    <w:rsid w:val="00E414A1"/>
    <w:rsid w:val="00E4433A"/>
    <w:rsid w:val="00E4566A"/>
    <w:rsid w:val="00E511CD"/>
    <w:rsid w:val="00E518D2"/>
    <w:rsid w:val="00E51DB6"/>
    <w:rsid w:val="00E60F79"/>
    <w:rsid w:val="00E633A5"/>
    <w:rsid w:val="00E63EC6"/>
    <w:rsid w:val="00E700CA"/>
    <w:rsid w:val="00E72216"/>
    <w:rsid w:val="00E74EE5"/>
    <w:rsid w:val="00E763CE"/>
    <w:rsid w:val="00E82A45"/>
    <w:rsid w:val="00E91612"/>
    <w:rsid w:val="00E93AA0"/>
    <w:rsid w:val="00E95F24"/>
    <w:rsid w:val="00E96870"/>
    <w:rsid w:val="00E9732C"/>
    <w:rsid w:val="00EA1478"/>
    <w:rsid w:val="00EA2E29"/>
    <w:rsid w:val="00EA33C5"/>
    <w:rsid w:val="00EA373C"/>
    <w:rsid w:val="00EA441E"/>
    <w:rsid w:val="00EA4DCF"/>
    <w:rsid w:val="00EA50D7"/>
    <w:rsid w:val="00EA7B17"/>
    <w:rsid w:val="00EB2548"/>
    <w:rsid w:val="00EC10DD"/>
    <w:rsid w:val="00EC313E"/>
    <w:rsid w:val="00EC35F8"/>
    <w:rsid w:val="00EC6C03"/>
    <w:rsid w:val="00EC749F"/>
    <w:rsid w:val="00EC7E14"/>
    <w:rsid w:val="00ED0B11"/>
    <w:rsid w:val="00ED2E33"/>
    <w:rsid w:val="00ED73DC"/>
    <w:rsid w:val="00ED788C"/>
    <w:rsid w:val="00EE2333"/>
    <w:rsid w:val="00EE3CD9"/>
    <w:rsid w:val="00EE68F0"/>
    <w:rsid w:val="00EE71AB"/>
    <w:rsid w:val="00EF094E"/>
    <w:rsid w:val="00EF0BA3"/>
    <w:rsid w:val="00EF0DE2"/>
    <w:rsid w:val="00EF10B6"/>
    <w:rsid w:val="00EF2824"/>
    <w:rsid w:val="00EF4EEC"/>
    <w:rsid w:val="00EF649B"/>
    <w:rsid w:val="00EF7C4E"/>
    <w:rsid w:val="00F00292"/>
    <w:rsid w:val="00F0219B"/>
    <w:rsid w:val="00F052A4"/>
    <w:rsid w:val="00F06B34"/>
    <w:rsid w:val="00F1098B"/>
    <w:rsid w:val="00F11B91"/>
    <w:rsid w:val="00F226FD"/>
    <w:rsid w:val="00F238E5"/>
    <w:rsid w:val="00F255B2"/>
    <w:rsid w:val="00F2623D"/>
    <w:rsid w:val="00F264F6"/>
    <w:rsid w:val="00F27121"/>
    <w:rsid w:val="00F315F9"/>
    <w:rsid w:val="00F37AD0"/>
    <w:rsid w:val="00F37C85"/>
    <w:rsid w:val="00F4055C"/>
    <w:rsid w:val="00F41070"/>
    <w:rsid w:val="00F41336"/>
    <w:rsid w:val="00F42166"/>
    <w:rsid w:val="00F47536"/>
    <w:rsid w:val="00F5237A"/>
    <w:rsid w:val="00F531E1"/>
    <w:rsid w:val="00F60A79"/>
    <w:rsid w:val="00F60EAD"/>
    <w:rsid w:val="00F638F3"/>
    <w:rsid w:val="00F63CCD"/>
    <w:rsid w:val="00F64634"/>
    <w:rsid w:val="00F64B65"/>
    <w:rsid w:val="00F671AD"/>
    <w:rsid w:val="00F74B9D"/>
    <w:rsid w:val="00F755FF"/>
    <w:rsid w:val="00F7564F"/>
    <w:rsid w:val="00F759B6"/>
    <w:rsid w:val="00F767FD"/>
    <w:rsid w:val="00F81B98"/>
    <w:rsid w:val="00F82190"/>
    <w:rsid w:val="00F82BDC"/>
    <w:rsid w:val="00F84ECE"/>
    <w:rsid w:val="00F84F1E"/>
    <w:rsid w:val="00F9042C"/>
    <w:rsid w:val="00F929A1"/>
    <w:rsid w:val="00F94246"/>
    <w:rsid w:val="00F960AD"/>
    <w:rsid w:val="00FA047C"/>
    <w:rsid w:val="00FA0F9B"/>
    <w:rsid w:val="00FA186C"/>
    <w:rsid w:val="00FA68DC"/>
    <w:rsid w:val="00FB0719"/>
    <w:rsid w:val="00FB4ACB"/>
    <w:rsid w:val="00FB5C8E"/>
    <w:rsid w:val="00FB68E5"/>
    <w:rsid w:val="00FB712C"/>
    <w:rsid w:val="00FB7F6D"/>
    <w:rsid w:val="00FC2B8A"/>
    <w:rsid w:val="00FC4FA0"/>
    <w:rsid w:val="00FC5C30"/>
    <w:rsid w:val="00FC6085"/>
    <w:rsid w:val="00FC6706"/>
    <w:rsid w:val="00FD19E0"/>
    <w:rsid w:val="00FD19FE"/>
    <w:rsid w:val="00FD4617"/>
    <w:rsid w:val="00FD4FA6"/>
    <w:rsid w:val="00FD5BF2"/>
    <w:rsid w:val="00FD711A"/>
    <w:rsid w:val="00FD720B"/>
    <w:rsid w:val="00FD7A8C"/>
    <w:rsid w:val="00FE057D"/>
    <w:rsid w:val="00FE09AB"/>
    <w:rsid w:val="00FE0D30"/>
    <w:rsid w:val="00FF0FF0"/>
    <w:rsid w:val="00FF205C"/>
    <w:rsid w:val="00FF348A"/>
    <w:rsid w:val="00FF53E0"/>
    <w:rsid w:val="00FF6071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4755</TotalTime>
  <Pages>3</Pages>
  <Words>860</Words>
  <Characters>4907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k1131</cp:lastModifiedBy>
  <cp:revision>103</cp:revision>
  <cp:lastPrinted>2025-06-04T14:08:00Z</cp:lastPrinted>
  <dcterms:created xsi:type="dcterms:W3CDTF">2025-01-13T08:39:00Z</dcterms:created>
  <dcterms:modified xsi:type="dcterms:W3CDTF">2025-07-09T06:50:00Z</dcterms:modified>
</cp:coreProperties>
</file>