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24" w:rsidRDefault="007B3124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6922203" r:id="rId7"/>
        </w:pict>
      </w:r>
    </w:p>
    <w:p w:rsidR="007B3124" w:rsidRDefault="007B3124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7B3124" w:rsidRPr="00B030C1" w:rsidRDefault="007B3124" w:rsidP="00B030C1">
      <w:pPr>
        <w:rPr>
          <w:rFonts w:cs="Lucida Sans"/>
          <w:sz w:val="8"/>
          <w:szCs w:val="8"/>
        </w:rPr>
      </w:pPr>
    </w:p>
    <w:p w:rsidR="007B3124" w:rsidRDefault="007B3124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B3124" w:rsidRPr="005A2888" w:rsidRDefault="007B31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B3124" w:rsidRPr="005A2888" w:rsidRDefault="007B31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B3124" w:rsidRPr="005A2888" w:rsidRDefault="007B31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B3124" w:rsidRDefault="007B312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B3124" w:rsidRDefault="007B3124" w:rsidP="00157B79">
      <w:pPr>
        <w:rPr>
          <w:rFonts w:ascii="Times New Roman" w:hAnsi="Times New Roman" w:cs="Times New Roman"/>
          <w:sz w:val="28"/>
          <w:szCs w:val="28"/>
        </w:rPr>
      </w:pPr>
    </w:p>
    <w:p w:rsidR="007B3124" w:rsidRDefault="007B3124" w:rsidP="00157B79">
      <w:pPr>
        <w:rPr>
          <w:rFonts w:ascii="Times New Roman" w:hAnsi="Times New Roman" w:cs="Times New Roman"/>
          <w:sz w:val="28"/>
          <w:szCs w:val="28"/>
        </w:rPr>
      </w:pPr>
    </w:p>
    <w:p w:rsidR="007B3124" w:rsidRDefault="007B3124" w:rsidP="006052D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7B3124" w:rsidRPr="00D621E1" w:rsidRDefault="007B3124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:rsidR="007B3124" w:rsidRPr="00157B79" w:rsidRDefault="007B3124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7B3124" w:rsidRDefault="007B3124" w:rsidP="00856DC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10.01.2024 № 1, враховуючи звернення громадян: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2024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Апаріній Любові Леонівні,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Баландюк Ользі Філімонівні, ___ – 1000 (одну тисячу) гривень на лікування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Баховській Ганні Григорівні,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дитини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Берчук Ларисі Олексіївні,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Бєлік Тетяні Вікторівні,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чоловіка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Ользі Петрівні,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сина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Бойченко Антоніні Михайлівні,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___); 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Борук Вірі Петрівні,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Боруку Євгенію Юрійовичу,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Бохонкович Галині Володимирівні,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 Людмилі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Булавіній Світлані Євгенівні,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Тарасове,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Буткевич Зінаїді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Васильчук Світлані Ярославівні,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Забороль, ___);</w:t>
      </w:r>
    </w:p>
    <w:p w:rsidR="007B3124" w:rsidRDefault="007B3124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Вдовкіну Валентину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Великому Василю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Юлії Іванівні,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 Олені Олексіївні, ___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262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Власюку Василю Володимировичу,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Галині Василівні, ___ – 2000 (дві 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Воронко Павліні Олександрівні,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Вох Анастасії Сергіївні,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Ользі Семенівні,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брата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Сергію Івановичу,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Гайдамаці Ларисі Миколаївні,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Гамальчук Надії Антонівні,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Герасименку Валерію Павловичу, ___ 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7B3124" w:rsidRPr="00B964F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Голянтич Олені Валеріївні, ___ – 1000 (одну тисячу) гривень на лікування сина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</w:t>
      </w:r>
      <w:r w:rsidRPr="00B964F4">
        <w:rPr>
          <w:rFonts w:ascii="Times New Roman" w:hAnsi="Times New Roman" w:cs="Times New Roman"/>
          <w:sz w:val="28"/>
          <w:szCs w:val="28"/>
        </w:rPr>
        <w:t xml:space="preserve">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964F4">
        <w:rPr>
          <w:rFonts w:ascii="Times New Roman" w:hAnsi="Times New Roman" w:cs="Times New Roman"/>
          <w:sz w:val="28"/>
          <w:szCs w:val="28"/>
        </w:rPr>
        <w:t>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Світлані Богданівні, ___ 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 Ніні Іванівні,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Грудєву Миколі Леонідовичу,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Грушці Людмилі Іванівні,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Гураль Зої Григорівні,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Давидчук Олені Євгеніївні,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Антонівка,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Данильчук Марії Андріївні,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Дейнеці Любові Андріївні,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Pr="00A01498" w:rsidRDefault="007B3124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Денисовій Клавдії Федорівні,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Дмитерко Ангеліні Петрівні, ___ – 1000 (одн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Дмитрук Людмилі Володимирівні,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Драченко Тамарі Петрівні,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7B3124" w:rsidRDefault="007B3124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Дрозду Олегу Олександровичу,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Дубицькій Тетяні Сергіївні, ____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матері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Дудік Анні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Дудось Марині Іванівні,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Єрофєєнку Миколі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Жабському Володимиру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 ___);</w:t>
      </w:r>
    </w:p>
    <w:p w:rsidR="007B3124" w:rsidRPr="00FF119B" w:rsidRDefault="007B3124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Жалко Раїсі Олександрівні,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Журковій Ларисі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810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Заморочко Тетяні Степанівні,</w:t>
      </w:r>
      <w:r w:rsidRPr="00002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сина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Зуйко Марії Пилипівні,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Каращук Лізаветі Миколаївні,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Забороль,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Каширіну Андрію Михайловичу,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371D3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647E20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Квашко Людмилі Петрівні,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заявниці та її сина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Кирилюк Мелітині Степанівні,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Киричуку Віктору Григоровичу,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371D3">
        <w:rPr>
          <w:rFonts w:ascii="Times New Roman" w:hAnsi="Times New Roman" w:cs="Times New Roman"/>
          <w:sz w:val="28"/>
          <w:szCs w:val="28"/>
        </w:rPr>
        <w:t>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Кіцу Івану Йосиповичу,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Кіц Тетяні Сергіївні,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Кобель Оксані Григорівні,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Валентині Володимирівні,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Галині Володимирівні,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Козоріз Олені Василівні,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Колеснік Надії Василівні,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 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Pr="00D54C66" w:rsidRDefault="007B3124" w:rsidP="00157B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Корінецькій Наталії Олексіївні,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Княгининок, ___);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Кротюку Анатолію Савелійовичу,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Куракіну Артему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батька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Кушніруку Ігорю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Лесик Людмилі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Максімчук Людмилі Вікторівні,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Максимюк Олені Романівні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5F50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Макушинському Олексію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Малевському Сергію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Марищук Наталії Віталіївні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B06DFF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Махибороді Марії Олексіївні,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Олександрівка,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Default="007B312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Ярославівні,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Олені Матвіївні,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Метельській Надії Віталіївні, ___ – 1000 (одну тисячу)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Місковцю Олегу Вікторовичу,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с. Боголюби, ___); 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Нагорних Надії Андріївні,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с. Боголюби,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 Галині Михайлівні,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чоловіка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Нечипоренко Лідії Вікторівні,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Нискогуз Олені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матері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Новоковській Валентині Олексіївні,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Олексюку Назарію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матері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Опейді Людмилі Миколаївні,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Оришку Олегу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Павельчик Ніні Макарівні,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Наталії Тихонівні,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Людмилі Михайлівні,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Аллі Федорівні,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Дмитру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Брище,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Софії Сафронівні,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Степаниді Олексіївні, ___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Пасеці Тетяні Миколаївні,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Пащук Раїсі Павлівні,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Пелюху Володимиру Володимировичу,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Ользі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Платову Володимиру Олександровичу,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Ніні Олексіївні,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Полетилу Сергію Андрійовичу,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Ларисі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Полонській Оксані Олександрівні, ___ – 1000 (одну тисячу)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Прохоренко Тамарі Петрівні, ___ – 1000 (одну 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Тарасове,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Птушинській Надії Володимирівні,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542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Рибак Діні Володимирівні,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Рибачку Володимиру Степановичу,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заявника та його дружини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Рижуку Валерію Ярославовичу,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Ричуку Сергію Васильовичу,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с. Жидичин, ___); 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Рожнюку Сергію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Рожнюк Тетяні Валеріївні,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дитини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Вікторівні,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Ростун Наталії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дочки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Рудаку Станіславу Йосиповичу,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Рязанцевій Наталії Олександрівні,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  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Салосі Любові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 Лідії Антонівні,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 Галині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Семенову Владиславу Євгеновичу,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Сенишин Зої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Сергеєвій Жанні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 Любові Петрівні,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Сєргєєвій Валентині Павлівні, ___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Сидорчук Тетяні Володимирівні, ___ – 1000 (одну 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Сітко Аллі Сергіївні,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Сліпчук Лідії Іванівні,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Случик Людмилі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Соболюк Людмилі Григорівні,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Стефановській Галині Василівні,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 Анатолію Миколайовичу, ___ – 3000 (три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Стирку Володимиру Семеновичу, ___ – </w:t>
      </w:r>
      <w:r w:rsidRPr="00B964F4">
        <w:rPr>
          <w:rFonts w:ascii="Times New Roman" w:hAnsi="Times New Roman" w:cs="Times New Roman"/>
          <w:sz w:val="28"/>
          <w:szCs w:val="28"/>
        </w:rPr>
        <w:t>5000</w:t>
      </w:r>
      <w:r w:rsidRPr="00B964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964F4">
        <w:rPr>
          <w:rFonts w:ascii="Times New Roman" w:hAnsi="Times New Roman" w:cs="Times New Roman"/>
          <w:sz w:val="28"/>
          <w:szCs w:val="28"/>
        </w:rPr>
        <w:t>(п’ять тисяч)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Судик Оксані Сергіївні, ___ – 1000 (одну тисячу)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 Марії Миколаївні,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Сухацькій Антоніні Володимирівні, ___ – 1000 (одну тисячу) гривень на лікування чоловіка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Липляни,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Танській Валентині Володимирівні,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Тарадюку Віктору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Терешкович Софії Платонівні,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Pr="00D251BF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Віктору Юхимовичу,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D251BF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D251BF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1BF">
        <w:rPr>
          <w:rFonts w:ascii="Times New Roman" w:hAnsi="Times New Roman" w:cs="Times New Roman"/>
          <w:sz w:val="28"/>
          <w:szCs w:val="28"/>
        </w:rPr>
        <w:t xml:space="preserve">Тимощук Ользі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251B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251BF">
        <w:rPr>
          <w:rFonts w:ascii="Times New Roman" w:hAnsi="Times New Roman" w:cs="Times New Roman"/>
          <w:sz w:val="28"/>
          <w:szCs w:val="28"/>
        </w:rPr>
        <w:t>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Федчук Олені Володимирівні, ___ – 1000 (одну тисячу)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Липляни,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Хлебнік Наталії Данилівні, ___ – 2000 (дві тисячі) гривень на лікування заявниці та її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Pr="00A01498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Цух Оксані Миколаївні, ___ – 3000 (три тисячі) гривень на лікування чоловіка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Default="007B3124" w:rsidP="00D658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 Марії Валеріївні, ___ – 3000 (три тисячі)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>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Людмилі Володимирівні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E50AB">
        <w:rPr>
          <w:rFonts w:ascii="Times New Roman" w:hAnsi="Times New Roman" w:cs="Times New Roman"/>
          <w:sz w:val="28"/>
          <w:szCs w:val="28"/>
        </w:rPr>
        <w:t>тисячу)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Швидавченко Ірині Іванівні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9E50AB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E50AB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Ігорю Петровичу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E50AB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Шестерніну Дмитру Миколайовичу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E50AB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Шидор Світлані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 Іванівні,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E50A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 Ользі Михайлівні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E50AB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Шокало Лілії Леонтіївні, ___ – 1000 (одну </w:t>
      </w:r>
      <w:r w:rsidRPr="009E50AB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Юревичу Ігорю Івановичу, ___ – 1000 (одну </w:t>
      </w:r>
      <w:r w:rsidRPr="009E50A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Ядловській Ганні Василівні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E50A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с. Дачне,                    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Яніцькій Світлані Петрівні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E50A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свекрухи</w:t>
      </w:r>
      <w:r w:rsidRPr="009E50AB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                                      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Ярмоленко Мілантині Василівні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E50A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E50AB">
        <w:rPr>
          <w:rFonts w:ascii="Times New Roman" w:hAnsi="Times New Roman" w:cs="Times New Roman"/>
          <w:sz w:val="28"/>
          <w:szCs w:val="28"/>
        </w:rPr>
        <w:t>);</w:t>
      </w:r>
    </w:p>
    <w:p w:rsidR="007B3124" w:rsidRPr="009E50AB" w:rsidRDefault="007B3124" w:rsidP="009E50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Яцько Лілії Петрівні</w:t>
      </w:r>
      <w:r w:rsidRPr="009E5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</w:t>
      </w:r>
      <w:r w:rsidRPr="009E50A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ч) гривень на ліквідацію наслідків пожежі</w:t>
      </w:r>
      <w:r w:rsidRPr="009E5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Княгининок, ___).</w:t>
      </w:r>
    </w:p>
    <w:p w:rsidR="007B3124" w:rsidRPr="008E5D8D" w:rsidRDefault="007B312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124" w:rsidRPr="00B06DFF" w:rsidRDefault="007B3124" w:rsidP="00657BAF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7B3124" w:rsidRPr="00B06DFF" w:rsidRDefault="007B3124" w:rsidP="00657BAF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7B3124" w:rsidRDefault="007B3124" w:rsidP="00E44B75">
      <w:pPr>
        <w:pStyle w:val="ListParagraph"/>
        <w:ind w:left="0"/>
        <w:jc w:val="both"/>
        <w:rPr>
          <w:rFonts w:cs="Lucida Sans"/>
        </w:rPr>
      </w:pPr>
    </w:p>
    <w:p w:rsidR="007B3124" w:rsidRDefault="007B3124" w:rsidP="00E44B75">
      <w:pPr>
        <w:pStyle w:val="ListParagraph"/>
        <w:ind w:left="0"/>
        <w:jc w:val="both"/>
        <w:rPr>
          <w:rFonts w:cs="Lucida Sans"/>
        </w:rPr>
      </w:pPr>
    </w:p>
    <w:p w:rsidR="007B3124" w:rsidRPr="00B06DFF" w:rsidRDefault="007B3124" w:rsidP="00E44B75">
      <w:pPr>
        <w:pStyle w:val="ListParagraph"/>
        <w:ind w:left="0"/>
        <w:jc w:val="both"/>
        <w:rPr>
          <w:rFonts w:cs="Lucida Sans"/>
        </w:rPr>
      </w:pPr>
    </w:p>
    <w:p w:rsidR="007B3124" w:rsidRDefault="007B3124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7B3124" w:rsidRDefault="007B3124" w:rsidP="00157B79">
      <w:pPr>
        <w:rPr>
          <w:rFonts w:ascii="Times New Roman" w:hAnsi="Times New Roman" w:cs="Times New Roman"/>
          <w:sz w:val="28"/>
          <w:szCs w:val="28"/>
        </w:rPr>
      </w:pPr>
    </w:p>
    <w:p w:rsidR="007B3124" w:rsidRPr="00B06DFF" w:rsidRDefault="007B3124" w:rsidP="00157B79">
      <w:pPr>
        <w:rPr>
          <w:rFonts w:ascii="Times New Roman" w:hAnsi="Times New Roman" w:cs="Times New Roman"/>
          <w:sz w:val="28"/>
          <w:szCs w:val="28"/>
        </w:rPr>
      </w:pPr>
    </w:p>
    <w:p w:rsidR="007B3124" w:rsidRPr="00AD4123" w:rsidRDefault="007B3124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7B3124" w:rsidRPr="00AD4123" w:rsidSect="00C93EA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124" w:rsidRDefault="007B312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7B3124" w:rsidRDefault="007B312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124" w:rsidRDefault="007B312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7B3124" w:rsidRDefault="007B312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24" w:rsidRPr="009F0348" w:rsidRDefault="007B312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F0348">
      <w:rPr>
        <w:rFonts w:ascii="Times New Roman" w:hAnsi="Times New Roman" w:cs="Times New Roman"/>
        <w:sz w:val="28"/>
        <w:szCs w:val="28"/>
      </w:rPr>
      <w:fldChar w:fldCharType="begin"/>
    </w:r>
    <w:r w:rsidRPr="009F0348">
      <w:rPr>
        <w:rFonts w:ascii="Times New Roman" w:hAnsi="Times New Roman" w:cs="Times New Roman"/>
        <w:sz w:val="28"/>
        <w:szCs w:val="28"/>
      </w:rPr>
      <w:instrText>PAGE   \* MERGEFORMAT</w:instrText>
    </w:r>
    <w:r w:rsidRPr="009F0348">
      <w:rPr>
        <w:rFonts w:ascii="Times New Roman" w:hAnsi="Times New Roman" w:cs="Times New Roman"/>
        <w:sz w:val="28"/>
        <w:szCs w:val="28"/>
      </w:rPr>
      <w:fldChar w:fldCharType="separate"/>
    </w:r>
    <w:r w:rsidRPr="00B614A8">
      <w:rPr>
        <w:rFonts w:ascii="Times New Roman" w:hAnsi="Times New Roman" w:cs="Times New Roman"/>
        <w:noProof/>
        <w:sz w:val="28"/>
        <w:szCs w:val="28"/>
        <w:lang w:val="ru-RU"/>
      </w:rPr>
      <w:t>8</w:t>
    </w:r>
    <w:r w:rsidRPr="009F0348">
      <w:rPr>
        <w:rFonts w:ascii="Times New Roman" w:hAnsi="Times New Roman" w:cs="Times New Roman"/>
        <w:sz w:val="28"/>
        <w:szCs w:val="28"/>
      </w:rPr>
      <w:fldChar w:fldCharType="end"/>
    </w:r>
  </w:p>
  <w:p w:rsidR="007B3124" w:rsidRDefault="007B3124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3DE"/>
    <w:rsid w:val="00001483"/>
    <w:rsid w:val="00001850"/>
    <w:rsid w:val="00002E87"/>
    <w:rsid w:val="00003EE7"/>
    <w:rsid w:val="00004F08"/>
    <w:rsid w:val="000051E0"/>
    <w:rsid w:val="000077BE"/>
    <w:rsid w:val="00010211"/>
    <w:rsid w:val="00011BAA"/>
    <w:rsid w:val="000128C6"/>
    <w:rsid w:val="00012985"/>
    <w:rsid w:val="0001309B"/>
    <w:rsid w:val="000161D3"/>
    <w:rsid w:val="000171AB"/>
    <w:rsid w:val="000174AE"/>
    <w:rsid w:val="0001794C"/>
    <w:rsid w:val="00024606"/>
    <w:rsid w:val="00027661"/>
    <w:rsid w:val="00027788"/>
    <w:rsid w:val="00027BA6"/>
    <w:rsid w:val="000300D8"/>
    <w:rsid w:val="00031197"/>
    <w:rsid w:val="00031D15"/>
    <w:rsid w:val="00032F44"/>
    <w:rsid w:val="00033F30"/>
    <w:rsid w:val="00036B7F"/>
    <w:rsid w:val="00037029"/>
    <w:rsid w:val="0003763F"/>
    <w:rsid w:val="00037FC0"/>
    <w:rsid w:val="000408D3"/>
    <w:rsid w:val="00040A14"/>
    <w:rsid w:val="00040B81"/>
    <w:rsid w:val="00042863"/>
    <w:rsid w:val="00042C2A"/>
    <w:rsid w:val="00042E0B"/>
    <w:rsid w:val="00043545"/>
    <w:rsid w:val="00043B5A"/>
    <w:rsid w:val="00046577"/>
    <w:rsid w:val="00047697"/>
    <w:rsid w:val="00047E6C"/>
    <w:rsid w:val="000503F6"/>
    <w:rsid w:val="000527A3"/>
    <w:rsid w:val="00053D79"/>
    <w:rsid w:val="00054A7F"/>
    <w:rsid w:val="00056128"/>
    <w:rsid w:val="000600B8"/>
    <w:rsid w:val="000610CC"/>
    <w:rsid w:val="00063996"/>
    <w:rsid w:val="00064908"/>
    <w:rsid w:val="00067BE4"/>
    <w:rsid w:val="000701A7"/>
    <w:rsid w:val="00074122"/>
    <w:rsid w:val="000741B7"/>
    <w:rsid w:val="00077591"/>
    <w:rsid w:val="00081252"/>
    <w:rsid w:val="000872B3"/>
    <w:rsid w:val="00087C57"/>
    <w:rsid w:val="00090186"/>
    <w:rsid w:val="0009083E"/>
    <w:rsid w:val="00090FD7"/>
    <w:rsid w:val="00091212"/>
    <w:rsid w:val="00091E18"/>
    <w:rsid w:val="00096477"/>
    <w:rsid w:val="000A0A04"/>
    <w:rsid w:val="000A1077"/>
    <w:rsid w:val="000A2105"/>
    <w:rsid w:val="000A2622"/>
    <w:rsid w:val="000A3DCE"/>
    <w:rsid w:val="000A565A"/>
    <w:rsid w:val="000A5950"/>
    <w:rsid w:val="000A6402"/>
    <w:rsid w:val="000A66F0"/>
    <w:rsid w:val="000A6805"/>
    <w:rsid w:val="000A698C"/>
    <w:rsid w:val="000B04FB"/>
    <w:rsid w:val="000B119F"/>
    <w:rsid w:val="000B1840"/>
    <w:rsid w:val="000B4671"/>
    <w:rsid w:val="000B46D6"/>
    <w:rsid w:val="000C2FA3"/>
    <w:rsid w:val="000C6506"/>
    <w:rsid w:val="000D16BE"/>
    <w:rsid w:val="000D1A41"/>
    <w:rsid w:val="000D3B64"/>
    <w:rsid w:val="000D434F"/>
    <w:rsid w:val="000D5DE7"/>
    <w:rsid w:val="000D6561"/>
    <w:rsid w:val="000E7C0F"/>
    <w:rsid w:val="000F01A8"/>
    <w:rsid w:val="000F0BAF"/>
    <w:rsid w:val="000F27FB"/>
    <w:rsid w:val="000F4829"/>
    <w:rsid w:val="000F5ABF"/>
    <w:rsid w:val="000F5F3C"/>
    <w:rsid w:val="001015DF"/>
    <w:rsid w:val="00101ED2"/>
    <w:rsid w:val="001027E0"/>
    <w:rsid w:val="00102BAD"/>
    <w:rsid w:val="001041D5"/>
    <w:rsid w:val="00105FEC"/>
    <w:rsid w:val="0010786A"/>
    <w:rsid w:val="00112418"/>
    <w:rsid w:val="00115E41"/>
    <w:rsid w:val="0011638A"/>
    <w:rsid w:val="0012147B"/>
    <w:rsid w:val="00121AC8"/>
    <w:rsid w:val="00121AEF"/>
    <w:rsid w:val="00125608"/>
    <w:rsid w:val="00130A0E"/>
    <w:rsid w:val="00131667"/>
    <w:rsid w:val="00131839"/>
    <w:rsid w:val="00131ADE"/>
    <w:rsid w:val="00134027"/>
    <w:rsid w:val="00135384"/>
    <w:rsid w:val="00136D23"/>
    <w:rsid w:val="0013719A"/>
    <w:rsid w:val="00137A08"/>
    <w:rsid w:val="0014276C"/>
    <w:rsid w:val="00143E72"/>
    <w:rsid w:val="001453FB"/>
    <w:rsid w:val="001464A2"/>
    <w:rsid w:val="00146627"/>
    <w:rsid w:val="0015062C"/>
    <w:rsid w:val="0015277C"/>
    <w:rsid w:val="001529FB"/>
    <w:rsid w:val="00152E54"/>
    <w:rsid w:val="0015455E"/>
    <w:rsid w:val="00155EF1"/>
    <w:rsid w:val="001566EA"/>
    <w:rsid w:val="00157B79"/>
    <w:rsid w:val="00160872"/>
    <w:rsid w:val="001621F6"/>
    <w:rsid w:val="0016327C"/>
    <w:rsid w:val="00163C9F"/>
    <w:rsid w:val="001653C5"/>
    <w:rsid w:val="001764DE"/>
    <w:rsid w:val="001813BE"/>
    <w:rsid w:val="001822A9"/>
    <w:rsid w:val="001838CD"/>
    <w:rsid w:val="00183D45"/>
    <w:rsid w:val="00185290"/>
    <w:rsid w:val="0018717B"/>
    <w:rsid w:val="0018745A"/>
    <w:rsid w:val="00190202"/>
    <w:rsid w:val="00191AA3"/>
    <w:rsid w:val="00194935"/>
    <w:rsid w:val="00195946"/>
    <w:rsid w:val="001962B4"/>
    <w:rsid w:val="0019717D"/>
    <w:rsid w:val="00197654"/>
    <w:rsid w:val="001A0B6F"/>
    <w:rsid w:val="001A2093"/>
    <w:rsid w:val="001A4B4B"/>
    <w:rsid w:val="001A615B"/>
    <w:rsid w:val="001A6356"/>
    <w:rsid w:val="001A6FC8"/>
    <w:rsid w:val="001B040D"/>
    <w:rsid w:val="001B2DA2"/>
    <w:rsid w:val="001B5294"/>
    <w:rsid w:val="001C136C"/>
    <w:rsid w:val="001C20C2"/>
    <w:rsid w:val="001C3A8F"/>
    <w:rsid w:val="001C4315"/>
    <w:rsid w:val="001C6CF9"/>
    <w:rsid w:val="001C743C"/>
    <w:rsid w:val="001C778C"/>
    <w:rsid w:val="001D09BA"/>
    <w:rsid w:val="001D134B"/>
    <w:rsid w:val="001D32A6"/>
    <w:rsid w:val="001D338D"/>
    <w:rsid w:val="001D485D"/>
    <w:rsid w:val="001D5029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1F629D"/>
    <w:rsid w:val="0020030E"/>
    <w:rsid w:val="0020115C"/>
    <w:rsid w:val="00202374"/>
    <w:rsid w:val="002024FC"/>
    <w:rsid w:val="00202B39"/>
    <w:rsid w:val="00203DA4"/>
    <w:rsid w:val="00205086"/>
    <w:rsid w:val="00205EEF"/>
    <w:rsid w:val="00210067"/>
    <w:rsid w:val="00211C46"/>
    <w:rsid w:val="00214A45"/>
    <w:rsid w:val="002152F2"/>
    <w:rsid w:val="00216190"/>
    <w:rsid w:val="0021783E"/>
    <w:rsid w:val="002201DD"/>
    <w:rsid w:val="00225DCF"/>
    <w:rsid w:val="002279F4"/>
    <w:rsid w:val="00227C50"/>
    <w:rsid w:val="00230A87"/>
    <w:rsid w:val="0023185E"/>
    <w:rsid w:val="00233868"/>
    <w:rsid w:val="002339F0"/>
    <w:rsid w:val="0023539B"/>
    <w:rsid w:val="00235F43"/>
    <w:rsid w:val="0023766A"/>
    <w:rsid w:val="00241F4F"/>
    <w:rsid w:val="002426CB"/>
    <w:rsid w:val="002449D2"/>
    <w:rsid w:val="00247D7A"/>
    <w:rsid w:val="00250025"/>
    <w:rsid w:val="00253B77"/>
    <w:rsid w:val="002575B3"/>
    <w:rsid w:val="00257A9F"/>
    <w:rsid w:val="002600DF"/>
    <w:rsid w:val="002623A6"/>
    <w:rsid w:val="0026316D"/>
    <w:rsid w:val="00263862"/>
    <w:rsid w:val="002663C0"/>
    <w:rsid w:val="00266C58"/>
    <w:rsid w:val="00267460"/>
    <w:rsid w:val="00267A1B"/>
    <w:rsid w:val="00270697"/>
    <w:rsid w:val="002728C7"/>
    <w:rsid w:val="0027385A"/>
    <w:rsid w:val="00275A87"/>
    <w:rsid w:val="002769F5"/>
    <w:rsid w:val="002808EB"/>
    <w:rsid w:val="0028757E"/>
    <w:rsid w:val="002914DB"/>
    <w:rsid w:val="00292816"/>
    <w:rsid w:val="002930ED"/>
    <w:rsid w:val="00293916"/>
    <w:rsid w:val="00293B2C"/>
    <w:rsid w:val="00293B97"/>
    <w:rsid w:val="00293B9E"/>
    <w:rsid w:val="00295100"/>
    <w:rsid w:val="00295135"/>
    <w:rsid w:val="002A07D3"/>
    <w:rsid w:val="002A0DEF"/>
    <w:rsid w:val="002A3FF2"/>
    <w:rsid w:val="002A41D4"/>
    <w:rsid w:val="002A79FF"/>
    <w:rsid w:val="002B0440"/>
    <w:rsid w:val="002B058D"/>
    <w:rsid w:val="002B084C"/>
    <w:rsid w:val="002B2602"/>
    <w:rsid w:val="002B4FAF"/>
    <w:rsid w:val="002B5E2B"/>
    <w:rsid w:val="002B72C3"/>
    <w:rsid w:val="002C0E3E"/>
    <w:rsid w:val="002C1454"/>
    <w:rsid w:val="002C1FCD"/>
    <w:rsid w:val="002C34D3"/>
    <w:rsid w:val="002C455E"/>
    <w:rsid w:val="002C4A0C"/>
    <w:rsid w:val="002C4B77"/>
    <w:rsid w:val="002C5BF8"/>
    <w:rsid w:val="002C5EF7"/>
    <w:rsid w:val="002C6007"/>
    <w:rsid w:val="002C61D7"/>
    <w:rsid w:val="002D0168"/>
    <w:rsid w:val="002D13E4"/>
    <w:rsid w:val="002D4ACC"/>
    <w:rsid w:val="002D6446"/>
    <w:rsid w:val="002D72F0"/>
    <w:rsid w:val="002E102E"/>
    <w:rsid w:val="002E34F8"/>
    <w:rsid w:val="002E3FD1"/>
    <w:rsid w:val="002F4E48"/>
    <w:rsid w:val="002F5FCA"/>
    <w:rsid w:val="002F6A1D"/>
    <w:rsid w:val="002F6D09"/>
    <w:rsid w:val="002F7B0D"/>
    <w:rsid w:val="003008A3"/>
    <w:rsid w:val="00301863"/>
    <w:rsid w:val="00301F89"/>
    <w:rsid w:val="00304E6C"/>
    <w:rsid w:val="00305ED1"/>
    <w:rsid w:val="00310CF8"/>
    <w:rsid w:val="00315183"/>
    <w:rsid w:val="00316B48"/>
    <w:rsid w:val="00316B8A"/>
    <w:rsid w:val="00320535"/>
    <w:rsid w:val="00320E67"/>
    <w:rsid w:val="0032134D"/>
    <w:rsid w:val="003219DF"/>
    <w:rsid w:val="003220FD"/>
    <w:rsid w:val="00323B3C"/>
    <w:rsid w:val="00327773"/>
    <w:rsid w:val="00332DDF"/>
    <w:rsid w:val="003330C9"/>
    <w:rsid w:val="00333E75"/>
    <w:rsid w:val="00334019"/>
    <w:rsid w:val="00335689"/>
    <w:rsid w:val="00343ED6"/>
    <w:rsid w:val="00345065"/>
    <w:rsid w:val="00345F46"/>
    <w:rsid w:val="00346416"/>
    <w:rsid w:val="00347196"/>
    <w:rsid w:val="003504D6"/>
    <w:rsid w:val="00353861"/>
    <w:rsid w:val="00353A03"/>
    <w:rsid w:val="00353F43"/>
    <w:rsid w:val="00357394"/>
    <w:rsid w:val="00357865"/>
    <w:rsid w:val="00360334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4EA7"/>
    <w:rsid w:val="00377B61"/>
    <w:rsid w:val="00377F70"/>
    <w:rsid w:val="00380EC4"/>
    <w:rsid w:val="0038224B"/>
    <w:rsid w:val="0038333E"/>
    <w:rsid w:val="00383754"/>
    <w:rsid w:val="00383E55"/>
    <w:rsid w:val="00387C6D"/>
    <w:rsid w:val="00387D80"/>
    <w:rsid w:val="00387DD0"/>
    <w:rsid w:val="003909A8"/>
    <w:rsid w:val="00393A2A"/>
    <w:rsid w:val="00393D7D"/>
    <w:rsid w:val="00393FC0"/>
    <w:rsid w:val="003962A4"/>
    <w:rsid w:val="00397DDB"/>
    <w:rsid w:val="003A0715"/>
    <w:rsid w:val="003A18D5"/>
    <w:rsid w:val="003A6521"/>
    <w:rsid w:val="003B4C31"/>
    <w:rsid w:val="003B580C"/>
    <w:rsid w:val="003B7C8C"/>
    <w:rsid w:val="003C1DF1"/>
    <w:rsid w:val="003C2E1E"/>
    <w:rsid w:val="003C3ACD"/>
    <w:rsid w:val="003D0629"/>
    <w:rsid w:val="003D18B3"/>
    <w:rsid w:val="003D287A"/>
    <w:rsid w:val="003D2B6D"/>
    <w:rsid w:val="003D4542"/>
    <w:rsid w:val="003D49FF"/>
    <w:rsid w:val="003D4FC2"/>
    <w:rsid w:val="003E39AF"/>
    <w:rsid w:val="003E3F20"/>
    <w:rsid w:val="003E3F29"/>
    <w:rsid w:val="003E67AA"/>
    <w:rsid w:val="003E72AF"/>
    <w:rsid w:val="003E7827"/>
    <w:rsid w:val="003F02F5"/>
    <w:rsid w:val="003F1D1F"/>
    <w:rsid w:val="003F5139"/>
    <w:rsid w:val="003F5FC0"/>
    <w:rsid w:val="003F6AF9"/>
    <w:rsid w:val="003F6D1A"/>
    <w:rsid w:val="003F71D2"/>
    <w:rsid w:val="0040076C"/>
    <w:rsid w:val="00402C21"/>
    <w:rsid w:val="00403533"/>
    <w:rsid w:val="00404E71"/>
    <w:rsid w:val="00407A3E"/>
    <w:rsid w:val="004105A4"/>
    <w:rsid w:val="0041117A"/>
    <w:rsid w:val="00412658"/>
    <w:rsid w:val="00412796"/>
    <w:rsid w:val="00413DFE"/>
    <w:rsid w:val="004147D4"/>
    <w:rsid w:val="00414B3B"/>
    <w:rsid w:val="00414B94"/>
    <w:rsid w:val="004151A6"/>
    <w:rsid w:val="0041667E"/>
    <w:rsid w:val="00416E2B"/>
    <w:rsid w:val="004202A5"/>
    <w:rsid w:val="00420BEE"/>
    <w:rsid w:val="00421763"/>
    <w:rsid w:val="0042255C"/>
    <w:rsid w:val="00423CD4"/>
    <w:rsid w:val="00424523"/>
    <w:rsid w:val="00425022"/>
    <w:rsid w:val="00425523"/>
    <w:rsid w:val="004271A9"/>
    <w:rsid w:val="00427240"/>
    <w:rsid w:val="0043312E"/>
    <w:rsid w:val="00433B78"/>
    <w:rsid w:val="004347DB"/>
    <w:rsid w:val="00434AB6"/>
    <w:rsid w:val="00435AB6"/>
    <w:rsid w:val="00435EB4"/>
    <w:rsid w:val="00440777"/>
    <w:rsid w:val="00441092"/>
    <w:rsid w:val="00444842"/>
    <w:rsid w:val="00445956"/>
    <w:rsid w:val="00447078"/>
    <w:rsid w:val="00450596"/>
    <w:rsid w:val="0045409D"/>
    <w:rsid w:val="0045648B"/>
    <w:rsid w:val="00456F5A"/>
    <w:rsid w:val="004575E2"/>
    <w:rsid w:val="00461343"/>
    <w:rsid w:val="00462BF5"/>
    <w:rsid w:val="0046572C"/>
    <w:rsid w:val="00467F54"/>
    <w:rsid w:val="0047233E"/>
    <w:rsid w:val="004739BA"/>
    <w:rsid w:val="0047410F"/>
    <w:rsid w:val="004744AD"/>
    <w:rsid w:val="00476744"/>
    <w:rsid w:val="00477412"/>
    <w:rsid w:val="00480963"/>
    <w:rsid w:val="00481C57"/>
    <w:rsid w:val="004834DD"/>
    <w:rsid w:val="0048687F"/>
    <w:rsid w:val="0048776C"/>
    <w:rsid w:val="0049035F"/>
    <w:rsid w:val="004913D0"/>
    <w:rsid w:val="00492F70"/>
    <w:rsid w:val="004935C6"/>
    <w:rsid w:val="004942C1"/>
    <w:rsid w:val="00494DFE"/>
    <w:rsid w:val="00494FB9"/>
    <w:rsid w:val="00495BED"/>
    <w:rsid w:val="004970A1"/>
    <w:rsid w:val="004A066B"/>
    <w:rsid w:val="004A0AEE"/>
    <w:rsid w:val="004A2102"/>
    <w:rsid w:val="004A3C2F"/>
    <w:rsid w:val="004A6B35"/>
    <w:rsid w:val="004A7005"/>
    <w:rsid w:val="004A7BC5"/>
    <w:rsid w:val="004B0906"/>
    <w:rsid w:val="004B0B05"/>
    <w:rsid w:val="004B3367"/>
    <w:rsid w:val="004B4F35"/>
    <w:rsid w:val="004B5276"/>
    <w:rsid w:val="004B6E27"/>
    <w:rsid w:val="004B7744"/>
    <w:rsid w:val="004C291D"/>
    <w:rsid w:val="004C3953"/>
    <w:rsid w:val="004D1209"/>
    <w:rsid w:val="004D1649"/>
    <w:rsid w:val="004E03FB"/>
    <w:rsid w:val="004E27A7"/>
    <w:rsid w:val="004F0D39"/>
    <w:rsid w:val="004F1265"/>
    <w:rsid w:val="004F2679"/>
    <w:rsid w:val="004F2800"/>
    <w:rsid w:val="004F3C1A"/>
    <w:rsid w:val="004F6D79"/>
    <w:rsid w:val="004F6F11"/>
    <w:rsid w:val="00500C47"/>
    <w:rsid w:val="00502021"/>
    <w:rsid w:val="0050357F"/>
    <w:rsid w:val="00504972"/>
    <w:rsid w:val="00506A02"/>
    <w:rsid w:val="00510763"/>
    <w:rsid w:val="0051088B"/>
    <w:rsid w:val="00511364"/>
    <w:rsid w:val="00511423"/>
    <w:rsid w:val="0051325A"/>
    <w:rsid w:val="00513625"/>
    <w:rsid w:val="005145C0"/>
    <w:rsid w:val="0051460B"/>
    <w:rsid w:val="00516501"/>
    <w:rsid w:val="005166A3"/>
    <w:rsid w:val="00517C54"/>
    <w:rsid w:val="00522EE8"/>
    <w:rsid w:val="00523952"/>
    <w:rsid w:val="00523A62"/>
    <w:rsid w:val="00524B2B"/>
    <w:rsid w:val="00524C02"/>
    <w:rsid w:val="0052665D"/>
    <w:rsid w:val="00527F52"/>
    <w:rsid w:val="00530120"/>
    <w:rsid w:val="005333CF"/>
    <w:rsid w:val="00534AF9"/>
    <w:rsid w:val="00540596"/>
    <w:rsid w:val="00540F2D"/>
    <w:rsid w:val="00542607"/>
    <w:rsid w:val="00542694"/>
    <w:rsid w:val="00542DCB"/>
    <w:rsid w:val="00547764"/>
    <w:rsid w:val="0055486C"/>
    <w:rsid w:val="00557D4C"/>
    <w:rsid w:val="0056216B"/>
    <w:rsid w:val="005634F8"/>
    <w:rsid w:val="005659EC"/>
    <w:rsid w:val="00566B95"/>
    <w:rsid w:val="00570B0C"/>
    <w:rsid w:val="0057159C"/>
    <w:rsid w:val="00572E57"/>
    <w:rsid w:val="00572FD8"/>
    <w:rsid w:val="005770C9"/>
    <w:rsid w:val="005771BF"/>
    <w:rsid w:val="00580099"/>
    <w:rsid w:val="00580806"/>
    <w:rsid w:val="00581067"/>
    <w:rsid w:val="0058157D"/>
    <w:rsid w:val="0058159F"/>
    <w:rsid w:val="0058261B"/>
    <w:rsid w:val="00585D5D"/>
    <w:rsid w:val="0058670C"/>
    <w:rsid w:val="005869B4"/>
    <w:rsid w:val="005900C4"/>
    <w:rsid w:val="0059137E"/>
    <w:rsid w:val="005922CE"/>
    <w:rsid w:val="00596761"/>
    <w:rsid w:val="005967F6"/>
    <w:rsid w:val="005968D1"/>
    <w:rsid w:val="0059757F"/>
    <w:rsid w:val="005A166F"/>
    <w:rsid w:val="005A19BC"/>
    <w:rsid w:val="005A1A81"/>
    <w:rsid w:val="005A2888"/>
    <w:rsid w:val="005A38A7"/>
    <w:rsid w:val="005A5E62"/>
    <w:rsid w:val="005A67DA"/>
    <w:rsid w:val="005A6E5A"/>
    <w:rsid w:val="005B0263"/>
    <w:rsid w:val="005B3C78"/>
    <w:rsid w:val="005B6F87"/>
    <w:rsid w:val="005C07C1"/>
    <w:rsid w:val="005C0B57"/>
    <w:rsid w:val="005C1D8D"/>
    <w:rsid w:val="005C345C"/>
    <w:rsid w:val="005C3E8E"/>
    <w:rsid w:val="005C4FAC"/>
    <w:rsid w:val="005C578E"/>
    <w:rsid w:val="005D52AA"/>
    <w:rsid w:val="005D5BEA"/>
    <w:rsid w:val="005D6913"/>
    <w:rsid w:val="005D6A5D"/>
    <w:rsid w:val="005E1B53"/>
    <w:rsid w:val="005E25FE"/>
    <w:rsid w:val="005E51B5"/>
    <w:rsid w:val="005E52BE"/>
    <w:rsid w:val="005F1B26"/>
    <w:rsid w:val="005F1B2C"/>
    <w:rsid w:val="005F371D"/>
    <w:rsid w:val="005F50D5"/>
    <w:rsid w:val="005F7E6F"/>
    <w:rsid w:val="0060447C"/>
    <w:rsid w:val="006052D7"/>
    <w:rsid w:val="00606247"/>
    <w:rsid w:val="0060651D"/>
    <w:rsid w:val="00606684"/>
    <w:rsid w:val="0060687E"/>
    <w:rsid w:val="00610B20"/>
    <w:rsid w:val="00612734"/>
    <w:rsid w:val="006130D9"/>
    <w:rsid w:val="00613C0A"/>
    <w:rsid w:val="00614779"/>
    <w:rsid w:val="006159E0"/>
    <w:rsid w:val="0062051E"/>
    <w:rsid w:val="00621D03"/>
    <w:rsid w:val="00621EF5"/>
    <w:rsid w:val="00622C1B"/>
    <w:rsid w:val="00622CFE"/>
    <w:rsid w:val="00624C6D"/>
    <w:rsid w:val="00625B2E"/>
    <w:rsid w:val="00634453"/>
    <w:rsid w:val="00637BB8"/>
    <w:rsid w:val="00641134"/>
    <w:rsid w:val="0064121B"/>
    <w:rsid w:val="00642EBD"/>
    <w:rsid w:val="006432B9"/>
    <w:rsid w:val="00647E20"/>
    <w:rsid w:val="00654836"/>
    <w:rsid w:val="00657BAF"/>
    <w:rsid w:val="00657DEF"/>
    <w:rsid w:val="006603BE"/>
    <w:rsid w:val="00662045"/>
    <w:rsid w:val="006626D6"/>
    <w:rsid w:val="0066291D"/>
    <w:rsid w:val="00663069"/>
    <w:rsid w:val="00663D8C"/>
    <w:rsid w:val="00664B2F"/>
    <w:rsid w:val="00666100"/>
    <w:rsid w:val="006717E4"/>
    <w:rsid w:val="00672F9E"/>
    <w:rsid w:val="006733EA"/>
    <w:rsid w:val="00673A6B"/>
    <w:rsid w:val="006753AE"/>
    <w:rsid w:val="00675505"/>
    <w:rsid w:val="0067658B"/>
    <w:rsid w:val="00681791"/>
    <w:rsid w:val="00682243"/>
    <w:rsid w:val="00683690"/>
    <w:rsid w:val="006836F5"/>
    <w:rsid w:val="006840C8"/>
    <w:rsid w:val="006846E8"/>
    <w:rsid w:val="0068483D"/>
    <w:rsid w:val="00684D62"/>
    <w:rsid w:val="0068534F"/>
    <w:rsid w:val="0069317E"/>
    <w:rsid w:val="0069574F"/>
    <w:rsid w:val="006978DB"/>
    <w:rsid w:val="00697AAB"/>
    <w:rsid w:val="006A1368"/>
    <w:rsid w:val="006A2B28"/>
    <w:rsid w:val="006A3434"/>
    <w:rsid w:val="006A668E"/>
    <w:rsid w:val="006A6894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7450"/>
    <w:rsid w:val="006D063A"/>
    <w:rsid w:val="006D09FE"/>
    <w:rsid w:val="006D0DEC"/>
    <w:rsid w:val="006D144F"/>
    <w:rsid w:val="006D1EFC"/>
    <w:rsid w:val="006D35AA"/>
    <w:rsid w:val="006D398F"/>
    <w:rsid w:val="006D4037"/>
    <w:rsid w:val="006D5896"/>
    <w:rsid w:val="006D77BE"/>
    <w:rsid w:val="006E0CF7"/>
    <w:rsid w:val="006E2E69"/>
    <w:rsid w:val="006E40B6"/>
    <w:rsid w:val="006E4416"/>
    <w:rsid w:val="006E4843"/>
    <w:rsid w:val="006E4FDF"/>
    <w:rsid w:val="006E51E2"/>
    <w:rsid w:val="006E56C5"/>
    <w:rsid w:val="006E7B8C"/>
    <w:rsid w:val="006F05ED"/>
    <w:rsid w:val="006F18AF"/>
    <w:rsid w:val="006F2029"/>
    <w:rsid w:val="006F3EC4"/>
    <w:rsid w:val="006F493B"/>
    <w:rsid w:val="006F531F"/>
    <w:rsid w:val="006F6871"/>
    <w:rsid w:val="006F7957"/>
    <w:rsid w:val="006F7D6E"/>
    <w:rsid w:val="00700096"/>
    <w:rsid w:val="00701B78"/>
    <w:rsid w:val="00703E9B"/>
    <w:rsid w:val="00704BCD"/>
    <w:rsid w:val="00706012"/>
    <w:rsid w:val="00707BFC"/>
    <w:rsid w:val="00710C8A"/>
    <w:rsid w:val="007112B0"/>
    <w:rsid w:val="00711564"/>
    <w:rsid w:val="00713036"/>
    <w:rsid w:val="007211CC"/>
    <w:rsid w:val="00721D81"/>
    <w:rsid w:val="007233EE"/>
    <w:rsid w:val="0072459C"/>
    <w:rsid w:val="00724DCF"/>
    <w:rsid w:val="00731D80"/>
    <w:rsid w:val="00733892"/>
    <w:rsid w:val="00736CE7"/>
    <w:rsid w:val="007371A6"/>
    <w:rsid w:val="00741883"/>
    <w:rsid w:val="00741E2E"/>
    <w:rsid w:val="007426FE"/>
    <w:rsid w:val="0074667A"/>
    <w:rsid w:val="00747E12"/>
    <w:rsid w:val="00750B51"/>
    <w:rsid w:val="0075100A"/>
    <w:rsid w:val="0075136B"/>
    <w:rsid w:val="00753FF1"/>
    <w:rsid w:val="007552BC"/>
    <w:rsid w:val="007611F7"/>
    <w:rsid w:val="00761F2F"/>
    <w:rsid w:val="00762EF6"/>
    <w:rsid w:val="00763EC9"/>
    <w:rsid w:val="00766539"/>
    <w:rsid w:val="00766C48"/>
    <w:rsid w:val="0076742D"/>
    <w:rsid w:val="007700F9"/>
    <w:rsid w:val="00770E08"/>
    <w:rsid w:val="00773583"/>
    <w:rsid w:val="00775077"/>
    <w:rsid w:val="00777777"/>
    <w:rsid w:val="00781006"/>
    <w:rsid w:val="0078132D"/>
    <w:rsid w:val="007819D9"/>
    <w:rsid w:val="0078223F"/>
    <w:rsid w:val="00782D6C"/>
    <w:rsid w:val="0078329C"/>
    <w:rsid w:val="00784DE7"/>
    <w:rsid w:val="00784E57"/>
    <w:rsid w:val="00787C8F"/>
    <w:rsid w:val="00787FBA"/>
    <w:rsid w:val="0079184B"/>
    <w:rsid w:val="0079251F"/>
    <w:rsid w:val="00792910"/>
    <w:rsid w:val="007952AA"/>
    <w:rsid w:val="00796365"/>
    <w:rsid w:val="00796E35"/>
    <w:rsid w:val="007A18CD"/>
    <w:rsid w:val="007A22FD"/>
    <w:rsid w:val="007A2757"/>
    <w:rsid w:val="007A3761"/>
    <w:rsid w:val="007A4EF9"/>
    <w:rsid w:val="007B0868"/>
    <w:rsid w:val="007B14D7"/>
    <w:rsid w:val="007B3124"/>
    <w:rsid w:val="007B314A"/>
    <w:rsid w:val="007B326C"/>
    <w:rsid w:val="007B33FA"/>
    <w:rsid w:val="007B3513"/>
    <w:rsid w:val="007B416D"/>
    <w:rsid w:val="007B7646"/>
    <w:rsid w:val="007C0698"/>
    <w:rsid w:val="007C1869"/>
    <w:rsid w:val="007C1AA9"/>
    <w:rsid w:val="007C32DB"/>
    <w:rsid w:val="007C42B9"/>
    <w:rsid w:val="007C4342"/>
    <w:rsid w:val="007C44AC"/>
    <w:rsid w:val="007C5752"/>
    <w:rsid w:val="007C7259"/>
    <w:rsid w:val="007D0779"/>
    <w:rsid w:val="007D1E21"/>
    <w:rsid w:val="007D2F04"/>
    <w:rsid w:val="007D38CF"/>
    <w:rsid w:val="007D4084"/>
    <w:rsid w:val="007D53F4"/>
    <w:rsid w:val="007D5996"/>
    <w:rsid w:val="007D5D26"/>
    <w:rsid w:val="007E03F9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38B"/>
    <w:rsid w:val="0080560C"/>
    <w:rsid w:val="00807DBB"/>
    <w:rsid w:val="00811653"/>
    <w:rsid w:val="00814128"/>
    <w:rsid w:val="00814568"/>
    <w:rsid w:val="00814A71"/>
    <w:rsid w:val="008162EE"/>
    <w:rsid w:val="008178E3"/>
    <w:rsid w:val="00817934"/>
    <w:rsid w:val="008245EA"/>
    <w:rsid w:val="008248A6"/>
    <w:rsid w:val="008263A5"/>
    <w:rsid w:val="00826759"/>
    <w:rsid w:val="0082795C"/>
    <w:rsid w:val="00830034"/>
    <w:rsid w:val="00830363"/>
    <w:rsid w:val="00830799"/>
    <w:rsid w:val="00830E07"/>
    <w:rsid w:val="00831804"/>
    <w:rsid w:val="00832D77"/>
    <w:rsid w:val="0083330E"/>
    <w:rsid w:val="0083381D"/>
    <w:rsid w:val="00834317"/>
    <w:rsid w:val="00835EAC"/>
    <w:rsid w:val="0084035E"/>
    <w:rsid w:val="008411AD"/>
    <w:rsid w:val="0084233E"/>
    <w:rsid w:val="0084238B"/>
    <w:rsid w:val="008428BF"/>
    <w:rsid w:val="00842D6B"/>
    <w:rsid w:val="00842ECD"/>
    <w:rsid w:val="00843641"/>
    <w:rsid w:val="00844F9F"/>
    <w:rsid w:val="00846587"/>
    <w:rsid w:val="00846B58"/>
    <w:rsid w:val="0085089F"/>
    <w:rsid w:val="00850927"/>
    <w:rsid w:val="00850C8C"/>
    <w:rsid w:val="00853225"/>
    <w:rsid w:val="00853343"/>
    <w:rsid w:val="00853489"/>
    <w:rsid w:val="00853B3D"/>
    <w:rsid w:val="00856DCF"/>
    <w:rsid w:val="008573AD"/>
    <w:rsid w:val="00861DB0"/>
    <w:rsid w:val="008620BF"/>
    <w:rsid w:val="00863AC7"/>
    <w:rsid w:val="00864D6A"/>
    <w:rsid w:val="00865C41"/>
    <w:rsid w:val="00865FAA"/>
    <w:rsid w:val="008673AC"/>
    <w:rsid w:val="00867C47"/>
    <w:rsid w:val="00871359"/>
    <w:rsid w:val="00873197"/>
    <w:rsid w:val="0087510D"/>
    <w:rsid w:val="00877827"/>
    <w:rsid w:val="008801BD"/>
    <w:rsid w:val="0088171C"/>
    <w:rsid w:val="00887402"/>
    <w:rsid w:val="00890458"/>
    <w:rsid w:val="008922C9"/>
    <w:rsid w:val="0089326E"/>
    <w:rsid w:val="00895613"/>
    <w:rsid w:val="0089593E"/>
    <w:rsid w:val="008A119E"/>
    <w:rsid w:val="008A132C"/>
    <w:rsid w:val="008A26AD"/>
    <w:rsid w:val="008A3863"/>
    <w:rsid w:val="008A3D05"/>
    <w:rsid w:val="008A3D77"/>
    <w:rsid w:val="008A41F2"/>
    <w:rsid w:val="008A4973"/>
    <w:rsid w:val="008A57B8"/>
    <w:rsid w:val="008B1F2A"/>
    <w:rsid w:val="008B327A"/>
    <w:rsid w:val="008B4107"/>
    <w:rsid w:val="008C2A00"/>
    <w:rsid w:val="008C302E"/>
    <w:rsid w:val="008C30FC"/>
    <w:rsid w:val="008C5E33"/>
    <w:rsid w:val="008D055B"/>
    <w:rsid w:val="008D32A1"/>
    <w:rsid w:val="008D4B9E"/>
    <w:rsid w:val="008D4BAF"/>
    <w:rsid w:val="008E0619"/>
    <w:rsid w:val="008E133A"/>
    <w:rsid w:val="008E4AD2"/>
    <w:rsid w:val="008E5D8D"/>
    <w:rsid w:val="008E6E87"/>
    <w:rsid w:val="008E7B64"/>
    <w:rsid w:val="008F0331"/>
    <w:rsid w:val="008F268A"/>
    <w:rsid w:val="008F2CEF"/>
    <w:rsid w:val="008F37FA"/>
    <w:rsid w:val="008F74A6"/>
    <w:rsid w:val="00902541"/>
    <w:rsid w:val="00902D1B"/>
    <w:rsid w:val="00902D2A"/>
    <w:rsid w:val="00903E64"/>
    <w:rsid w:val="009041CD"/>
    <w:rsid w:val="00904FFE"/>
    <w:rsid w:val="00906FEF"/>
    <w:rsid w:val="00907711"/>
    <w:rsid w:val="009104AD"/>
    <w:rsid w:val="00910A87"/>
    <w:rsid w:val="00910B93"/>
    <w:rsid w:val="00916613"/>
    <w:rsid w:val="009175D6"/>
    <w:rsid w:val="00920ED0"/>
    <w:rsid w:val="009224DA"/>
    <w:rsid w:val="009229E8"/>
    <w:rsid w:val="0092588D"/>
    <w:rsid w:val="00927463"/>
    <w:rsid w:val="00931C7C"/>
    <w:rsid w:val="0093279F"/>
    <w:rsid w:val="00932ADF"/>
    <w:rsid w:val="00933575"/>
    <w:rsid w:val="00934575"/>
    <w:rsid w:val="00942FC9"/>
    <w:rsid w:val="00946112"/>
    <w:rsid w:val="00952974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947"/>
    <w:rsid w:val="00973EA1"/>
    <w:rsid w:val="00975C3D"/>
    <w:rsid w:val="009812E2"/>
    <w:rsid w:val="00981E44"/>
    <w:rsid w:val="009824C6"/>
    <w:rsid w:val="00985271"/>
    <w:rsid w:val="00985926"/>
    <w:rsid w:val="00985A0F"/>
    <w:rsid w:val="0098613C"/>
    <w:rsid w:val="00987CCF"/>
    <w:rsid w:val="00990C68"/>
    <w:rsid w:val="0099136A"/>
    <w:rsid w:val="00993F1D"/>
    <w:rsid w:val="0099446B"/>
    <w:rsid w:val="009978AA"/>
    <w:rsid w:val="009A01D7"/>
    <w:rsid w:val="009A067E"/>
    <w:rsid w:val="009A0C58"/>
    <w:rsid w:val="009A0D5C"/>
    <w:rsid w:val="009A72CE"/>
    <w:rsid w:val="009A762C"/>
    <w:rsid w:val="009A771D"/>
    <w:rsid w:val="009B0E82"/>
    <w:rsid w:val="009B216D"/>
    <w:rsid w:val="009B3B62"/>
    <w:rsid w:val="009B40E9"/>
    <w:rsid w:val="009B4C27"/>
    <w:rsid w:val="009C0828"/>
    <w:rsid w:val="009C0E6F"/>
    <w:rsid w:val="009C58BE"/>
    <w:rsid w:val="009C7A9A"/>
    <w:rsid w:val="009D0345"/>
    <w:rsid w:val="009D13F5"/>
    <w:rsid w:val="009D5C2E"/>
    <w:rsid w:val="009D5E77"/>
    <w:rsid w:val="009D66EC"/>
    <w:rsid w:val="009D72E8"/>
    <w:rsid w:val="009E2546"/>
    <w:rsid w:val="009E2BA2"/>
    <w:rsid w:val="009E395C"/>
    <w:rsid w:val="009E47E2"/>
    <w:rsid w:val="009E492E"/>
    <w:rsid w:val="009E4FF4"/>
    <w:rsid w:val="009E50AB"/>
    <w:rsid w:val="009E5ADD"/>
    <w:rsid w:val="009E77D8"/>
    <w:rsid w:val="009F0348"/>
    <w:rsid w:val="009F1FE9"/>
    <w:rsid w:val="009F7314"/>
    <w:rsid w:val="009F7BB1"/>
    <w:rsid w:val="00A01498"/>
    <w:rsid w:val="00A017C0"/>
    <w:rsid w:val="00A030C6"/>
    <w:rsid w:val="00A07758"/>
    <w:rsid w:val="00A07BF7"/>
    <w:rsid w:val="00A116CE"/>
    <w:rsid w:val="00A15016"/>
    <w:rsid w:val="00A15E72"/>
    <w:rsid w:val="00A16E5F"/>
    <w:rsid w:val="00A17BC7"/>
    <w:rsid w:val="00A21E17"/>
    <w:rsid w:val="00A223AE"/>
    <w:rsid w:val="00A2262B"/>
    <w:rsid w:val="00A253F8"/>
    <w:rsid w:val="00A26BF5"/>
    <w:rsid w:val="00A3032C"/>
    <w:rsid w:val="00A3050F"/>
    <w:rsid w:val="00A32ABF"/>
    <w:rsid w:val="00A333C8"/>
    <w:rsid w:val="00A335EE"/>
    <w:rsid w:val="00A34A08"/>
    <w:rsid w:val="00A37039"/>
    <w:rsid w:val="00A37C09"/>
    <w:rsid w:val="00A41A66"/>
    <w:rsid w:val="00A42034"/>
    <w:rsid w:val="00A42969"/>
    <w:rsid w:val="00A4458B"/>
    <w:rsid w:val="00A507F1"/>
    <w:rsid w:val="00A5100A"/>
    <w:rsid w:val="00A5230A"/>
    <w:rsid w:val="00A52516"/>
    <w:rsid w:val="00A54E31"/>
    <w:rsid w:val="00A5678D"/>
    <w:rsid w:val="00A6273B"/>
    <w:rsid w:val="00A65789"/>
    <w:rsid w:val="00A70810"/>
    <w:rsid w:val="00A73FB0"/>
    <w:rsid w:val="00A759B0"/>
    <w:rsid w:val="00A75E28"/>
    <w:rsid w:val="00A768E8"/>
    <w:rsid w:val="00A77947"/>
    <w:rsid w:val="00A80A6E"/>
    <w:rsid w:val="00A80D79"/>
    <w:rsid w:val="00A82240"/>
    <w:rsid w:val="00A85E5F"/>
    <w:rsid w:val="00A90255"/>
    <w:rsid w:val="00A94253"/>
    <w:rsid w:val="00A95E32"/>
    <w:rsid w:val="00A968C5"/>
    <w:rsid w:val="00A96C60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03AC"/>
    <w:rsid w:val="00AC0DF8"/>
    <w:rsid w:val="00AC3F9C"/>
    <w:rsid w:val="00AC438E"/>
    <w:rsid w:val="00AC5048"/>
    <w:rsid w:val="00AD07AB"/>
    <w:rsid w:val="00AD1EB7"/>
    <w:rsid w:val="00AD23AB"/>
    <w:rsid w:val="00AD3946"/>
    <w:rsid w:val="00AD4123"/>
    <w:rsid w:val="00AD66FE"/>
    <w:rsid w:val="00AD7636"/>
    <w:rsid w:val="00AD7D77"/>
    <w:rsid w:val="00AE07DD"/>
    <w:rsid w:val="00AE0874"/>
    <w:rsid w:val="00AE0B16"/>
    <w:rsid w:val="00AE0DC9"/>
    <w:rsid w:val="00AE26BF"/>
    <w:rsid w:val="00AE3652"/>
    <w:rsid w:val="00AE53C7"/>
    <w:rsid w:val="00AE69D3"/>
    <w:rsid w:val="00AF1193"/>
    <w:rsid w:val="00AF3B72"/>
    <w:rsid w:val="00AF77E8"/>
    <w:rsid w:val="00B00C1B"/>
    <w:rsid w:val="00B030C1"/>
    <w:rsid w:val="00B06DFF"/>
    <w:rsid w:val="00B07837"/>
    <w:rsid w:val="00B10DE0"/>
    <w:rsid w:val="00B1409D"/>
    <w:rsid w:val="00B17FBB"/>
    <w:rsid w:val="00B21606"/>
    <w:rsid w:val="00B25509"/>
    <w:rsid w:val="00B259A1"/>
    <w:rsid w:val="00B2626F"/>
    <w:rsid w:val="00B26CDF"/>
    <w:rsid w:val="00B304AF"/>
    <w:rsid w:val="00B32408"/>
    <w:rsid w:val="00B32FBA"/>
    <w:rsid w:val="00B33C59"/>
    <w:rsid w:val="00B346A5"/>
    <w:rsid w:val="00B371D3"/>
    <w:rsid w:val="00B376BF"/>
    <w:rsid w:val="00B37AF7"/>
    <w:rsid w:val="00B40112"/>
    <w:rsid w:val="00B4333B"/>
    <w:rsid w:val="00B4443A"/>
    <w:rsid w:val="00B44D9E"/>
    <w:rsid w:val="00B530A1"/>
    <w:rsid w:val="00B56A16"/>
    <w:rsid w:val="00B56E6B"/>
    <w:rsid w:val="00B57573"/>
    <w:rsid w:val="00B6067D"/>
    <w:rsid w:val="00B614A8"/>
    <w:rsid w:val="00B6243E"/>
    <w:rsid w:val="00B62921"/>
    <w:rsid w:val="00B63C49"/>
    <w:rsid w:val="00B649D6"/>
    <w:rsid w:val="00B64DDF"/>
    <w:rsid w:val="00B66BB9"/>
    <w:rsid w:val="00B72223"/>
    <w:rsid w:val="00B72745"/>
    <w:rsid w:val="00B736BA"/>
    <w:rsid w:val="00B736EB"/>
    <w:rsid w:val="00B75999"/>
    <w:rsid w:val="00B76B35"/>
    <w:rsid w:val="00B81349"/>
    <w:rsid w:val="00B823BC"/>
    <w:rsid w:val="00B838B3"/>
    <w:rsid w:val="00B86FD7"/>
    <w:rsid w:val="00B93BA2"/>
    <w:rsid w:val="00B964F4"/>
    <w:rsid w:val="00BA06D4"/>
    <w:rsid w:val="00BA0B9A"/>
    <w:rsid w:val="00BA3D78"/>
    <w:rsid w:val="00BA47A6"/>
    <w:rsid w:val="00BA5B3A"/>
    <w:rsid w:val="00BA5CB2"/>
    <w:rsid w:val="00BB16A0"/>
    <w:rsid w:val="00BB1E68"/>
    <w:rsid w:val="00BB440D"/>
    <w:rsid w:val="00BB4729"/>
    <w:rsid w:val="00BB4BF9"/>
    <w:rsid w:val="00BB5854"/>
    <w:rsid w:val="00BC10CE"/>
    <w:rsid w:val="00BC2220"/>
    <w:rsid w:val="00BC24F9"/>
    <w:rsid w:val="00BC2C9D"/>
    <w:rsid w:val="00BC30F8"/>
    <w:rsid w:val="00BC3414"/>
    <w:rsid w:val="00BC3C92"/>
    <w:rsid w:val="00BC6AF9"/>
    <w:rsid w:val="00BD1ADD"/>
    <w:rsid w:val="00BD1CB1"/>
    <w:rsid w:val="00BD39BC"/>
    <w:rsid w:val="00BD3B8A"/>
    <w:rsid w:val="00BD3C98"/>
    <w:rsid w:val="00BD5B39"/>
    <w:rsid w:val="00BD6AB9"/>
    <w:rsid w:val="00BE2C0E"/>
    <w:rsid w:val="00BE50E5"/>
    <w:rsid w:val="00BE65FC"/>
    <w:rsid w:val="00BE6D15"/>
    <w:rsid w:val="00BE7440"/>
    <w:rsid w:val="00BF13AE"/>
    <w:rsid w:val="00BF2A24"/>
    <w:rsid w:val="00BF32CE"/>
    <w:rsid w:val="00BF3B8C"/>
    <w:rsid w:val="00BF638D"/>
    <w:rsid w:val="00BF6626"/>
    <w:rsid w:val="00BF6CBB"/>
    <w:rsid w:val="00C0106C"/>
    <w:rsid w:val="00C04228"/>
    <w:rsid w:val="00C052A5"/>
    <w:rsid w:val="00C0739B"/>
    <w:rsid w:val="00C10276"/>
    <w:rsid w:val="00C10A38"/>
    <w:rsid w:val="00C111CE"/>
    <w:rsid w:val="00C11D3D"/>
    <w:rsid w:val="00C15C39"/>
    <w:rsid w:val="00C167E3"/>
    <w:rsid w:val="00C17877"/>
    <w:rsid w:val="00C17B70"/>
    <w:rsid w:val="00C204A6"/>
    <w:rsid w:val="00C2162A"/>
    <w:rsid w:val="00C217EF"/>
    <w:rsid w:val="00C22EA1"/>
    <w:rsid w:val="00C31184"/>
    <w:rsid w:val="00C32717"/>
    <w:rsid w:val="00C33B52"/>
    <w:rsid w:val="00C33FDC"/>
    <w:rsid w:val="00C36448"/>
    <w:rsid w:val="00C365ED"/>
    <w:rsid w:val="00C43827"/>
    <w:rsid w:val="00C44E0F"/>
    <w:rsid w:val="00C45280"/>
    <w:rsid w:val="00C46A4B"/>
    <w:rsid w:val="00C511EA"/>
    <w:rsid w:val="00C51B5E"/>
    <w:rsid w:val="00C52009"/>
    <w:rsid w:val="00C522F7"/>
    <w:rsid w:val="00C52BDB"/>
    <w:rsid w:val="00C60213"/>
    <w:rsid w:val="00C608B8"/>
    <w:rsid w:val="00C61065"/>
    <w:rsid w:val="00C64484"/>
    <w:rsid w:val="00C64D84"/>
    <w:rsid w:val="00C64FD5"/>
    <w:rsid w:val="00C65EC9"/>
    <w:rsid w:val="00C676EE"/>
    <w:rsid w:val="00C743FC"/>
    <w:rsid w:val="00C76EE4"/>
    <w:rsid w:val="00C85124"/>
    <w:rsid w:val="00C867FB"/>
    <w:rsid w:val="00C870F3"/>
    <w:rsid w:val="00C91808"/>
    <w:rsid w:val="00C92DD3"/>
    <w:rsid w:val="00C93548"/>
    <w:rsid w:val="00C93EA9"/>
    <w:rsid w:val="00C949F3"/>
    <w:rsid w:val="00C96677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B7E57"/>
    <w:rsid w:val="00CC08C6"/>
    <w:rsid w:val="00CC21C2"/>
    <w:rsid w:val="00CC229D"/>
    <w:rsid w:val="00CC4DAE"/>
    <w:rsid w:val="00CC6092"/>
    <w:rsid w:val="00CD407D"/>
    <w:rsid w:val="00CD4F0A"/>
    <w:rsid w:val="00CD6368"/>
    <w:rsid w:val="00CD7C52"/>
    <w:rsid w:val="00CE1F35"/>
    <w:rsid w:val="00CE2696"/>
    <w:rsid w:val="00CE57B8"/>
    <w:rsid w:val="00CE5BB8"/>
    <w:rsid w:val="00CE7C8C"/>
    <w:rsid w:val="00CF05AE"/>
    <w:rsid w:val="00CF20A6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16D6"/>
    <w:rsid w:val="00D1392F"/>
    <w:rsid w:val="00D155BA"/>
    <w:rsid w:val="00D15B17"/>
    <w:rsid w:val="00D17D62"/>
    <w:rsid w:val="00D17E73"/>
    <w:rsid w:val="00D20C97"/>
    <w:rsid w:val="00D217BE"/>
    <w:rsid w:val="00D219DB"/>
    <w:rsid w:val="00D251BF"/>
    <w:rsid w:val="00D25AAF"/>
    <w:rsid w:val="00D25D27"/>
    <w:rsid w:val="00D26B55"/>
    <w:rsid w:val="00D27403"/>
    <w:rsid w:val="00D30473"/>
    <w:rsid w:val="00D32259"/>
    <w:rsid w:val="00D32444"/>
    <w:rsid w:val="00D32656"/>
    <w:rsid w:val="00D33687"/>
    <w:rsid w:val="00D34E32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54C66"/>
    <w:rsid w:val="00D621E1"/>
    <w:rsid w:val="00D6290F"/>
    <w:rsid w:val="00D65888"/>
    <w:rsid w:val="00D724BF"/>
    <w:rsid w:val="00D73976"/>
    <w:rsid w:val="00D739A8"/>
    <w:rsid w:val="00D742BA"/>
    <w:rsid w:val="00D751B2"/>
    <w:rsid w:val="00D75F61"/>
    <w:rsid w:val="00D81B00"/>
    <w:rsid w:val="00D81ED0"/>
    <w:rsid w:val="00D82775"/>
    <w:rsid w:val="00D86137"/>
    <w:rsid w:val="00D91B18"/>
    <w:rsid w:val="00D9262B"/>
    <w:rsid w:val="00D92EF8"/>
    <w:rsid w:val="00D9370D"/>
    <w:rsid w:val="00D94AB6"/>
    <w:rsid w:val="00D95109"/>
    <w:rsid w:val="00D9542B"/>
    <w:rsid w:val="00D968A3"/>
    <w:rsid w:val="00D96D9E"/>
    <w:rsid w:val="00D97149"/>
    <w:rsid w:val="00DA0278"/>
    <w:rsid w:val="00DA0870"/>
    <w:rsid w:val="00DA3596"/>
    <w:rsid w:val="00DA528A"/>
    <w:rsid w:val="00DA6532"/>
    <w:rsid w:val="00DA6F9D"/>
    <w:rsid w:val="00DB28F8"/>
    <w:rsid w:val="00DB3070"/>
    <w:rsid w:val="00DB3815"/>
    <w:rsid w:val="00DB502A"/>
    <w:rsid w:val="00DB5324"/>
    <w:rsid w:val="00DB5649"/>
    <w:rsid w:val="00DC01C4"/>
    <w:rsid w:val="00DC0A6C"/>
    <w:rsid w:val="00DC0CDB"/>
    <w:rsid w:val="00DC212F"/>
    <w:rsid w:val="00DC49F0"/>
    <w:rsid w:val="00DC4F14"/>
    <w:rsid w:val="00DC6FA5"/>
    <w:rsid w:val="00DD030B"/>
    <w:rsid w:val="00DD0D43"/>
    <w:rsid w:val="00DD3644"/>
    <w:rsid w:val="00DD4D94"/>
    <w:rsid w:val="00DD684F"/>
    <w:rsid w:val="00DE032C"/>
    <w:rsid w:val="00DE1AFD"/>
    <w:rsid w:val="00DE23C3"/>
    <w:rsid w:val="00DE2474"/>
    <w:rsid w:val="00DE4074"/>
    <w:rsid w:val="00DE4C2B"/>
    <w:rsid w:val="00DE7F6E"/>
    <w:rsid w:val="00DF0DA4"/>
    <w:rsid w:val="00DF297B"/>
    <w:rsid w:val="00DF3FAF"/>
    <w:rsid w:val="00DF46B2"/>
    <w:rsid w:val="00DF49E2"/>
    <w:rsid w:val="00DF5482"/>
    <w:rsid w:val="00DF5625"/>
    <w:rsid w:val="00DF5E66"/>
    <w:rsid w:val="00DF721D"/>
    <w:rsid w:val="00DF7E3B"/>
    <w:rsid w:val="00E04ABF"/>
    <w:rsid w:val="00E05333"/>
    <w:rsid w:val="00E0587B"/>
    <w:rsid w:val="00E05A6D"/>
    <w:rsid w:val="00E06714"/>
    <w:rsid w:val="00E06CFB"/>
    <w:rsid w:val="00E10C5C"/>
    <w:rsid w:val="00E12239"/>
    <w:rsid w:val="00E164A7"/>
    <w:rsid w:val="00E17BE5"/>
    <w:rsid w:val="00E17D01"/>
    <w:rsid w:val="00E20007"/>
    <w:rsid w:val="00E21C4B"/>
    <w:rsid w:val="00E236F0"/>
    <w:rsid w:val="00E238CE"/>
    <w:rsid w:val="00E248F4"/>
    <w:rsid w:val="00E25B07"/>
    <w:rsid w:val="00E2629B"/>
    <w:rsid w:val="00E2670B"/>
    <w:rsid w:val="00E26BC7"/>
    <w:rsid w:val="00E30FAA"/>
    <w:rsid w:val="00E31022"/>
    <w:rsid w:val="00E3282B"/>
    <w:rsid w:val="00E32B82"/>
    <w:rsid w:val="00E345D1"/>
    <w:rsid w:val="00E36FF8"/>
    <w:rsid w:val="00E421AB"/>
    <w:rsid w:val="00E44B75"/>
    <w:rsid w:val="00E44DC0"/>
    <w:rsid w:val="00E454FB"/>
    <w:rsid w:val="00E46A46"/>
    <w:rsid w:val="00E46B7E"/>
    <w:rsid w:val="00E500EB"/>
    <w:rsid w:val="00E53120"/>
    <w:rsid w:val="00E53CA0"/>
    <w:rsid w:val="00E53E0F"/>
    <w:rsid w:val="00E5408D"/>
    <w:rsid w:val="00E54E0A"/>
    <w:rsid w:val="00E55E61"/>
    <w:rsid w:val="00E60809"/>
    <w:rsid w:val="00E62F56"/>
    <w:rsid w:val="00E63EEB"/>
    <w:rsid w:val="00E65535"/>
    <w:rsid w:val="00E65764"/>
    <w:rsid w:val="00E70790"/>
    <w:rsid w:val="00E73FE2"/>
    <w:rsid w:val="00E74443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6F4"/>
    <w:rsid w:val="00E87676"/>
    <w:rsid w:val="00E908EC"/>
    <w:rsid w:val="00E923C6"/>
    <w:rsid w:val="00E93678"/>
    <w:rsid w:val="00E944E9"/>
    <w:rsid w:val="00E94C7B"/>
    <w:rsid w:val="00EA0580"/>
    <w:rsid w:val="00EA0619"/>
    <w:rsid w:val="00EA1B7B"/>
    <w:rsid w:val="00EA1BB9"/>
    <w:rsid w:val="00EA264A"/>
    <w:rsid w:val="00EA2C6B"/>
    <w:rsid w:val="00EA3613"/>
    <w:rsid w:val="00EA45E8"/>
    <w:rsid w:val="00EA49F9"/>
    <w:rsid w:val="00EA5274"/>
    <w:rsid w:val="00EA6B5A"/>
    <w:rsid w:val="00EA6C1A"/>
    <w:rsid w:val="00EA71D0"/>
    <w:rsid w:val="00EA7FCA"/>
    <w:rsid w:val="00EB1E6F"/>
    <w:rsid w:val="00EB309D"/>
    <w:rsid w:val="00EB3263"/>
    <w:rsid w:val="00EB4A84"/>
    <w:rsid w:val="00EB714E"/>
    <w:rsid w:val="00EC1DEB"/>
    <w:rsid w:val="00EC2426"/>
    <w:rsid w:val="00EC4032"/>
    <w:rsid w:val="00EC406F"/>
    <w:rsid w:val="00EC4FD4"/>
    <w:rsid w:val="00EC655A"/>
    <w:rsid w:val="00EC7735"/>
    <w:rsid w:val="00ED06A3"/>
    <w:rsid w:val="00ED0A01"/>
    <w:rsid w:val="00ED0FBB"/>
    <w:rsid w:val="00ED1539"/>
    <w:rsid w:val="00ED1DD5"/>
    <w:rsid w:val="00ED2E46"/>
    <w:rsid w:val="00ED6B26"/>
    <w:rsid w:val="00EE07A3"/>
    <w:rsid w:val="00EE3E2A"/>
    <w:rsid w:val="00EE64F1"/>
    <w:rsid w:val="00EF0B6E"/>
    <w:rsid w:val="00EF1F2F"/>
    <w:rsid w:val="00EF2082"/>
    <w:rsid w:val="00EF3BB7"/>
    <w:rsid w:val="00EF4A4A"/>
    <w:rsid w:val="00EF4B61"/>
    <w:rsid w:val="00EF5230"/>
    <w:rsid w:val="00F016DD"/>
    <w:rsid w:val="00F042AA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0DD5"/>
    <w:rsid w:val="00F2139E"/>
    <w:rsid w:val="00F22DBE"/>
    <w:rsid w:val="00F2324F"/>
    <w:rsid w:val="00F279FE"/>
    <w:rsid w:val="00F30022"/>
    <w:rsid w:val="00F3307A"/>
    <w:rsid w:val="00F342AE"/>
    <w:rsid w:val="00F345F8"/>
    <w:rsid w:val="00F34732"/>
    <w:rsid w:val="00F35CBA"/>
    <w:rsid w:val="00F40646"/>
    <w:rsid w:val="00F437F0"/>
    <w:rsid w:val="00F439FD"/>
    <w:rsid w:val="00F43F57"/>
    <w:rsid w:val="00F4471E"/>
    <w:rsid w:val="00F45654"/>
    <w:rsid w:val="00F4629D"/>
    <w:rsid w:val="00F46D77"/>
    <w:rsid w:val="00F478FA"/>
    <w:rsid w:val="00F47A14"/>
    <w:rsid w:val="00F52550"/>
    <w:rsid w:val="00F5515E"/>
    <w:rsid w:val="00F55956"/>
    <w:rsid w:val="00F63987"/>
    <w:rsid w:val="00F652DC"/>
    <w:rsid w:val="00F70763"/>
    <w:rsid w:val="00F70BCB"/>
    <w:rsid w:val="00F715DF"/>
    <w:rsid w:val="00F72152"/>
    <w:rsid w:val="00F72492"/>
    <w:rsid w:val="00F72A32"/>
    <w:rsid w:val="00F730DA"/>
    <w:rsid w:val="00F73FE5"/>
    <w:rsid w:val="00F82FD9"/>
    <w:rsid w:val="00F84C63"/>
    <w:rsid w:val="00F85AFF"/>
    <w:rsid w:val="00F86989"/>
    <w:rsid w:val="00F8733C"/>
    <w:rsid w:val="00F87738"/>
    <w:rsid w:val="00F87B16"/>
    <w:rsid w:val="00F90D73"/>
    <w:rsid w:val="00F93467"/>
    <w:rsid w:val="00F9385C"/>
    <w:rsid w:val="00F94545"/>
    <w:rsid w:val="00F94DD8"/>
    <w:rsid w:val="00F95945"/>
    <w:rsid w:val="00F95D45"/>
    <w:rsid w:val="00F963D2"/>
    <w:rsid w:val="00F96F1D"/>
    <w:rsid w:val="00FA211A"/>
    <w:rsid w:val="00FA52BE"/>
    <w:rsid w:val="00FA702C"/>
    <w:rsid w:val="00FA76C6"/>
    <w:rsid w:val="00FB0719"/>
    <w:rsid w:val="00FB073C"/>
    <w:rsid w:val="00FB160C"/>
    <w:rsid w:val="00FB2AD2"/>
    <w:rsid w:val="00FB4A0F"/>
    <w:rsid w:val="00FB5262"/>
    <w:rsid w:val="00FB5848"/>
    <w:rsid w:val="00FB7804"/>
    <w:rsid w:val="00FB789D"/>
    <w:rsid w:val="00FB79E6"/>
    <w:rsid w:val="00FB7A1E"/>
    <w:rsid w:val="00FC0DFF"/>
    <w:rsid w:val="00FC1EB6"/>
    <w:rsid w:val="00FC2AD8"/>
    <w:rsid w:val="00FD0915"/>
    <w:rsid w:val="00FD1E12"/>
    <w:rsid w:val="00FD3FD1"/>
    <w:rsid w:val="00FD490D"/>
    <w:rsid w:val="00FD496B"/>
    <w:rsid w:val="00FD6281"/>
    <w:rsid w:val="00FD7F6F"/>
    <w:rsid w:val="00FE06DD"/>
    <w:rsid w:val="00FE06F7"/>
    <w:rsid w:val="00FE073F"/>
    <w:rsid w:val="00FE27AE"/>
    <w:rsid w:val="00FE537C"/>
    <w:rsid w:val="00FE5891"/>
    <w:rsid w:val="00FF119B"/>
    <w:rsid w:val="00FF2C5F"/>
    <w:rsid w:val="00FF4387"/>
    <w:rsid w:val="00FF4401"/>
    <w:rsid w:val="00FF6450"/>
    <w:rsid w:val="00FF6D02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1">
    <w:name w:val="Заголовок1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0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6A2B28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B9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8</Pages>
  <Words>11942</Words>
  <Characters>6808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5</cp:revision>
  <cp:lastPrinted>2023-11-13T09:07:00Z</cp:lastPrinted>
  <dcterms:created xsi:type="dcterms:W3CDTF">2024-01-16T10:49:00Z</dcterms:created>
  <dcterms:modified xsi:type="dcterms:W3CDTF">2024-01-16T12:57:00Z</dcterms:modified>
</cp:coreProperties>
</file>