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FB" w:rsidRDefault="00B606FB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9866962" r:id="rId7"/>
        </w:pict>
      </w:r>
    </w:p>
    <w:p w:rsidR="00B606FB" w:rsidRDefault="00B606FB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B606FB" w:rsidRDefault="00B606F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606FB" w:rsidRPr="005A2888" w:rsidRDefault="00B606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606FB" w:rsidRPr="005A2888" w:rsidRDefault="00B606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606FB" w:rsidRPr="005A2888" w:rsidRDefault="00B606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606FB" w:rsidRDefault="00B606F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606FB" w:rsidRPr="00027BA6" w:rsidRDefault="00B606FB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606FB" w:rsidRDefault="00B606FB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B606FB" w:rsidRDefault="00B606FB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B606FB" w:rsidRDefault="00B606FB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B606FB" w:rsidRDefault="00B606FB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07.06.2024 № 20, враховуючи звернення громадян: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Іваніщук Ользі Павлівні,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Іваницькому Віталію Миколайовичу,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Арсенюк Олені Михайлівні, ___ – 5000 (п’ять тисяч)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Артюшевській Софії Степанівні, ___ – 3000 (три тисячі)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Бабіляс Галині Олексіївні, ___ – 3000 (три тисячі)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Багінській Валентині Петрівні, ___ – 1000 (одну тисячу) гривень на лікування (проживає за адресою: м. Луцьк, ___);</w:t>
      </w:r>
    </w:p>
    <w:p w:rsidR="00B606FB" w:rsidRDefault="00B606FB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Байцим Надії Петрівні, ___ – 5000 (п’ять тисяч) гривень на лікування (проживає за адресою: м. Луцьк, ___);</w:t>
      </w:r>
    </w:p>
    <w:p w:rsidR="00B606FB" w:rsidRDefault="00B606FB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Баранюку Валентину Івановичу,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Бардась Наталії Олександрівні, ___ – 5000 (п’ять тисяч)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Беденко Ганні Анатоліївні, ___ – 1000 (одну тисячу)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Безп’ятко Олені Василівні, ___ – 5000 (п’ять тисяч) гривень на лікування (проживає за адресою: с. Тарасове,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Березі Віктору Феофановичу, ___ – 1000 (одну тисячу)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Березюк Ользі Василівні, ___ – 1000 (одну тисячу)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Берестовській Іоанні Олександрівні, ___ – 1000 (одну тисячу) гривень на лікування (проживає за адресою: м. Луцьк, ___);</w:t>
      </w:r>
    </w:p>
    <w:p w:rsidR="00B606FB" w:rsidRDefault="00B606F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Биковець Ніні Антонівні, ___ – 2000 (дві тисячі) гривень на лікування (проживає за адресою: м. Луцьк, ___);</w:t>
      </w:r>
    </w:p>
    <w:p w:rsidR="00B606FB" w:rsidRDefault="00B606F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Бобер Олені Геннадіївні, ___ – 3000 (три тисячі) гривень на лікування заявниці та її матері (проживає за адресою: м. Луцьк, ___);</w:t>
      </w:r>
    </w:p>
    <w:p w:rsidR="00B606FB" w:rsidRDefault="00B606F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Олені Святославівні, ___ – 2000 (дві тисячі) гривень на лікування заявниці та її матері (проживає за адресою: м. Луцьк, ___);</w:t>
      </w:r>
    </w:p>
    <w:p w:rsidR="00B606FB" w:rsidRDefault="00B606F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 Любові Микитівні, ___ – 5000 (п’ять тисяч) гривень на лікування (проживає за адресою: м. Луцьк, ___);</w:t>
      </w:r>
    </w:p>
    <w:p w:rsidR="00B606FB" w:rsidRDefault="00B606F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Бончевській Тетяні Миколаївні, ___ – 3000 (три тисячі) гривень на лікування (проживає за адресою: м. Луцьк, ___);</w:t>
      </w:r>
    </w:p>
    <w:p w:rsidR="00B606FB" w:rsidRDefault="00B606F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Борисюку Миколі Володимировичу, ___ – 1000 (одну тисячу) гривень на лікування (проживає за адресою: м. Луцьк, ___);</w:t>
      </w:r>
    </w:p>
    <w:p w:rsidR="00B606FB" w:rsidRDefault="00B606F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Боярському Володимиру Захаровичу, ___ – 5000 (п’ять тисяч) гривень на лікування (проживає за адресою: м. Луцьк, ___);</w:t>
      </w:r>
    </w:p>
    <w:p w:rsidR="00B606FB" w:rsidRDefault="00B606F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Ларисі Євгенівні, ___ – 5000 (п’ять тисяч) гривень на лікування (проживає за адресою: с. Зміїнець, ___);</w:t>
      </w:r>
    </w:p>
    <w:p w:rsidR="00B606FB" w:rsidRDefault="00B606F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Бутровій Катерині Миколаївні, ___ – 1000 (одну тисячу) гривень на лікування (проживає за адресою: м. Луцьк, ___);</w:t>
      </w:r>
    </w:p>
    <w:p w:rsidR="00B606FB" w:rsidRDefault="00B606F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Вальчук Любові Миколаївні, ___ – 3000 (три тисячі) гривень на лікування (проживає за адресою: м. Луцьк, ___);</w:t>
      </w:r>
    </w:p>
    <w:p w:rsidR="00B606FB" w:rsidRDefault="00B606FB" w:rsidP="00135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Вашкевич Надії Петрівні, ___ – 1000 (одну тисячу) гривень на лікування (проживає за адресою: м. Луцьк, ___);</w:t>
      </w:r>
    </w:p>
    <w:p w:rsidR="00B606FB" w:rsidRDefault="00B606F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Віталії Олександрівні, ___ – 1000 (одну тисячу) гривень на лікування (проживає за адресою: м. Луцьк, ___);</w:t>
      </w:r>
    </w:p>
    <w:p w:rsidR="00B606FB" w:rsidRDefault="00B606F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Веремейчику Стефану Йосиповичу, ___ – 1000 (одну тисячу) гривень на лікування (проживає за адресою: м. Луцьк, ___);</w:t>
      </w:r>
    </w:p>
    <w:p w:rsidR="00B606FB" w:rsidRDefault="00B606FB" w:rsidP="004C4C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Верхломчук Олені Арсентіївні, ___ – 1000 (одну тисячу) гривень на лікування (проживає за адресою: м. Луцьк, ___);</w:t>
      </w:r>
    </w:p>
    <w:p w:rsidR="00B606FB" w:rsidRDefault="00B606F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Висоцькій Ларисі Олександрівні, ___ – 1000 (одну тисячу) гривень на лікування (проживає за адресою: с. Кульчин, ___);</w:t>
      </w:r>
    </w:p>
    <w:p w:rsidR="00B606FB" w:rsidRDefault="00B606F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 Ользі Михайлівні, ___ – 2000 (дві тисячі) гривень на лікування дитини (проживає за адресою: м. Луцьк, ___);</w:t>
      </w:r>
    </w:p>
    <w:p w:rsidR="00B606FB" w:rsidRDefault="00B606FB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 Наталії Миколаївні, ___ – 2000 (дві тисячі) гривень на лікування сина (проживає за адресою: м. Луцьк, ___);</w:t>
      </w:r>
    </w:p>
    <w:p w:rsidR="00B606FB" w:rsidRDefault="00B606FB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 Ользі Василівні, ___ – 5000 (п’ять тисяч) гривень на лікування заявниці та її чоловіка (проживає за адресою: м. Луцьк, ___);</w:t>
      </w:r>
    </w:p>
    <w:p w:rsidR="00B606FB" w:rsidRDefault="00B606FB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Ігорю Володимировичу, ___ – 3000 (три тисячі) гривень на лікування (проживає за адресою: м. Луцьк, ___);</w:t>
      </w:r>
    </w:p>
    <w:p w:rsidR="00B606FB" w:rsidRDefault="00B606FB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Волянюк Надії Микитівні, ___ – 5000 (п’ять тисяч) гривень на лікування (проживає за адресою: м. Луцьк, ___);</w:t>
      </w:r>
    </w:p>
    <w:p w:rsidR="00B606FB" w:rsidRDefault="00B606F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Гайовій Вікторії Сергіївні,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B606FB" w:rsidRDefault="00B606F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Гарщаль Людмилі Севастянівні, ____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дочки (проживає за адресою: м. Луцьк, ___);</w:t>
      </w:r>
    </w:p>
    <w:p w:rsidR="00B606FB" w:rsidRDefault="00B606F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Гвоздіку Федору Павловичу, ___ – 3000 (три тисячі) гривень на лікування (проживає за адресою: м. Луцьк, ___);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Герель Людмилі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Гладун Валентині Андріївні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 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Глодіну Віктору Михайловичу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Голодняку Миколі Михайловичу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Голубйовській Надії Петрівні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Гоменчуку Володимиру Степановичу,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Забороль,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 Світлані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Горошко Людмилі Антонівні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Гошко Лідії Іллівні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Градюку Олегу Петровичу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Грубому Миколі Миколайовичу, 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Гулюк Жанні Петрівні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Pr="002E7771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роживає за адресою: с. Милушин,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Гумисю Миколі Віталійовичу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Данильчук Юліанні Леонідівні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Дейнеці Нелі Василівні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Василю Миколайовичу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Ярославу Миколайовичу,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Дем’янчуку Віктору Мефодійовичу, 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Дендіберіну Миколі Євгенійовичу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Джус Ніні Григорівні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адресою: с. Сирники,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Довганюк Любові Хомівні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с. Забороль,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Довгань Мирославі Петрівні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батька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Дородних Леоніду Васильовичу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Дорощук Тетяні Василівні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брата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Драницькій Наталії Василівні,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Драницькій Раїсі Федорівні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Дубовській Надії Миколаївні,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Дубровській Галині Олексіївні</w:t>
      </w:r>
      <w:r w:rsidRPr="002E77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Дунайчуку Віктору Павловичу, 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Дяченку Валерію Борисовичу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Євтуху Олександру Олександровичу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Ємельяновій Ользі Степанівні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заявниці та її чо</w:t>
      </w:r>
      <w:r>
        <w:rPr>
          <w:rFonts w:ascii="Times New Roman" w:hAnsi="Times New Roman" w:cs="Times New Roman"/>
          <w:sz w:val="28"/>
          <w:szCs w:val="28"/>
        </w:rPr>
        <w:t>ловіка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Ємець Людмилі Олексіївні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Єфремовій Зої Тарасівні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 Тетяні Вадимівні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Жовтобрух Олені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Default="00B606FB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Жолоб Надії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дідуся та бабусі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Вірі Анатоліївні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Заболотці,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Жулинській Наталії Іванівні, ___ – 3000 (три </w:t>
      </w:r>
      <w:r w:rsidRPr="000407D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Журавльовій Ірині Василівні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0407D5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сина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Замелюк Галині Володимирівні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0407D5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Іванчиці,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Захарчук Світлані Іванівні, ___ – 3000 (три </w:t>
      </w:r>
      <w:r w:rsidRPr="000407D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Зизі Світлані Федорівні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407D5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сина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Зінкевич Людмилі Анатоліївні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0407D5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 та батьків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Default="00B606FB" w:rsidP="001A54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Зубовець Лідії Василівні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 (проживає за адресою: с. Боголюби,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 Олені Іванівні,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 Тетяні Вікторівні,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Великий Омеляник,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Камінській Надії Петрівні, ___ – 5000 (п’ять тисяч)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Аллі Євгенівні, ___ – 3000 (три тисячі)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Карпюку Василю Михайловичу, ___ – 1000 (одну тисячу)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Касянчуку Олександру Миколайовичу, ___ – 2000 (дві тисячі)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Кеді Олені Вікторівні, ___ – 1000 (одну тисячу) гривень на лікування (проживає за адресою: с. Прилуцьке,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Климук Марині Євгеніївні,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чоловіка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 Галині Володимирівні, ___ – 2000 (дві тисячі) гривень на лікування заявниці та її дочки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Віктору Леонтійовичу, ___ – 2000 (дві тисячі) гривень на лікування заявника та його дружини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Ларисі Олександрівні, ___ – 5000 (п’ять тисяч)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Мар’</w:t>
      </w:r>
      <w:r w:rsidRPr="000373B9">
        <w:rPr>
          <w:rFonts w:ascii="Times New Roman" w:hAnsi="Times New Roman" w:cs="Times New Roman"/>
          <w:sz w:val="28"/>
          <w:szCs w:val="28"/>
        </w:rPr>
        <w:t>яні Петрівні</w:t>
      </w:r>
      <w:r>
        <w:rPr>
          <w:rFonts w:ascii="Times New Roman" w:hAnsi="Times New Roman" w:cs="Times New Roman"/>
          <w:sz w:val="28"/>
          <w:szCs w:val="28"/>
        </w:rPr>
        <w:t>, ___ – 1000 (одну тисячу)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Миколі Івановичу, ___ – 1000 (одну тисячу)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Тетяні Іванівні, ___ – 2000 (дві тисячі) гривень на лікування заявниці та її сина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Козачку Володимиру Євгенійовичу, ___ – 3000 (три тисячі) гривень на лікування заявника та його дружини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Козачук Анні Анатоліївні, ___ – 2000 (дві тисячі) гривень на лікування дитини (проживає за адресою: с. Великий Омеляник,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Козачуку Володимиру Тихоновичу, ___ – 3000 (три тисячі) гривень на лікування (проживає за адресою: с. Княгининок,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Козюті Вікторії Вячеславівні, ___ – 2000 (дві тисячі) гривень на лікування сина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Компанець Вірі Вячеславівні, ___ – 3000 (три тисячі)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Коржан Тетяні Гнатівні, ___ – 1000 (одну тисячу) гривень на лікування (проживає за адресою: с. Забороль,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Тетяні Адамівні, ___ – 2000 (дві тисячі) гривень на лікування заявниці та її чоловіка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Коруці Аллі Станіславівні, ___ – 3000 (три тисячі)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Корчагіній Тетяні Василівні, ___ – 3000 (три тисячі)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Костюкевич Юлії Климентіївні, ___ – 1000 (одну тисячу) гривень на лікування (проживає за адресою: с. Сирники,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Коцун Орисі Петрівні, ___ – 5000 (п’ять тисяч) гривень на лікування заявниці та її чоловіка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Кошелюк Ніні Степанівні, ___ – 5000 (п’ять тисяч)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Олегу Івановичу, ___ – 3000 (три тисячі) гривень на лікування заявника, його дружини та підопічного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Крату Богдану Григоровичу, ___ – 1000 (одну тисячу)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Кривицькій Людмилі Несторівні, ___ – 3000 (три тисячі) гривень на лікування заявниці та її чоловіка (проживає за адресою: м. Луцьк, ___); 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Крижановській Світлані Миколаївні, ___ – 3000 (три тисячі)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Кропиві Марії Михайлівні, ___ – 2000 (дві тисячі) гривень на лікування заявниці та її чоловіка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Круліковській Людмилі Василівні, ___ – 5000 (п’ять тисяч) гривень на лікування чоловіка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Круть Антоніні Михайлівні, ___ – 1000 (одну тисячу)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Кудрик Надії Леонідівні, ___ – 5000 (п’ять тисяч) гривень на лікування чоловіка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Кужелюк Марії Федотівні,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Кузьмінській Ользі Борисівні,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селище Рокині, ___);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 Світлані Іванівні, ___ – 3000 (три тисячі) гривень на лікування (проживає за адресою: м. Луцьк, ___);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 Галині Юріївні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Сирники,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Кухтею Ростиславу Адамовичу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 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Куцілю Роману Андрійовичу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матері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Кушнірчук Наталії Анатоліївні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дитини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Лапчук Ользі Сергіївні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дитини (проживає за адресою: с. Жидичин,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Лаць Наталії Григорівні,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сестри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Лащ Галині Михайлівні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Лебідь Тетяні Михайлівні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Левицькій Оксані Олександрівні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дочки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Лемзіковій Валентині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Лесніку Федору Васильовичу, 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 Олені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Литвинчук Надії Михайлівні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Литвинчуку Олексію Володимировичу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Лівовській Лесі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Лопатенко Галині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2E7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Лукашевич Анні Василівні,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матері так дитини (проживає за адресою: с. Охотин,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Лучинцю Віталію Васильовичу, 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Любчуку Сергію Сергійовичу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Ляхович Наталії Михайлівні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 Валентині Ярославівні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батьків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 Людмилі Михайлівні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Макарчуку Володимиру Віталійовичу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матері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Максимчуку Олександру Адамовичу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Євгенії Миколаївні,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Мацуті Дар’</w:t>
      </w:r>
      <w:r w:rsidRPr="00245A4E">
        <w:rPr>
          <w:rFonts w:ascii="Times New Roman" w:hAnsi="Times New Roman" w:cs="Times New Roman"/>
          <w:sz w:val="28"/>
          <w:szCs w:val="28"/>
        </w:rPr>
        <w:t>ї Олександрівні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4000 (чотири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дітей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Антонію Петровичу,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Олегу Петровичу</w:t>
      </w:r>
      <w:r w:rsidRPr="002E77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Тетяні Варфоломіївні,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Софії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</w:t>
      </w:r>
      <w:r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Ірині Михайлівні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Міняйло Надії Олегівні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матері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Мосюк Світлані Андріївні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Музичук Галині Дмитрівні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8000 (вісім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Ніколаєву Юрію Івановичу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Нагурній Валентині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>
        <w:rPr>
          <w:rFonts w:ascii="Times New Roman" w:hAnsi="Times New Roman" w:cs="Times New Roman"/>
          <w:sz w:val="28"/>
          <w:szCs w:val="28"/>
        </w:rPr>
        <w:t>я заявниці та її чоловіка (проживає за адресою: с. Сирники,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Наталич Фіонії Кіндратівні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Негодюку Юрію Даниловичу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Неретіній Наталії Валеріївні, ___ – 2000 (дві </w:t>
      </w:r>
      <w:r w:rsidRPr="000407D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Нетепчук Наталії Віталіївні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0407D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07D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Нечипоренко Ніні Павлівні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Ничипорук Тетяні Дмитрівні, ___ – 3000 (три </w:t>
      </w:r>
      <w:r w:rsidRPr="000407D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Ніколаєву Дмитру Володимировичу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407D5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Ніколайчуку Ростиславу Івановичу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0407D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07D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Default="00B606FB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Ніроді Сергію Сергійовичу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матері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Новік Яні Ігорівні,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дитини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Ореховській Стефанії Олексіївні,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 та її чоловіка (проживає за адресою: с. Дачне,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Оришкевичу Анатолію Олексійовичу, ___ – 1000 (одну тисячу) гривень на лікування (проживає за адресою: с. Прилуцьке,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Осіюк Ніні Василівні,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Осійчук Марії Давидівні, ___ – 1000 (одну тисячу) гривень на лікування (проживає за адресою: с. Прилуцьке,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Тамарі Олексіївні, ___ – 2000 (дві тисячі) гривень на лікування заявниці та її матері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Петру Івановичу, ___ – 2000 (дві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Парфелюк Емілії Олексіївні,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чоловіка (проживає за адресою: с. Прилуцьке,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Пархомею Анатолію Вячеславовичу,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Пархомей Леоніді Євгенівні, ___ – 5000 (п’ять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Петровському Павлу Тадеушевичу, ___ – 3000 (три тисячі) гривень на лікування заявника та його дружини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Ганні Володимирівні, ___ – 5000 (п’ять тисяч) гривень на лікування заявниці та її чоловіка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Печенюк Лідії Миколаївні, ___ – 2000 (дві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Вірі Володимирівні, ___ – 5000 (п’ять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Пламетюку Анатолію Павловичу, ___ – 3000 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Плескуту Роману Васильовичу,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Подібко Оксані Петрівні, ___ – 3000 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Попсуй Тетяні Федорівні, ___ – 2000 (дві тисячі) гривень на лікування дитини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Поцалуйко Ніні Миколаївні,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 Надії Анатоліївні, ___ – 2000 (дві тисячі) гривень на лікування заявниці та її чоловіка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Присаді Юрію Петровичу, ___ – 3000 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Проневич Оксані Вікторівні,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Прохоровському Віталію Володимировичу, ___ – 5000 (п’ять тисяч) гривень на лікування (проживає за адресою: с. Жидичин,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Процюку Ярославу Ярославовичу, ___ – 10 000 (десять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Прус Марії Антонівні, ___ – 2000 (дві тисячі) гривень на лікування (проживає за адресою: с. Сьомаки,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Прусак Людмилі Володимирівні, ___ – 5000 (п’ять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Радельчук Галині Миколаївні,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Разкевич Любові Петрівні, ___ – 2000 (дві тисячі) гривень на лікування сина (проживає за адресою: с. Великий Омеляник,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Рак Ользі Олександрівні, ___ – 5000 (п’ять тисяч) гривень на лікування (проживає за адресою: с. Жидичин, ___); 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Рогатині Надії Дмитрівні, ___ – 3000 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Руднєвій Регіні Валеріївні, ___ – 2000 (дві тисячі) гривень на лікування дитини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Ручці Тетяні Віталіївні, ___ – 5000 (п’ять тисяч) гривень на лікування заявниці та її матері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Савицькому Степану Арсентійовичу, ___ – 5000 (п’ять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Савонюку Петру Михайловичу, ___ – 1000 (одну тисячу) гривень на лікування заявника та його дружини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Вячеславу Адамовичу,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заявника та його матері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Наталії Вікторівні,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Олені Володимирівні, ___ – 2000 (дві тисячі) гривень на лікування сина (проживає за адресою: м. Луцьк, ___);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Сакієнку Олександру Олексійовичу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Самойліч Людмилі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 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Самолюк Галині Анатоліївні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заявниці та її чоловіка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Самочко Ірині Ростиславівні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дочки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Самусько Галині Віталіївні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Сарапіну Володимиру Івановичу,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Сацюк Тетяні Анатоліївні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2E7771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Свінцицькому Віталію Михайловичу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Селюк Руслані Ігорівні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Марії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Олегу Володимировичу, 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Тетяні Олексіївні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5000 (п’ять тисяч) гривень на лікування </w:t>
      </w:r>
      <w:r w:rsidRPr="002E7771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Сень Ганні Василівні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Сивій Ірині Віталіївні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Зміїнець,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Сидун Аллі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Забороль,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Силіч Вірі Прокопівні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Pr="002E7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Скибіцькій Любові Петрівні, 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Скубі Наталії Борисівні, 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Соколовій Валентині Михайлівні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сина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Соколюк Олександрі Василівні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Соломіній Руслані Адамівні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</w:t>
      </w:r>
      <w:r w:rsidRPr="002E7771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Солтис Тетяні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Сорочуку Ярославу Івановичу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Сохану Віталію Анатолійовичу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Старковій Олені Єфремівні,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Валентині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Ступаку Антону Григоровичу,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Суській Наталії Павлівні</w:t>
      </w:r>
      <w:r w:rsidRPr="002E77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Тананайко Олені Василівні,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 Ірині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чоловіка </w:t>
      </w:r>
      <w:r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Милуші,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Тарнавській Ользі Михайлівні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сина та бабусі </w:t>
      </w:r>
      <w:r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Івану Васильовичу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заявника та його дочки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Тіуновій Яні Вікторівні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Леоніду Денисовичу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Олегу Дмитровичу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Ользі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Торбику Олександру Григоровичу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Тріфонову Ігорю Володимировичу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Трачук Світлані Богданівні, ___ – 1000 (одну </w:t>
      </w:r>
      <w:r w:rsidRPr="000407D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Трофімчук Любові Йосипівні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0407D5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Ухачевич Світлані Олександрівні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0407D5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Філякіну Віктору Олександровичу, ___ – 3000 (три </w:t>
      </w:r>
      <w:r w:rsidRPr="000407D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Ференц Галині Іванівні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0407D5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Фещук Євгенії Михайлівні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407D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07D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Філатову Геннадію Михайловичу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Прилуцьке,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Форимець Вірі Антонівні,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Дачне,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Хімочці Тетяні Леонідівні,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заявниці та її чоловіка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Ханевич Надії Павлівні, ___ – 3000 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Ханюкову Олексію Федоровичу, ___ – 5000 (п’ять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Харук Неонілі Євгеніївні, ___ – 5000 (п’ять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Харчуку Івану Яремовичу,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Химці Тетяні Петрівні, ___ – 3000 (три тисячі) гривень на лікування заявниці, її чоловіка та сестри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Ходаківській Галині Анатоліївні,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Холодюк Раїсі Дмитрівні,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Хорошенку Олександру Леонідовичу,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Хринюку Миколі Миколайовичу,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Цигульовій Галині Павлівні, ___ – 1000 (одну тисячу) гривень на лікування (проживає за адресою: с. Дачне,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Циплюк Галині Геннадіївні, ___ – 5000 (п’ять тисяч) гривень на лікування заявниці та її чоловіка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Чередниченко Тетяні Олександрівні, ___ – 5000 (п’ять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Черничинцю Миколі Володимировичу, ___ – 3000 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Шараєвській Світлані Миколаївні,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Шевчик Наталії Василівні, ___ – 5000 (п’ять тисяч) гривень на лікування матері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Анатолію Яковичу,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Василю Федоровичу, ___ – 3000 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Тетяні Володимирівні, ___ – 2000 (дві тисячі) гривень на лікування дитини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Шепелюк Антоніні Дмитрівні, ___ – 5000 (п’ять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Шереметі Ларисі Степанівні, ___ – 5000 (п’ять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Шимедюку Володимиру Петровичу,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Шкіль Олені Іванівні, ___ – 2000 (дві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Шкуринській Аллі Олександрівні, ___ – 3000 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Шкуропатській Галині Антонівні, ___ – 5000 (п’ять тисяч) гривень на лікування заявниці та її чоловіка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Шмигельському Олександру Анатолійовичу, ___ – 3000 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Шубіній Надії Андріївні, ___ – 5000 (п’ять тисяч)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Шубі Миколі Олексійовичу, ___ – 5000 (п’ять тисяч) гривень на лікування (проживає за адресою: м. Луцьк, ___); 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Шумі Ганні Іванівні,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Щебельській Олені Яківні, ___ – 5000 (п’ять тисяч) гривень на лікування заявниці, її матері та дочки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Юфімчук Аллі Петрівні, ___ – 1000 (одну тисячу) гривень на лікування матері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Юшкевич Надії Кирилівні, ___ – 1000 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Яблонській Лідії Іванівні, ___ – 2000 (дві тисячі) гривень на лікування заявниці та її чоловіка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 Тетяні Вікторівні,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Яковлюк Євгенії Олександрівні,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B606FB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Яковчуку Анатолію Родіоновичу, ___ – 1000 (одну тисячу) гривень на лікування (проживає за адресою: м. Луцьк, ___);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Янович Лідії Іллівні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Pr="002E7771" w:rsidRDefault="00B606FB" w:rsidP="005D01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Ярошу Віктору Івановичу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 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B606FB" w:rsidRDefault="00B606FB" w:rsidP="009C64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Ярошенко-Ілліній Валентині Петрівні, ___ – 3000 (три тисячі) гривень на лікування заявниці та її чоловіка (проживає за адресою: м. Луцьк, ___);</w:t>
      </w:r>
    </w:p>
    <w:p w:rsidR="00B606FB" w:rsidRDefault="00B606FB" w:rsidP="009C64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Яцушеку Сергію Євгенійовичу, ___ – 5000 (п’ять тисяч) гривень на лікування (проживає за адресою: селище Рокині, ___);</w:t>
      </w:r>
    </w:p>
    <w:p w:rsidR="00B606FB" w:rsidRDefault="00B606FB" w:rsidP="009C64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Марії Сергіївні, ___ – 1000 (одну тисячу) гривень на лікування (проживає за адресою: с. Зміїнець, ___).</w:t>
      </w:r>
    </w:p>
    <w:p w:rsidR="00B606FB" w:rsidRDefault="00B606FB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B606FB" w:rsidRDefault="00B606FB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B606FB" w:rsidRDefault="00B606FB" w:rsidP="004E64D7">
      <w:pPr>
        <w:pStyle w:val="ListParagraph"/>
        <w:ind w:left="0"/>
        <w:jc w:val="both"/>
        <w:rPr>
          <w:rFonts w:cs="Lucida Sans"/>
        </w:rPr>
      </w:pPr>
    </w:p>
    <w:p w:rsidR="00B606FB" w:rsidRDefault="00B606FB" w:rsidP="004E64D7">
      <w:pPr>
        <w:pStyle w:val="ListParagraph"/>
        <w:ind w:left="0"/>
        <w:jc w:val="both"/>
        <w:rPr>
          <w:rFonts w:cs="Lucida Sans"/>
        </w:rPr>
      </w:pPr>
    </w:p>
    <w:p w:rsidR="00B606FB" w:rsidRDefault="00B606FB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B606FB" w:rsidRDefault="00B606FB" w:rsidP="004E64D7">
      <w:pPr>
        <w:rPr>
          <w:rFonts w:ascii="Times New Roman" w:hAnsi="Times New Roman" w:cs="Times New Roman"/>
          <w:sz w:val="28"/>
          <w:szCs w:val="28"/>
        </w:rPr>
      </w:pPr>
    </w:p>
    <w:p w:rsidR="00B606FB" w:rsidRPr="00CF4162" w:rsidRDefault="00B606FB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Янчук 284 186</w:t>
      </w:r>
    </w:p>
    <w:sectPr w:rsidR="00B606FB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6FB" w:rsidRDefault="00B606FB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B606FB" w:rsidRDefault="00B606FB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6FB" w:rsidRDefault="00B606FB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B606FB" w:rsidRDefault="00B606FB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FB" w:rsidRPr="00580099" w:rsidRDefault="00B606FB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581BBE">
      <w:rPr>
        <w:rFonts w:ascii="Times New Roman" w:hAnsi="Times New Roman" w:cs="Times New Roman"/>
        <w:noProof/>
        <w:lang w:val="ru-RU"/>
      </w:rPr>
      <w:t>11</w:t>
    </w:r>
    <w:r w:rsidRPr="00580099">
      <w:rPr>
        <w:rFonts w:ascii="Times New Roman" w:hAnsi="Times New Roman" w:cs="Times New Roman"/>
      </w:rPr>
      <w:fldChar w:fldCharType="end"/>
    </w:r>
  </w:p>
  <w:p w:rsidR="00B606FB" w:rsidRDefault="00B606FB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3AF5"/>
    <w:rsid w:val="000071A3"/>
    <w:rsid w:val="0000795B"/>
    <w:rsid w:val="00010C25"/>
    <w:rsid w:val="0001754E"/>
    <w:rsid w:val="0002327C"/>
    <w:rsid w:val="00027BA6"/>
    <w:rsid w:val="0003005F"/>
    <w:rsid w:val="000318B6"/>
    <w:rsid w:val="00032295"/>
    <w:rsid w:val="000356A5"/>
    <w:rsid w:val="0003655F"/>
    <w:rsid w:val="000373B9"/>
    <w:rsid w:val="000407D5"/>
    <w:rsid w:val="00041C4E"/>
    <w:rsid w:val="00042073"/>
    <w:rsid w:val="00042A6D"/>
    <w:rsid w:val="000533E2"/>
    <w:rsid w:val="000610D8"/>
    <w:rsid w:val="000640B6"/>
    <w:rsid w:val="00064D34"/>
    <w:rsid w:val="0007183D"/>
    <w:rsid w:val="000758E0"/>
    <w:rsid w:val="000779DA"/>
    <w:rsid w:val="000830CE"/>
    <w:rsid w:val="0009216F"/>
    <w:rsid w:val="00094CB5"/>
    <w:rsid w:val="000A58DC"/>
    <w:rsid w:val="000B0EB7"/>
    <w:rsid w:val="000B4FD0"/>
    <w:rsid w:val="000C05CA"/>
    <w:rsid w:val="000C2426"/>
    <w:rsid w:val="000C3613"/>
    <w:rsid w:val="000D3CFA"/>
    <w:rsid w:val="000F2993"/>
    <w:rsid w:val="000F3C35"/>
    <w:rsid w:val="000F7C65"/>
    <w:rsid w:val="0010253E"/>
    <w:rsid w:val="00104ADC"/>
    <w:rsid w:val="00106BBC"/>
    <w:rsid w:val="00116FCD"/>
    <w:rsid w:val="00120A02"/>
    <w:rsid w:val="0013420B"/>
    <w:rsid w:val="00135FD7"/>
    <w:rsid w:val="00142456"/>
    <w:rsid w:val="00144C29"/>
    <w:rsid w:val="00145464"/>
    <w:rsid w:val="00145FDF"/>
    <w:rsid w:val="001514C5"/>
    <w:rsid w:val="0015673E"/>
    <w:rsid w:val="00156C8C"/>
    <w:rsid w:val="001649BE"/>
    <w:rsid w:val="001702B6"/>
    <w:rsid w:val="00173553"/>
    <w:rsid w:val="001739F7"/>
    <w:rsid w:val="00174BB6"/>
    <w:rsid w:val="00175475"/>
    <w:rsid w:val="00175AAC"/>
    <w:rsid w:val="00176069"/>
    <w:rsid w:val="00177FE6"/>
    <w:rsid w:val="00187557"/>
    <w:rsid w:val="0019262D"/>
    <w:rsid w:val="00192ECE"/>
    <w:rsid w:val="0019454F"/>
    <w:rsid w:val="001A0013"/>
    <w:rsid w:val="001A33C9"/>
    <w:rsid w:val="001A5470"/>
    <w:rsid w:val="001A580F"/>
    <w:rsid w:val="001B03BB"/>
    <w:rsid w:val="001B4381"/>
    <w:rsid w:val="001B494F"/>
    <w:rsid w:val="001C0475"/>
    <w:rsid w:val="001C33B3"/>
    <w:rsid w:val="001C349E"/>
    <w:rsid w:val="001C452B"/>
    <w:rsid w:val="001D0EEE"/>
    <w:rsid w:val="001D1B64"/>
    <w:rsid w:val="001D6AD0"/>
    <w:rsid w:val="001E21FE"/>
    <w:rsid w:val="001E3E8E"/>
    <w:rsid w:val="001E6ACC"/>
    <w:rsid w:val="001E7079"/>
    <w:rsid w:val="001F75B5"/>
    <w:rsid w:val="00202664"/>
    <w:rsid w:val="0020520B"/>
    <w:rsid w:val="002110B7"/>
    <w:rsid w:val="0021451C"/>
    <w:rsid w:val="002164F6"/>
    <w:rsid w:val="00217E49"/>
    <w:rsid w:val="0022018D"/>
    <w:rsid w:val="002220B2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5446"/>
    <w:rsid w:val="002669C3"/>
    <w:rsid w:val="002818BB"/>
    <w:rsid w:val="0028219B"/>
    <w:rsid w:val="00296880"/>
    <w:rsid w:val="00297B07"/>
    <w:rsid w:val="002A01E1"/>
    <w:rsid w:val="002A0331"/>
    <w:rsid w:val="002B02AC"/>
    <w:rsid w:val="002B2376"/>
    <w:rsid w:val="002B2D4E"/>
    <w:rsid w:val="002B3E30"/>
    <w:rsid w:val="002B4F73"/>
    <w:rsid w:val="002B6DAC"/>
    <w:rsid w:val="002C2F2A"/>
    <w:rsid w:val="002C771E"/>
    <w:rsid w:val="002D1251"/>
    <w:rsid w:val="002D1744"/>
    <w:rsid w:val="002D28B1"/>
    <w:rsid w:val="002D48E9"/>
    <w:rsid w:val="002D5347"/>
    <w:rsid w:val="002E66CA"/>
    <w:rsid w:val="002E6DFA"/>
    <w:rsid w:val="002E7771"/>
    <w:rsid w:val="002F4B4C"/>
    <w:rsid w:val="002F72A1"/>
    <w:rsid w:val="00310086"/>
    <w:rsid w:val="00331390"/>
    <w:rsid w:val="003328F2"/>
    <w:rsid w:val="00333E75"/>
    <w:rsid w:val="00334F3F"/>
    <w:rsid w:val="00337FC4"/>
    <w:rsid w:val="00342C90"/>
    <w:rsid w:val="0034320E"/>
    <w:rsid w:val="00343255"/>
    <w:rsid w:val="003460A7"/>
    <w:rsid w:val="003602FC"/>
    <w:rsid w:val="00371335"/>
    <w:rsid w:val="00383880"/>
    <w:rsid w:val="0038462B"/>
    <w:rsid w:val="00387864"/>
    <w:rsid w:val="00391110"/>
    <w:rsid w:val="003943CD"/>
    <w:rsid w:val="003948B3"/>
    <w:rsid w:val="003B138E"/>
    <w:rsid w:val="003B3B15"/>
    <w:rsid w:val="003B6A44"/>
    <w:rsid w:val="003C029E"/>
    <w:rsid w:val="003D0BB5"/>
    <w:rsid w:val="003D70ED"/>
    <w:rsid w:val="0040318C"/>
    <w:rsid w:val="00404F4D"/>
    <w:rsid w:val="00405AC3"/>
    <w:rsid w:val="004131E1"/>
    <w:rsid w:val="00416CEF"/>
    <w:rsid w:val="00417518"/>
    <w:rsid w:val="00421763"/>
    <w:rsid w:val="00422BE5"/>
    <w:rsid w:val="00426DCC"/>
    <w:rsid w:val="00436860"/>
    <w:rsid w:val="00445394"/>
    <w:rsid w:val="004519FE"/>
    <w:rsid w:val="00451B48"/>
    <w:rsid w:val="00452129"/>
    <w:rsid w:val="00461354"/>
    <w:rsid w:val="00465AC2"/>
    <w:rsid w:val="00465BFB"/>
    <w:rsid w:val="0046768F"/>
    <w:rsid w:val="00467A83"/>
    <w:rsid w:val="00470ECD"/>
    <w:rsid w:val="00473ECD"/>
    <w:rsid w:val="00481778"/>
    <w:rsid w:val="00482243"/>
    <w:rsid w:val="004945D0"/>
    <w:rsid w:val="0049622A"/>
    <w:rsid w:val="00497D62"/>
    <w:rsid w:val="00497ECD"/>
    <w:rsid w:val="004A11DA"/>
    <w:rsid w:val="004A132E"/>
    <w:rsid w:val="004A1D88"/>
    <w:rsid w:val="004A1E80"/>
    <w:rsid w:val="004A75A7"/>
    <w:rsid w:val="004B12C6"/>
    <w:rsid w:val="004B2943"/>
    <w:rsid w:val="004B3FB2"/>
    <w:rsid w:val="004B7ADF"/>
    <w:rsid w:val="004C197F"/>
    <w:rsid w:val="004C318C"/>
    <w:rsid w:val="004C363D"/>
    <w:rsid w:val="004C463B"/>
    <w:rsid w:val="004C4C8B"/>
    <w:rsid w:val="004C7572"/>
    <w:rsid w:val="004C7B1F"/>
    <w:rsid w:val="004D32D9"/>
    <w:rsid w:val="004D40C4"/>
    <w:rsid w:val="004E46C9"/>
    <w:rsid w:val="004E5BE1"/>
    <w:rsid w:val="004E5E7C"/>
    <w:rsid w:val="004E64D7"/>
    <w:rsid w:val="004F102D"/>
    <w:rsid w:val="0050368C"/>
    <w:rsid w:val="00513C71"/>
    <w:rsid w:val="00514C12"/>
    <w:rsid w:val="00517553"/>
    <w:rsid w:val="00522115"/>
    <w:rsid w:val="005257D7"/>
    <w:rsid w:val="00525BF2"/>
    <w:rsid w:val="0053366C"/>
    <w:rsid w:val="00540DEA"/>
    <w:rsid w:val="00542694"/>
    <w:rsid w:val="00543BD6"/>
    <w:rsid w:val="005527D7"/>
    <w:rsid w:val="005554BB"/>
    <w:rsid w:val="005564C7"/>
    <w:rsid w:val="005648CE"/>
    <w:rsid w:val="00565709"/>
    <w:rsid w:val="00570B0C"/>
    <w:rsid w:val="00571690"/>
    <w:rsid w:val="00572035"/>
    <w:rsid w:val="00573A1F"/>
    <w:rsid w:val="00580099"/>
    <w:rsid w:val="00581519"/>
    <w:rsid w:val="00581BBE"/>
    <w:rsid w:val="005835C0"/>
    <w:rsid w:val="00592E87"/>
    <w:rsid w:val="00596713"/>
    <w:rsid w:val="005A2888"/>
    <w:rsid w:val="005B27D4"/>
    <w:rsid w:val="005B33C0"/>
    <w:rsid w:val="005B3E6B"/>
    <w:rsid w:val="005B79F3"/>
    <w:rsid w:val="005C0BA6"/>
    <w:rsid w:val="005C15E6"/>
    <w:rsid w:val="005C3E5B"/>
    <w:rsid w:val="005C4646"/>
    <w:rsid w:val="005D01B9"/>
    <w:rsid w:val="005D167A"/>
    <w:rsid w:val="005F67E5"/>
    <w:rsid w:val="005F7C6C"/>
    <w:rsid w:val="006004D0"/>
    <w:rsid w:val="0060268D"/>
    <w:rsid w:val="0060653C"/>
    <w:rsid w:val="0060747A"/>
    <w:rsid w:val="006228EF"/>
    <w:rsid w:val="006265E5"/>
    <w:rsid w:val="00631477"/>
    <w:rsid w:val="00631E6F"/>
    <w:rsid w:val="006348DD"/>
    <w:rsid w:val="00640E5B"/>
    <w:rsid w:val="00642258"/>
    <w:rsid w:val="00662902"/>
    <w:rsid w:val="00663FB8"/>
    <w:rsid w:val="00666027"/>
    <w:rsid w:val="0067090D"/>
    <w:rsid w:val="00670C31"/>
    <w:rsid w:val="00680D9F"/>
    <w:rsid w:val="006849E6"/>
    <w:rsid w:val="00685EF8"/>
    <w:rsid w:val="00686C5A"/>
    <w:rsid w:val="00694608"/>
    <w:rsid w:val="006A0BBA"/>
    <w:rsid w:val="006A0E81"/>
    <w:rsid w:val="006A258E"/>
    <w:rsid w:val="006A4AEA"/>
    <w:rsid w:val="006A645B"/>
    <w:rsid w:val="006B07E4"/>
    <w:rsid w:val="006C1071"/>
    <w:rsid w:val="006C432C"/>
    <w:rsid w:val="006C6DB4"/>
    <w:rsid w:val="006D2A85"/>
    <w:rsid w:val="006D458F"/>
    <w:rsid w:val="006E785A"/>
    <w:rsid w:val="006F0F2B"/>
    <w:rsid w:val="006F64D8"/>
    <w:rsid w:val="00706A21"/>
    <w:rsid w:val="007072F4"/>
    <w:rsid w:val="00707CAA"/>
    <w:rsid w:val="00707FA0"/>
    <w:rsid w:val="00710E60"/>
    <w:rsid w:val="00712494"/>
    <w:rsid w:val="00713F50"/>
    <w:rsid w:val="00714D58"/>
    <w:rsid w:val="00717909"/>
    <w:rsid w:val="00720E68"/>
    <w:rsid w:val="00721549"/>
    <w:rsid w:val="00751661"/>
    <w:rsid w:val="00756147"/>
    <w:rsid w:val="00756EB3"/>
    <w:rsid w:val="007577CA"/>
    <w:rsid w:val="00774CDE"/>
    <w:rsid w:val="00777AE2"/>
    <w:rsid w:val="00782E00"/>
    <w:rsid w:val="00787E6B"/>
    <w:rsid w:val="00796672"/>
    <w:rsid w:val="007A0C86"/>
    <w:rsid w:val="007B0428"/>
    <w:rsid w:val="007B0F4D"/>
    <w:rsid w:val="007B34B9"/>
    <w:rsid w:val="007B4603"/>
    <w:rsid w:val="007B4B13"/>
    <w:rsid w:val="007B7F26"/>
    <w:rsid w:val="007C5CFE"/>
    <w:rsid w:val="007C772B"/>
    <w:rsid w:val="007D16E7"/>
    <w:rsid w:val="007D187E"/>
    <w:rsid w:val="007D22E7"/>
    <w:rsid w:val="007D5813"/>
    <w:rsid w:val="007E658C"/>
    <w:rsid w:val="007E6EC7"/>
    <w:rsid w:val="007E7127"/>
    <w:rsid w:val="007F71CF"/>
    <w:rsid w:val="00804520"/>
    <w:rsid w:val="008057F2"/>
    <w:rsid w:val="00805919"/>
    <w:rsid w:val="008059E1"/>
    <w:rsid w:val="00806456"/>
    <w:rsid w:val="008064F9"/>
    <w:rsid w:val="00815D1E"/>
    <w:rsid w:val="0082022E"/>
    <w:rsid w:val="00820CB5"/>
    <w:rsid w:val="008342D8"/>
    <w:rsid w:val="008511FC"/>
    <w:rsid w:val="008635C2"/>
    <w:rsid w:val="00866DDB"/>
    <w:rsid w:val="008709B6"/>
    <w:rsid w:val="0087118B"/>
    <w:rsid w:val="00873B41"/>
    <w:rsid w:val="00876953"/>
    <w:rsid w:val="008803E6"/>
    <w:rsid w:val="00887F02"/>
    <w:rsid w:val="008952C0"/>
    <w:rsid w:val="008A1286"/>
    <w:rsid w:val="008A706D"/>
    <w:rsid w:val="008A7F2F"/>
    <w:rsid w:val="008B29F5"/>
    <w:rsid w:val="008C7FE8"/>
    <w:rsid w:val="008D1178"/>
    <w:rsid w:val="008E1599"/>
    <w:rsid w:val="008E4F97"/>
    <w:rsid w:val="008F2613"/>
    <w:rsid w:val="008F2DD8"/>
    <w:rsid w:val="008F34FF"/>
    <w:rsid w:val="008F7280"/>
    <w:rsid w:val="0090085D"/>
    <w:rsid w:val="0090292B"/>
    <w:rsid w:val="009069FB"/>
    <w:rsid w:val="009140D1"/>
    <w:rsid w:val="0091424F"/>
    <w:rsid w:val="00915D6D"/>
    <w:rsid w:val="00920439"/>
    <w:rsid w:val="00920D24"/>
    <w:rsid w:val="0092406B"/>
    <w:rsid w:val="00925F25"/>
    <w:rsid w:val="00931D63"/>
    <w:rsid w:val="00945D51"/>
    <w:rsid w:val="009463B2"/>
    <w:rsid w:val="00946602"/>
    <w:rsid w:val="00946EFC"/>
    <w:rsid w:val="00947060"/>
    <w:rsid w:val="00954CA7"/>
    <w:rsid w:val="009572E6"/>
    <w:rsid w:val="00962EEB"/>
    <w:rsid w:val="00963F33"/>
    <w:rsid w:val="009728BA"/>
    <w:rsid w:val="0097302D"/>
    <w:rsid w:val="00975503"/>
    <w:rsid w:val="00982C0F"/>
    <w:rsid w:val="00984AAF"/>
    <w:rsid w:val="0098590B"/>
    <w:rsid w:val="0099217F"/>
    <w:rsid w:val="00994677"/>
    <w:rsid w:val="009A4B5E"/>
    <w:rsid w:val="009A522E"/>
    <w:rsid w:val="009A7BD1"/>
    <w:rsid w:val="009B3CE9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D5356"/>
    <w:rsid w:val="009E478A"/>
    <w:rsid w:val="009E6CFA"/>
    <w:rsid w:val="009E7833"/>
    <w:rsid w:val="00A03AFC"/>
    <w:rsid w:val="00A11F41"/>
    <w:rsid w:val="00A2171A"/>
    <w:rsid w:val="00A22E9B"/>
    <w:rsid w:val="00A2341A"/>
    <w:rsid w:val="00A23AF4"/>
    <w:rsid w:val="00A30539"/>
    <w:rsid w:val="00A311F9"/>
    <w:rsid w:val="00A33C48"/>
    <w:rsid w:val="00A4356B"/>
    <w:rsid w:val="00A46ED7"/>
    <w:rsid w:val="00A54D3D"/>
    <w:rsid w:val="00A573DC"/>
    <w:rsid w:val="00A64539"/>
    <w:rsid w:val="00A72313"/>
    <w:rsid w:val="00A8302F"/>
    <w:rsid w:val="00A90BDB"/>
    <w:rsid w:val="00A9111B"/>
    <w:rsid w:val="00A92404"/>
    <w:rsid w:val="00A94552"/>
    <w:rsid w:val="00AA2848"/>
    <w:rsid w:val="00AA7A77"/>
    <w:rsid w:val="00AB483C"/>
    <w:rsid w:val="00AB573A"/>
    <w:rsid w:val="00AB67CB"/>
    <w:rsid w:val="00AB7F37"/>
    <w:rsid w:val="00AD37E1"/>
    <w:rsid w:val="00AD3C00"/>
    <w:rsid w:val="00AD443D"/>
    <w:rsid w:val="00AD4800"/>
    <w:rsid w:val="00AD5C41"/>
    <w:rsid w:val="00AD774F"/>
    <w:rsid w:val="00AE1434"/>
    <w:rsid w:val="00AE44DD"/>
    <w:rsid w:val="00AF6BF9"/>
    <w:rsid w:val="00B02EAC"/>
    <w:rsid w:val="00B0313B"/>
    <w:rsid w:val="00B04121"/>
    <w:rsid w:val="00B12866"/>
    <w:rsid w:val="00B16DAF"/>
    <w:rsid w:val="00B17ADD"/>
    <w:rsid w:val="00B2018F"/>
    <w:rsid w:val="00B206AA"/>
    <w:rsid w:val="00B22847"/>
    <w:rsid w:val="00B2686C"/>
    <w:rsid w:val="00B30483"/>
    <w:rsid w:val="00B318D8"/>
    <w:rsid w:val="00B31FFF"/>
    <w:rsid w:val="00B32FBA"/>
    <w:rsid w:val="00B34E45"/>
    <w:rsid w:val="00B43045"/>
    <w:rsid w:val="00B454B9"/>
    <w:rsid w:val="00B606FB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90299"/>
    <w:rsid w:val="00B95946"/>
    <w:rsid w:val="00BA0E9F"/>
    <w:rsid w:val="00BA51C5"/>
    <w:rsid w:val="00BA5582"/>
    <w:rsid w:val="00BA57B7"/>
    <w:rsid w:val="00BA72E5"/>
    <w:rsid w:val="00BB0D4A"/>
    <w:rsid w:val="00BB60D2"/>
    <w:rsid w:val="00BB7B0F"/>
    <w:rsid w:val="00BC0368"/>
    <w:rsid w:val="00BC0CD4"/>
    <w:rsid w:val="00BC2037"/>
    <w:rsid w:val="00BC4F6A"/>
    <w:rsid w:val="00BC5DF8"/>
    <w:rsid w:val="00BC7DAD"/>
    <w:rsid w:val="00BD00C1"/>
    <w:rsid w:val="00BE135E"/>
    <w:rsid w:val="00BE57BC"/>
    <w:rsid w:val="00BF1684"/>
    <w:rsid w:val="00BF1BED"/>
    <w:rsid w:val="00BF39B3"/>
    <w:rsid w:val="00BF6109"/>
    <w:rsid w:val="00BF6463"/>
    <w:rsid w:val="00BF7BFD"/>
    <w:rsid w:val="00C006CB"/>
    <w:rsid w:val="00C009ED"/>
    <w:rsid w:val="00C0694F"/>
    <w:rsid w:val="00C073EF"/>
    <w:rsid w:val="00C12BD3"/>
    <w:rsid w:val="00C13D1A"/>
    <w:rsid w:val="00C15AE5"/>
    <w:rsid w:val="00C24FF0"/>
    <w:rsid w:val="00C36003"/>
    <w:rsid w:val="00C3603D"/>
    <w:rsid w:val="00C37349"/>
    <w:rsid w:val="00C443E2"/>
    <w:rsid w:val="00C56AD6"/>
    <w:rsid w:val="00C57A73"/>
    <w:rsid w:val="00C6425A"/>
    <w:rsid w:val="00C66F15"/>
    <w:rsid w:val="00C741DB"/>
    <w:rsid w:val="00C8176C"/>
    <w:rsid w:val="00CA1068"/>
    <w:rsid w:val="00CA6393"/>
    <w:rsid w:val="00CA6A93"/>
    <w:rsid w:val="00CB07FA"/>
    <w:rsid w:val="00CB4EE1"/>
    <w:rsid w:val="00CC15C2"/>
    <w:rsid w:val="00CC1B6C"/>
    <w:rsid w:val="00CC30D3"/>
    <w:rsid w:val="00CC3479"/>
    <w:rsid w:val="00CC782E"/>
    <w:rsid w:val="00CD0115"/>
    <w:rsid w:val="00CD35A7"/>
    <w:rsid w:val="00CF3533"/>
    <w:rsid w:val="00CF4162"/>
    <w:rsid w:val="00CF45CD"/>
    <w:rsid w:val="00D01FBC"/>
    <w:rsid w:val="00D01FC2"/>
    <w:rsid w:val="00D0675F"/>
    <w:rsid w:val="00D07A1B"/>
    <w:rsid w:val="00D10DFE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53782"/>
    <w:rsid w:val="00D53C2C"/>
    <w:rsid w:val="00D57E93"/>
    <w:rsid w:val="00D605B1"/>
    <w:rsid w:val="00D664DE"/>
    <w:rsid w:val="00D67731"/>
    <w:rsid w:val="00D82048"/>
    <w:rsid w:val="00D85BE2"/>
    <w:rsid w:val="00D85F73"/>
    <w:rsid w:val="00D926ED"/>
    <w:rsid w:val="00D971A2"/>
    <w:rsid w:val="00D97AFD"/>
    <w:rsid w:val="00DA2FE3"/>
    <w:rsid w:val="00DA42B1"/>
    <w:rsid w:val="00DA5410"/>
    <w:rsid w:val="00DB2084"/>
    <w:rsid w:val="00DB49F0"/>
    <w:rsid w:val="00DB6A38"/>
    <w:rsid w:val="00DC0B94"/>
    <w:rsid w:val="00DC2BEE"/>
    <w:rsid w:val="00DC4F14"/>
    <w:rsid w:val="00DC6A33"/>
    <w:rsid w:val="00DC7465"/>
    <w:rsid w:val="00DC7B89"/>
    <w:rsid w:val="00DD7862"/>
    <w:rsid w:val="00DE1FDF"/>
    <w:rsid w:val="00DE2F0E"/>
    <w:rsid w:val="00DE6B03"/>
    <w:rsid w:val="00DF5080"/>
    <w:rsid w:val="00DF610B"/>
    <w:rsid w:val="00DF6D80"/>
    <w:rsid w:val="00E0716E"/>
    <w:rsid w:val="00E10509"/>
    <w:rsid w:val="00E11890"/>
    <w:rsid w:val="00E12591"/>
    <w:rsid w:val="00E2096E"/>
    <w:rsid w:val="00E21163"/>
    <w:rsid w:val="00E249EF"/>
    <w:rsid w:val="00E324C0"/>
    <w:rsid w:val="00E33075"/>
    <w:rsid w:val="00E34433"/>
    <w:rsid w:val="00E36B88"/>
    <w:rsid w:val="00E60AAB"/>
    <w:rsid w:val="00E60DDB"/>
    <w:rsid w:val="00E62C6E"/>
    <w:rsid w:val="00E679E7"/>
    <w:rsid w:val="00E701BF"/>
    <w:rsid w:val="00E70258"/>
    <w:rsid w:val="00E72216"/>
    <w:rsid w:val="00E763CE"/>
    <w:rsid w:val="00E80B7E"/>
    <w:rsid w:val="00EA7B17"/>
    <w:rsid w:val="00EB5F36"/>
    <w:rsid w:val="00EB6D0B"/>
    <w:rsid w:val="00EC7A48"/>
    <w:rsid w:val="00ED32FC"/>
    <w:rsid w:val="00ED7249"/>
    <w:rsid w:val="00EE2EC5"/>
    <w:rsid w:val="00EE3E61"/>
    <w:rsid w:val="00EE3FAF"/>
    <w:rsid w:val="00EF1CBA"/>
    <w:rsid w:val="00EF2824"/>
    <w:rsid w:val="00EF6880"/>
    <w:rsid w:val="00F01DA9"/>
    <w:rsid w:val="00F076AB"/>
    <w:rsid w:val="00F1098B"/>
    <w:rsid w:val="00F11CF1"/>
    <w:rsid w:val="00F2050E"/>
    <w:rsid w:val="00F271F3"/>
    <w:rsid w:val="00F335D3"/>
    <w:rsid w:val="00F34184"/>
    <w:rsid w:val="00F374B6"/>
    <w:rsid w:val="00F37C85"/>
    <w:rsid w:val="00F41D3F"/>
    <w:rsid w:val="00F43D5F"/>
    <w:rsid w:val="00F61221"/>
    <w:rsid w:val="00F650D1"/>
    <w:rsid w:val="00F671AD"/>
    <w:rsid w:val="00F760D6"/>
    <w:rsid w:val="00F76DD6"/>
    <w:rsid w:val="00F77370"/>
    <w:rsid w:val="00F84E33"/>
    <w:rsid w:val="00F84ECE"/>
    <w:rsid w:val="00F86F92"/>
    <w:rsid w:val="00F93B1A"/>
    <w:rsid w:val="00F96C2A"/>
    <w:rsid w:val="00FA3AF5"/>
    <w:rsid w:val="00FA5623"/>
    <w:rsid w:val="00FA75F7"/>
    <w:rsid w:val="00FB0719"/>
    <w:rsid w:val="00FB4594"/>
    <w:rsid w:val="00FB55E4"/>
    <w:rsid w:val="00FB68E1"/>
    <w:rsid w:val="00FB68E3"/>
    <w:rsid w:val="00FB68E5"/>
    <w:rsid w:val="00FC01EA"/>
    <w:rsid w:val="00FC42E0"/>
    <w:rsid w:val="00FD0248"/>
    <w:rsid w:val="00FD400D"/>
    <w:rsid w:val="00FD56FE"/>
    <w:rsid w:val="00FE09AB"/>
    <w:rsid w:val="00FE4A3C"/>
    <w:rsid w:val="00FE740A"/>
    <w:rsid w:val="00FE74D3"/>
    <w:rsid w:val="00FF2919"/>
    <w:rsid w:val="00FF4AAC"/>
    <w:rsid w:val="00FF559E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5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14</Pages>
  <Words>22104</Words>
  <Characters>12600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5</cp:revision>
  <cp:lastPrinted>2024-06-10T05:54:00Z</cp:lastPrinted>
  <dcterms:created xsi:type="dcterms:W3CDTF">2024-06-13T13:16:00Z</dcterms:created>
  <dcterms:modified xsi:type="dcterms:W3CDTF">2024-06-14T07:43:00Z</dcterms:modified>
</cp:coreProperties>
</file>