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E28" w:rsidRDefault="003E1E28">
      <w:pPr>
        <w:pStyle w:val="Heading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251658240;visibility:hidden">
            <o:lock v:ext="edit" selection="t"/>
          </v:shape>
        </w:pict>
      </w:r>
      <w:r>
        <w:rPr>
          <w:noProof/>
          <w:lang w:eastAsia="uk-UA"/>
        </w:rPr>
        <w:pict>
          <v:shape id="ole_rId2" o:spid="_x0000_s1027" type="#_x0000_t75" style="position:absolute;margin-left:203.6pt;margin-top:-9pt;width:57.4pt;height:59.2pt;z-index:251659264;visibility:visible;mso-wrap-distance-right:0">
            <v:imagedata r:id="rId6" o:title=""/>
            <w10:wrap type="square" side="left"/>
          </v:shape>
          <o:OLEObject Type="Embed" ProgID="PBrush" ShapeID="ole_rId2" DrawAspect="Content" ObjectID="_1750576060" r:id="rId7"/>
        </w:pict>
      </w:r>
    </w:p>
    <w:p w:rsidR="003E1E28" w:rsidRDefault="003E1E28">
      <w:pPr>
        <w:pStyle w:val="Heading1"/>
        <w:rPr>
          <w:rFonts w:ascii="Times New Roman" w:hAnsi="Times New Roman" w:cs="Times New Roman"/>
          <w:sz w:val="28"/>
          <w:szCs w:val="28"/>
        </w:rPr>
      </w:pPr>
    </w:p>
    <w:p w:rsidR="003E1E28" w:rsidRPr="00B030C1" w:rsidRDefault="003E1E28" w:rsidP="00B030C1">
      <w:pPr>
        <w:rPr>
          <w:rFonts w:cs="Lucida Sans"/>
          <w:sz w:val="8"/>
          <w:szCs w:val="8"/>
        </w:rPr>
      </w:pPr>
    </w:p>
    <w:p w:rsidR="003E1E28" w:rsidRDefault="003E1E28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3E1E28" w:rsidRPr="005A2888" w:rsidRDefault="003E1E2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E1E28" w:rsidRPr="005A2888" w:rsidRDefault="003E1E2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3E1E28" w:rsidRPr="005A2888" w:rsidRDefault="003E1E2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3E1E28" w:rsidRDefault="003E1E28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3E1E28" w:rsidRDefault="003E1E28" w:rsidP="00157B79">
      <w:pPr>
        <w:rPr>
          <w:rFonts w:ascii="Times New Roman" w:hAnsi="Times New Roman" w:cs="Times New Roman"/>
          <w:sz w:val="28"/>
          <w:szCs w:val="28"/>
        </w:rPr>
      </w:pPr>
    </w:p>
    <w:p w:rsidR="003E1E28" w:rsidRDefault="003E1E28" w:rsidP="00157B79">
      <w:pPr>
        <w:rPr>
          <w:rFonts w:ascii="Times New Roman" w:hAnsi="Times New Roman" w:cs="Times New Roman"/>
          <w:sz w:val="28"/>
          <w:szCs w:val="28"/>
        </w:rPr>
      </w:pPr>
    </w:p>
    <w:p w:rsidR="003E1E28" w:rsidRPr="0025389F" w:rsidRDefault="003E1E28" w:rsidP="0025389F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  <w:r w:rsidRPr="0025389F">
        <w:rPr>
          <w:rFonts w:ascii="Times New Roman" w:hAnsi="Times New Roman" w:cs="Times New Roman"/>
          <w:sz w:val="28"/>
          <w:szCs w:val="28"/>
        </w:rPr>
        <w:t>Про надання одноразової адресної грошової допомоги мешканцям, які опинилися в складних життєвих обставинах</w:t>
      </w:r>
    </w:p>
    <w:p w:rsidR="003E1E28" w:rsidRPr="00D621E1" w:rsidRDefault="003E1E28" w:rsidP="00CA5843">
      <w:pPr>
        <w:pStyle w:val="Style4"/>
        <w:widowControl/>
        <w:ind w:right="4496"/>
        <w:rPr>
          <w:rFonts w:cs="Lucida Sans"/>
          <w:sz w:val="28"/>
          <w:szCs w:val="28"/>
          <w:lang w:val="uk-UA"/>
        </w:rPr>
      </w:pPr>
    </w:p>
    <w:p w:rsidR="003E1E28" w:rsidRPr="00B06DFF" w:rsidRDefault="003E1E28" w:rsidP="00157B79">
      <w:pPr>
        <w:pStyle w:val="Style5"/>
        <w:widowControl/>
        <w:spacing w:before="80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</w:t>
      </w:r>
      <w:r w:rsidRPr="00B06DFF">
        <w:rPr>
          <w:sz w:val="28"/>
          <w:szCs w:val="28"/>
          <w:lang w:val="uk-UA"/>
        </w:rPr>
        <w:t>ст. 42, п. 8 ст. 59 Закону України «Про місцеве самоврядування в Україні»</w:t>
      </w:r>
      <w:r>
        <w:rPr>
          <w:sz w:val="28"/>
          <w:szCs w:val="28"/>
          <w:lang w:val="uk-UA"/>
        </w:rPr>
        <w:t xml:space="preserve">, </w:t>
      </w:r>
      <w:r w:rsidRPr="00B06DFF">
        <w:rPr>
          <w:sz w:val="28"/>
          <w:szCs w:val="28"/>
          <w:lang w:val="uk-UA"/>
        </w:rPr>
        <w:t>протоколу засідання комісії з питань н</w:t>
      </w:r>
      <w:r>
        <w:rPr>
          <w:sz w:val="28"/>
          <w:szCs w:val="28"/>
          <w:lang w:val="uk-UA"/>
        </w:rPr>
        <w:t xml:space="preserve">адання грошової </w:t>
      </w:r>
      <w:r w:rsidRPr="00B06DFF">
        <w:rPr>
          <w:sz w:val="28"/>
          <w:szCs w:val="28"/>
          <w:lang w:val="uk-UA"/>
        </w:rPr>
        <w:t xml:space="preserve">допомоги </w:t>
      </w:r>
      <w:r>
        <w:rPr>
          <w:sz w:val="28"/>
          <w:szCs w:val="28"/>
          <w:lang w:val="uk-UA"/>
        </w:rPr>
        <w:t>мешканцям</w:t>
      </w:r>
      <w:r w:rsidRPr="00B06DFF">
        <w:rPr>
          <w:sz w:val="28"/>
          <w:szCs w:val="28"/>
          <w:lang w:val="uk-UA"/>
        </w:rPr>
        <w:t xml:space="preserve"> Луцької міськ</w:t>
      </w:r>
      <w:r>
        <w:rPr>
          <w:sz w:val="28"/>
          <w:szCs w:val="28"/>
          <w:lang w:val="uk-UA"/>
        </w:rPr>
        <w:t>ої територіальної громади від 27.06.2023 № 10, в</w:t>
      </w:r>
      <w:r w:rsidRPr="00B06DFF">
        <w:rPr>
          <w:sz w:val="28"/>
          <w:szCs w:val="28"/>
          <w:lang w:val="uk-UA"/>
        </w:rPr>
        <w:t>раховуючи звернення громадян:</w:t>
      </w:r>
    </w:p>
    <w:p w:rsidR="003E1E28" w:rsidRPr="00B06DFF" w:rsidRDefault="003E1E2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1E28" w:rsidRPr="00B06DFF" w:rsidRDefault="003E1E2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>1. Надати матеріальну допомогу за рахунок коштів, передбачених бюджетом Луцької місько</w:t>
      </w:r>
      <w:r>
        <w:rPr>
          <w:rFonts w:ascii="Times New Roman" w:hAnsi="Times New Roman" w:cs="Times New Roman"/>
          <w:sz w:val="28"/>
          <w:szCs w:val="28"/>
        </w:rPr>
        <w:t>ї територіальної громади на 2023</w:t>
      </w:r>
      <w:r w:rsidRPr="00B06DFF">
        <w:rPr>
          <w:rFonts w:ascii="Times New Roman" w:hAnsi="Times New Roman" w:cs="Times New Roman"/>
          <w:sz w:val="28"/>
          <w:szCs w:val="28"/>
        </w:rPr>
        <w:t xml:space="preserve"> рік за кодом функціональної класифікації видатків 0813242 «Інші заходи у сфері соціального захисту і соціального забезпечення»:</w:t>
      </w:r>
    </w:p>
    <w:p w:rsidR="003E1E28" w:rsidRPr="00B06DFF" w:rsidRDefault="003E1E2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Івановій Любові Олексіївні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Івчик Любові Анфимівні, ___ – 3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</w:t>
      </w:r>
      <w:r w:rsidRPr="00B06DFF">
        <w:rPr>
          <w:rFonts w:ascii="Times New Roman" w:hAnsi="Times New Roman" w:cs="Times New Roman"/>
          <w:sz w:val="28"/>
          <w:szCs w:val="28"/>
        </w:rPr>
        <w:t> ти</w:t>
      </w:r>
      <w:r>
        <w:rPr>
          <w:rFonts w:ascii="Times New Roman" w:hAnsi="Times New Roman" w:cs="Times New Roman"/>
          <w:sz w:val="28"/>
          <w:szCs w:val="28"/>
        </w:rPr>
        <w:t>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Абрамчук Зої Маркіянівні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>
        <w:rPr>
          <w:rFonts w:ascii="Times New Roman" w:hAnsi="Times New Roman" w:cs="Times New Roman"/>
          <w:sz w:val="28"/>
          <w:szCs w:val="28"/>
        </w:rPr>
        <w:t>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AA416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Абрамчук Лесі Степанівні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</w:t>
      </w:r>
      <w:r>
        <w:rPr>
          <w:rFonts w:ascii="Times New Roman" w:hAnsi="Times New Roman" w:cs="Times New Roman"/>
          <w:sz w:val="28"/>
          <w:szCs w:val="28"/>
        </w:rPr>
        <w:t xml:space="preserve">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Аверчук Вірі Франківні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</w:t>
      </w:r>
      <w:r>
        <w:rPr>
          <w:rFonts w:ascii="Times New Roman" w:hAnsi="Times New Roman" w:cs="Times New Roman"/>
          <w:sz w:val="28"/>
          <w:szCs w:val="28"/>
        </w:rPr>
        <w:t>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8E25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Акіменку Юрію Петровичу,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</w:rPr>
        <w:t> тися</w:t>
      </w:r>
      <w:r>
        <w:rPr>
          <w:rFonts w:ascii="Times New Roman" w:hAnsi="Times New Roman" w:cs="Times New Roman"/>
          <w:sz w:val="28"/>
          <w:szCs w:val="28"/>
        </w:rPr>
        <w:t xml:space="preserve">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Александрук Олені Андріївні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с. Брище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Андрійчук Ніні Іванівні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</w:t>
      </w:r>
      <w:r>
        <w:rPr>
          <w:rFonts w:ascii="Times New Roman" w:hAnsi="Times New Roman" w:cs="Times New Roman"/>
          <w:sz w:val="28"/>
          <w:szCs w:val="28"/>
        </w:rPr>
        <w:t>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Андрійчук Таїсії Саніфонівні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Андрейчуку Олегу Володимировичу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Антонович Євгенії Антонівні, ___ – 5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</w:t>
      </w:r>
      <w:r w:rsidRPr="00B06DFF">
        <w:rPr>
          <w:rFonts w:ascii="Times New Roman" w:hAnsi="Times New Roman" w:cs="Times New Roman"/>
          <w:sz w:val="28"/>
          <w:szCs w:val="28"/>
        </w:rPr>
        <w:t>) гривень на</w:t>
      </w:r>
      <w:r>
        <w:rPr>
          <w:rFonts w:ascii="Times New Roman" w:hAnsi="Times New Roman" w:cs="Times New Roman"/>
          <w:sz w:val="28"/>
          <w:szCs w:val="28"/>
        </w:rPr>
        <w:t xml:space="preserve"> лікування заявниці та її матері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адресою: м</w:t>
      </w:r>
      <w:r>
        <w:rPr>
          <w:rFonts w:ascii="Times New Roman" w:hAnsi="Times New Roman" w:cs="Times New Roman"/>
          <w:sz w:val="28"/>
          <w:szCs w:val="28"/>
        </w:rPr>
        <w:t>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Арендарчук Ганні Тихонівні,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Артемюк Наталії Миколаївні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</w:t>
      </w:r>
      <w:r>
        <w:rPr>
          <w:rFonts w:ascii="Times New Roman" w:hAnsi="Times New Roman" w:cs="Times New Roman"/>
          <w:sz w:val="28"/>
          <w:szCs w:val="28"/>
        </w:rPr>
        <w:t>иває за адресою: с. Жидичин,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Артюшевській Софії Степанівні, ___ – 2000 (дві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ти</w:t>
      </w:r>
      <w:r>
        <w:rPr>
          <w:rFonts w:ascii="Times New Roman" w:hAnsi="Times New Roman" w:cs="Times New Roman"/>
          <w:sz w:val="28"/>
          <w:szCs w:val="28"/>
        </w:rPr>
        <w:t>сячі) гривень на лікування (проживає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Астаф</w:t>
      </w:r>
      <w:r w:rsidRPr="00CE5BB4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євій Зої Петрівні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</w:t>
      </w:r>
      <w:r>
        <w:rPr>
          <w:rFonts w:ascii="Times New Roman" w:hAnsi="Times New Roman" w:cs="Times New Roman"/>
          <w:sz w:val="28"/>
          <w:szCs w:val="28"/>
        </w:rPr>
        <w:t>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703B">
        <w:rPr>
          <w:rFonts w:ascii="Times New Roman" w:hAnsi="Times New Roman" w:cs="Times New Roman"/>
          <w:sz w:val="28"/>
          <w:szCs w:val="28"/>
        </w:rPr>
        <w:t>Афанасєвій</w:t>
      </w:r>
      <w:r>
        <w:rPr>
          <w:rFonts w:ascii="Times New Roman" w:hAnsi="Times New Roman" w:cs="Times New Roman"/>
          <w:sz w:val="28"/>
          <w:szCs w:val="28"/>
        </w:rPr>
        <w:t xml:space="preserve"> Валентині Олександрівні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D06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</w:t>
      </w:r>
      <w:r>
        <w:rPr>
          <w:rFonts w:ascii="Times New Roman" w:hAnsi="Times New Roman" w:cs="Times New Roman"/>
          <w:sz w:val="28"/>
          <w:szCs w:val="28"/>
        </w:rPr>
        <w:t>оживає за адресою: м. Луцьк,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Ахмедовій Ганні Миколаївні, ___ – 2000 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чоловіка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Білецькій Антоніні Антонівні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Біличу Івану Павловичу,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Бірук Любові Петрівні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</w:t>
      </w:r>
      <w:r w:rsidRPr="00B06DF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гривень на лікування заявниці та її батьків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                                 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Бабій Юлії Теодорівні,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Бабак Ларисі Йосипівні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с. Тарасове,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Бабині Олені Євгенівні, ___ – 2000 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батьків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Бабяк Світлані Андріївні, ___ – 2000 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чоловіка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Бай Ганні Григорівні,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</w:t>
      </w:r>
      <w:r>
        <w:rPr>
          <w:rFonts w:ascii="Times New Roman" w:hAnsi="Times New Roman" w:cs="Times New Roman"/>
          <w:sz w:val="28"/>
          <w:szCs w:val="28"/>
        </w:rPr>
        <w:t>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Бай Любові Адамівні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</w:t>
      </w:r>
      <w:r>
        <w:rPr>
          <w:rFonts w:ascii="Times New Roman" w:hAnsi="Times New Roman" w:cs="Times New Roman"/>
          <w:sz w:val="28"/>
          <w:szCs w:val="28"/>
        </w:rPr>
        <w:t xml:space="preserve">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Бартошик Тетяні Володимирівні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матері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>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Басараб Наталії Петрівні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>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Баховій Марії Михайлівні, ___ – 1000 (одну тисячу) гривень на лікування (проживає за адресою: с. Жидичин,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Бень Світлані Павлівні, 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 xml:space="preserve">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Бень Тетяні Павлівні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</w:t>
      </w:r>
      <w:r>
        <w:rPr>
          <w:rFonts w:ascii="Times New Roman" w:hAnsi="Times New Roman" w:cs="Times New Roman"/>
          <w:sz w:val="28"/>
          <w:szCs w:val="28"/>
        </w:rPr>
        <w:t xml:space="preserve">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D9714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Березі Сергію Володимировичу,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</w:t>
      </w:r>
      <w:r>
        <w:rPr>
          <w:rFonts w:ascii="Times New Roman" w:hAnsi="Times New Roman" w:cs="Times New Roman"/>
          <w:sz w:val="28"/>
          <w:szCs w:val="28"/>
        </w:rPr>
        <w:t>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Default="003E1E2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Березній Любові Іванівні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</w:t>
      </w:r>
      <w:r>
        <w:rPr>
          <w:rFonts w:ascii="Times New Roman" w:hAnsi="Times New Roman" w:cs="Times New Roman"/>
          <w:sz w:val="28"/>
          <w:szCs w:val="28"/>
        </w:rPr>
        <w:t>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2161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Березному Сергію Олексійовичу, ___ – 1000 (одну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матері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</w:t>
      </w:r>
      <w:r>
        <w:rPr>
          <w:rFonts w:ascii="Times New Roman" w:hAnsi="Times New Roman" w:cs="Times New Roman"/>
          <w:sz w:val="28"/>
          <w:szCs w:val="28"/>
        </w:rPr>
        <w:t>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Березовському Володимиру Анастасійовичу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</w:t>
      </w:r>
      <w:r>
        <w:rPr>
          <w:rFonts w:ascii="Times New Roman" w:hAnsi="Times New Roman" w:cs="Times New Roman"/>
          <w:sz w:val="28"/>
          <w:szCs w:val="28"/>
        </w:rPr>
        <w:t>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Бєловоловій Мірі Миколаївні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</w:t>
      </w:r>
      <w:r>
        <w:rPr>
          <w:rFonts w:ascii="Times New Roman" w:hAnsi="Times New Roman" w:cs="Times New Roman"/>
          <w:sz w:val="28"/>
          <w:szCs w:val="28"/>
        </w:rPr>
        <w:t xml:space="preserve">ень на лікування дочки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</w:t>
      </w:r>
      <w:r>
        <w:rPr>
          <w:rFonts w:ascii="Times New Roman" w:hAnsi="Times New Roman" w:cs="Times New Roman"/>
          <w:sz w:val="28"/>
          <w:szCs w:val="28"/>
        </w:rPr>
        <w:t>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Білевич Тетяні Миколаївні, ___ – 2000 (дві тисячі) гривень на лікування заявниці та її чоловіка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Білику Мирону Володимировичу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</w:t>
      </w:r>
      <w:r>
        <w:rPr>
          <w:rFonts w:ascii="Times New Roman" w:hAnsi="Times New Roman" w:cs="Times New Roman"/>
          <w:sz w:val="28"/>
          <w:szCs w:val="28"/>
        </w:rPr>
        <w:t>дресою: с. Кульчин,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Близнюк Галині Денисівні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F347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</w:t>
      </w:r>
      <w:r>
        <w:rPr>
          <w:rFonts w:ascii="Times New Roman" w:hAnsi="Times New Roman" w:cs="Times New Roman"/>
          <w:sz w:val="28"/>
          <w:szCs w:val="28"/>
        </w:rPr>
        <w:t xml:space="preserve">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</w:t>
      </w:r>
      <w:r>
        <w:rPr>
          <w:rFonts w:ascii="Times New Roman" w:hAnsi="Times New Roman" w:cs="Times New Roman"/>
          <w:sz w:val="28"/>
          <w:szCs w:val="28"/>
        </w:rPr>
        <w:t>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Близнюку Дмитру Гавриловичу,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Богдановій Світлані Север</w:t>
      </w:r>
      <w:r w:rsidRPr="00DB0522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янівні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дві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>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Богун Антоніні Тимофіївні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тисячу) гривень на лікування чоловіка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с. Милушин,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Бойку Володимиру Павловичу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тисячу) гривень на лікування матері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Бойко Марії Павлівні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</w:t>
      </w:r>
      <w:r w:rsidRPr="00B06DFF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дві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</w:t>
      </w:r>
      <w:r>
        <w:rPr>
          <w:rFonts w:ascii="Times New Roman" w:hAnsi="Times New Roman" w:cs="Times New Roman"/>
          <w:sz w:val="28"/>
          <w:szCs w:val="28"/>
        </w:rPr>
        <w:t>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Бойко Світлані Олександрівні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(дві</w:t>
      </w:r>
      <w:r w:rsidRPr="00B06DFF">
        <w:rPr>
          <w:rFonts w:ascii="Times New Roman" w:hAnsi="Times New Roman" w:cs="Times New Roman"/>
          <w:sz w:val="28"/>
          <w:szCs w:val="28"/>
        </w:rPr>
        <w:t> ти</w:t>
      </w:r>
      <w:r>
        <w:rPr>
          <w:rFonts w:ascii="Times New Roman" w:hAnsi="Times New Roman" w:cs="Times New Roman"/>
          <w:sz w:val="28"/>
          <w:szCs w:val="28"/>
        </w:rPr>
        <w:t>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свекрухи </w:t>
      </w:r>
      <w:r w:rsidRPr="00B06DFF">
        <w:rPr>
          <w:rFonts w:ascii="Times New Roman" w:hAnsi="Times New Roman" w:cs="Times New Roman"/>
          <w:sz w:val="28"/>
          <w:szCs w:val="28"/>
        </w:rPr>
        <w:t>(прожива</w:t>
      </w:r>
      <w:r>
        <w:rPr>
          <w:rFonts w:ascii="Times New Roman" w:hAnsi="Times New Roman" w:cs="Times New Roman"/>
          <w:sz w:val="28"/>
          <w:szCs w:val="28"/>
        </w:rPr>
        <w:t>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7C725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Бондарук Валентині Костянтинівні,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Борсук Любові Серафимівні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1000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(одну тисячу)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5F53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Бортнику Олексію Ігнатовичу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адресою</w:t>
      </w:r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Бубняк Ларисі Миколаївні, ___ – 5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 xml:space="preserve">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Бугайчуку Миколі Філімоновичу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с. Зміїнець,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Букаті Володимиру Миколайовичу,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Бурко Раїсі Іларіонівні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>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Бурсі Ользі Петрівні,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</w:t>
      </w:r>
      <w:r>
        <w:rPr>
          <w:rFonts w:ascii="Times New Roman" w:hAnsi="Times New Roman" w:cs="Times New Roman"/>
          <w:sz w:val="28"/>
          <w:szCs w:val="28"/>
        </w:rPr>
        <w:t xml:space="preserve">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</w:t>
      </w:r>
      <w:r>
        <w:rPr>
          <w:rFonts w:ascii="Times New Roman" w:hAnsi="Times New Roman" w:cs="Times New Roman"/>
          <w:sz w:val="28"/>
          <w:szCs w:val="28"/>
        </w:rPr>
        <w:t>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Бущак Людмилі Петрівні, 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Вавренюк Євгенії Василівні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</w:t>
      </w:r>
      <w:r>
        <w:rPr>
          <w:rFonts w:ascii="Times New Roman" w:hAnsi="Times New Roman" w:cs="Times New Roman"/>
          <w:sz w:val="28"/>
          <w:szCs w:val="28"/>
        </w:rPr>
        <w:t>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Вавренюк Катерині Іванівні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чоловіка </w:t>
      </w:r>
      <w:r w:rsidRPr="00B06DFF">
        <w:rPr>
          <w:rFonts w:ascii="Times New Roman" w:hAnsi="Times New Roman" w:cs="Times New Roman"/>
          <w:sz w:val="28"/>
          <w:szCs w:val="28"/>
        </w:rPr>
        <w:t>(проживає з</w:t>
      </w:r>
      <w:r>
        <w:rPr>
          <w:rFonts w:ascii="Times New Roman" w:hAnsi="Times New Roman" w:cs="Times New Roman"/>
          <w:sz w:val="28"/>
          <w:szCs w:val="28"/>
        </w:rPr>
        <w:t>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BD13A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Ваврик Ніні Костянтинівні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</w:t>
      </w:r>
      <w:r>
        <w:rPr>
          <w:rFonts w:ascii="Times New Roman" w:hAnsi="Times New Roman" w:cs="Times New Roman"/>
          <w:sz w:val="28"/>
          <w:szCs w:val="28"/>
        </w:rPr>
        <w:t xml:space="preserve">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</w:t>
      </w:r>
      <w:r>
        <w:rPr>
          <w:rFonts w:ascii="Times New Roman" w:hAnsi="Times New Roman" w:cs="Times New Roman"/>
          <w:sz w:val="28"/>
          <w:szCs w:val="28"/>
        </w:rPr>
        <w:t>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Ваколюк Надії Григорівні, ___ – 3000 (три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чоловіка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Вакулюку Григорію Григоровичу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71185E" w:rsidRDefault="003E1E28" w:rsidP="00157B79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Вакулюк Оксані Аркадіївні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і) гривень на лікування заявниці та її дочки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</w:t>
      </w:r>
      <w:r>
        <w:rPr>
          <w:rFonts w:ascii="Times New Roman" w:hAnsi="Times New Roman" w:cs="Times New Roman"/>
          <w:sz w:val="28"/>
          <w:szCs w:val="28"/>
        </w:rPr>
        <w:t>оживає за адресою: м. Луцьк, ___</w:t>
      </w:r>
      <w:r w:rsidRPr="0071185E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71185E">
        <w:rPr>
          <w:rFonts w:ascii="Times New Roman" w:hAnsi="Times New Roman" w:cs="Times New Roman"/>
          <w:sz w:val="28"/>
          <w:szCs w:val="28"/>
        </w:rPr>
        <w:t>;</w:t>
      </w:r>
    </w:p>
    <w:p w:rsidR="003E1E28" w:rsidRPr="00B06DFF" w:rsidRDefault="003E1E2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Васейко Галині Микитівні</w:t>
      </w:r>
      <w:r w:rsidRPr="0071185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Василевському Олександру Володимировичу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Вейні Любові Степанівні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Велемець Вірі Хомівні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Великосельцю Олександру Леонтійовичу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>ває за адресою: м. Луцьк,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Великоселець Таїсії Григорівні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</w:t>
      </w:r>
      <w:r>
        <w:rPr>
          <w:rFonts w:ascii="Times New Roman" w:hAnsi="Times New Roman" w:cs="Times New Roman"/>
          <w:sz w:val="28"/>
          <w:szCs w:val="28"/>
        </w:rPr>
        <w:t>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Величку Василю Никандровичу,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Веремчук Анастасії Олександрівні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64B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</w:rPr>
        <w:t> т</w:t>
      </w:r>
      <w:r>
        <w:rPr>
          <w:rFonts w:ascii="Times New Roman" w:hAnsi="Times New Roman" w:cs="Times New Roman"/>
          <w:sz w:val="28"/>
          <w:szCs w:val="28"/>
        </w:rPr>
        <w:t xml:space="preserve">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>
        <w:rPr>
          <w:rFonts w:ascii="Times New Roman" w:hAnsi="Times New Roman" w:cs="Times New Roman"/>
          <w:sz w:val="28"/>
          <w:szCs w:val="28"/>
        </w:rPr>
        <w:t>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5F7E6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Веремчуку Олексію Артемовичу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заявника та його дружини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5F7E6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Висоцькій Ларисі Олександрівні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</w:t>
      </w:r>
      <w:r w:rsidRPr="00B06DFF">
        <w:rPr>
          <w:rFonts w:ascii="Times New Roman" w:hAnsi="Times New Roman" w:cs="Times New Roman"/>
          <w:sz w:val="28"/>
          <w:szCs w:val="28"/>
        </w:rPr>
        <w:t> тисяч)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свекрухи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>ває за адресою: с. Кульчин,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5F7E6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Висоцькій Ніні Василівні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чоловіка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с. Кульчин,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5F7E6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Владичик Ярославі Пилипівні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5913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Власюк Ользі Фадеївні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ад</w:t>
      </w:r>
      <w:r>
        <w:rPr>
          <w:rFonts w:ascii="Times New Roman" w:hAnsi="Times New Roman" w:cs="Times New Roman"/>
          <w:sz w:val="28"/>
          <w:szCs w:val="28"/>
        </w:rPr>
        <w:t>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5913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Власюку Сергію Романовичу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адресою</w:t>
      </w:r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5913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Вовчук Оксані Андріївні,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</w:t>
      </w:r>
      <w:r>
        <w:rPr>
          <w:rFonts w:ascii="Times New Roman" w:hAnsi="Times New Roman" w:cs="Times New Roman"/>
          <w:sz w:val="28"/>
          <w:szCs w:val="28"/>
        </w:rPr>
        <w:t>дресою: с. Жидичин,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5913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Водяному Юрію Миколайовичу,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ад</w:t>
      </w:r>
      <w:r>
        <w:rPr>
          <w:rFonts w:ascii="Times New Roman" w:hAnsi="Times New Roman" w:cs="Times New Roman"/>
          <w:sz w:val="28"/>
          <w:szCs w:val="28"/>
        </w:rPr>
        <w:t>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5913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Войтович Марії Андріївні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</w:t>
      </w:r>
      <w:r>
        <w:rPr>
          <w:rFonts w:ascii="Times New Roman" w:hAnsi="Times New Roman" w:cs="Times New Roman"/>
          <w:sz w:val="28"/>
          <w:szCs w:val="28"/>
        </w:rPr>
        <w:t>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5913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Волдинер Ніні Іванівні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у) гривень на лікування (проживає за адресою: м</w:t>
      </w:r>
      <w:r w:rsidRPr="00B06DFF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Луцьк</w:t>
      </w:r>
      <w:r w:rsidRPr="00B06DF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Default="003E1E28" w:rsidP="008F74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Волощуку Мирославу Івановичу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___);</w:t>
      </w:r>
    </w:p>
    <w:p w:rsidR="003E1E28" w:rsidRPr="00B06DFF" w:rsidRDefault="003E1E28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Волощук Світлані Олександрівні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Волянюк Галині Олександрівні,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Воробей Валентині Ігорівні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</w:t>
      </w:r>
      <w:r>
        <w:rPr>
          <w:rFonts w:ascii="Times New Roman" w:hAnsi="Times New Roman" w:cs="Times New Roman"/>
          <w:sz w:val="28"/>
          <w:szCs w:val="28"/>
        </w:rPr>
        <w:t>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Воронюк Валентині Степанівні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B06DFF">
        <w:rPr>
          <w:rFonts w:ascii="Times New Roman" w:hAnsi="Times New Roman" w:cs="Times New Roman"/>
          <w:sz w:val="28"/>
          <w:szCs w:val="28"/>
        </w:rPr>
        <w:t>) гривень на</w:t>
      </w:r>
      <w:r>
        <w:rPr>
          <w:rFonts w:ascii="Times New Roman" w:hAnsi="Times New Roman" w:cs="Times New Roman"/>
          <w:sz w:val="28"/>
          <w:szCs w:val="28"/>
        </w:rPr>
        <w:t xml:space="preserve"> лікування заявниці та її чоловіка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с. Великий Омеляник,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Воху Івану Петровичу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</w:t>
      </w:r>
      <w:r>
        <w:rPr>
          <w:rFonts w:ascii="Times New Roman" w:hAnsi="Times New Roman" w:cs="Times New Roman"/>
          <w:sz w:val="28"/>
          <w:szCs w:val="28"/>
        </w:rPr>
        <w:t>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Гаврилець Марії Степанівні, ___ – 5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</w:t>
      </w:r>
      <w:r w:rsidRPr="00B06DFF">
        <w:rPr>
          <w:rFonts w:ascii="Times New Roman" w:hAnsi="Times New Roman" w:cs="Times New Roman"/>
          <w:sz w:val="28"/>
          <w:szCs w:val="28"/>
        </w:rPr>
        <w:t> тися</w:t>
      </w:r>
      <w:r>
        <w:rPr>
          <w:rFonts w:ascii="Times New Roman" w:hAnsi="Times New Roman" w:cs="Times New Roman"/>
          <w:sz w:val="28"/>
          <w:szCs w:val="28"/>
        </w:rPr>
        <w:t xml:space="preserve">ч)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5A7C8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Гаврилюк Валентині Степанівні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</w:t>
      </w:r>
      <w:r>
        <w:rPr>
          <w:rFonts w:ascii="Times New Roman" w:hAnsi="Times New Roman" w:cs="Times New Roman"/>
          <w:sz w:val="28"/>
          <w:szCs w:val="28"/>
        </w:rPr>
        <w:t>живає за адресою: с. Прилуцьке,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Гаврилюк Марії Павлівні,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</w:t>
      </w:r>
      <w:r>
        <w:rPr>
          <w:rFonts w:ascii="Times New Roman" w:hAnsi="Times New Roman" w:cs="Times New Roman"/>
          <w:sz w:val="28"/>
          <w:szCs w:val="28"/>
        </w:rPr>
        <w:t>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D718E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Гаврилюк Наталії Вікторівні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3000 (три тисячі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заявниці, її чоловіка та матері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Гавурі Світлані Володимирівні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</w:t>
      </w:r>
      <w:r>
        <w:rPr>
          <w:rFonts w:ascii="Times New Roman" w:hAnsi="Times New Roman" w:cs="Times New Roman"/>
          <w:sz w:val="28"/>
          <w:szCs w:val="28"/>
        </w:rPr>
        <w:t>лікування заявниці та її чоловіка (проживає за адресою: м. Луць</w:t>
      </w:r>
      <w:r w:rsidRPr="00B06DF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Галан Валентині Іванівні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 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(десять тисяч</w:t>
      </w:r>
      <w:r w:rsidRPr="00B06DFF">
        <w:rPr>
          <w:rFonts w:ascii="Times New Roman" w:hAnsi="Times New Roman" w:cs="Times New Roman"/>
          <w:sz w:val="28"/>
          <w:szCs w:val="28"/>
        </w:rPr>
        <w:t>) гривень на</w:t>
      </w:r>
      <w:r>
        <w:rPr>
          <w:rFonts w:ascii="Times New Roman" w:hAnsi="Times New Roman" w:cs="Times New Roman"/>
          <w:sz w:val="28"/>
          <w:szCs w:val="28"/>
        </w:rPr>
        <w:t xml:space="preserve">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адресою: м</w:t>
      </w:r>
      <w:r>
        <w:rPr>
          <w:rFonts w:ascii="Times New Roman" w:hAnsi="Times New Roman" w:cs="Times New Roman"/>
          <w:sz w:val="28"/>
          <w:szCs w:val="28"/>
        </w:rPr>
        <w:t>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Галас Людмилі Георгіївні,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Галасу Миколі Михайловичу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 xml:space="preserve">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</w:t>
      </w:r>
      <w:r>
        <w:rPr>
          <w:rFonts w:ascii="Times New Roman" w:hAnsi="Times New Roman" w:cs="Times New Roman"/>
          <w:sz w:val="28"/>
          <w:szCs w:val="28"/>
        </w:rPr>
        <w:t>иває за адресою: м. Луцьк,                                                    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Галєєвій Валентині Миколаївні, ___ – 1000 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ти</w:t>
      </w:r>
      <w:r>
        <w:rPr>
          <w:rFonts w:ascii="Times New Roman" w:hAnsi="Times New Roman" w:cs="Times New Roman"/>
          <w:sz w:val="28"/>
          <w:szCs w:val="28"/>
        </w:rPr>
        <w:t>сячу) гривень на лікування (проживає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Гандзюк Єлизаветі Костянтинівні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</w:t>
      </w:r>
      <w:r>
        <w:rPr>
          <w:rFonts w:ascii="Times New Roman" w:hAnsi="Times New Roman" w:cs="Times New Roman"/>
          <w:sz w:val="28"/>
          <w:szCs w:val="28"/>
        </w:rPr>
        <w:t>иває за адресою: с. Жидичин,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Ганю Миколі Васильовичу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</w:t>
      </w:r>
      <w:r>
        <w:rPr>
          <w:rFonts w:ascii="Times New Roman" w:hAnsi="Times New Roman" w:cs="Times New Roman"/>
          <w:sz w:val="28"/>
          <w:szCs w:val="28"/>
        </w:rPr>
        <w:t>оживає за адресою: с. Прилуцьке,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Гапончук Надії Миколаївні, ___ – 2000 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сина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0F5F3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Гапончук Ользі Іванівні, ___ – 2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Гардізон Софії Іларіонівні, ___ – 2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(дві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сина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Гарматі Сергію Йосиповичу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Гасимовій Тетяні Василівні, ___– 2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дочки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Гащину Володимиру Дмитровичу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Генсецькому Миколі Федоровичу,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Герасімову Андрію Вікторовичу,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Гнатюку Володимиру Євгеновичу,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>
        <w:rPr>
          <w:rFonts w:ascii="Times New Roman" w:hAnsi="Times New Roman" w:cs="Times New Roman"/>
          <w:sz w:val="28"/>
          <w:szCs w:val="28"/>
        </w:rPr>
        <w:t>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Годлевській Софії Миколаївні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</w:t>
      </w:r>
      <w:r>
        <w:rPr>
          <w:rFonts w:ascii="Times New Roman" w:hAnsi="Times New Roman" w:cs="Times New Roman"/>
          <w:sz w:val="28"/>
          <w:szCs w:val="28"/>
        </w:rPr>
        <w:t xml:space="preserve">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Годлевському Володимиру Йосиповичу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>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Голень Зої Федорівні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>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Голепі Зої Тимофіївні, ___ – 1000 (одну тисячу) гривень на лікування (проживає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Голубик Тетяні Олександрівні, 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 xml:space="preserve">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Голюку Григорію Борисовичу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заявника та його дружини </w:t>
      </w:r>
      <w:r w:rsidRPr="00B06DFF">
        <w:rPr>
          <w:rFonts w:ascii="Times New Roman" w:hAnsi="Times New Roman" w:cs="Times New Roman"/>
          <w:sz w:val="28"/>
          <w:szCs w:val="28"/>
        </w:rPr>
        <w:t>(проживає</w:t>
      </w:r>
      <w:r>
        <w:rPr>
          <w:rFonts w:ascii="Times New Roman" w:hAnsi="Times New Roman" w:cs="Times New Roman"/>
          <w:sz w:val="28"/>
          <w:szCs w:val="28"/>
        </w:rPr>
        <w:t xml:space="preserve">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Гонтар Ірині Василівні,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</w:t>
      </w:r>
      <w:r>
        <w:rPr>
          <w:rFonts w:ascii="Times New Roman" w:hAnsi="Times New Roman" w:cs="Times New Roman"/>
          <w:sz w:val="28"/>
          <w:szCs w:val="28"/>
        </w:rPr>
        <w:t>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Гордійчук Антоніні Іванівні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</w:t>
      </w:r>
      <w:r>
        <w:rPr>
          <w:rFonts w:ascii="Times New Roman" w:hAnsi="Times New Roman" w:cs="Times New Roman"/>
          <w:sz w:val="28"/>
          <w:szCs w:val="28"/>
        </w:rPr>
        <w:t>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953A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Гордійчуку Петру Васильовичу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Гошко Тетяні Іванівні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E0C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3000 (три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B06DFF">
        <w:rPr>
          <w:rFonts w:ascii="Times New Roman" w:hAnsi="Times New Roman" w:cs="Times New Roman"/>
          <w:sz w:val="28"/>
          <w:szCs w:val="28"/>
        </w:rPr>
        <w:t>) грив</w:t>
      </w:r>
      <w:r>
        <w:rPr>
          <w:rFonts w:ascii="Times New Roman" w:hAnsi="Times New Roman" w:cs="Times New Roman"/>
          <w:sz w:val="28"/>
          <w:szCs w:val="28"/>
        </w:rPr>
        <w:t xml:space="preserve">ень на лікування заявниці, її батька та чоловіка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</w:t>
      </w:r>
      <w:r>
        <w:rPr>
          <w:rFonts w:ascii="Times New Roman" w:hAnsi="Times New Roman" w:cs="Times New Roman"/>
          <w:sz w:val="28"/>
          <w:szCs w:val="28"/>
        </w:rPr>
        <w:t>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A73FB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Грабаровській Олександрі Пилипівні, ___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Гривенець Ользі Василівні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Григор</w:t>
      </w:r>
      <w:r w:rsidRPr="00B0103E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єву Сергію Миколайовичу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</w:t>
      </w:r>
      <w:r>
        <w:rPr>
          <w:rFonts w:ascii="Times New Roman" w:hAnsi="Times New Roman" w:cs="Times New Roman"/>
          <w:sz w:val="28"/>
          <w:szCs w:val="28"/>
        </w:rPr>
        <w:t xml:space="preserve">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Грицай Неллі Олександрівні,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Грицовник Тетяні Йосипівні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адресо</w:t>
      </w:r>
      <w:r>
        <w:rPr>
          <w:rFonts w:ascii="Times New Roman" w:hAnsi="Times New Roman" w:cs="Times New Roman"/>
          <w:sz w:val="28"/>
          <w:szCs w:val="28"/>
        </w:rPr>
        <w:t>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Грищук Валентині Михайлівні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Гропянову Олександру Леонідовичу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Гропяновій Аллі Юріївні,</w:t>
      </w:r>
      <w:r w:rsidRPr="00BC2C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</w:t>
      </w:r>
      <w:r>
        <w:rPr>
          <w:rFonts w:ascii="Times New Roman" w:hAnsi="Times New Roman" w:cs="Times New Roman"/>
          <w:sz w:val="28"/>
          <w:szCs w:val="28"/>
        </w:rPr>
        <w:t>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Гроховчук Надії Василівні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(дві</w:t>
      </w:r>
      <w:r w:rsidRPr="00B06DFF">
        <w:rPr>
          <w:rFonts w:ascii="Times New Roman" w:hAnsi="Times New Roman" w:cs="Times New Roman"/>
          <w:sz w:val="28"/>
          <w:szCs w:val="28"/>
        </w:rPr>
        <w:t> ти</w:t>
      </w:r>
      <w:r>
        <w:rPr>
          <w:rFonts w:ascii="Times New Roman" w:hAnsi="Times New Roman" w:cs="Times New Roman"/>
          <w:sz w:val="28"/>
          <w:szCs w:val="28"/>
        </w:rPr>
        <w:t>сячі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заявниці та її чоловіка </w:t>
      </w:r>
      <w:r w:rsidRPr="00B06DFF">
        <w:rPr>
          <w:rFonts w:ascii="Times New Roman" w:hAnsi="Times New Roman" w:cs="Times New Roman"/>
          <w:sz w:val="28"/>
          <w:szCs w:val="28"/>
        </w:rPr>
        <w:t>(прожива</w:t>
      </w:r>
      <w:r>
        <w:rPr>
          <w:rFonts w:ascii="Times New Roman" w:hAnsi="Times New Roman" w:cs="Times New Roman"/>
          <w:sz w:val="28"/>
          <w:szCs w:val="28"/>
        </w:rPr>
        <w:t>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Грудняк Любові Михайлівні,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Гузюк Альбіні Петрівні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Гузюку Панасу Остаповичу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</w:t>
      </w:r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Гулькевич Галині Степанівні,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Гуменюк Ларисі Яківні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Гуралю Петру Васильовичу,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Гусар Любові Олександрівні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>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Гутник Галині Федорівні,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</w:t>
      </w:r>
      <w:r>
        <w:rPr>
          <w:rFonts w:ascii="Times New Roman" w:hAnsi="Times New Roman" w:cs="Times New Roman"/>
          <w:sz w:val="28"/>
          <w:szCs w:val="28"/>
        </w:rPr>
        <w:t xml:space="preserve">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</w:t>
      </w:r>
      <w:r>
        <w:rPr>
          <w:rFonts w:ascii="Times New Roman" w:hAnsi="Times New Roman" w:cs="Times New Roman"/>
          <w:sz w:val="28"/>
          <w:szCs w:val="28"/>
        </w:rPr>
        <w:t>за адресою: с. Жидичин,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Данилюк Зої Миколаївні, 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Данилюк Марії Павлівні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</w:t>
      </w:r>
      <w:r>
        <w:rPr>
          <w:rFonts w:ascii="Times New Roman" w:hAnsi="Times New Roman" w:cs="Times New Roman"/>
          <w:sz w:val="28"/>
          <w:szCs w:val="28"/>
        </w:rPr>
        <w:t>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Дащук Валентині Анатоліївні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с. Жидичин,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Демчуку Володимиру Іларіоновичу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</w:t>
      </w:r>
      <w:r>
        <w:rPr>
          <w:rFonts w:ascii="Times New Roman" w:hAnsi="Times New Roman" w:cs="Times New Roman"/>
          <w:sz w:val="28"/>
          <w:szCs w:val="28"/>
        </w:rPr>
        <w:t xml:space="preserve">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</w:t>
      </w:r>
      <w:r>
        <w:rPr>
          <w:rFonts w:ascii="Times New Roman" w:hAnsi="Times New Roman" w:cs="Times New Roman"/>
          <w:sz w:val="28"/>
          <w:szCs w:val="28"/>
        </w:rPr>
        <w:t>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Демчук Марії Севастянівні, 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Демянчуку Володимиру Григоровичу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Джафаровій Оксані Володимирівні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</w:t>
      </w:r>
      <w:r>
        <w:rPr>
          <w:rFonts w:ascii="Times New Roman" w:hAnsi="Times New Roman" w:cs="Times New Roman"/>
          <w:sz w:val="28"/>
          <w:szCs w:val="28"/>
        </w:rPr>
        <w:t>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Дмоховській Ніні Василівні,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Догойді Євгенії Степанівні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тисячі) гривень на лікування заявниці та її чоловіка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Дубицькій Ніні Олексіївні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Дудаю Анатолію Сергійовичу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Дудинець Лілії Анатоліївні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</w:t>
      </w:r>
      <w:r>
        <w:rPr>
          <w:rFonts w:ascii="Times New Roman" w:hAnsi="Times New Roman" w:cs="Times New Roman"/>
          <w:sz w:val="28"/>
          <w:szCs w:val="28"/>
        </w:rPr>
        <w:t>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Дунайчуку Віктору Павловичу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Дячук Галині Володимирівні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Дячук Людмилі Василівні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</w:rPr>
        <w:t> т</w:t>
      </w:r>
      <w:r>
        <w:rPr>
          <w:rFonts w:ascii="Times New Roman" w:hAnsi="Times New Roman" w:cs="Times New Roman"/>
          <w:sz w:val="28"/>
          <w:szCs w:val="28"/>
        </w:rPr>
        <w:t xml:space="preserve">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>
        <w:rPr>
          <w:rFonts w:ascii="Times New Roman" w:hAnsi="Times New Roman" w:cs="Times New Roman"/>
          <w:sz w:val="28"/>
          <w:szCs w:val="28"/>
        </w:rPr>
        <w:t>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Дячуку Роману Марковичу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Default="003E1E28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Єловій Марії Прокопівні, ___ – 2000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(дві тисячі) гривень на лікування заявниці та її чоловіка (проживає за адресою: м. Луцьк,  ___);</w:t>
      </w:r>
    </w:p>
    <w:p w:rsidR="003E1E28" w:rsidRDefault="003E1E28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Жирицькій Марії Миколаївні,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3E1E28" w:rsidRDefault="003E1E28" w:rsidP="00E54E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Жирновій Павліні Іванівні, ___ – 2000 (дві тисячі) гривень на лікування (проживає за адресою: м. Луцьк, ___);</w:t>
      </w:r>
    </w:p>
    <w:p w:rsidR="003E1E28" w:rsidRDefault="003E1E28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Жолобу Павлу Даниловичу, ___ – 2000 (дві тисячі) гривень на лікування заявника та його дружини (проживає за адресою: м. Луцьк, ___);</w:t>
      </w:r>
    </w:p>
    <w:p w:rsidR="003E1E28" w:rsidRDefault="003E1E28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Жук Валентині Костянтинівні, ___ – 1000 (одну тисячу) гривень на лікування (проживає за адресою: м. Луцьк, ___);</w:t>
      </w:r>
    </w:p>
    <w:p w:rsidR="003E1E28" w:rsidRDefault="003E1E28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Жук Марії Михайлівні, ___ – 1000 (одну тисячу) гривень на лікування (проживає за адресою: м. Луцьк, ___);</w:t>
      </w:r>
    </w:p>
    <w:p w:rsidR="003E1E28" w:rsidRDefault="003E1E28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Жуковській Галині Василівні,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3E1E28" w:rsidRDefault="003E1E28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Журавській Галині Миколаївні, ___ – 1000 (одну тисячу) гривень на лікування (проживає за адресою: м. Луцьк, ___);</w:t>
      </w:r>
    </w:p>
    <w:p w:rsidR="003E1E28" w:rsidRDefault="003E1E28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Забощук Раїсі Степанівні, ___ – 1000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3E1E28" w:rsidRDefault="003E1E28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Задерей Світлані Вікторівні, ___ – 1000 (одну тисячу) гривень на лікування батька (проживає за адресою: м. Луцьк, ___);</w:t>
      </w:r>
    </w:p>
    <w:p w:rsidR="003E1E28" w:rsidRDefault="003E1E28" w:rsidP="004913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Зарубі Ользі Іларіонівні, ___ – 1000 (одну тисячу) гривень на лікування матері (проживає за адресою: м. Луцьк, ___);</w:t>
      </w:r>
    </w:p>
    <w:p w:rsidR="003E1E28" w:rsidRDefault="003E1E28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Згоранець Катерині Іллівні, ___ – 1000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3E1E28" w:rsidRDefault="003E1E28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Зелінській Євгенії Михайлівні,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(проживає за адресою: м. Луцьк, ___);</w:t>
      </w:r>
    </w:p>
    <w:p w:rsidR="003E1E28" w:rsidRDefault="003E1E28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Зилінській Поліні Павлівні, ___ – 1000 (одну тисячу) гривень на лікування (проживає за адресою: м. Луцьк, ___);</w:t>
      </w:r>
    </w:p>
    <w:p w:rsidR="003E1E28" w:rsidRDefault="003E1E28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Зилінському Андрію Васильовичу, ___ – 1000 (одну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(проживає за адресою: м. Луцьк, ___);</w:t>
      </w:r>
    </w:p>
    <w:p w:rsidR="003E1E28" w:rsidRDefault="003E1E28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Зингель Тетяні Михайлівні, ___ – 1000 (одну тисячу) гривень на лікування (проживає за адресою: м. Луцьк, ___);</w:t>
      </w:r>
    </w:p>
    <w:p w:rsidR="003E1E28" w:rsidRDefault="003E1E28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Зініній Ірині Геннадіївні, ___ – 2000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(дві тисячі) гривень на лікування матері (проживає за адресою: м. Луцьк, ___);</w:t>
      </w:r>
    </w:p>
    <w:p w:rsidR="003E1E28" w:rsidRDefault="003E1E28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Змунчило Людмилі Яківні, ___ – 5000 (п’ять тисяч) гривень на лікування (проживає за адресою: м. Луцьк, ___);</w:t>
      </w:r>
    </w:p>
    <w:p w:rsidR="003E1E28" w:rsidRDefault="003E1E28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Кіричуку Станіславу Кіндратовичу, ___ – 2000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(дві тисячі) гривень на лікування заявника та його дружини (проживає за адресою: м. Луцьк, ___);</w:t>
      </w:r>
    </w:p>
    <w:p w:rsidR="003E1E28" w:rsidRDefault="003E1E28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Кірчук Валентині Петрівні, ___ – 2000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(дві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тисячі) гривень на лікування (проживає за адресою: с. Небіжка, ___);</w:t>
      </w:r>
    </w:p>
    <w:p w:rsidR="003E1E28" w:rsidRDefault="003E1E28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Калашнюк Марії Мефодіївні,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3E1E28" w:rsidRDefault="003E1E28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Камінській Лідії Олександрівні,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  ___);</w:t>
      </w:r>
    </w:p>
    <w:p w:rsidR="003E1E28" w:rsidRDefault="003E1E28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Каразії Марії Климівні, ___ – 1000 (одну тисячу) гривень на лікування (проживає за адресою: м. Луцьк, ___);</w:t>
      </w:r>
    </w:p>
    <w:p w:rsidR="003E1E28" w:rsidRDefault="003E1E28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Караченцевій Любові Антонівні, ___ – 5000 (п’ять тисяч) гривень на лікування (проживає за адресою: м. Луцьк,  ___);</w:t>
      </w:r>
    </w:p>
    <w:p w:rsidR="003E1E28" w:rsidRDefault="003E1E28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Карпюк Меланії Митрофанівні, ___ – 1000 (одну тисячу) гривень на лікування (проживає за адресою: м. Луцьк, ___);</w:t>
      </w:r>
    </w:p>
    <w:p w:rsidR="003E1E28" w:rsidRDefault="003E1E28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Карпюк Наталії Іванівні, ___ – 1000 (одну тисячу) гривень на лікування (проживає за адресою: м. Луцьк, ___);</w:t>
      </w:r>
    </w:p>
    <w:p w:rsidR="003E1E28" w:rsidRDefault="003E1E28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Кацевичу Дмитру Анатолійовичу, ___ – 1000 (одну тисячу) гривень на лікування (проживає за адресою: с. Боголюби, ___);</w:t>
      </w:r>
    </w:p>
    <w:p w:rsidR="003E1E28" w:rsidRDefault="003E1E28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Качмарчук Ганні Миколаївні, ___ – 1000 (одну тисячу) гривень на лікування (проживає за адресою: м. Луцьк, ___);</w:t>
      </w:r>
    </w:p>
    <w:p w:rsidR="003E1E28" w:rsidRDefault="003E1E28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Кирилюк Людмилі Михайлівні, ___ – 1000 (одну тисячу) гривень на лікування (проживає за адресою: м. Луцьк, ___);</w:t>
      </w:r>
    </w:p>
    <w:p w:rsidR="003E1E28" w:rsidRDefault="003E1E28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Кирильченко Галині Олександрівні, ___ – 2000 (дві тисячі) гривень на лікування заявниці та її чоловіка (проживає за адресою: м. Луцьк, ___);</w:t>
      </w:r>
    </w:p>
    <w:p w:rsidR="003E1E28" w:rsidRDefault="003E1E28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Киричуку Анатолію Борисовичу, ___ – 1000 (одну тисячу) гривень на лікування (проживає за адресою: м. Луцьк, ___);</w:t>
      </w:r>
    </w:p>
    <w:p w:rsidR="003E1E28" w:rsidRDefault="003E1E28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Киричуку Миколі Прокоповичу, ___ – 1000 (одну тисячу) гривень на лікування (проживає за адресою: м. Луцьк, ___);</w:t>
      </w:r>
    </w:p>
    <w:p w:rsidR="003E1E28" w:rsidRDefault="003E1E28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Кичук Світлані Федорівні, ___ – 1000 (одну тисячу) гривень на лікування (проживає за адресою: м. Луцьк, ___);</w:t>
      </w:r>
    </w:p>
    <w:p w:rsidR="003E1E28" w:rsidRDefault="003E1E28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Книш Галині Володимирівні, ___ – 2000 (дві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тисячі) гривень на лікування заявниці та її чоловіка (проживає за адресою: м. Луцьк, ___);</w:t>
      </w:r>
    </w:p>
    <w:p w:rsidR="003E1E28" w:rsidRDefault="003E1E28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Кобись Марії Володимирівні,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:rsidR="003E1E28" w:rsidRPr="00970010" w:rsidRDefault="003E1E28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Коваленку Івану Івановичу, ___ – 1000 (одну </w:t>
      </w:r>
      <w:r w:rsidRPr="00970010">
        <w:rPr>
          <w:rFonts w:ascii="Times New Roman" w:hAnsi="Times New Roman" w:cs="Times New Roman"/>
          <w:sz w:val="28"/>
          <w:szCs w:val="28"/>
        </w:rPr>
        <w:t>ти</w:t>
      </w:r>
      <w:r>
        <w:rPr>
          <w:rFonts w:ascii="Times New Roman" w:hAnsi="Times New Roman" w:cs="Times New Roman"/>
          <w:sz w:val="28"/>
          <w:szCs w:val="28"/>
        </w:rPr>
        <w:t>сячу) гривень на лікування (проживає за адресою: м. Луцьк, 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970010" w:rsidRDefault="003E1E28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Коваленко Людмилі Іванівні</w:t>
      </w:r>
      <w:r w:rsidRPr="0097001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970010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800554" w:rsidRDefault="003E1E28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Ковальовій Ользі Степанівні</w:t>
      </w:r>
      <w:r w:rsidRPr="0097001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</w:t>
      </w:r>
      <w:r>
        <w:rPr>
          <w:rFonts w:ascii="Times New Roman" w:hAnsi="Times New Roman" w:cs="Times New Roman"/>
          <w:sz w:val="28"/>
          <w:szCs w:val="28"/>
        </w:rPr>
        <w:t>сячу) гривень на лікування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800554" w:rsidRDefault="003E1E28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Ковальській Галині Ярославівні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800554" w:rsidRDefault="003E1E28" w:rsidP="00261B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Ковальчук Ользі Миколаївні, ___ – 2000 (дві тисячі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заявниці та її чоловіка (проживає за адресою: м. Луцьк,               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800554" w:rsidRDefault="003E1E28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Ковальчуку Петру Миколайовичу, ___ – 2000 (дві тисячі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заявника та його дружини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800554" w:rsidRDefault="003E1E28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Ковенку Петру Єфремовичу,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</w:t>
      </w:r>
      <w:r w:rsidRPr="00800554">
        <w:rPr>
          <w:rFonts w:ascii="Times New Roman" w:hAnsi="Times New Roman" w:cs="Times New Roman"/>
          <w:sz w:val="28"/>
          <w:szCs w:val="28"/>
        </w:rPr>
        <w:t xml:space="preserve">(проживає </w:t>
      </w:r>
      <w:r>
        <w:rPr>
          <w:rFonts w:ascii="Times New Roman" w:hAnsi="Times New Roman" w:cs="Times New Roman"/>
          <w:sz w:val="28"/>
          <w:szCs w:val="28"/>
        </w:rPr>
        <w:t>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800554" w:rsidRDefault="003E1E28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Ковтун Раїсі Іванівні, ___ – 3000 (три тисячі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заявниці, її чоловіка та сина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800554" w:rsidRDefault="003E1E28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Козак Надії Федорівні, 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800554" w:rsidRDefault="003E1E28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Козару Олександру Євстафійовичу, 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800554" w:rsidRDefault="003E1E28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Козлюк Галині Андріївні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554">
        <w:rPr>
          <w:rFonts w:ascii="Times New Roman" w:hAnsi="Times New Roman" w:cs="Times New Roman"/>
          <w:sz w:val="28"/>
          <w:szCs w:val="28"/>
        </w:rPr>
        <w:t>(проживає за адресо</w:t>
      </w:r>
      <w:r>
        <w:rPr>
          <w:rFonts w:ascii="Times New Roman" w:hAnsi="Times New Roman" w:cs="Times New Roman"/>
          <w:sz w:val="28"/>
          <w:szCs w:val="28"/>
        </w:rPr>
        <w:t>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800554" w:rsidRDefault="003E1E28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Козлюк Лідії Григорівні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8005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800554" w:rsidRDefault="003E1E28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Козлюку Ярославу Юхимовичу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800554" w:rsidRDefault="003E1E28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Козоріз Олені Василівні, 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</w:t>
      </w:r>
      <w:r w:rsidRPr="00800554">
        <w:rPr>
          <w:rFonts w:ascii="Times New Roman" w:hAnsi="Times New Roman" w:cs="Times New Roman"/>
          <w:sz w:val="28"/>
          <w:szCs w:val="28"/>
        </w:rPr>
        <w:t>(проживає за адрес</w:t>
      </w:r>
      <w:r>
        <w:rPr>
          <w:rFonts w:ascii="Times New Roman" w:hAnsi="Times New Roman" w:cs="Times New Roman"/>
          <w:sz w:val="28"/>
          <w:szCs w:val="28"/>
        </w:rPr>
        <w:t>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800554" w:rsidRDefault="003E1E28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Колбасюк Світлані Володимирівні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</w:t>
      </w:r>
      <w:r w:rsidRPr="00800554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800554" w:rsidRDefault="003E1E28" w:rsidP="005F425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Колеснікову Миколі Юрійовичу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тисячу)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800554" w:rsidRDefault="003E1E28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Коломєєць Марії Павлівні</w:t>
      </w:r>
      <w:r w:rsidRPr="0080055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___ – 1000 (одну тисячу) гривень на лікування (проживає за адресою: м. </w:t>
      </w:r>
      <w:r w:rsidRPr="00800554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800554" w:rsidRDefault="003E1E28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Комар Галині Олексіївні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тисячі</w:t>
      </w:r>
      <w:r w:rsidRPr="00800554">
        <w:rPr>
          <w:rFonts w:ascii="Times New Roman" w:hAnsi="Times New Roman" w:cs="Times New Roman"/>
          <w:sz w:val="28"/>
          <w:szCs w:val="28"/>
        </w:rPr>
        <w:t xml:space="preserve">) гривень на </w:t>
      </w:r>
      <w:r>
        <w:rPr>
          <w:rFonts w:ascii="Times New Roman" w:hAnsi="Times New Roman" w:cs="Times New Roman"/>
          <w:sz w:val="28"/>
          <w:szCs w:val="28"/>
        </w:rPr>
        <w:t xml:space="preserve">лікування заявниці та її матері </w:t>
      </w:r>
      <w:r w:rsidRPr="00800554">
        <w:rPr>
          <w:rFonts w:ascii="Times New Roman" w:hAnsi="Times New Roman" w:cs="Times New Roman"/>
          <w:sz w:val="28"/>
          <w:szCs w:val="28"/>
        </w:rPr>
        <w:t>(проживає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800554" w:rsidRDefault="003E1E28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Комаринській Надії Іванівні, 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800554" w:rsidRDefault="003E1E28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Кондзерській Надії Семенівні, ___ – 3000 (три тисячі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чоловіка </w:t>
      </w:r>
      <w:r w:rsidRPr="00800554">
        <w:rPr>
          <w:rFonts w:ascii="Times New Roman" w:hAnsi="Times New Roman" w:cs="Times New Roman"/>
          <w:sz w:val="28"/>
          <w:szCs w:val="28"/>
        </w:rPr>
        <w:t>(проживає за адре</w:t>
      </w:r>
      <w:r>
        <w:rPr>
          <w:rFonts w:ascii="Times New Roman" w:hAnsi="Times New Roman" w:cs="Times New Roman"/>
          <w:sz w:val="28"/>
          <w:szCs w:val="28"/>
        </w:rPr>
        <w:t>сою: м. 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800554" w:rsidRDefault="003E1E28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Кондратюку Віктору Степановичу, 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800554" w:rsidRDefault="003E1E28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Кондратюк Людмилі Миколаївні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тисячу) гривень на лікування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800554" w:rsidRDefault="003E1E28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Коновальчук Надії Олександрівні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800554" w:rsidRDefault="003E1E28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Корень Лідії Лук</w:t>
      </w:r>
      <w:r w:rsidRPr="007768CD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янівні, 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800554" w:rsidRDefault="003E1E28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Корнійчук Тамарі Кіндратівні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лікування (пр</w:t>
      </w:r>
      <w:r>
        <w:rPr>
          <w:rFonts w:ascii="Times New Roman" w:hAnsi="Times New Roman" w:cs="Times New Roman"/>
          <w:sz w:val="28"/>
          <w:szCs w:val="28"/>
        </w:rPr>
        <w:t>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800554" w:rsidRDefault="003E1E28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Коробко Ользі Євстахіївні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тисячу)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800554" w:rsidRDefault="003E1E28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Короліку Олександру Йосиповичу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тещі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800554" w:rsidRDefault="003E1E28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Коруці Аллі Станіславівні, ___ – 3000 (три тисячі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800554" w:rsidRDefault="003E1E28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Костюку Миколі Іллічу, ___ – 2000 (дві </w:t>
      </w:r>
      <w:r w:rsidRPr="00800554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</w:t>
      </w:r>
      <w:r>
        <w:rPr>
          <w:rFonts w:ascii="Times New Roman" w:hAnsi="Times New Roman" w:cs="Times New Roman"/>
          <w:sz w:val="28"/>
          <w:szCs w:val="28"/>
        </w:rPr>
        <w:t>кування заявника та його дружини (проживає за адресою: м. Луцьк, 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800554" w:rsidRDefault="003E1E28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Костюк Оксані Володимирівні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заявниці та її сина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800554" w:rsidRDefault="003E1E28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Кость Марії Миколаївні, 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3E1E28" w:rsidRDefault="003E1E28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Котіку Віталію Афанасійовичу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970010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дружини </w:t>
      </w:r>
      <w:r w:rsidRPr="00970010">
        <w:rPr>
          <w:rFonts w:ascii="Times New Roman" w:hAnsi="Times New Roman" w:cs="Times New Roman"/>
          <w:sz w:val="28"/>
          <w:szCs w:val="28"/>
        </w:rPr>
        <w:t>(проживає за адресо</w:t>
      </w:r>
      <w:r>
        <w:rPr>
          <w:rFonts w:ascii="Times New Roman" w:hAnsi="Times New Roman" w:cs="Times New Roman"/>
          <w:sz w:val="28"/>
          <w:szCs w:val="28"/>
        </w:rPr>
        <w:t>ю: м. Луцьк,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970010" w:rsidRDefault="003E1E28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Коханець Лідії Павлівні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970010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>ю: м. Луцьк,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970010" w:rsidRDefault="003E1E28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Коцюрській Марії Іванівні, ___ – 1000 (одну тисячу</w:t>
      </w:r>
      <w:r w:rsidRPr="00970010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970010" w:rsidRDefault="003E1E28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Кошелюк Надії Платонівні, ___ – 1000 (одну тисячу</w:t>
      </w:r>
      <w:r w:rsidRPr="00970010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970010" w:rsidRDefault="003E1E28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Кренець Ніні Антонівні</w:t>
      </w:r>
      <w:r w:rsidRPr="0097001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</w:t>
      </w:r>
      <w:r w:rsidRPr="00970010">
        <w:rPr>
          <w:rFonts w:ascii="Times New Roman" w:hAnsi="Times New Roman" w:cs="Times New Roman"/>
          <w:sz w:val="28"/>
          <w:szCs w:val="28"/>
        </w:rPr>
        <w:t>тис</w:t>
      </w:r>
      <w:r>
        <w:rPr>
          <w:rFonts w:ascii="Times New Roman" w:hAnsi="Times New Roman" w:cs="Times New Roman"/>
          <w:sz w:val="28"/>
          <w:szCs w:val="28"/>
        </w:rPr>
        <w:t>ячі) гривень на лікування заявниці та її чоловіка (проживає за адресою: м. </w:t>
      </w:r>
      <w:r w:rsidRPr="00970010">
        <w:rPr>
          <w:rFonts w:ascii="Times New Roman" w:hAnsi="Times New Roman" w:cs="Times New Roman"/>
          <w:sz w:val="28"/>
          <w:szCs w:val="28"/>
        </w:rPr>
        <w:t>Луц</w:t>
      </w:r>
      <w:r>
        <w:rPr>
          <w:rFonts w:ascii="Times New Roman" w:hAnsi="Times New Roman" w:cs="Times New Roman"/>
          <w:sz w:val="28"/>
          <w:szCs w:val="28"/>
        </w:rPr>
        <w:t>ьк,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800554" w:rsidRDefault="003E1E28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Кривовязюк Надії Петрівні</w:t>
      </w:r>
      <w:r w:rsidRPr="0097001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</w:t>
      </w:r>
      <w:r w:rsidRPr="0080055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исячі) гривень на лікування</w:t>
      </w:r>
      <w:r w:rsidRPr="008005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заявниці та її чоловіка </w:t>
      </w:r>
      <w:r w:rsidRPr="00800554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800554" w:rsidRDefault="003E1E28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Кривчук Ірині Антонівні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800554" w:rsidRDefault="003E1E28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Кришевич Валентині Григорівні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800554" w:rsidRDefault="003E1E28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Крук Оксані Геннадіївні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C60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5000 (п’ять тисяч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800554" w:rsidRDefault="003E1E28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Круліковській Галині Володимирівні, 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тисячу)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554">
        <w:rPr>
          <w:rFonts w:ascii="Times New Roman" w:hAnsi="Times New Roman" w:cs="Times New Roman"/>
          <w:sz w:val="28"/>
          <w:szCs w:val="28"/>
        </w:rPr>
        <w:t xml:space="preserve">(проживає </w:t>
      </w:r>
      <w:r>
        <w:rPr>
          <w:rFonts w:ascii="Times New Roman" w:hAnsi="Times New Roman" w:cs="Times New Roman"/>
          <w:sz w:val="28"/>
          <w:szCs w:val="28"/>
        </w:rPr>
        <w:t>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800554" w:rsidRDefault="003E1E28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Кубай Валентині Миколаївні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____ – 1000 (одну тисячу) гривень на лікування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800554" w:rsidRDefault="003E1E28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Кулішу Анатолію Сидоровичу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</w:t>
      </w:r>
      <w:r w:rsidRPr="0080055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800554" w:rsidRDefault="003E1E28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Кулішу Миколі Івановичу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800554" w:rsidRDefault="003E1E28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Куліш Олені Миронівні, 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554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>
        <w:rPr>
          <w:rFonts w:ascii="Times New Roman" w:hAnsi="Times New Roman" w:cs="Times New Roman"/>
          <w:sz w:val="28"/>
          <w:szCs w:val="28"/>
        </w:rPr>
        <w:t>адресою: с. Кульчин,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800554" w:rsidRDefault="003E1E28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Курдельчук Марії Омелянівні, 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</w:t>
      </w:r>
      <w:r w:rsidRPr="00800554">
        <w:rPr>
          <w:rFonts w:ascii="Times New Roman" w:hAnsi="Times New Roman" w:cs="Times New Roman"/>
          <w:sz w:val="28"/>
          <w:szCs w:val="28"/>
        </w:rPr>
        <w:t xml:space="preserve">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800554" w:rsidRDefault="003E1E28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Кухарчук Ніні Петрівні, 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800554" w:rsidRDefault="003E1E28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Куцику Леоніду Степановичу, ____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800554" w:rsidRDefault="003E1E28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Куцик Людмилі Іванівні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</w:t>
      </w:r>
      <w:r>
        <w:rPr>
          <w:rFonts w:ascii="Times New Roman" w:hAnsi="Times New Roman" w:cs="Times New Roman"/>
          <w:sz w:val="28"/>
          <w:szCs w:val="28"/>
        </w:rPr>
        <w:t>кування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800554" w:rsidRDefault="003E1E28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Кушнір Людмилі Іванівні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800554" w:rsidRDefault="003E1E28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Ліщук Євгенії Ларіонівні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</w:t>
      </w:r>
      <w:r w:rsidRPr="0080055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970010" w:rsidRDefault="003E1E28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Ліщук Тетяні Іванівні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тисячі) гривень на лікування заявниці та її чоловіка (проживає за адресою: м. Луцьк,                                                       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970010" w:rsidRDefault="003E1E28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Лабан Жанні Володимирівні, ___ – 5000 (п’ять тисяч</w:t>
      </w:r>
      <w:r w:rsidRPr="00970010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заявниці та її матері (проживає за адресою: м. Луцьк,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970010" w:rsidRDefault="003E1E28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Лавренчук Ніні Володимирівні</w:t>
      </w:r>
      <w:r w:rsidRPr="0097001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970010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70010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   ___)</w:t>
      </w:r>
      <w:r w:rsidRPr="00970010">
        <w:rPr>
          <w:rFonts w:ascii="Times New Roman" w:hAnsi="Times New Roman" w:cs="Times New Roman"/>
          <w:sz w:val="28"/>
          <w:szCs w:val="28"/>
        </w:rPr>
        <w:t>;</w:t>
      </w:r>
    </w:p>
    <w:p w:rsidR="003E1E28" w:rsidRPr="00970010" w:rsidRDefault="003E1E28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Лавренюк Дарії Олександрівні, ___ – 1000 (одну тисячу) гривень на лікування (проживає за адресою: м. Луцьк,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970010" w:rsidRDefault="003E1E28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Лавренюку Олександру Артемовичу, ___ – 1000 (одну тисячу</w:t>
      </w:r>
      <w:r w:rsidRPr="00970010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970010" w:rsidRDefault="003E1E28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Лавришиній Катерині Володимирівні</w:t>
      </w:r>
      <w:r w:rsidRPr="0097001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____ – 1000 (одну тисячу</w:t>
      </w:r>
      <w:r w:rsidRPr="00970010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с. Кульчин,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970010" w:rsidRDefault="003E1E28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Ласкаржевській Тамарі Василівні, ___ – 1000 (одну </w:t>
      </w:r>
      <w:r w:rsidRPr="00970010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70010">
        <w:rPr>
          <w:rFonts w:ascii="Times New Roman" w:hAnsi="Times New Roman" w:cs="Times New Roman"/>
          <w:sz w:val="28"/>
          <w:szCs w:val="28"/>
        </w:rPr>
        <w:t>) гривень на лі</w:t>
      </w:r>
      <w:r>
        <w:rPr>
          <w:rFonts w:ascii="Times New Roman" w:hAnsi="Times New Roman" w:cs="Times New Roman"/>
          <w:sz w:val="28"/>
          <w:szCs w:val="28"/>
        </w:rPr>
        <w:t>кування (проживає за адресою: м. Луцьк, 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970010" w:rsidRDefault="003E1E28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Левандовській Зінаїді Андріївні</w:t>
      </w:r>
      <w:r w:rsidRPr="0097001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970010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0010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970010" w:rsidRDefault="003E1E28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Левчик Ларисі Володимирівні, ___ – 1000 (одну тисячу</w:t>
      </w:r>
      <w:r w:rsidRPr="00970010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5659EC" w:rsidRDefault="003E1E28" w:rsidP="005659E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Левчук Галині Денисівні, ___ – 1000 (одну </w:t>
      </w:r>
      <w:r w:rsidRPr="005659EC">
        <w:rPr>
          <w:rFonts w:ascii="Times New Roman" w:hAnsi="Times New Roman" w:cs="Times New Roman"/>
          <w:sz w:val="28"/>
          <w:szCs w:val="28"/>
        </w:rPr>
        <w:t>тися</w:t>
      </w:r>
      <w:r>
        <w:rPr>
          <w:rFonts w:ascii="Times New Roman" w:hAnsi="Times New Roman" w:cs="Times New Roman"/>
          <w:sz w:val="28"/>
          <w:szCs w:val="28"/>
        </w:rPr>
        <w:t>чу) гривень на лікування (проживає за адресою: м. Луцьк, ___</w:t>
      </w:r>
      <w:r w:rsidRPr="005659EC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5659EC" w:rsidRDefault="003E1E28" w:rsidP="005659E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Левчук Мирославі Петрівні</w:t>
      </w:r>
      <w:r w:rsidRPr="005659E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5659EC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659EC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___</w:t>
      </w:r>
      <w:r w:rsidRPr="005659EC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5659EC" w:rsidRDefault="003E1E28" w:rsidP="005659E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Левюк Ганні Дмитрівні</w:t>
      </w:r>
      <w:r w:rsidRPr="005659E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5659EC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5659EC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5659EC" w:rsidRDefault="003E1E28" w:rsidP="005659E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Леонтьєву Сергію Едуардовичу, ___ – 1000 (одну тисячу</w:t>
      </w:r>
      <w:r w:rsidRPr="005659EC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___</w:t>
      </w:r>
      <w:r w:rsidRPr="005659EC">
        <w:rPr>
          <w:rFonts w:ascii="Times New Roman" w:hAnsi="Times New Roman" w:cs="Times New Roman"/>
          <w:sz w:val="28"/>
          <w:szCs w:val="28"/>
        </w:rPr>
        <w:t>);</w:t>
      </w:r>
    </w:p>
    <w:p w:rsidR="003E1E28" w:rsidRDefault="003E1E28" w:rsidP="005659E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Лимар Людмилі Іванівні, ___ – 1000 (одну </w:t>
      </w:r>
      <w:r w:rsidRPr="005659EC">
        <w:rPr>
          <w:rFonts w:ascii="Times New Roman" w:hAnsi="Times New Roman" w:cs="Times New Roman"/>
          <w:sz w:val="28"/>
          <w:szCs w:val="28"/>
        </w:rPr>
        <w:t>тис</w:t>
      </w:r>
      <w:r>
        <w:rPr>
          <w:rFonts w:ascii="Times New Roman" w:hAnsi="Times New Roman" w:cs="Times New Roman"/>
          <w:sz w:val="28"/>
          <w:szCs w:val="28"/>
        </w:rPr>
        <w:t>ячу) гривень на лікування (проживає за адресою: м. Луцьк, ___);</w:t>
      </w:r>
    </w:p>
    <w:p w:rsidR="003E1E28" w:rsidRPr="00B06DFF" w:rsidRDefault="003E1E28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Линнику Анатолію Флоровичу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Липяніну Олександру Євгеновичу,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Лисенко Надії Макарівні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>
        <w:rPr>
          <w:rFonts w:ascii="Times New Roman" w:hAnsi="Times New Roman" w:cs="Times New Roman"/>
          <w:sz w:val="28"/>
          <w:szCs w:val="28"/>
        </w:rPr>
        <w:t>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Литковець Тетяні Володимирівні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</w:t>
      </w:r>
      <w:r>
        <w:rPr>
          <w:rFonts w:ascii="Times New Roman" w:hAnsi="Times New Roman" w:cs="Times New Roman"/>
          <w:sz w:val="28"/>
          <w:szCs w:val="28"/>
        </w:rPr>
        <w:t xml:space="preserve">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Ліпку Миколі Антоновичу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</w:t>
      </w:r>
      <w:r>
        <w:rPr>
          <w:rFonts w:ascii="Times New Roman" w:hAnsi="Times New Roman" w:cs="Times New Roman"/>
          <w:sz w:val="28"/>
          <w:szCs w:val="28"/>
        </w:rPr>
        <w:t>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Ліпко Софії Іванівні,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</w:rPr>
        <w:t> тися</w:t>
      </w:r>
      <w:r>
        <w:rPr>
          <w:rFonts w:ascii="Times New Roman" w:hAnsi="Times New Roman" w:cs="Times New Roman"/>
          <w:sz w:val="28"/>
          <w:szCs w:val="28"/>
        </w:rPr>
        <w:t xml:space="preserve">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Літвінцовій Ларисі Петрівні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матері </w:t>
      </w:r>
      <w:r w:rsidRPr="00B06DFF">
        <w:rPr>
          <w:rFonts w:ascii="Times New Roman" w:hAnsi="Times New Roman" w:cs="Times New Roman"/>
          <w:sz w:val="28"/>
          <w:szCs w:val="28"/>
        </w:rPr>
        <w:t>(пр</w:t>
      </w:r>
      <w:r>
        <w:rPr>
          <w:rFonts w:ascii="Times New Roman" w:hAnsi="Times New Roman" w:cs="Times New Roman"/>
          <w:sz w:val="28"/>
          <w:szCs w:val="28"/>
        </w:rPr>
        <w:t>оживає за адресою: с. Кульчин,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Логині Мирославі Олексіївні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</w:t>
      </w:r>
      <w:r>
        <w:rPr>
          <w:rFonts w:ascii="Times New Roman" w:hAnsi="Times New Roman" w:cs="Times New Roman"/>
          <w:sz w:val="28"/>
          <w:szCs w:val="28"/>
        </w:rPr>
        <w:t>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753234" w:rsidRDefault="003E1E28" w:rsidP="009175D6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Лозинській Євгенії Володимирівні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A5A58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Лопатіну Анатолію Олексійовичу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Лотоцькій Марії Степанівні, ___ – 2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</w:t>
      </w:r>
      <w:r>
        <w:rPr>
          <w:rFonts w:ascii="Times New Roman" w:hAnsi="Times New Roman" w:cs="Times New Roman"/>
          <w:sz w:val="28"/>
          <w:szCs w:val="28"/>
        </w:rPr>
        <w:t xml:space="preserve"> лікування (проживає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Луцюк Аллі Володимирівні,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с. Зміїнець,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Луцюк Ганні Володимирівні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 xml:space="preserve">і)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</w:t>
      </w:r>
      <w:r>
        <w:rPr>
          <w:rFonts w:ascii="Times New Roman" w:hAnsi="Times New Roman" w:cs="Times New Roman"/>
          <w:sz w:val="28"/>
          <w:szCs w:val="28"/>
        </w:rPr>
        <w:t>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Луцюк Ніні Олексіївні, ___ – 1000 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ти</w:t>
      </w:r>
      <w:r>
        <w:rPr>
          <w:rFonts w:ascii="Times New Roman" w:hAnsi="Times New Roman" w:cs="Times New Roman"/>
          <w:sz w:val="28"/>
          <w:szCs w:val="28"/>
        </w:rPr>
        <w:t>сячу) гривень на лікування (проживає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Лучко Марії Дмитрівні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чоловіка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</w:t>
      </w:r>
      <w:r>
        <w:rPr>
          <w:rFonts w:ascii="Times New Roman" w:hAnsi="Times New Roman" w:cs="Times New Roman"/>
          <w:sz w:val="28"/>
          <w:szCs w:val="28"/>
        </w:rPr>
        <w:t>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Люльчаку Анатолію Дмитровичу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</w:t>
      </w:r>
      <w:r>
        <w:rPr>
          <w:rFonts w:ascii="Times New Roman" w:hAnsi="Times New Roman" w:cs="Times New Roman"/>
          <w:sz w:val="28"/>
          <w:szCs w:val="28"/>
        </w:rPr>
        <w:t xml:space="preserve">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</w:t>
      </w:r>
      <w:r>
        <w:rPr>
          <w:rFonts w:ascii="Times New Roman" w:hAnsi="Times New Roman" w:cs="Times New Roman"/>
          <w:sz w:val="28"/>
          <w:szCs w:val="28"/>
        </w:rPr>
        <w:t>оживає за адресою: с. Зміїнець,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Люльчак Любові Павлівні,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с. Зміїнець,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Люльчаку Юрію Анатолійовичу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703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</w:t>
      </w:r>
      <w:r>
        <w:rPr>
          <w:rFonts w:ascii="Times New Roman" w:hAnsi="Times New Roman" w:cs="Times New Roman"/>
          <w:sz w:val="28"/>
          <w:szCs w:val="28"/>
        </w:rPr>
        <w:t>дресою: с. Зміїнець,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Лящук Галині Василівні,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Льовочкіній Галині Олексіївні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(дві тисячі</w:t>
      </w:r>
      <w:r w:rsidRPr="00B06DF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Мілих Галині Іванівні, ____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Мітроновій Антоніні Олександрівні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Міщук Ользі Григорівні, ___ – 2000 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чоловіка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Мазуру Андрію Петровичу,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Макаренко Олені Геннадіївні, ___–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сина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>
        <w:rPr>
          <w:rFonts w:ascii="Times New Roman" w:hAnsi="Times New Roman" w:cs="Times New Roman"/>
          <w:sz w:val="28"/>
          <w:szCs w:val="28"/>
        </w:rPr>
        <w:t>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Максименко Тетяні Вячеславівні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</w:t>
      </w:r>
      <w:r>
        <w:rPr>
          <w:rFonts w:ascii="Times New Roman" w:hAnsi="Times New Roman" w:cs="Times New Roman"/>
          <w:sz w:val="28"/>
          <w:szCs w:val="28"/>
        </w:rPr>
        <w:t xml:space="preserve">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Максимчук Єлизаветі Іванівні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>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Максимчуку Івану Васильовичу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>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5659EC" w:rsidRDefault="003E1E28" w:rsidP="004D12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Максимчук Оксані Володимирівні</w:t>
      </w:r>
      <w:r w:rsidRPr="005659E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5659EC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чоловіка (проживає за адресою: м. Луцьк, ___</w:t>
      </w:r>
      <w:r w:rsidRPr="005659EC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5659EC" w:rsidRDefault="003E1E28" w:rsidP="00115E4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Малініну Олександру В</w:t>
      </w:r>
      <w:r w:rsidRPr="00512517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</w:rPr>
        <w:t>ячеславовичу, ___ – 1000 (одну тисячу) гривень на лікування (проживає за адресою: м. Луцьк, ___</w:t>
      </w:r>
      <w:r w:rsidRPr="005659EC">
        <w:rPr>
          <w:rFonts w:ascii="Times New Roman" w:hAnsi="Times New Roman" w:cs="Times New Roman"/>
          <w:sz w:val="28"/>
          <w:szCs w:val="28"/>
        </w:rPr>
        <w:t>);</w:t>
      </w:r>
    </w:p>
    <w:p w:rsidR="003E1E28" w:rsidRDefault="003E1E28" w:rsidP="004D12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Мальчевській Ніні Іванівні, ___ – 1000 (одну </w:t>
      </w:r>
      <w:r w:rsidRPr="005659EC">
        <w:rPr>
          <w:rFonts w:ascii="Times New Roman" w:hAnsi="Times New Roman" w:cs="Times New Roman"/>
          <w:sz w:val="28"/>
          <w:szCs w:val="28"/>
        </w:rPr>
        <w:t>тис</w:t>
      </w:r>
      <w:r>
        <w:rPr>
          <w:rFonts w:ascii="Times New Roman" w:hAnsi="Times New Roman" w:cs="Times New Roman"/>
          <w:sz w:val="28"/>
          <w:szCs w:val="28"/>
        </w:rPr>
        <w:t>ячу) гривень на лікування (проживає за адресою: м. Луцьк, ___);</w:t>
      </w:r>
    </w:p>
    <w:p w:rsidR="003E1E28" w:rsidRPr="00B06DFF" w:rsidRDefault="003E1E28" w:rsidP="004D12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Мандрик Надії Михайлівні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  ___);</w:t>
      </w:r>
    </w:p>
    <w:p w:rsidR="003E1E28" w:rsidRPr="00077591" w:rsidRDefault="003E1E28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Мартинюк Валентині Миколаївні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A50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 тисячу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077591" w:rsidRDefault="003E1E28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Мартинюк Євгенії Григорівні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0775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 тисячу</w:t>
      </w:r>
      <w:r w:rsidRPr="00077591">
        <w:rPr>
          <w:rFonts w:ascii="Times New Roman" w:hAnsi="Times New Roman" w:cs="Times New Roman"/>
          <w:sz w:val="28"/>
          <w:szCs w:val="28"/>
        </w:rPr>
        <w:t xml:space="preserve">) гривень на </w:t>
      </w:r>
      <w:r>
        <w:rPr>
          <w:rFonts w:ascii="Times New Roman" w:hAnsi="Times New Roman" w:cs="Times New Roman"/>
          <w:sz w:val="28"/>
          <w:szCs w:val="28"/>
        </w:rPr>
        <w:t>лікування (проживає за адресою: м. Луцьк, 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077591" w:rsidRDefault="003E1E28" w:rsidP="009F73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Марфіній Тетяні Федорівні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7591">
        <w:rPr>
          <w:rFonts w:ascii="Times New Roman" w:hAnsi="Times New Roman" w:cs="Times New Roman"/>
          <w:sz w:val="28"/>
          <w:szCs w:val="28"/>
        </w:rPr>
        <w:t>(проживає за ад</w:t>
      </w:r>
      <w:r>
        <w:rPr>
          <w:rFonts w:ascii="Times New Roman" w:hAnsi="Times New Roman" w:cs="Times New Roman"/>
          <w:sz w:val="28"/>
          <w:szCs w:val="28"/>
        </w:rPr>
        <w:t>ресою: с. Кульчин,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077591" w:rsidRDefault="003E1E28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Марценюк Ірині Адамівні, ___ – 1000 (одну </w:t>
      </w:r>
      <w:r w:rsidRPr="00077591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у) гривень на лікування (проживає за адресою: с</w:t>
      </w:r>
      <w:r w:rsidRPr="0007759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Забороль,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077591" w:rsidRDefault="003E1E28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Марчук Марії Олексіївні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077591" w:rsidRDefault="003E1E28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Матіюк Марії Петрівні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</w:t>
      </w:r>
      <w:r w:rsidRPr="00077591">
        <w:rPr>
          <w:rFonts w:ascii="Times New Roman" w:hAnsi="Times New Roman" w:cs="Times New Roman"/>
          <w:sz w:val="28"/>
          <w:szCs w:val="28"/>
        </w:rPr>
        <w:t xml:space="preserve">тисяч) гривень на лікування </w:t>
      </w:r>
      <w:r>
        <w:rPr>
          <w:rFonts w:ascii="Times New Roman" w:hAnsi="Times New Roman" w:cs="Times New Roman"/>
          <w:sz w:val="28"/>
          <w:szCs w:val="28"/>
        </w:rPr>
        <w:t>заявниці та її чоловіка (проживає за адресою: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077591" w:rsidRDefault="003E1E28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Матвієнко Світлані Дмитрівні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7591">
        <w:rPr>
          <w:rFonts w:ascii="Times New Roman" w:hAnsi="Times New Roman" w:cs="Times New Roman"/>
          <w:sz w:val="28"/>
          <w:szCs w:val="28"/>
        </w:rPr>
        <w:t>(прож</w:t>
      </w:r>
      <w:r>
        <w:rPr>
          <w:rFonts w:ascii="Times New Roman" w:hAnsi="Times New Roman" w:cs="Times New Roman"/>
          <w:sz w:val="28"/>
          <w:szCs w:val="28"/>
        </w:rPr>
        <w:t>иває за адресою: м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077591" w:rsidRDefault="003E1E28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Матвіюк Софії Іванівні, ___ – 1000 (одну тисячу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лікування (прожи</w:t>
      </w:r>
      <w:r>
        <w:rPr>
          <w:rFonts w:ascii="Times New Roman" w:hAnsi="Times New Roman" w:cs="Times New Roman"/>
          <w:sz w:val="28"/>
          <w:szCs w:val="28"/>
        </w:rPr>
        <w:t>ває за адресою: с. Жидичин,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077591" w:rsidRDefault="003E1E28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Матвіюк Степаниді Йосипівні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с. Липляни,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077591" w:rsidRDefault="003E1E28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Матвейчуку Олександру Петровичу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077591" w:rsidRDefault="003E1E28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Мацех Людмилі Гнатівні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077591" w:rsidRDefault="003E1E28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Мацюк Марії Домініківні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</w:t>
      </w:r>
      <w:r w:rsidRPr="00077591">
        <w:rPr>
          <w:rFonts w:ascii="Times New Roman" w:hAnsi="Times New Roman" w:cs="Times New Roman"/>
          <w:sz w:val="28"/>
          <w:szCs w:val="28"/>
        </w:rPr>
        <w:t>Лу</w:t>
      </w:r>
      <w:r>
        <w:rPr>
          <w:rFonts w:ascii="Times New Roman" w:hAnsi="Times New Roman" w:cs="Times New Roman"/>
          <w:sz w:val="28"/>
          <w:szCs w:val="28"/>
        </w:rPr>
        <w:t>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077591" w:rsidRDefault="003E1E28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Мацю Володимиру Станіславовичу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077591" w:rsidRDefault="003E1E28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Медведчук Ларисі Олексіївні, ___ – 2000 (дві тисячі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с. Кульчин</w:t>
      </w:r>
      <w:r w:rsidRPr="00077591">
        <w:rPr>
          <w:rFonts w:ascii="Times New Roman" w:hAnsi="Times New Roman" w:cs="Times New Roman"/>
          <w:sz w:val="28"/>
          <w:szCs w:val="28"/>
        </w:rPr>
        <w:t xml:space="preserve">,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077591" w:rsidRDefault="003E1E28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Медведь Вірі Миколаївні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077591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(проживає за адресою: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077591" w:rsidRDefault="003E1E28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Мелещенку Леонтію Васильовичу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заявника та його дружини</w:t>
      </w:r>
      <w:r w:rsidRPr="00077591">
        <w:rPr>
          <w:rFonts w:ascii="Times New Roman" w:hAnsi="Times New Roman" w:cs="Times New Roman"/>
          <w:sz w:val="28"/>
          <w:szCs w:val="28"/>
        </w:rPr>
        <w:t xml:space="preserve"> (проживає за а</w:t>
      </w:r>
      <w:r>
        <w:rPr>
          <w:rFonts w:ascii="Times New Roman" w:hAnsi="Times New Roman" w:cs="Times New Roman"/>
          <w:sz w:val="28"/>
          <w:szCs w:val="28"/>
        </w:rPr>
        <w:t>дресою: с. Зміїнець,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077591" w:rsidRDefault="003E1E28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Мельник Валентині Василівні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077591" w:rsidRDefault="003E1E28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Мельник Валентині Василівні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заявниці та її сина (проживає за адресою: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077591" w:rsidRDefault="003E1E28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Мельник Галині Андріївні, ___ – 2000 (дві </w:t>
      </w:r>
      <w:r w:rsidRPr="00077591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заявниці та її чоловіка (проживає за адресою: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077591" w:rsidRDefault="003E1E28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Мельник Ользі Василівні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с. Антонівка,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077591" w:rsidRDefault="003E1E28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Мельниченку Борису Анатолійовичу, ___ – 1000 (одну </w:t>
      </w:r>
      <w:r w:rsidRPr="00077591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077591" w:rsidRDefault="003E1E28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Мельничук Ларисі Андріївні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____ – 1000 (одну тисячу</w:t>
      </w:r>
      <w:r w:rsidRPr="00077591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</w:t>
      </w:r>
      <w:r>
        <w:rPr>
          <w:rFonts w:ascii="Times New Roman" w:hAnsi="Times New Roman" w:cs="Times New Roman"/>
          <w:sz w:val="28"/>
          <w:szCs w:val="28"/>
        </w:rPr>
        <w:t>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077591" w:rsidRDefault="003E1E28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Мельничук Любові Костянтинівні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077591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77591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(проживає за адресою: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077591" w:rsidRDefault="003E1E28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Мензул Галині Олексіївні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077591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77591">
        <w:rPr>
          <w:rFonts w:ascii="Times New Roman" w:hAnsi="Times New Roman" w:cs="Times New Roman"/>
          <w:sz w:val="28"/>
          <w:szCs w:val="28"/>
        </w:rPr>
        <w:t>) грив</w:t>
      </w:r>
      <w:r>
        <w:rPr>
          <w:rFonts w:ascii="Times New Roman" w:hAnsi="Times New Roman" w:cs="Times New Roman"/>
          <w:sz w:val="28"/>
          <w:szCs w:val="28"/>
        </w:rPr>
        <w:t>ень на лікування (проживає за адресою: с. Зміїнець,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077591" w:rsidRDefault="003E1E28" w:rsidP="00EB30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Метельській Ніні Степанівні, ___ – 2000 (дві тисячі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заявниці та її чоловіка (проживає за адресою: м. </w:t>
      </w:r>
      <w:r w:rsidRPr="00077591">
        <w:rPr>
          <w:rFonts w:ascii="Times New Roman" w:hAnsi="Times New Roman" w:cs="Times New Roman"/>
          <w:sz w:val="28"/>
          <w:szCs w:val="28"/>
        </w:rPr>
        <w:t xml:space="preserve">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077591" w:rsidRDefault="003E1E28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Микитюку Валерію Сергійовичу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заявника та його дружини (проживає за адресою: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077591" w:rsidRDefault="003E1E28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Мисковцю Валерію Ярославовичу, ___ – 2000 (дві </w:t>
      </w:r>
      <w:r w:rsidRPr="00077591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заявника та його дружини</w:t>
      </w:r>
      <w:r w:rsidRPr="000775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(проживає за адресою: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3E1E28" w:rsidRDefault="003E1E28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Михальчук Євгенії Семенівні, ___ – 1000 (одну тисячу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4333B" w:rsidRDefault="003E1E28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Михальчуку Петру Петровичу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дружини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4333B" w:rsidRDefault="003E1E28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Михнюк Галині Євгенівні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433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 тисячу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4333B" w:rsidRDefault="003E1E28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Мишкіній Ніні Павлівні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4333B" w:rsidRDefault="003E1E28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Мілосердовій Надії Володимирівні, ___ – 1000 (одну тисячу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4333B" w:rsidRDefault="003E1E28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Міндюку Василю Йосиповичу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 xml:space="preserve">у) гривень на лікування </w:t>
      </w:r>
      <w:r w:rsidRPr="00B4333B">
        <w:rPr>
          <w:rFonts w:ascii="Times New Roman" w:hAnsi="Times New Roman" w:cs="Times New Roman"/>
          <w:sz w:val="28"/>
          <w:szCs w:val="28"/>
        </w:rPr>
        <w:t>(пр</w:t>
      </w:r>
      <w:r>
        <w:rPr>
          <w:rFonts w:ascii="Times New Roman" w:hAnsi="Times New Roman" w:cs="Times New Roman"/>
          <w:sz w:val="28"/>
          <w:szCs w:val="28"/>
        </w:rPr>
        <w:t>оживає за адресою: м. Луцьк, ____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4333B" w:rsidRDefault="003E1E28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Мозолюку Вячеславу Григоровичу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заявника та його дружини (проживає за адресою: с. Липляни,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4333B" w:rsidRDefault="003E1E28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Мороз Ганні Василівні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</w:t>
      </w:r>
      <w:r w:rsidRPr="00B4333B">
        <w:rPr>
          <w:rFonts w:ascii="Times New Roman" w:hAnsi="Times New Roman" w:cs="Times New Roman"/>
          <w:sz w:val="28"/>
          <w:szCs w:val="28"/>
        </w:rPr>
        <w:t>тис</w:t>
      </w:r>
      <w:r>
        <w:rPr>
          <w:rFonts w:ascii="Times New Roman" w:hAnsi="Times New Roman" w:cs="Times New Roman"/>
          <w:sz w:val="28"/>
          <w:szCs w:val="28"/>
        </w:rPr>
        <w:t>ячі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бабусі (проживає за адресою: м. Луцьк</w:t>
      </w:r>
      <w:r w:rsidRPr="00B4333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4333B" w:rsidRDefault="003E1E28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Мочаловій Антоніні Іванівні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4333B" w:rsidRDefault="003E1E28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Мураль Олені Ярославівні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4333B" w:rsidRDefault="003E1E28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Мялковській Зої Степанівні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333B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>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4333B" w:rsidRDefault="003E1E28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Нікітіній Тетяні Костянтинівні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052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 тисячу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</w:t>
      </w:r>
      <w:r w:rsidRPr="00B4333B">
        <w:rPr>
          <w:rFonts w:ascii="Times New Roman" w:hAnsi="Times New Roman" w:cs="Times New Roman"/>
          <w:sz w:val="28"/>
          <w:szCs w:val="28"/>
        </w:rPr>
        <w:t xml:space="preserve">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4333B" w:rsidRDefault="003E1E28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Нагурній Валентині Миколаївні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тисячі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заявниці та її чоловіка (проживає за адресою: с. Сирники,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4333B" w:rsidRDefault="003E1E28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Найман Валентині Петрівні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333B">
        <w:rPr>
          <w:rFonts w:ascii="Times New Roman" w:hAnsi="Times New Roman" w:cs="Times New Roman"/>
          <w:sz w:val="28"/>
          <w:szCs w:val="28"/>
        </w:rPr>
        <w:t>(проживає за адрес</w:t>
      </w:r>
      <w:r>
        <w:rPr>
          <w:rFonts w:ascii="Times New Roman" w:hAnsi="Times New Roman" w:cs="Times New Roman"/>
          <w:sz w:val="28"/>
          <w:szCs w:val="28"/>
        </w:rPr>
        <w:t>ою: м. Луцьк</w:t>
      </w:r>
      <w:r w:rsidRPr="00B4333B">
        <w:rPr>
          <w:rFonts w:ascii="Times New Roman" w:hAnsi="Times New Roman" w:cs="Times New Roman"/>
          <w:sz w:val="28"/>
          <w:szCs w:val="28"/>
        </w:rPr>
        <w:t xml:space="preserve">,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4333B" w:rsidRDefault="003E1E28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Невдах Галині Костянтинівні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заявниці та її чоловіка (проживає за адресою: с. Кульчин,                                   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4333B" w:rsidRDefault="003E1E28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Несмянович Ірині Максимівні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свекра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4333B" w:rsidRDefault="003E1E28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Нетепчук Наталії Віталіївні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тисячі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дитини (проживає за адресою: м. Луцьк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4333B" w:rsidRDefault="003E1E28" w:rsidP="002C1FC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Нетибі Уляні Михайлівні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с. Жидичин,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4333B" w:rsidRDefault="003E1E28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Нечипоруку Олександру Серафимовичу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</w:t>
      </w:r>
      <w:r w:rsidRPr="00B4333B">
        <w:rPr>
          <w:rFonts w:ascii="Times New Roman" w:hAnsi="Times New Roman" w:cs="Times New Roman"/>
          <w:sz w:val="28"/>
          <w:szCs w:val="28"/>
        </w:rPr>
        <w:t>тисяч)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с. Одеради,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4333B" w:rsidRDefault="003E1E28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Нещадіній Галині Федорівні, ___ – 1000 (одну тисячу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4333B" w:rsidRDefault="003E1E28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Никитюку Михайлу Степановичу, ___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у) гривень на лікування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3E1E28" w:rsidRDefault="003E1E28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Новак Ларисі Іванівні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у) гривень на лікування (проживає за адресою: м. Луцьк</w:t>
      </w:r>
      <w:r w:rsidRPr="00B4333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4333B" w:rsidRDefault="003E1E28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Овадюк Емілії Максимівні, ___ – 1000 (одну тисячу) гривень на лікування чоловіка (проживає за адресою: с. Жидичин, ___);</w:t>
      </w:r>
    </w:p>
    <w:p w:rsidR="003E1E28" w:rsidRPr="00B4333B" w:rsidRDefault="003E1E28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Оличенко Наталії Михайлівні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</w:t>
      </w:r>
      <w:r w:rsidRPr="00B4333B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) гривень на лікування дитини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4333B" w:rsidRDefault="003E1E28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Олійник Ірині Дмитрівні, ___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у) гривень на лікування (проживає за адресою: м. </w:t>
      </w:r>
      <w:r w:rsidRPr="00B4333B">
        <w:rPr>
          <w:rFonts w:ascii="Times New Roman" w:hAnsi="Times New Roman" w:cs="Times New Roman"/>
          <w:sz w:val="28"/>
          <w:szCs w:val="28"/>
        </w:rPr>
        <w:t xml:space="preserve">Луцьк, </w:t>
      </w:r>
      <w:r>
        <w:rPr>
          <w:rFonts w:ascii="Times New Roman" w:hAnsi="Times New Roman" w:cs="Times New Roman"/>
          <w:sz w:val="28"/>
          <w:szCs w:val="28"/>
        </w:rPr>
        <w:t xml:space="preserve"> 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4333B" w:rsidRDefault="003E1E28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Ольхович Надії Андріївні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4333B" w:rsidRDefault="003E1E28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Омелюк Євгенії Сергіївні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4333B" w:rsidRDefault="003E1E28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Омельчук Ірині Василівні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</w:t>
      </w:r>
      <w:r w:rsidRPr="00B4333B">
        <w:rPr>
          <w:rFonts w:ascii="Times New Roman" w:hAnsi="Times New Roman" w:cs="Times New Roman"/>
          <w:sz w:val="28"/>
          <w:szCs w:val="28"/>
        </w:rPr>
        <w:t>тисяч) гривень н</w:t>
      </w:r>
      <w:r>
        <w:rPr>
          <w:rFonts w:ascii="Times New Roman" w:hAnsi="Times New Roman" w:cs="Times New Roman"/>
          <w:sz w:val="28"/>
          <w:szCs w:val="28"/>
        </w:rPr>
        <w:t>а лікування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4333B" w:rsidRDefault="003E1E28" w:rsidP="00042E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Онишко Марії Ярославівні, ___ – 8000 (вісім тисяч</w:t>
      </w:r>
      <w:r w:rsidRPr="00B4333B">
        <w:rPr>
          <w:rFonts w:ascii="Times New Roman" w:hAnsi="Times New Roman" w:cs="Times New Roman"/>
          <w:sz w:val="28"/>
          <w:szCs w:val="28"/>
        </w:rPr>
        <w:t xml:space="preserve">) гривень на </w:t>
      </w:r>
      <w:r>
        <w:rPr>
          <w:rFonts w:ascii="Times New Roman" w:hAnsi="Times New Roman" w:cs="Times New Roman"/>
          <w:sz w:val="28"/>
          <w:szCs w:val="28"/>
        </w:rPr>
        <w:t>ліквідацію наслідків пожежі (проживає за адресою: с. Великий Омеляник,  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4333B" w:rsidRDefault="003E1E28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Онищуку Івану Івановичу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тисячу) гривень на лікуван</w:t>
      </w:r>
      <w:r>
        <w:rPr>
          <w:rFonts w:ascii="Times New Roman" w:hAnsi="Times New Roman" w:cs="Times New Roman"/>
          <w:sz w:val="28"/>
          <w:szCs w:val="28"/>
        </w:rPr>
        <w:t>ня (проживає за адресою: м. Луцьк,  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4333B" w:rsidRDefault="003E1E28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Онищук Єві Петрівні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</w:t>
      </w:r>
      <w:r w:rsidRPr="00B4333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4333B" w:rsidRDefault="003E1E28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Онопріюк Галині Василівні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4333B" w:rsidRDefault="003E1E28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Опейді Леонтію Володимировичу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с. Зміїнець,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4333B" w:rsidRDefault="003E1E28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Орлік Валентині Никандрівні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4333B" w:rsidRDefault="003E1E28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Османовій Ользі Олександрівні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</w:t>
      </w:r>
      <w:r w:rsidRPr="00B4333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4333B" w:rsidRDefault="003E1E28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Підгорянській Наталії Вікторівні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лікуван</w:t>
      </w:r>
      <w:r>
        <w:rPr>
          <w:rFonts w:ascii="Times New Roman" w:hAnsi="Times New Roman" w:cs="Times New Roman"/>
          <w:sz w:val="28"/>
          <w:szCs w:val="28"/>
        </w:rPr>
        <w:t>ня (проживає за адресою: м. Луцьк, 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4333B" w:rsidRDefault="003E1E28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Пінегіну Олексію Миколайовичу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3E1E28" w:rsidRDefault="003E1E28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Павлюк Лідії Єлизарівні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с. Жидичин,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EC4032" w:rsidRDefault="003E1E28" w:rsidP="00EC40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Павлюк Раїсі Михайлівні</w:t>
      </w:r>
      <w:r w:rsidRPr="00EC40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EC4032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(проживає за адресою: с. Великий Омеляник, ___</w:t>
      </w:r>
      <w:r w:rsidRPr="00EC4032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EC4032" w:rsidRDefault="003E1E28" w:rsidP="00EC40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Павлючику Володимиру Феодосійовичу</w:t>
      </w:r>
      <w:r w:rsidRPr="00EC40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EC4032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___</w:t>
      </w:r>
      <w:r w:rsidRPr="00EC4032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EC4032" w:rsidRDefault="003E1E28" w:rsidP="00EC40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Паламарчук Надії Іванівні</w:t>
      </w:r>
      <w:r w:rsidRPr="00EC40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EC4032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</w:t>
      </w:r>
      <w:r w:rsidRPr="00EC4032">
        <w:rPr>
          <w:rFonts w:ascii="Times New Roman" w:hAnsi="Times New Roman" w:cs="Times New Roman"/>
          <w:sz w:val="28"/>
          <w:szCs w:val="28"/>
        </w:rPr>
        <w:t xml:space="preserve">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C4032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EC4032" w:rsidRDefault="003E1E28" w:rsidP="00EC40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6251">
        <w:rPr>
          <w:rFonts w:ascii="Times New Roman" w:hAnsi="Times New Roman" w:cs="Times New Roman"/>
          <w:sz w:val="28"/>
          <w:szCs w:val="28"/>
        </w:rPr>
        <w:t>Пальонку</w:t>
      </w:r>
      <w:r>
        <w:rPr>
          <w:rFonts w:ascii="Times New Roman" w:hAnsi="Times New Roman" w:cs="Times New Roman"/>
          <w:sz w:val="28"/>
          <w:szCs w:val="28"/>
        </w:rPr>
        <w:t xml:space="preserve"> Василю Володимировичу, ___ – 2000 (дві </w:t>
      </w:r>
      <w:r w:rsidRPr="00EC4032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 xml:space="preserve">і) гривень на лікування заявника та його дружини </w:t>
      </w:r>
      <w:r w:rsidRPr="00EC4032">
        <w:rPr>
          <w:rFonts w:ascii="Times New Roman" w:hAnsi="Times New Roman" w:cs="Times New Roman"/>
          <w:sz w:val="28"/>
          <w:szCs w:val="28"/>
        </w:rPr>
        <w:t>(пр</w:t>
      </w:r>
      <w:r>
        <w:rPr>
          <w:rFonts w:ascii="Times New Roman" w:hAnsi="Times New Roman" w:cs="Times New Roman"/>
          <w:sz w:val="28"/>
          <w:szCs w:val="28"/>
        </w:rPr>
        <w:t>оживає за адресою: с. Забороль</w:t>
      </w:r>
      <w:r w:rsidRPr="00EC40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C4032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EC4032" w:rsidRDefault="003E1E28" w:rsidP="00EC40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Панасюк Вірі Степанівні, ___ – 2000 (дві тисячі</w:t>
      </w:r>
      <w:r w:rsidRPr="00EC4032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чоловіка</w:t>
      </w:r>
      <w:r w:rsidRPr="00EC40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(проживає за адресою: м. Луцьк, ___</w:t>
      </w:r>
      <w:r w:rsidRPr="00EC4032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EC4032" w:rsidRDefault="003E1E28" w:rsidP="00EC40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Панасюк Людмилі Михайлівні</w:t>
      </w:r>
      <w:r w:rsidRPr="00EC40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C49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 </w:t>
      </w:r>
      <w:r w:rsidRPr="00EC4032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у) гривень на лікування (проживає за адресою: м. Луцьк, ___</w:t>
      </w:r>
      <w:r w:rsidRPr="00EC4032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EC4032" w:rsidRDefault="003E1E28" w:rsidP="00EC40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Папірник Марії Василівні, ___ – 1000 (одну тисячу</w:t>
      </w:r>
      <w:r w:rsidRPr="00EC4032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</w:t>
      </w:r>
      <w:r>
        <w:rPr>
          <w:rFonts w:ascii="Times New Roman" w:hAnsi="Times New Roman" w:cs="Times New Roman"/>
          <w:sz w:val="28"/>
          <w:szCs w:val="28"/>
        </w:rPr>
        <w:t>м. </w:t>
      </w:r>
      <w:r w:rsidRPr="00EC4032">
        <w:rPr>
          <w:rFonts w:ascii="Times New Roman" w:hAnsi="Times New Roman" w:cs="Times New Roman"/>
          <w:sz w:val="28"/>
          <w:szCs w:val="28"/>
        </w:rPr>
        <w:t xml:space="preserve">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C4032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EC4032" w:rsidRDefault="003E1E28" w:rsidP="00EC40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Пастуху Михайлу Петровичу</w:t>
      </w:r>
      <w:r w:rsidRPr="00EC40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EC4032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EC4032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EC4032" w:rsidRDefault="003E1E28" w:rsidP="00EC40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Пащук Євгенії Михайлівні</w:t>
      </w:r>
      <w:r w:rsidRPr="00EC40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</w:t>
      </w:r>
      <w:r w:rsidRPr="00EC4032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>0 (п’ять тисяч</w:t>
      </w:r>
      <w:r w:rsidRPr="00EC4032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заявниці та її чоловіка (проживає за адресою: м. Луцьк, ___</w:t>
      </w:r>
      <w:r w:rsidRPr="00EC4032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EC4032" w:rsidRDefault="003E1E28" w:rsidP="00EC40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Паюк Людмилі Кирилівні, ___ – 1000 (одну тисячу</w:t>
      </w:r>
      <w:r w:rsidRPr="00EC4032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___);</w:t>
      </w:r>
    </w:p>
    <w:p w:rsidR="003E1E28" w:rsidRPr="00476744" w:rsidRDefault="003E1E28" w:rsidP="0047674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Перепелиці Ларисі Іванівні</w:t>
      </w:r>
      <w:r w:rsidRPr="0047674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476744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(проживає за адресою: м. Луцьк, 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476744" w:rsidRDefault="003E1E28" w:rsidP="0047674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Переходько Євгенії Степанівні</w:t>
      </w:r>
      <w:r w:rsidRPr="0047674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476744">
        <w:rPr>
          <w:rFonts w:ascii="Times New Roman" w:hAnsi="Times New Roman" w:cs="Times New Roman"/>
          <w:sz w:val="28"/>
          <w:szCs w:val="28"/>
        </w:rPr>
        <w:t xml:space="preserve">тисячу) гривень на лікування </w:t>
      </w:r>
      <w:r>
        <w:rPr>
          <w:rFonts w:ascii="Times New Roman" w:hAnsi="Times New Roman" w:cs="Times New Roman"/>
          <w:sz w:val="28"/>
          <w:szCs w:val="28"/>
        </w:rPr>
        <w:t>(проживає за адресою: м. Луцьк,                                                           ___</w:t>
      </w:r>
      <w:r w:rsidRPr="008355D1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476744" w:rsidRDefault="003E1E28" w:rsidP="0047674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Петрищак Ганні Михайлівні</w:t>
      </w:r>
      <w:r w:rsidRPr="0047674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476744">
        <w:rPr>
          <w:rFonts w:ascii="Times New Roman" w:hAnsi="Times New Roman" w:cs="Times New Roman"/>
          <w:sz w:val="28"/>
          <w:szCs w:val="28"/>
        </w:rPr>
        <w:t xml:space="preserve">) гривень на </w:t>
      </w:r>
      <w:r>
        <w:rPr>
          <w:rFonts w:ascii="Times New Roman" w:hAnsi="Times New Roman" w:cs="Times New Roman"/>
          <w:sz w:val="28"/>
          <w:szCs w:val="28"/>
        </w:rPr>
        <w:t>лікування (проживає за адресою: м. Луцьк, 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476744" w:rsidRDefault="003E1E28" w:rsidP="006F202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Петрук Лесі Єрофіївні, ___ – 1000 (одну тисячу</w:t>
      </w:r>
      <w:r w:rsidRPr="00476744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744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476744" w:rsidRDefault="003E1E28" w:rsidP="006F202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Пивовар Юлії Іванівні</w:t>
      </w:r>
      <w:r w:rsidRPr="0047674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2000 (дві тисячі) гривень на лікування заявниці та її чоловіка </w:t>
      </w:r>
      <w:r w:rsidRPr="00476744">
        <w:rPr>
          <w:rFonts w:ascii="Times New Roman" w:hAnsi="Times New Roman" w:cs="Times New Roman"/>
          <w:sz w:val="28"/>
          <w:szCs w:val="28"/>
        </w:rPr>
        <w:t>(проживає за адресою: м.</w:t>
      </w:r>
      <w:r>
        <w:rPr>
          <w:rFonts w:ascii="Times New Roman" w:hAnsi="Times New Roman" w:cs="Times New Roman"/>
          <w:sz w:val="28"/>
          <w:szCs w:val="28"/>
        </w:rPr>
        <w:t> Луцьк, 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476744" w:rsidRDefault="003E1E28" w:rsidP="006F202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Пилюк Галині Іванівні</w:t>
      </w:r>
      <w:r w:rsidRPr="0047674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476744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476744" w:rsidRDefault="003E1E28" w:rsidP="006F202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Пирожеку Сергію Юхимовичу</w:t>
      </w:r>
      <w:r w:rsidRPr="0047674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476744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476744" w:rsidRDefault="003E1E28" w:rsidP="006F202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Пироженко Галині Михайлівні, ___</w:t>
      </w:r>
      <w:r w:rsidRPr="00FC47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 тисячу</w:t>
      </w:r>
      <w:r w:rsidRPr="00476744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:rsidR="003E1E28" w:rsidRDefault="003E1E28" w:rsidP="000A21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Пирожко Вірі Іванівні, ___ – 1000 (одну тисячу</w:t>
      </w:r>
      <w:r w:rsidRPr="00476744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(проживає за адресою: м. Луцьк, ___);</w:t>
      </w:r>
    </w:p>
    <w:p w:rsidR="003E1E28" w:rsidRPr="00B06DFF" w:rsidRDefault="003E1E28" w:rsidP="006A6F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Півторак Валентині Степанівні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8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(вісім</w:t>
      </w:r>
      <w:r w:rsidRPr="00B06DFF">
        <w:rPr>
          <w:rFonts w:ascii="Times New Roman" w:hAnsi="Times New Roman" w:cs="Times New Roman"/>
          <w:sz w:val="28"/>
          <w:szCs w:val="28"/>
        </w:rPr>
        <w:t xml:space="preserve"> тисяч) гривень на </w:t>
      </w:r>
      <w:r>
        <w:rPr>
          <w:rFonts w:ascii="Times New Roman" w:hAnsi="Times New Roman" w:cs="Times New Roman"/>
          <w:sz w:val="28"/>
          <w:szCs w:val="28"/>
        </w:rPr>
        <w:t xml:space="preserve">ліквідацію наслідків пожежі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6A6F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Пізюр Оксані Леонтіївні, ___ – 2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(дві</w:t>
      </w:r>
      <w:r w:rsidRPr="00B06DFF">
        <w:rPr>
          <w:rFonts w:ascii="Times New Roman" w:hAnsi="Times New Roman" w:cs="Times New Roman"/>
          <w:sz w:val="28"/>
          <w:szCs w:val="28"/>
        </w:rPr>
        <w:t> ти</w:t>
      </w:r>
      <w:r>
        <w:rPr>
          <w:rFonts w:ascii="Times New Roman" w:hAnsi="Times New Roman" w:cs="Times New Roman"/>
          <w:sz w:val="28"/>
          <w:szCs w:val="28"/>
        </w:rPr>
        <w:t>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6A6F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Пікарській Галині Степанівні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 xml:space="preserve">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>
        <w:rPr>
          <w:rFonts w:ascii="Times New Roman" w:hAnsi="Times New Roman" w:cs="Times New Roman"/>
          <w:sz w:val="28"/>
          <w:szCs w:val="28"/>
        </w:rPr>
        <w:t>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6A6F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Плисюк Неонілі Іванівні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</w:t>
      </w:r>
      <w:r>
        <w:rPr>
          <w:rFonts w:ascii="Times New Roman" w:hAnsi="Times New Roman" w:cs="Times New Roman"/>
          <w:sz w:val="28"/>
          <w:szCs w:val="28"/>
        </w:rPr>
        <w:t xml:space="preserve">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6A6F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Поварчуку Віталію Васильовичу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</w:t>
      </w:r>
      <w:r>
        <w:rPr>
          <w:rFonts w:ascii="Times New Roman" w:hAnsi="Times New Roman" w:cs="Times New Roman"/>
          <w:sz w:val="28"/>
          <w:szCs w:val="28"/>
        </w:rPr>
        <w:t>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6A6F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Повх Ользі Григорівні,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</w:rPr>
        <w:t> тися</w:t>
      </w:r>
      <w:r>
        <w:rPr>
          <w:rFonts w:ascii="Times New Roman" w:hAnsi="Times New Roman" w:cs="Times New Roman"/>
          <w:sz w:val="28"/>
          <w:szCs w:val="28"/>
        </w:rPr>
        <w:t xml:space="preserve">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6A6F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Подзюбанчук Мирославі Гаврилівні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заявниці та її чоловіка (проживає за адресою: м. Луцьк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6A6F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Політило Галині Василівні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дочки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</w:t>
      </w:r>
      <w:r>
        <w:rPr>
          <w:rFonts w:ascii="Times New Roman" w:hAnsi="Times New Roman" w:cs="Times New Roman"/>
          <w:sz w:val="28"/>
          <w:szCs w:val="28"/>
        </w:rPr>
        <w:t>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6A6F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Політилу Олександру Петровичу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6A6F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Поліщук Лідії Володимирівні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6A6F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Поліщук Лідії Іванівні, ___ – 3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</w:t>
      </w:r>
      <w:r>
        <w:rPr>
          <w:rFonts w:ascii="Times New Roman" w:hAnsi="Times New Roman" w:cs="Times New Roman"/>
          <w:sz w:val="28"/>
          <w:szCs w:val="28"/>
        </w:rPr>
        <w:t xml:space="preserve"> лікування заявниці та її чоловіка (проживає за адресою: с. Великий Омеляник,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6A6F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Понікаревич Людмилі Филимонівні,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                                                   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6A6F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Понк Марії Олегівні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і)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заявниці та її чоловіка </w:t>
      </w:r>
      <w:r w:rsidRPr="00B06DFF">
        <w:rPr>
          <w:rFonts w:ascii="Times New Roman" w:hAnsi="Times New Roman" w:cs="Times New Roman"/>
          <w:sz w:val="28"/>
          <w:szCs w:val="28"/>
        </w:rPr>
        <w:t>(прож</w:t>
      </w:r>
      <w:r>
        <w:rPr>
          <w:rFonts w:ascii="Times New Roman" w:hAnsi="Times New Roman" w:cs="Times New Roman"/>
          <w:sz w:val="28"/>
          <w:szCs w:val="28"/>
        </w:rPr>
        <w:t>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6A6F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Пономаренко Галині Семенівні, ___ – 1000 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ти</w:t>
      </w:r>
      <w:r>
        <w:rPr>
          <w:rFonts w:ascii="Times New Roman" w:hAnsi="Times New Roman" w:cs="Times New Roman"/>
          <w:sz w:val="28"/>
          <w:szCs w:val="28"/>
        </w:rPr>
        <w:t>сячу) гривень на лікування (проживає за адресою: м. Луцьк,                                                    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6A6F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Похильчуку Андрію Володимировичу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</w:t>
      </w:r>
      <w:r>
        <w:rPr>
          <w:rFonts w:ascii="Times New Roman" w:hAnsi="Times New Roman" w:cs="Times New Roman"/>
          <w:sz w:val="28"/>
          <w:szCs w:val="28"/>
        </w:rPr>
        <w:t>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6A6F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Приймак Людмилі Сергіївні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D06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матері </w:t>
      </w:r>
      <w:r w:rsidRPr="00B06DFF">
        <w:rPr>
          <w:rFonts w:ascii="Times New Roman" w:hAnsi="Times New Roman" w:cs="Times New Roman"/>
          <w:sz w:val="28"/>
          <w:szCs w:val="28"/>
        </w:rPr>
        <w:t>(пр</w:t>
      </w:r>
      <w:r>
        <w:rPr>
          <w:rFonts w:ascii="Times New Roman" w:hAnsi="Times New Roman" w:cs="Times New Roman"/>
          <w:sz w:val="28"/>
          <w:szCs w:val="28"/>
        </w:rPr>
        <w:t>оживає за адресою: с. Жидичин,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6A6F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Приймаку Миколі Івановичу,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6A6F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Приймачук Ларисі Іванівні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6A6F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Приймачук Марії Павлівні,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6A6F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Приходьку Григорію Тимофійовичу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</w:t>
      </w:r>
      <w:r w:rsidRPr="00B06DF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>есою: с. Милушин,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6A6F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Приходько Любові Борисівні,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>
        <w:rPr>
          <w:rFonts w:ascii="Times New Roman" w:hAnsi="Times New Roman" w:cs="Times New Roman"/>
          <w:sz w:val="28"/>
          <w:szCs w:val="28"/>
        </w:rPr>
        <w:t>адресою: с. Жидичин,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6A6F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Прокопчук Лідії Володимирівні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2000 (дві тисячі)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6A6F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Протолюк Світлані Богданівні,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6A6F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Пух Валентині Володимирівні, ___ – 2000 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чоловіка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6A6F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П’ятаку Степану Івановичу,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</w:t>
      </w:r>
      <w:r>
        <w:rPr>
          <w:rFonts w:ascii="Times New Roman" w:hAnsi="Times New Roman" w:cs="Times New Roman"/>
          <w:sz w:val="28"/>
          <w:szCs w:val="28"/>
        </w:rPr>
        <w:t>с. Липляни,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6A6F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Ріжко Любові Йосипівні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</w:t>
      </w:r>
      <w:r>
        <w:rPr>
          <w:rFonts w:ascii="Times New Roman" w:hAnsi="Times New Roman" w:cs="Times New Roman"/>
          <w:sz w:val="28"/>
          <w:szCs w:val="28"/>
        </w:rPr>
        <w:t xml:space="preserve">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6A6F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Рагуліній Любові Володимирівні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>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6A6F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Радкевич Романії Михайлівні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>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6A6F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Радчук Людмилі Опанасівні, ___ – 1000 (одну тисячу) гривень на лікування (проживає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6A6F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Рак Лесі Антонівні, 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 xml:space="preserve">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с. Жидичин,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6A6F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Рачук Людмилі Федорівні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чоловіка </w:t>
      </w:r>
      <w:r w:rsidRPr="00B06DFF">
        <w:rPr>
          <w:rFonts w:ascii="Times New Roman" w:hAnsi="Times New Roman" w:cs="Times New Roman"/>
          <w:sz w:val="28"/>
          <w:szCs w:val="28"/>
        </w:rPr>
        <w:t>(проживає</w:t>
      </w:r>
      <w:r>
        <w:rPr>
          <w:rFonts w:ascii="Times New Roman" w:hAnsi="Times New Roman" w:cs="Times New Roman"/>
          <w:sz w:val="28"/>
          <w:szCs w:val="28"/>
        </w:rPr>
        <w:t xml:space="preserve">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6A6F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Редько Галині Романівні,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</w:t>
      </w:r>
      <w:r>
        <w:rPr>
          <w:rFonts w:ascii="Times New Roman" w:hAnsi="Times New Roman" w:cs="Times New Roman"/>
          <w:sz w:val="28"/>
          <w:szCs w:val="28"/>
        </w:rPr>
        <w:t>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Default="003E1E28" w:rsidP="006A6F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Рижинському Дмитру Дмитровичу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</w:t>
      </w:r>
      <w:r>
        <w:rPr>
          <w:rFonts w:ascii="Times New Roman" w:hAnsi="Times New Roman" w:cs="Times New Roman"/>
          <w:sz w:val="28"/>
          <w:szCs w:val="28"/>
        </w:rPr>
        <w:t>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6A6F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Ризванюку Степану Івановичу, ___ – 2000 (дві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</w:t>
      </w:r>
      <w:r>
        <w:rPr>
          <w:rFonts w:ascii="Times New Roman" w:hAnsi="Times New Roman" w:cs="Times New Roman"/>
          <w:sz w:val="28"/>
          <w:szCs w:val="28"/>
        </w:rPr>
        <w:t>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6A6F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Рожанській Уляні Трохимівні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</w:t>
      </w:r>
      <w:r>
        <w:rPr>
          <w:rFonts w:ascii="Times New Roman" w:hAnsi="Times New Roman" w:cs="Times New Roman"/>
          <w:sz w:val="28"/>
          <w:szCs w:val="28"/>
        </w:rPr>
        <w:t>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E421B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Ройко Надії Яківні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</w:t>
      </w:r>
      <w:r>
        <w:rPr>
          <w:rFonts w:ascii="Times New Roman" w:hAnsi="Times New Roman" w:cs="Times New Roman"/>
          <w:sz w:val="28"/>
          <w:szCs w:val="28"/>
        </w:rPr>
        <w:t xml:space="preserve">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</w:t>
      </w:r>
      <w:r>
        <w:rPr>
          <w:rFonts w:ascii="Times New Roman" w:hAnsi="Times New Roman" w:cs="Times New Roman"/>
          <w:sz w:val="28"/>
          <w:szCs w:val="28"/>
        </w:rPr>
        <w:t>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6D4E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Романюк Вірі Петрівні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6D4E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Романюк Тетяні Ананіївні,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</w:rPr>
        <w:t> ти</w:t>
      </w:r>
      <w:r>
        <w:rPr>
          <w:rFonts w:ascii="Times New Roman" w:hAnsi="Times New Roman" w:cs="Times New Roman"/>
          <w:sz w:val="28"/>
          <w:szCs w:val="28"/>
        </w:rPr>
        <w:t>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6D4E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Сіверській Ганні Петрівні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 xml:space="preserve">і) гривень на лікування заявниці, її чоловіка та сина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>
        <w:rPr>
          <w:rFonts w:ascii="Times New Roman" w:hAnsi="Times New Roman" w:cs="Times New Roman"/>
          <w:sz w:val="28"/>
          <w:szCs w:val="28"/>
        </w:rPr>
        <w:t>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6D4E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Сілюк Людмилі Володимирівні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</w:t>
      </w:r>
      <w:r>
        <w:rPr>
          <w:rFonts w:ascii="Times New Roman" w:hAnsi="Times New Roman" w:cs="Times New Roman"/>
          <w:sz w:val="28"/>
          <w:szCs w:val="28"/>
        </w:rPr>
        <w:t xml:space="preserve">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с. Жидичин,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6D4E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Сільванюку Миколі Стефановичу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____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</w:t>
      </w:r>
      <w:r>
        <w:rPr>
          <w:rFonts w:ascii="Times New Roman" w:hAnsi="Times New Roman" w:cs="Times New Roman"/>
          <w:sz w:val="28"/>
          <w:szCs w:val="28"/>
        </w:rPr>
        <w:t>за адресою: м. Луцьк,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6D4E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Сільванюк Світлані Карпівні, ____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</w:rPr>
        <w:t> тися</w:t>
      </w:r>
      <w:r>
        <w:rPr>
          <w:rFonts w:ascii="Times New Roman" w:hAnsi="Times New Roman" w:cs="Times New Roman"/>
          <w:sz w:val="28"/>
          <w:szCs w:val="28"/>
        </w:rPr>
        <w:t xml:space="preserve">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6D4E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Сімончук Любові Миколаївні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6D4E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Савенковій Майї Михайлівні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</w:t>
      </w:r>
      <w:r>
        <w:rPr>
          <w:rFonts w:ascii="Times New Roman" w:hAnsi="Times New Roman" w:cs="Times New Roman"/>
          <w:sz w:val="28"/>
          <w:szCs w:val="28"/>
        </w:rPr>
        <w:t>за адресою: с. Забороль,                                                     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6D4E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Савчук Галині Костянтинівні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r>
        <w:rPr>
          <w:rFonts w:ascii="Times New Roman" w:hAnsi="Times New Roman" w:cs="Times New Roman"/>
          <w:sz w:val="28"/>
          <w:szCs w:val="28"/>
        </w:rPr>
        <w:t>адресою: с. Княгининок,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6D4E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Савюк Валентині Святославівні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матері (проживає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6D4E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Садовій Аллі Олексіївні,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</w:t>
      </w:r>
      <w:r>
        <w:rPr>
          <w:rFonts w:ascii="Times New Roman" w:hAnsi="Times New Roman" w:cs="Times New Roman"/>
          <w:sz w:val="28"/>
          <w:szCs w:val="28"/>
        </w:rPr>
        <w:t xml:space="preserve">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адресою: м</w:t>
      </w:r>
      <w:r>
        <w:rPr>
          <w:rFonts w:ascii="Times New Roman" w:hAnsi="Times New Roman" w:cs="Times New Roman"/>
          <w:sz w:val="28"/>
          <w:szCs w:val="28"/>
        </w:rPr>
        <w:t>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6D4E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Садовій Клавдії Василівні,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                                                   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6D4E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Сак Людмилі Володимирівні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</w:t>
      </w:r>
      <w:r>
        <w:rPr>
          <w:rFonts w:ascii="Times New Roman" w:hAnsi="Times New Roman" w:cs="Times New Roman"/>
          <w:sz w:val="28"/>
          <w:szCs w:val="28"/>
        </w:rPr>
        <w:t>иває за адресою: с. Липляни,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6D4E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Сакович Марії Григорівні, ___ – 1000 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ти</w:t>
      </w:r>
      <w:r>
        <w:rPr>
          <w:rFonts w:ascii="Times New Roman" w:hAnsi="Times New Roman" w:cs="Times New Roman"/>
          <w:sz w:val="28"/>
          <w:szCs w:val="28"/>
        </w:rPr>
        <w:t>сячу) гривень на лікування (проживає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6D4E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Самчук Ганні Іванівні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</w:t>
      </w:r>
      <w:r>
        <w:rPr>
          <w:rFonts w:ascii="Times New Roman" w:hAnsi="Times New Roman" w:cs="Times New Roman"/>
          <w:sz w:val="28"/>
          <w:szCs w:val="28"/>
        </w:rPr>
        <w:t>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6D4E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Саско Галині Євгеніївні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D06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</w:t>
      </w:r>
      <w:r>
        <w:rPr>
          <w:rFonts w:ascii="Times New Roman" w:hAnsi="Times New Roman" w:cs="Times New Roman"/>
          <w:sz w:val="28"/>
          <w:szCs w:val="28"/>
        </w:rPr>
        <w:t>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6D4E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Сахарчуку Івану Пантелійовичу,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6D4E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Сахарчук Тамарі Павлівні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6D4E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Свередюк Ользі Миколаївні, ___ – 2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(дві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>
        <w:rPr>
          <w:rFonts w:ascii="Times New Roman" w:hAnsi="Times New Roman" w:cs="Times New Roman"/>
          <w:sz w:val="28"/>
          <w:szCs w:val="28"/>
        </w:rPr>
        <w:t>адресою: с. Милуші,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6D4E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Свиридюк Ользі Тарасівні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(дві тисячі</w:t>
      </w:r>
      <w:r w:rsidRPr="00B06DF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гривень на лікування заявниці та її сестри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>есою: с. Кульчин,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6D4E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Севрюкову Валерію Яковичу,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дружини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6D4E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Семеновичу Віталію Євгеновичу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3000 (три тисячі) гривень на лікування заявника та його дружини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8467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Семенюк Валентині Микитівні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с</w:t>
      </w:r>
      <w:r w:rsidRPr="00B06DFF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Зміїнець,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8467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Семенюк Лідії Андріївні,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</w:rPr>
        <w:t> ти</w:t>
      </w:r>
      <w:r>
        <w:rPr>
          <w:rFonts w:ascii="Times New Roman" w:hAnsi="Times New Roman" w:cs="Times New Roman"/>
          <w:sz w:val="28"/>
          <w:szCs w:val="28"/>
        </w:rPr>
        <w:t>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8467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Сидорук Тамарі Дмитрівні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 xml:space="preserve">і) гривень на лікування заявниці та її чоловіка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>
        <w:rPr>
          <w:rFonts w:ascii="Times New Roman" w:hAnsi="Times New Roman" w:cs="Times New Roman"/>
          <w:sz w:val="28"/>
          <w:szCs w:val="28"/>
        </w:rPr>
        <w:t>с. Кульчин,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8467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Сидорчуку Володимиру Петровичу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</w:t>
      </w:r>
      <w:r>
        <w:rPr>
          <w:rFonts w:ascii="Times New Roman" w:hAnsi="Times New Roman" w:cs="Times New Roman"/>
          <w:sz w:val="28"/>
          <w:szCs w:val="28"/>
        </w:rPr>
        <w:t xml:space="preserve">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8467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Симоновичу Степану Степановичу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3000 (три тисячі)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</w:t>
      </w:r>
      <w:r>
        <w:rPr>
          <w:rFonts w:ascii="Times New Roman" w:hAnsi="Times New Roman" w:cs="Times New Roman"/>
          <w:sz w:val="28"/>
          <w:szCs w:val="28"/>
        </w:rPr>
        <w:t>за адресою: с. Великий Омеляник,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8467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Сінчуку Віталію Павловичу,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</w:rPr>
        <w:t> тися</w:t>
      </w:r>
      <w:r>
        <w:rPr>
          <w:rFonts w:ascii="Times New Roman" w:hAnsi="Times New Roman" w:cs="Times New Roman"/>
          <w:sz w:val="28"/>
          <w:szCs w:val="28"/>
        </w:rPr>
        <w:t xml:space="preserve">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8467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Сірку Володимиру Степановичу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с. Тарасове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8467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Скворцовій Риммі Сергіївні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чоловіка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</w:t>
      </w:r>
      <w:r>
        <w:rPr>
          <w:rFonts w:ascii="Times New Roman" w:hAnsi="Times New Roman" w:cs="Times New Roman"/>
          <w:sz w:val="28"/>
          <w:szCs w:val="28"/>
        </w:rPr>
        <w:t>за адресою: м. Луцьк,                                                     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8467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Скибі Ользі Іванівні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8467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Скорупській Єві Пилипівні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с. Кульчин,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8467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Слюсарук Ользі Максимівні,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</w:t>
      </w:r>
      <w:r>
        <w:rPr>
          <w:rFonts w:ascii="Times New Roman" w:hAnsi="Times New Roman" w:cs="Times New Roman"/>
          <w:sz w:val="28"/>
          <w:szCs w:val="28"/>
        </w:rPr>
        <w:t xml:space="preserve"> лікування (проживає за адресою: с. Жидичин,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8467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Смаглюк Ларисі Тимофіївні,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8467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Смику Василю Євгеновичу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</w:t>
      </w:r>
      <w:r>
        <w:rPr>
          <w:rFonts w:ascii="Times New Roman" w:hAnsi="Times New Roman" w:cs="Times New Roman"/>
          <w:sz w:val="28"/>
          <w:szCs w:val="28"/>
        </w:rPr>
        <w:t>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8467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Смик Тетяні Леонтіївні, ___ – 5000 (п’ять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ти</w:t>
      </w:r>
      <w:r>
        <w:rPr>
          <w:rFonts w:ascii="Times New Roman" w:hAnsi="Times New Roman" w:cs="Times New Roman"/>
          <w:sz w:val="28"/>
          <w:szCs w:val="28"/>
        </w:rPr>
        <w:t>сяч) гривень на лікування заявниці та її чоловіка (проживає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8467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Смолінській Ользі Михайлівні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чоловіка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</w:t>
      </w:r>
      <w:r>
        <w:rPr>
          <w:rFonts w:ascii="Times New Roman" w:hAnsi="Times New Roman" w:cs="Times New Roman"/>
          <w:sz w:val="28"/>
          <w:szCs w:val="28"/>
        </w:rPr>
        <w:t>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8467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Собіпан Марії Михайлівні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D06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</w:t>
      </w:r>
      <w:r>
        <w:rPr>
          <w:rFonts w:ascii="Times New Roman" w:hAnsi="Times New Roman" w:cs="Times New Roman"/>
          <w:sz w:val="28"/>
          <w:szCs w:val="28"/>
        </w:rPr>
        <w:t>оживає за адресою: м. Луцьк,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8467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Солодусі Лідії Олександрівні,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8467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Солоненко Ользі Миколаївні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матері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8467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Сорочан Софії Володимирівні,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8467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Сохачу Івану Олексійовичу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8467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Стаднічук Тамарі Миколаївні,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8467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Стаднюк Олександрі Петрівні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10 000 (десять тисяч) гривень на лікування дитини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8467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Стасюк Катерині Василівні,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8467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Степанюку Івану Талимоновичу,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8467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Степанюк Вірі Володимирівні, ___ – 3000 (три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матері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адресою: </w:t>
      </w:r>
      <w:r>
        <w:rPr>
          <w:rFonts w:ascii="Times New Roman" w:hAnsi="Times New Roman" w:cs="Times New Roman"/>
          <w:sz w:val="28"/>
          <w:szCs w:val="28"/>
        </w:rPr>
        <w:t>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8467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Степасюк Надії Миколаївні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</w:t>
      </w:r>
      <w:r w:rsidRPr="00B06DFF">
        <w:rPr>
          <w:rFonts w:ascii="Times New Roman" w:hAnsi="Times New Roman" w:cs="Times New Roman"/>
          <w:sz w:val="28"/>
          <w:szCs w:val="28"/>
        </w:rPr>
        <w:t> ти</w:t>
      </w:r>
      <w:r>
        <w:rPr>
          <w:rFonts w:ascii="Times New Roman" w:hAnsi="Times New Roman" w:cs="Times New Roman"/>
          <w:sz w:val="28"/>
          <w:szCs w:val="28"/>
        </w:rPr>
        <w:t xml:space="preserve">сячі)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8467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Стецюку Володимиру Фомичу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>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8467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Столярчук Людмилі Никифорівні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2000 (дві тисячі) гривень на лікування заявниці та її чоловіка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>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8467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Стоянович Діані Русланівні, ___ – 1000 (одну тисячу) гривень на лікування матері (проживає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8467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Стретович Ользі Василівні, 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 xml:space="preserve">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8467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Стрижко Ніні Борисівні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</w:t>
      </w:r>
      <w:r>
        <w:rPr>
          <w:rFonts w:ascii="Times New Roman" w:hAnsi="Times New Roman" w:cs="Times New Roman"/>
          <w:sz w:val="28"/>
          <w:szCs w:val="28"/>
        </w:rPr>
        <w:t xml:space="preserve">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Default="003E1E28" w:rsidP="008467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Суворі Миколі Івановичу,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E97">
        <w:rPr>
          <w:rFonts w:ascii="Times New Roman" w:hAnsi="Times New Roman" w:cs="Times New Roman"/>
          <w:sz w:val="28"/>
          <w:szCs w:val="28"/>
        </w:rPr>
        <w:t>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>ю: м. Луцьк, ___</w:t>
      </w:r>
      <w:r w:rsidRPr="00842E97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7F44DC" w:rsidRDefault="003E1E28" w:rsidP="007F44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Супрунюк Ользі Юхимівні</w:t>
      </w:r>
      <w:r w:rsidRPr="007F44D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7F44DC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с. Зміїнець, ___</w:t>
      </w:r>
      <w:r w:rsidRPr="007F44DC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7F44DC" w:rsidRDefault="003E1E28" w:rsidP="007F44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Сурнік Валентині Анатоліївні, ___ – 2000 (дві тисячі</w:t>
      </w:r>
      <w:r w:rsidRPr="007F44DC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заявниці та її матері (проживає за адресою: м. </w:t>
      </w:r>
      <w:r w:rsidRPr="007F44DC">
        <w:rPr>
          <w:rFonts w:ascii="Times New Roman" w:hAnsi="Times New Roman" w:cs="Times New Roman"/>
          <w:sz w:val="28"/>
          <w:szCs w:val="28"/>
        </w:rPr>
        <w:t xml:space="preserve">Луцьк,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___</w:t>
      </w:r>
      <w:r w:rsidRPr="007F44DC">
        <w:rPr>
          <w:rFonts w:ascii="Times New Roman" w:hAnsi="Times New Roman" w:cs="Times New Roman"/>
          <w:sz w:val="28"/>
          <w:szCs w:val="28"/>
        </w:rPr>
        <w:t>);</w:t>
      </w:r>
    </w:p>
    <w:p w:rsidR="003E1E28" w:rsidRDefault="003E1E28" w:rsidP="00192C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Суходольській Людмилі Миколаївні</w:t>
      </w:r>
      <w:r w:rsidRPr="00192C1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192C17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чоловіка (проживає за адресою: с. Забороль, ___</w:t>
      </w:r>
      <w:r w:rsidRPr="00192C17">
        <w:rPr>
          <w:rFonts w:ascii="Times New Roman" w:hAnsi="Times New Roman" w:cs="Times New Roman"/>
          <w:sz w:val="28"/>
          <w:szCs w:val="28"/>
        </w:rPr>
        <w:t>);</w:t>
      </w:r>
    </w:p>
    <w:p w:rsidR="003E1E28" w:rsidRDefault="003E1E28" w:rsidP="00192C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Таланкіній-Рябчун Ользі Євгеніївні</w:t>
      </w:r>
      <w:r w:rsidRPr="00B11A4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B11A4F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B11A4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447B82" w:rsidRDefault="003E1E28" w:rsidP="00447B8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Талімончук Ларисі Іванівні, ___ – 1000 (одну </w:t>
      </w:r>
      <w:r w:rsidRPr="00447B82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447B82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447B82" w:rsidRDefault="003E1E28" w:rsidP="00447B8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Таранець Галині Олексіївні, ___ – 3000 (три </w:t>
      </w:r>
      <w:r w:rsidRPr="00447B82">
        <w:rPr>
          <w:rFonts w:ascii="Times New Roman" w:hAnsi="Times New Roman" w:cs="Times New Roman"/>
          <w:sz w:val="28"/>
          <w:szCs w:val="28"/>
        </w:rPr>
        <w:t>тисячі) гривень на лікування (проживає з</w:t>
      </w:r>
      <w:r>
        <w:rPr>
          <w:rFonts w:ascii="Times New Roman" w:hAnsi="Times New Roman" w:cs="Times New Roman"/>
          <w:sz w:val="28"/>
          <w:szCs w:val="28"/>
        </w:rPr>
        <w:t>а адресою: м. Луцьк, ___</w:t>
      </w:r>
      <w:r w:rsidRPr="00447B82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447B82" w:rsidRDefault="003E1E28" w:rsidP="00447B8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Тереховій Ніні Андріївні</w:t>
      </w:r>
      <w:r w:rsidRPr="00447B8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447B82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47B82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</w:t>
      </w:r>
      <w:r w:rsidRPr="00447B82">
        <w:rPr>
          <w:rFonts w:ascii="Times New Roman" w:hAnsi="Times New Roman" w:cs="Times New Roman"/>
          <w:sz w:val="28"/>
          <w:szCs w:val="28"/>
        </w:rPr>
        <w:t xml:space="preserve">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47B82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447B82" w:rsidRDefault="003E1E28" w:rsidP="00447B8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Тимощук Ірині Іванівні</w:t>
      </w:r>
      <w:r w:rsidRPr="00447B8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447B82">
        <w:rPr>
          <w:rFonts w:ascii="Times New Roman" w:hAnsi="Times New Roman" w:cs="Times New Roman"/>
          <w:sz w:val="28"/>
          <w:szCs w:val="28"/>
        </w:rPr>
        <w:t>тисячу)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с. Прилуцьке, ___</w:t>
      </w:r>
      <w:r w:rsidRPr="00447B82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447B82" w:rsidRDefault="003E1E28" w:rsidP="00447B8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Тимчак Людмилі Пилипівні, ___ – 1000 (одну </w:t>
      </w:r>
      <w:r w:rsidRPr="00447B82">
        <w:rPr>
          <w:rFonts w:ascii="Times New Roman" w:hAnsi="Times New Roman" w:cs="Times New Roman"/>
          <w:sz w:val="28"/>
          <w:szCs w:val="28"/>
        </w:rPr>
        <w:t>тисячу) гривень на лі</w:t>
      </w:r>
      <w:r>
        <w:rPr>
          <w:rFonts w:ascii="Times New Roman" w:hAnsi="Times New Roman" w:cs="Times New Roman"/>
          <w:sz w:val="28"/>
          <w:szCs w:val="28"/>
        </w:rPr>
        <w:t>кування (проживає за адресою: с. Шепель, ___</w:t>
      </w:r>
      <w:r w:rsidRPr="00447B82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447B82" w:rsidRDefault="003E1E28" w:rsidP="00447B8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Тишкевич Наталії Петрівні, ___</w:t>
      </w:r>
      <w:r w:rsidRPr="00447B82">
        <w:rPr>
          <w:rFonts w:ascii="Times New Roman" w:hAnsi="Times New Roman" w:cs="Times New Roman"/>
          <w:sz w:val="28"/>
          <w:szCs w:val="28"/>
        </w:rPr>
        <w:t xml:space="preserve"> – 1</w:t>
      </w:r>
      <w:r>
        <w:rPr>
          <w:rFonts w:ascii="Times New Roman" w:hAnsi="Times New Roman" w:cs="Times New Roman"/>
          <w:sz w:val="28"/>
          <w:szCs w:val="28"/>
        </w:rPr>
        <w:t>0 000 (десять тисяч</w:t>
      </w:r>
      <w:r w:rsidRPr="00447B82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447B82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447B82" w:rsidRDefault="003E1E28" w:rsidP="00447B8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Тищук Євдокії Федорівні</w:t>
      </w:r>
      <w:r w:rsidRPr="00447B8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447B82">
        <w:rPr>
          <w:rFonts w:ascii="Times New Roman" w:hAnsi="Times New Roman" w:cs="Times New Roman"/>
          <w:sz w:val="28"/>
          <w:szCs w:val="28"/>
        </w:rPr>
        <w:t>) гривень на лікування (проживає</w:t>
      </w:r>
      <w:r>
        <w:rPr>
          <w:rFonts w:ascii="Times New Roman" w:hAnsi="Times New Roman" w:cs="Times New Roman"/>
          <w:sz w:val="28"/>
          <w:szCs w:val="28"/>
        </w:rPr>
        <w:t xml:space="preserve"> за адресою: м. Луцьк, ___</w:t>
      </w:r>
      <w:r w:rsidRPr="00447B82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447B82" w:rsidRDefault="003E1E28" w:rsidP="00447B8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Ткач Ганні Адамівні, ___ – 2000 (дві тисячі</w:t>
      </w:r>
      <w:r w:rsidRPr="00447B82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чоловіка (проживає за адресою: м. </w:t>
      </w:r>
      <w:r w:rsidRPr="00447B82">
        <w:rPr>
          <w:rFonts w:ascii="Times New Roman" w:hAnsi="Times New Roman" w:cs="Times New Roman"/>
          <w:sz w:val="28"/>
          <w:szCs w:val="28"/>
        </w:rPr>
        <w:t>Лу</w:t>
      </w:r>
      <w:r>
        <w:rPr>
          <w:rFonts w:ascii="Times New Roman" w:hAnsi="Times New Roman" w:cs="Times New Roman"/>
          <w:sz w:val="28"/>
          <w:szCs w:val="28"/>
        </w:rPr>
        <w:t>цьк,  ___</w:t>
      </w:r>
      <w:r w:rsidRPr="00447B82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447B82" w:rsidRDefault="003E1E28" w:rsidP="00447B8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Ткачуку Олегу Дмитровичу</w:t>
      </w:r>
      <w:r w:rsidRPr="00447B8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447B82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447B82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447B82" w:rsidRDefault="003E1E28" w:rsidP="00447B8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Ткачуку Олександру Анатолійовичу</w:t>
      </w:r>
      <w:r w:rsidRPr="00447B8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447B82">
        <w:rPr>
          <w:rFonts w:ascii="Times New Roman" w:hAnsi="Times New Roman" w:cs="Times New Roman"/>
          <w:sz w:val="28"/>
          <w:szCs w:val="28"/>
        </w:rPr>
        <w:t>тисячу) гривень на лікування (проживає за ад</w:t>
      </w:r>
      <w:r>
        <w:rPr>
          <w:rFonts w:ascii="Times New Roman" w:hAnsi="Times New Roman" w:cs="Times New Roman"/>
          <w:sz w:val="28"/>
          <w:szCs w:val="28"/>
        </w:rPr>
        <w:t>ресою: м. Луцьк,   ___</w:t>
      </w:r>
      <w:r w:rsidRPr="00447B82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447B82" w:rsidRDefault="003E1E28" w:rsidP="00447B8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Токарському Володимиру Миколайовичу, ___ – 1000 (одну </w:t>
      </w:r>
      <w:r w:rsidRPr="00447B82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47B82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(проживає за адресою: м. </w:t>
      </w:r>
      <w:r w:rsidRPr="00447B82">
        <w:rPr>
          <w:rFonts w:ascii="Times New Roman" w:hAnsi="Times New Roman" w:cs="Times New Roman"/>
          <w:sz w:val="28"/>
          <w:szCs w:val="28"/>
        </w:rPr>
        <w:t>Луцьк</w:t>
      </w:r>
      <w:r>
        <w:rPr>
          <w:rFonts w:ascii="Times New Roman" w:hAnsi="Times New Roman" w:cs="Times New Roman"/>
          <w:sz w:val="28"/>
          <w:szCs w:val="28"/>
        </w:rPr>
        <w:t>, ___</w:t>
      </w:r>
      <w:r w:rsidRPr="00447B82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447B82" w:rsidRDefault="003E1E28" w:rsidP="00447B8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Толмачовій Олександрі Іванівні, ___ – 1000 </w:t>
      </w:r>
      <w:r w:rsidRPr="00447B8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одну </w:t>
      </w:r>
      <w:r w:rsidRPr="00447B82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</w:t>
      </w:r>
      <w:r w:rsidRPr="00447B82">
        <w:rPr>
          <w:rFonts w:ascii="Times New Roman" w:hAnsi="Times New Roman" w:cs="Times New Roman"/>
          <w:sz w:val="28"/>
          <w:szCs w:val="28"/>
        </w:rPr>
        <w:t>Лу</w:t>
      </w:r>
      <w:r>
        <w:rPr>
          <w:rFonts w:ascii="Times New Roman" w:hAnsi="Times New Roman" w:cs="Times New Roman"/>
          <w:sz w:val="28"/>
          <w:szCs w:val="28"/>
        </w:rPr>
        <w:t>цьк, ___</w:t>
      </w:r>
      <w:r w:rsidRPr="00447B82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447B82" w:rsidRDefault="003E1E28" w:rsidP="00447B8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Томашевському Миколі Степановичу, ___ – 1000 (одну </w:t>
      </w:r>
      <w:r w:rsidRPr="00447B82">
        <w:rPr>
          <w:rFonts w:ascii="Times New Roman" w:hAnsi="Times New Roman" w:cs="Times New Roman"/>
          <w:sz w:val="28"/>
          <w:szCs w:val="28"/>
        </w:rPr>
        <w:t>тисячу)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</w:t>
      </w:r>
      <w:r w:rsidRPr="00447B8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Луцьк, ___</w:t>
      </w:r>
      <w:r w:rsidRPr="00447B82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447B82" w:rsidRDefault="003E1E28" w:rsidP="00447B8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Торчик Валентині Євстафіївні</w:t>
      </w:r>
      <w:r w:rsidRPr="00447B8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447B82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</w:t>
      </w:r>
      <w:r w:rsidRPr="00447B82">
        <w:rPr>
          <w:rFonts w:ascii="Times New Roman" w:hAnsi="Times New Roman" w:cs="Times New Roman"/>
          <w:sz w:val="28"/>
          <w:szCs w:val="28"/>
        </w:rPr>
        <w:t>Лу</w:t>
      </w:r>
      <w:r>
        <w:rPr>
          <w:rFonts w:ascii="Times New Roman" w:hAnsi="Times New Roman" w:cs="Times New Roman"/>
          <w:sz w:val="28"/>
          <w:szCs w:val="28"/>
        </w:rPr>
        <w:t>цьк,   ___</w:t>
      </w:r>
      <w:r w:rsidRPr="00447B82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447B82" w:rsidRDefault="003E1E28" w:rsidP="00447B8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Торчику Віктору Михайловичу, ___ – 1000 (одну </w:t>
      </w:r>
      <w:r w:rsidRPr="00447B82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447B82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447B82" w:rsidRDefault="003E1E28" w:rsidP="00447B8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Тронзі Наталії Петрівні</w:t>
      </w:r>
      <w:r w:rsidRPr="00447B8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447B82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чоловіка (проживає за адресою: м. </w:t>
      </w:r>
      <w:r w:rsidRPr="00447B82">
        <w:rPr>
          <w:rFonts w:ascii="Times New Roman" w:hAnsi="Times New Roman" w:cs="Times New Roman"/>
          <w:sz w:val="28"/>
          <w:szCs w:val="28"/>
        </w:rPr>
        <w:t>Лу</w:t>
      </w:r>
      <w:r>
        <w:rPr>
          <w:rFonts w:ascii="Times New Roman" w:hAnsi="Times New Roman" w:cs="Times New Roman"/>
          <w:sz w:val="28"/>
          <w:szCs w:val="28"/>
        </w:rPr>
        <w:t>цьк, ___</w:t>
      </w:r>
      <w:r w:rsidRPr="00447B82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447B82" w:rsidRDefault="003E1E28" w:rsidP="00447B8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Троцюку Володимиру Олександровичу</w:t>
      </w:r>
      <w:r w:rsidRPr="00447B8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447B82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(проживає за адресою: м. Луцьк, ___</w:t>
      </w:r>
      <w:r w:rsidRPr="00447B82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447B82" w:rsidRDefault="003E1E28" w:rsidP="00447B8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Троцюк Лілії Олександрівні</w:t>
      </w:r>
      <w:r w:rsidRPr="00447B8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447B82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447B82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447B82" w:rsidRDefault="003E1E28" w:rsidP="00447B8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Троян Катерині Миколаївні, ___ – 1000 (одну </w:t>
      </w:r>
      <w:r w:rsidRPr="00447B82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</w:t>
      </w:r>
      <w:r w:rsidRPr="00447B82">
        <w:rPr>
          <w:rFonts w:ascii="Times New Roman" w:hAnsi="Times New Roman" w:cs="Times New Roman"/>
          <w:sz w:val="28"/>
          <w:szCs w:val="28"/>
        </w:rPr>
        <w:t>Лу</w:t>
      </w:r>
      <w:r>
        <w:rPr>
          <w:rFonts w:ascii="Times New Roman" w:hAnsi="Times New Roman" w:cs="Times New Roman"/>
          <w:sz w:val="28"/>
          <w:szCs w:val="28"/>
        </w:rPr>
        <w:t>цьк, ___</w:t>
      </w:r>
      <w:r w:rsidRPr="00447B82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447B82" w:rsidRDefault="003E1E28" w:rsidP="00447B8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Тюпі Олені Георгіївні</w:t>
      </w:r>
      <w:r w:rsidRPr="00447B8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447B82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47B82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(проживає за адресою: м. </w:t>
      </w:r>
      <w:r w:rsidRPr="00447B82">
        <w:rPr>
          <w:rFonts w:ascii="Times New Roman" w:hAnsi="Times New Roman" w:cs="Times New Roman"/>
          <w:sz w:val="28"/>
          <w:szCs w:val="28"/>
        </w:rPr>
        <w:t>Луцьк,</w:t>
      </w:r>
      <w:r>
        <w:rPr>
          <w:rFonts w:ascii="Times New Roman" w:hAnsi="Times New Roman" w:cs="Times New Roman"/>
          <w:sz w:val="28"/>
          <w:szCs w:val="28"/>
        </w:rPr>
        <w:t xml:space="preserve"> ___</w:t>
      </w:r>
      <w:r w:rsidRPr="00447B82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447B82" w:rsidRDefault="003E1E28" w:rsidP="00447B8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Урбану Миколі Васильовичу, ___ – 1000 (одну </w:t>
      </w:r>
      <w:r w:rsidRPr="00447B82">
        <w:rPr>
          <w:rFonts w:ascii="Times New Roman" w:hAnsi="Times New Roman" w:cs="Times New Roman"/>
          <w:sz w:val="28"/>
          <w:szCs w:val="28"/>
        </w:rPr>
        <w:t>тисячу) гривень на лікування (прожива</w:t>
      </w:r>
      <w:r>
        <w:rPr>
          <w:rFonts w:ascii="Times New Roman" w:hAnsi="Times New Roman" w:cs="Times New Roman"/>
          <w:sz w:val="28"/>
          <w:szCs w:val="28"/>
        </w:rPr>
        <w:t>є за адресою: с. Тарасове, ___</w:t>
      </w:r>
      <w:r w:rsidRPr="00447B82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447B82" w:rsidRDefault="003E1E28" w:rsidP="00447B8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Філюк Світлані Миколаївні</w:t>
      </w:r>
      <w:r w:rsidRPr="00447B8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447B82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матері (проживає за адресою: м</w:t>
      </w:r>
      <w:r w:rsidRPr="00447B8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Луцьк, ___</w:t>
      </w:r>
      <w:r w:rsidRPr="00447B82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447B82" w:rsidRDefault="003E1E28" w:rsidP="00447B8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Фірману Володимиру Михайловичу</w:t>
      </w:r>
      <w:r w:rsidRPr="00447B8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447B82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447B82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447B82" w:rsidRDefault="003E1E28" w:rsidP="00447B8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Фадєєвій Олені Валеріївні</w:t>
      </w:r>
      <w:r w:rsidRPr="00447B8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447B82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</w:t>
      </w:r>
      <w:r>
        <w:rPr>
          <w:rFonts w:ascii="Times New Roman" w:hAnsi="Times New Roman" w:cs="Times New Roman"/>
          <w:sz w:val="28"/>
          <w:szCs w:val="28"/>
        </w:rPr>
        <w:t>: м. Луцьк, ___</w:t>
      </w:r>
      <w:r w:rsidRPr="00447B82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447B82" w:rsidRDefault="003E1E28" w:rsidP="00447B8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Фальчук Тетяні Юріївні</w:t>
      </w:r>
      <w:r w:rsidRPr="00447B8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тисячі</w:t>
      </w:r>
      <w:r w:rsidRPr="00447B82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чоловіка та сина </w:t>
      </w:r>
      <w:r w:rsidRPr="00447B82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447B82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447B82" w:rsidRDefault="003E1E28" w:rsidP="00447B8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Фальштин Ользі Миронівні</w:t>
      </w:r>
      <w:r w:rsidRPr="00447B8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447B82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чоловіка (проживає за адресою: с. Забороль, ___</w:t>
      </w:r>
      <w:r w:rsidRPr="00447B82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447B82" w:rsidRDefault="003E1E28" w:rsidP="00447B8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Федончук Олені Миколаївні</w:t>
      </w:r>
      <w:r w:rsidRPr="00447B8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</w:t>
      </w:r>
      <w:r w:rsidRPr="00447B82">
        <w:rPr>
          <w:rFonts w:ascii="Times New Roman" w:hAnsi="Times New Roman" w:cs="Times New Roman"/>
          <w:sz w:val="28"/>
          <w:szCs w:val="28"/>
        </w:rPr>
        <w:t xml:space="preserve">тисячі) гривень на лікування (проживає за </w:t>
      </w:r>
      <w:r>
        <w:rPr>
          <w:rFonts w:ascii="Times New Roman" w:hAnsi="Times New Roman" w:cs="Times New Roman"/>
          <w:sz w:val="28"/>
          <w:szCs w:val="28"/>
        </w:rPr>
        <w:t>адресою: м. Луцьк,  ___</w:t>
      </w:r>
      <w:r w:rsidRPr="00447B82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447B82" w:rsidRDefault="003E1E28" w:rsidP="00447B8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Федонюк Любові Андріївні</w:t>
      </w:r>
      <w:r w:rsidRPr="00447B8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447B82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447B82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447B82" w:rsidRDefault="003E1E28" w:rsidP="00447B8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Федонюку Михайлу Анатолійовичу, ___ – 1000 (одну </w:t>
      </w:r>
      <w:r w:rsidRPr="00447B82">
        <w:rPr>
          <w:rFonts w:ascii="Times New Roman" w:hAnsi="Times New Roman" w:cs="Times New Roman"/>
          <w:sz w:val="28"/>
          <w:szCs w:val="28"/>
        </w:rPr>
        <w:t>тисячу)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___</w:t>
      </w:r>
      <w:r w:rsidRPr="00447B82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447B82" w:rsidRDefault="003E1E28" w:rsidP="00447B8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Федорук Людмилі Ростиславівні</w:t>
      </w:r>
      <w:r w:rsidRPr="00447B8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447B82">
        <w:rPr>
          <w:rFonts w:ascii="Times New Roman" w:hAnsi="Times New Roman" w:cs="Times New Roman"/>
          <w:sz w:val="28"/>
          <w:szCs w:val="28"/>
        </w:rPr>
        <w:t xml:space="preserve">) гривень на </w:t>
      </w:r>
      <w:r>
        <w:rPr>
          <w:rFonts w:ascii="Times New Roman" w:hAnsi="Times New Roman" w:cs="Times New Roman"/>
          <w:sz w:val="28"/>
          <w:szCs w:val="28"/>
        </w:rPr>
        <w:t>ліквідацію наслідків пожежі (проживає за адресою: м. Луцьк, ___</w:t>
      </w:r>
      <w:r w:rsidRPr="00447B82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447B82" w:rsidRDefault="003E1E28" w:rsidP="00447B8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Федосюк Надії Максимівні, ___ – 1000 (одну </w:t>
      </w:r>
      <w:r w:rsidRPr="00447B82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с. Зміїнець, ___</w:t>
      </w:r>
      <w:r w:rsidRPr="00447B82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447B82" w:rsidRDefault="003E1E28" w:rsidP="00447B8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Федчук Євгенії Гордіївні</w:t>
      </w:r>
      <w:r w:rsidRPr="00447B8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447B82">
        <w:rPr>
          <w:rFonts w:ascii="Times New Roman" w:hAnsi="Times New Roman" w:cs="Times New Roman"/>
          <w:sz w:val="28"/>
          <w:szCs w:val="28"/>
        </w:rPr>
        <w:t>тисячу) гривень на лікування 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447B82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447B82" w:rsidRDefault="003E1E28" w:rsidP="00447B8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Федюк Аллі Михайлівні</w:t>
      </w:r>
      <w:r w:rsidRPr="00447B8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447B82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заявниці та її матері </w:t>
      </w:r>
      <w:r w:rsidRPr="00447B82">
        <w:rPr>
          <w:rFonts w:ascii="Times New Roman" w:hAnsi="Times New Roman" w:cs="Times New Roman"/>
          <w:sz w:val="28"/>
          <w:szCs w:val="28"/>
        </w:rPr>
        <w:t>(прожива</w:t>
      </w:r>
      <w:r>
        <w:rPr>
          <w:rFonts w:ascii="Times New Roman" w:hAnsi="Times New Roman" w:cs="Times New Roman"/>
          <w:sz w:val="28"/>
          <w:szCs w:val="28"/>
        </w:rPr>
        <w:t>є за адресою: м. Луцьк, ___</w:t>
      </w:r>
      <w:r w:rsidRPr="00447B82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447B82" w:rsidRDefault="003E1E28" w:rsidP="00447B8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Фещуку Арсенію Павловичу</w:t>
      </w:r>
      <w:r w:rsidRPr="00447B8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447B82">
        <w:rPr>
          <w:rFonts w:ascii="Times New Roman" w:hAnsi="Times New Roman" w:cs="Times New Roman"/>
          <w:sz w:val="28"/>
          <w:szCs w:val="28"/>
        </w:rPr>
        <w:t xml:space="preserve">тисячу) гривень на лікування </w:t>
      </w:r>
      <w:r>
        <w:rPr>
          <w:rFonts w:ascii="Times New Roman" w:hAnsi="Times New Roman" w:cs="Times New Roman"/>
          <w:sz w:val="28"/>
          <w:szCs w:val="28"/>
        </w:rPr>
        <w:t>(проживає за адресою: м. Луцьк, ___</w:t>
      </w:r>
      <w:r w:rsidRPr="00447B82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447B82" w:rsidRDefault="003E1E28" w:rsidP="00447B8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Филимонюку Миколі Петровичу</w:t>
      </w:r>
      <w:r w:rsidRPr="00447B8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</w:t>
      </w:r>
      <w:r w:rsidRPr="00447B8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одну </w:t>
      </w:r>
      <w:r w:rsidRPr="00447B82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47B82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447B82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A758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Філімонюк Галині Миколаївні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A758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Фоміній Надії Іванівні,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</w:rPr>
        <w:t> ти</w:t>
      </w:r>
      <w:r>
        <w:rPr>
          <w:rFonts w:ascii="Times New Roman" w:hAnsi="Times New Roman" w:cs="Times New Roman"/>
          <w:sz w:val="28"/>
          <w:szCs w:val="28"/>
        </w:rPr>
        <w:t>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с. Зміїнець,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A758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Фоміній Наталії Вікторівні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 xml:space="preserve">і) гривень на лікування заявниці та її чоловіка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>
        <w:rPr>
          <w:rFonts w:ascii="Times New Roman" w:hAnsi="Times New Roman" w:cs="Times New Roman"/>
          <w:sz w:val="28"/>
          <w:szCs w:val="28"/>
        </w:rPr>
        <w:t>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A758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Форманюк Марії Василівні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</w:t>
      </w:r>
      <w:r>
        <w:rPr>
          <w:rFonts w:ascii="Times New Roman" w:hAnsi="Times New Roman" w:cs="Times New Roman"/>
          <w:sz w:val="28"/>
          <w:szCs w:val="28"/>
        </w:rPr>
        <w:t xml:space="preserve">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с. Великий Омеляник,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A758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Форсюк Олені Володимирівні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</w:t>
      </w:r>
      <w:r>
        <w:rPr>
          <w:rFonts w:ascii="Times New Roman" w:hAnsi="Times New Roman" w:cs="Times New Roman"/>
          <w:sz w:val="28"/>
          <w:szCs w:val="28"/>
        </w:rPr>
        <w:t>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A758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Фурдику Данилу Івановичу,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</w:rPr>
        <w:t> тися</w:t>
      </w:r>
      <w:r>
        <w:rPr>
          <w:rFonts w:ascii="Times New Roman" w:hAnsi="Times New Roman" w:cs="Times New Roman"/>
          <w:sz w:val="28"/>
          <w:szCs w:val="28"/>
        </w:rPr>
        <w:t xml:space="preserve">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A758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Халан Марії Іванівні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A758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Харахай Валентині Олександрівні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</w:t>
      </w:r>
      <w:r>
        <w:rPr>
          <w:rFonts w:ascii="Times New Roman" w:hAnsi="Times New Roman" w:cs="Times New Roman"/>
          <w:sz w:val="28"/>
          <w:szCs w:val="28"/>
        </w:rPr>
        <w:t>за адресою: м. Луцьк,                                                     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A758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Харахай Наталії Миколаївні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2000 (дві тисячі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заявниці та її чоловіка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>
        <w:rPr>
          <w:rFonts w:ascii="Times New Roman" w:hAnsi="Times New Roman" w:cs="Times New Roman"/>
          <w:sz w:val="28"/>
          <w:szCs w:val="28"/>
        </w:rPr>
        <w:t>адресою: с. Тарасове,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A758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Харитоновій Ларисі Антонівні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A758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Харт Оксані Борисівні, ___ – 2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</w:t>
      </w:r>
      <w:r>
        <w:rPr>
          <w:rFonts w:ascii="Times New Roman" w:hAnsi="Times New Roman" w:cs="Times New Roman"/>
          <w:sz w:val="28"/>
          <w:szCs w:val="28"/>
        </w:rPr>
        <w:t xml:space="preserve"> лікування матері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адресою: м</w:t>
      </w:r>
      <w:r>
        <w:rPr>
          <w:rFonts w:ascii="Times New Roman" w:hAnsi="Times New Roman" w:cs="Times New Roman"/>
          <w:sz w:val="28"/>
          <w:szCs w:val="28"/>
        </w:rPr>
        <w:t>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A758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Харченко Світлані Ярославівні, ___ – 2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(дві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сина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A758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Харчук Валентині Петрівні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</w:t>
      </w:r>
      <w:r>
        <w:rPr>
          <w:rFonts w:ascii="Times New Roman" w:hAnsi="Times New Roman" w:cs="Times New Roman"/>
          <w:sz w:val="28"/>
          <w:szCs w:val="28"/>
        </w:rPr>
        <w:t>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A758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Харчуку Івану Яремовичу, ___ – 1000 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ти</w:t>
      </w:r>
      <w:r>
        <w:rPr>
          <w:rFonts w:ascii="Times New Roman" w:hAnsi="Times New Roman" w:cs="Times New Roman"/>
          <w:sz w:val="28"/>
          <w:szCs w:val="28"/>
        </w:rPr>
        <w:t>сячу) гривень на лікування (проживає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A758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Хвеню Володимиру Петровичу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</w:t>
      </w:r>
      <w:r>
        <w:rPr>
          <w:rFonts w:ascii="Times New Roman" w:hAnsi="Times New Roman" w:cs="Times New Roman"/>
          <w:sz w:val="28"/>
          <w:szCs w:val="28"/>
        </w:rPr>
        <w:t>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A758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Ходаковській Надії Іванівні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D06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</w:t>
      </w:r>
      <w:r>
        <w:rPr>
          <w:rFonts w:ascii="Times New Roman" w:hAnsi="Times New Roman" w:cs="Times New Roman"/>
          <w:sz w:val="28"/>
          <w:szCs w:val="28"/>
        </w:rPr>
        <w:t>оживає за адресою: м. Луцьк,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A758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Холдаш Анжеліці Анатоліївні, ___ – 2000 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матері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A758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Хоміч Валентині Василівні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A758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Хомичу Богдану Олександровичу, ___ – 5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A758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Хом</w:t>
      </w:r>
      <w:r w:rsidRPr="0087573E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яку Миколі Анатолійовичу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A758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Цівчик Антоніні Мефодіївні,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A758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Цапюк Галині Дмитрівні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с. Антонівка,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A758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Царук Аллі Михайлівні, ___ – 5000 (п’ять тисяч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A758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Цикалюку Анатолію Антоновичу,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A758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Цимбалюку Михайлу Федоровичу, ___ – 3000 (три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заявника, його дружини та сестри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адресою: </w:t>
      </w:r>
      <w:r>
        <w:rPr>
          <w:rFonts w:ascii="Times New Roman" w:hAnsi="Times New Roman" w:cs="Times New Roman"/>
          <w:sz w:val="28"/>
          <w:szCs w:val="28"/>
        </w:rPr>
        <w:t>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A758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Ціп Зінаїді Олексіївні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</w:t>
      </w:r>
      <w:r>
        <w:rPr>
          <w:rFonts w:ascii="Times New Roman" w:hAnsi="Times New Roman" w:cs="Times New Roman"/>
          <w:sz w:val="28"/>
          <w:szCs w:val="28"/>
        </w:rPr>
        <w:t xml:space="preserve">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>есою: с. Прилуцьке,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A758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Чап’</w:t>
      </w:r>
      <w:r w:rsidRPr="009468AA">
        <w:rPr>
          <w:rFonts w:ascii="Times New Roman" w:hAnsi="Times New Roman" w:cs="Times New Roman"/>
          <w:sz w:val="28"/>
          <w:szCs w:val="28"/>
        </w:rPr>
        <w:t>юк Людмилі Миколаївні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>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A758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Чарук Софії Степанівні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>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A758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Чвиру Леоніду Дмитровичу, ___ – 1000 (одну тисячу) гривень на лікування (проживає за адресою: м. Луцьк, ___</w:t>
      </w:r>
    </w:p>
    <w:p w:rsidR="003E1E28" w:rsidRPr="00B06DFF" w:rsidRDefault="003E1E28" w:rsidP="00A758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Чебу Володимиру Миколайовичу, 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 xml:space="preserve">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A758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Чернецькій Світлані Сергіївні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</w:t>
      </w:r>
      <w:r>
        <w:rPr>
          <w:rFonts w:ascii="Times New Roman" w:hAnsi="Times New Roman" w:cs="Times New Roman"/>
          <w:sz w:val="28"/>
          <w:szCs w:val="28"/>
        </w:rPr>
        <w:t xml:space="preserve">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A758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Черчук Раїсі Василівні,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</w:t>
      </w:r>
      <w:r>
        <w:rPr>
          <w:rFonts w:ascii="Times New Roman" w:hAnsi="Times New Roman" w:cs="Times New Roman"/>
          <w:sz w:val="28"/>
          <w:szCs w:val="28"/>
        </w:rPr>
        <w:t>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Default="003E1E28" w:rsidP="00A758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Чилей Ользі Тимофіївні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</w:t>
      </w:r>
      <w:r>
        <w:rPr>
          <w:rFonts w:ascii="Times New Roman" w:hAnsi="Times New Roman" w:cs="Times New Roman"/>
          <w:sz w:val="28"/>
          <w:szCs w:val="28"/>
        </w:rPr>
        <w:t>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A758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Члек Онисії Прохорівні, ___ – 1000 (одну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</w:t>
      </w:r>
      <w:r>
        <w:rPr>
          <w:rFonts w:ascii="Times New Roman" w:hAnsi="Times New Roman" w:cs="Times New Roman"/>
          <w:sz w:val="28"/>
          <w:szCs w:val="28"/>
        </w:rPr>
        <w:t>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A758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Члеку Юрію Андрійовичу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</w:t>
      </w:r>
      <w:r>
        <w:rPr>
          <w:rFonts w:ascii="Times New Roman" w:hAnsi="Times New Roman" w:cs="Times New Roman"/>
          <w:sz w:val="28"/>
          <w:szCs w:val="28"/>
        </w:rPr>
        <w:t>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A758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Шаповалу Сергію Миколайовичу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</w:t>
      </w:r>
      <w:r>
        <w:rPr>
          <w:rFonts w:ascii="Times New Roman" w:hAnsi="Times New Roman" w:cs="Times New Roman"/>
          <w:sz w:val="28"/>
          <w:szCs w:val="28"/>
        </w:rPr>
        <w:t xml:space="preserve">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</w:t>
      </w:r>
      <w:r>
        <w:rPr>
          <w:rFonts w:ascii="Times New Roman" w:hAnsi="Times New Roman" w:cs="Times New Roman"/>
          <w:sz w:val="28"/>
          <w:szCs w:val="28"/>
        </w:rPr>
        <w:t>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A758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Швець Галині Антонівні, ___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</w:t>
      </w:r>
      <w:r>
        <w:rPr>
          <w:rFonts w:ascii="Times New Roman" w:hAnsi="Times New Roman" w:cs="Times New Roman"/>
          <w:sz w:val="28"/>
          <w:szCs w:val="28"/>
        </w:rPr>
        <w:t>дресою: с. Жидичин,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A758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Швець Галині Никандрівні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</w:t>
      </w:r>
      <w:r>
        <w:rPr>
          <w:rFonts w:ascii="Times New Roman" w:hAnsi="Times New Roman" w:cs="Times New Roman"/>
          <w:sz w:val="28"/>
          <w:szCs w:val="28"/>
        </w:rPr>
        <w:t>дресою: с. Озерце,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A758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Швець Наталії Григорівні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F347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</w:t>
      </w:r>
      <w:r>
        <w:rPr>
          <w:rFonts w:ascii="Times New Roman" w:hAnsi="Times New Roman" w:cs="Times New Roman"/>
          <w:sz w:val="28"/>
          <w:szCs w:val="28"/>
        </w:rPr>
        <w:t xml:space="preserve">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</w:t>
      </w:r>
      <w:r>
        <w:rPr>
          <w:rFonts w:ascii="Times New Roman" w:hAnsi="Times New Roman" w:cs="Times New Roman"/>
          <w:sz w:val="28"/>
          <w:szCs w:val="28"/>
        </w:rPr>
        <w:t>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A758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Шеверді Валентині Іванівні,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A758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Шевчуку Анатолію Івановичу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>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A758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Шевчук Вірі Василівні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A758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Шевчуку Василю Григоровичу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0909E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Шевчук Наталії Леонідівні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матері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</w:t>
      </w:r>
      <w:r>
        <w:rPr>
          <w:rFonts w:ascii="Times New Roman" w:hAnsi="Times New Roman" w:cs="Times New Roman"/>
          <w:sz w:val="28"/>
          <w:szCs w:val="28"/>
        </w:rPr>
        <w:t>є за адресою: с. Кульчин,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A758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Шевчук Орисі Степанівні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</w:rPr>
        <w:t> ти</w:t>
      </w:r>
      <w:r>
        <w:rPr>
          <w:rFonts w:ascii="Times New Roman" w:hAnsi="Times New Roman" w:cs="Times New Roman"/>
          <w:sz w:val="28"/>
          <w:szCs w:val="28"/>
        </w:rPr>
        <w:t>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</w:t>
      </w:r>
      <w:r>
        <w:rPr>
          <w:rFonts w:ascii="Times New Roman" w:hAnsi="Times New Roman" w:cs="Times New Roman"/>
          <w:sz w:val="28"/>
          <w:szCs w:val="28"/>
        </w:rPr>
        <w:t>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A758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Шелепінській Євгенії Йосипівні,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A758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Шибковській Ірині Василівні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1000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(одну тисячу)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A758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Шиманському Павлу Йосиповичу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адресою</w:t>
      </w:r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A758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Широковій Галині Адамівні,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 xml:space="preserve">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A758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Шишкевичу Валентину Олександровичу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A758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Шишко Тетяні Павлівні,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A758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Шубі Івану Карловичу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>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A758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Шурин Оксані Адамівні, ___ – 2000 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</w:t>
      </w:r>
      <w:r>
        <w:rPr>
          <w:rFonts w:ascii="Times New Roman" w:hAnsi="Times New Roman" w:cs="Times New Roman"/>
          <w:sz w:val="28"/>
          <w:szCs w:val="28"/>
        </w:rPr>
        <w:t xml:space="preserve"> на лікування сина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</w:t>
      </w:r>
      <w:r>
        <w:rPr>
          <w:rFonts w:ascii="Times New Roman" w:hAnsi="Times New Roman" w:cs="Times New Roman"/>
          <w:sz w:val="28"/>
          <w:szCs w:val="28"/>
        </w:rPr>
        <w:t>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A758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Щебет Любові Василівні, 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A758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Юзвук Валентині Володимирівні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</w:t>
      </w:r>
      <w:r>
        <w:rPr>
          <w:rFonts w:ascii="Times New Roman" w:hAnsi="Times New Roman" w:cs="Times New Roman"/>
          <w:sz w:val="28"/>
          <w:szCs w:val="28"/>
        </w:rPr>
        <w:t>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A758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Юхимчук Марії Дмитрівні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</w:t>
      </w:r>
      <w:r>
        <w:rPr>
          <w:rFonts w:ascii="Times New Roman" w:hAnsi="Times New Roman" w:cs="Times New Roman"/>
          <w:sz w:val="28"/>
          <w:szCs w:val="28"/>
        </w:rPr>
        <w:t>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A758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Юхимюк Надії Петрівні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</w:t>
      </w:r>
      <w:r>
        <w:rPr>
          <w:rFonts w:ascii="Times New Roman" w:hAnsi="Times New Roman" w:cs="Times New Roman"/>
          <w:sz w:val="28"/>
          <w:szCs w:val="28"/>
        </w:rPr>
        <w:t xml:space="preserve">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</w:t>
      </w:r>
      <w:r>
        <w:rPr>
          <w:rFonts w:ascii="Times New Roman" w:hAnsi="Times New Roman" w:cs="Times New Roman"/>
          <w:sz w:val="28"/>
          <w:szCs w:val="28"/>
        </w:rPr>
        <w:t>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F679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Ющук Аллі Василівні,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</w:rPr>
        <w:t> ти</w:t>
      </w:r>
      <w:r>
        <w:rPr>
          <w:rFonts w:ascii="Times New Roman" w:hAnsi="Times New Roman" w:cs="Times New Roman"/>
          <w:sz w:val="28"/>
          <w:szCs w:val="28"/>
        </w:rPr>
        <w:t>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F679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Ющуку Василю Павловичу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 xml:space="preserve">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>
        <w:rPr>
          <w:rFonts w:ascii="Times New Roman" w:hAnsi="Times New Roman" w:cs="Times New Roman"/>
          <w:sz w:val="28"/>
          <w:szCs w:val="28"/>
        </w:rPr>
        <w:t>м. Луцьк,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F679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Ющук Наталії Іванівні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</w:t>
      </w:r>
      <w:r w:rsidRPr="00B06DFF">
        <w:rPr>
          <w:rFonts w:ascii="Times New Roman" w:hAnsi="Times New Roman" w:cs="Times New Roman"/>
          <w:sz w:val="28"/>
          <w:szCs w:val="28"/>
        </w:rPr>
        <w:t> тисяч) гривень на</w:t>
      </w:r>
      <w:r>
        <w:rPr>
          <w:rFonts w:ascii="Times New Roman" w:hAnsi="Times New Roman" w:cs="Times New Roman"/>
          <w:sz w:val="28"/>
          <w:szCs w:val="28"/>
        </w:rPr>
        <w:t xml:space="preserve"> лікування матері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F679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Ющук Тетяні Григорівні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</w:t>
      </w:r>
      <w:r>
        <w:rPr>
          <w:rFonts w:ascii="Times New Roman" w:hAnsi="Times New Roman" w:cs="Times New Roman"/>
          <w:sz w:val="28"/>
          <w:szCs w:val="28"/>
        </w:rPr>
        <w:t>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F679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Яблонській Євгенії Петрівні,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</w:rPr>
        <w:t> тися</w:t>
      </w:r>
      <w:r>
        <w:rPr>
          <w:rFonts w:ascii="Times New Roman" w:hAnsi="Times New Roman" w:cs="Times New Roman"/>
          <w:sz w:val="28"/>
          <w:szCs w:val="28"/>
        </w:rPr>
        <w:t xml:space="preserve">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F679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Яблончук Лілії Богданівні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матері (проживає за адресою: м. Луцьк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F679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Ядловській Надії Михайлівні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</w:t>
      </w:r>
      <w:r>
        <w:rPr>
          <w:rFonts w:ascii="Times New Roman" w:hAnsi="Times New Roman" w:cs="Times New Roman"/>
          <w:sz w:val="28"/>
          <w:szCs w:val="28"/>
        </w:rPr>
        <w:t>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F679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Яковлюк Галині Романівні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F679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Яневичу Віталію Арсеньовичу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F679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Ярмошик Оксані Олександрівні, ___ – 3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</w:t>
      </w:r>
      <w:r>
        <w:rPr>
          <w:rFonts w:ascii="Times New Roman" w:hAnsi="Times New Roman" w:cs="Times New Roman"/>
          <w:sz w:val="28"/>
          <w:szCs w:val="28"/>
        </w:rPr>
        <w:t xml:space="preserve"> лікування дочки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адресою: м</w:t>
      </w:r>
      <w:r>
        <w:rPr>
          <w:rFonts w:ascii="Times New Roman" w:hAnsi="Times New Roman" w:cs="Times New Roman"/>
          <w:sz w:val="28"/>
          <w:szCs w:val="28"/>
        </w:rPr>
        <w:t>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Pr="00B06DFF" w:rsidRDefault="003E1E28" w:rsidP="00F679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Ярощуку Сергію Олександровичу, ___</w:t>
      </w:r>
      <w:r w:rsidRPr="00475C58">
        <w:rPr>
          <w:rFonts w:ascii="Times New Roman" w:hAnsi="Times New Roman" w:cs="Times New Roman"/>
          <w:sz w:val="28"/>
          <w:szCs w:val="28"/>
        </w:rPr>
        <w:t xml:space="preserve"> – 5000</w:t>
      </w:r>
      <w:r w:rsidRPr="00475C5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75C58">
        <w:rPr>
          <w:rFonts w:ascii="Times New Roman" w:hAnsi="Times New Roman" w:cs="Times New Roman"/>
          <w:sz w:val="28"/>
          <w:szCs w:val="28"/>
        </w:rPr>
        <w:t>(п’ять</w:t>
      </w:r>
      <w:r w:rsidRPr="00475C58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475C58">
        <w:rPr>
          <w:rFonts w:ascii="Times New Roman" w:hAnsi="Times New Roman" w:cs="Times New Roman"/>
          <w:sz w:val="28"/>
          <w:szCs w:val="28"/>
        </w:rPr>
        <w:t>тисяч)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E1E28" w:rsidRDefault="003E1E28" w:rsidP="00F679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Яцишиній Антоніні Іванівні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</w:t>
      </w:r>
      <w:r>
        <w:rPr>
          <w:rFonts w:ascii="Times New Roman" w:hAnsi="Times New Roman" w:cs="Times New Roman"/>
          <w:sz w:val="28"/>
          <w:szCs w:val="28"/>
        </w:rPr>
        <w:t>иває за адресою: м. Луцьк, ___).</w:t>
      </w:r>
    </w:p>
    <w:p w:rsidR="003E1E28" w:rsidRPr="00B06DFF" w:rsidRDefault="003E1E28" w:rsidP="008A21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1E28" w:rsidRPr="00B06DFF" w:rsidRDefault="003E1E28" w:rsidP="00FF642A">
      <w:pPr>
        <w:pStyle w:val="Style5"/>
        <w:widowControl/>
        <w:ind w:firstLine="567"/>
        <w:rPr>
          <w:sz w:val="28"/>
          <w:szCs w:val="28"/>
          <w:lang w:val="uk-UA"/>
        </w:rPr>
      </w:pPr>
      <w:r w:rsidRPr="00B06DFF">
        <w:rPr>
          <w:sz w:val="28"/>
          <w:szCs w:val="28"/>
          <w:lang w:val="uk-UA"/>
        </w:rPr>
        <w:t>2. Департаменту соціальної політики міської ради провести відповідні перерахування коштів.</w:t>
      </w:r>
    </w:p>
    <w:p w:rsidR="003E1E28" w:rsidRDefault="003E1E28" w:rsidP="00FF642A">
      <w:pPr>
        <w:pStyle w:val="ListParagraph"/>
        <w:ind w:left="0" w:firstLine="567"/>
        <w:jc w:val="both"/>
        <w:rPr>
          <w:rFonts w:cs="Lucida Sans"/>
        </w:rPr>
      </w:pPr>
      <w:r w:rsidRPr="00B06DFF">
        <w:t>3. Контроль за виконанням розпорядження</w:t>
      </w:r>
      <w:r>
        <w:t xml:space="preserve"> залишаю за собою</w:t>
      </w:r>
      <w:r w:rsidRPr="00B06DFF">
        <w:t>.</w:t>
      </w:r>
    </w:p>
    <w:p w:rsidR="003E1E28" w:rsidRDefault="003E1E28" w:rsidP="00FF642A">
      <w:pPr>
        <w:pStyle w:val="ListParagraph"/>
        <w:ind w:left="0" w:firstLine="567"/>
        <w:jc w:val="both"/>
        <w:rPr>
          <w:rFonts w:cs="Lucida Sans"/>
        </w:rPr>
      </w:pPr>
    </w:p>
    <w:p w:rsidR="003E1E28" w:rsidRPr="00F705E8" w:rsidRDefault="003E1E28" w:rsidP="00FF642A">
      <w:pPr>
        <w:pStyle w:val="ListParagraph"/>
        <w:ind w:left="0" w:firstLine="567"/>
        <w:jc w:val="both"/>
        <w:rPr>
          <w:rFonts w:cs="Lucida Sans"/>
        </w:rPr>
      </w:pPr>
    </w:p>
    <w:p w:rsidR="003E1E28" w:rsidRDefault="003E1E28" w:rsidP="00157B79">
      <w:pPr>
        <w:rPr>
          <w:rFonts w:ascii="Times New Roman" w:hAnsi="Times New Roman" w:cs="Times New Roman"/>
          <w:sz w:val="28"/>
          <w:szCs w:val="28"/>
        </w:rPr>
      </w:pPr>
    </w:p>
    <w:p w:rsidR="003E1E28" w:rsidRDefault="003E1E28" w:rsidP="00157B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  <w:t>І</w:t>
      </w:r>
      <w:r>
        <w:rPr>
          <w:rFonts w:ascii="Times New Roman" w:hAnsi="Times New Roman" w:cs="Times New Roman"/>
          <w:sz w:val="28"/>
          <w:szCs w:val="28"/>
        </w:rPr>
        <w:t>рина ЧЕБЕЛЮК</w:t>
      </w:r>
      <w:r w:rsidRPr="00B06D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1E28" w:rsidRDefault="003E1E28" w:rsidP="00157B79">
      <w:pPr>
        <w:rPr>
          <w:rFonts w:ascii="Times New Roman" w:hAnsi="Times New Roman" w:cs="Times New Roman"/>
          <w:sz w:val="28"/>
          <w:szCs w:val="28"/>
        </w:rPr>
      </w:pPr>
    </w:p>
    <w:p w:rsidR="003E1E28" w:rsidRDefault="003E1E28" w:rsidP="00202374">
      <w:pPr>
        <w:rPr>
          <w:rFonts w:ascii="Times New Roman" w:hAnsi="Times New Roman" w:cs="Times New Roman"/>
        </w:rPr>
      </w:pPr>
    </w:p>
    <w:p w:rsidR="003E1E28" w:rsidRPr="00AD4123" w:rsidRDefault="003E1E28" w:rsidP="00202374">
      <w:pPr>
        <w:rPr>
          <w:rFonts w:ascii="Times New Roman" w:hAnsi="Times New Roman" w:cs="Times New Roman"/>
        </w:rPr>
      </w:pPr>
      <w:r w:rsidRPr="00AD4123">
        <w:rPr>
          <w:rFonts w:ascii="Times New Roman" w:hAnsi="Times New Roman" w:cs="Times New Roman"/>
        </w:rPr>
        <w:t>Майборода 284 177</w:t>
      </w:r>
    </w:p>
    <w:sectPr w:rsidR="003E1E28" w:rsidRPr="00AD4123" w:rsidSect="001C6CF9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1E28" w:rsidRDefault="003E1E28" w:rsidP="00580099">
      <w:pPr>
        <w:rPr>
          <w:rFonts w:cs="Lucida Sans"/>
        </w:rPr>
      </w:pPr>
      <w:r>
        <w:rPr>
          <w:rFonts w:cs="Lucida Sans"/>
        </w:rPr>
        <w:separator/>
      </w:r>
    </w:p>
  </w:endnote>
  <w:endnote w:type="continuationSeparator" w:id="0">
    <w:p w:rsidR="003E1E28" w:rsidRDefault="003E1E28" w:rsidP="00580099">
      <w:pPr>
        <w:rPr>
          <w:rFonts w:cs="Lucida Sans"/>
        </w:rPr>
      </w:pPr>
      <w:r>
        <w:rPr>
          <w:rFonts w:cs="Lucida Sans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40502020204"/>
    <w:charset w:val="CC"/>
    <w:family w:val="swiss"/>
    <w:pitch w:val="variable"/>
    <w:sig w:usb0="A1002AEF" w:usb1="8000787B" w:usb2="00000008" w:usb3="00000000" w:csb0="000100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1E28" w:rsidRDefault="003E1E28" w:rsidP="00580099">
      <w:pPr>
        <w:rPr>
          <w:rFonts w:cs="Lucida Sans"/>
        </w:rPr>
      </w:pPr>
      <w:r>
        <w:rPr>
          <w:rFonts w:cs="Lucida Sans"/>
        </w:rPr>
        <w:separator/>
      </w:r>
    </w:p>
  </w:footnote>
  <w:footnote w:type="continuationSeparator" w:id="0">
    <w:p w:rsidR="003E1E28" w:rsidRDefault="003E1E28" w:rsidP="00580099">
      <w:pPr>
        <w:rPr>
          <w:rFonts w:cs="Lucida Sans"/>
        </w:rPr>
      </w:pPr>
      <w:r>
        <w:rPr>
          <w:rFonts w:cs="Lucida Sans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E28" w:rsidRPr="0025389F" w:rsidRDefault="003E1E28">
    <w:pPr>
      <w:pStyle w:val="Header"/>
      <w:jc w:val="center"/>
      <w:rPr>
        <w:rFonts w:ascii="Times New Roman" w:hAnsi="Times New Roman" w:cs="Times New Roman"/>
        <w:sz w:val="28"/>
        <w:szCs w:val="28"/>
      </w:rPr>
    </w:pPr>
    <w:r w:rsidRPr="0025389F">
      <w:rPr>
        <w:rFonts w:ascii="Times New Roman" w:hAnsi="Times New Roman" w:cs="Times New Roman"/>
        <w:sz w:val="28"/>
        <w:szCs w:val="28"/>
      </w:rPr>
      <w:fldChar w:fldCharType="begin"/>
    </w:r>
    <w:r w:rsidRPr="0025389F">
      <w:rPr>
        <w:rFonts w:ascii="Times New Roman" w:hAnsi="Times New Roman" w:cs="Times New Roman"/>
        <w:sz w:val="28"/>
        <w:szCs w:val="28"/>
      </w:rPr>
      <w:instrText>PAGE   \* MERGEFORMAT</w:instrText>
    </w:r>
    <w:r w:rsidRPr="0025389F">
      <w:rPr>
        <w:rFonts w:ascii="Times New Roman" w:hAnsi="Times New Roman" w:cs="Times New Roman"/>
        <w:sz w:val="28"/>
        <w:szCs w:val="28"/>
      </w:rPr>
      <w:fldChar w:fldCharType="separate"/>
    </w:r>
    <w:r w:rsidRPr="009D0326">
      <w:rPr>
        <w:rFonts w:ascii="Times New Roman" w:hAnsi="Times New Roman" w:cs="Times New Roman"/>
        <w:noProof/>
        <w:sz w:val="28"/>
        <w:szCs w:val="28"/>
        <w:lang w:val="ru-RU"/>
      </w:rPr>
      <w:t>27</w:t>
    </w:r>
    <w:r w:rsidRPr="0025389F">
      <w:rPr>
        <w:rFonts w:ascii="Times New Roman" w:hAnsi="Times New Roman" w:cs="Times New Roman"/>
        <w:sz w:val="28"/>
        <w:szCs w:val="28"/>
      </w:rPr>
      <w:fldChar w:fldCharType="end"/>
    </w:r>
  </w:p>
  <w:p w:rsidR="003E1E28" w:rsidRDefault="003E1E28">
    <w:pPr>
      <w:pStyle w:val="Header"/>
      <w:rPr>
        <w:rFonts w:cs="Lucida San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2694"/>
    <w:rsid w:val="000003DE"/>
    <w:rsid w:val="00001239"/>
    <w:rsid w:val="00001850"/>
    <w:rsid w:val="000034BB"/>
    <w:rsid w:val="00003EE7"/>
    <w:rsid w:val="000051E0"/>
    <w:rsid w:val="00005D84"/>
    <w:rsid w:val="00007366"/>
    <w:rsid w:val="000077BE"/>
    <w:rsid w:val="00011BAA"/>
    <w:rsid w:val="000128C6"/>
    <w:rsid w:val="00015750"/>
    <w:rsid w:val="000157FD"/>
    <w:rsid w:val="000161D3"/>
    <w:rsid w:val="000171AB"/>
    <w:rsid w:val="000174AE"/>
    <w:rsid w:val="0001794C"/>
    <w:rsid w:val="00024606"/>
    <w:rsid w:val="00027661"/>
    <w:rsid w:val="00027BA6"/>
    <w:rsid w:val="00031197"/>
    <w:rsid w:val="00031D15"/>
    <w:rsid w:val="00032F44"/>
    <w:rsid w:val="0003335D"/>
    <w:rsid w:val="00037029"/>
    <w:rsid w:val="00037FC0"/>
    <w:rsid w:val="000408D3"/>
    <w:rsid w:val="00040A14"/>
    <w:rsid w:val="00040B81"/>
    <w:rsid w:val="00042008"/>
    <w:rsid w:val="00042863"/>
    <w:rsid w:val="00042E0B"/>
    <w:rsid w:val="00043B5A"/>
    <w:rsid w:val="000464CB"/>
    <w:rsid w:val="00046577"/>
    <w:rsid w:val="00053D79"/>
    <w:rsid w:val="00056128"/>
    <w:rsid w:val="000600B8"/>
    <w:rsid w:val="00063996"/>
    <w:rsid w:val="00064908"/>
    <w:rsid w:val="00065386"/>
    <w:rsid w:val="00067BE4"/>
    <w:rsid w:val="000705A8"/>
    <w:rsid w:val="000741B7"/>
    <w:rsid w:val="0007567A"/>
    <w:rsid w:val="00077591"/>
    <w:rsid w:val="00081ED6"/>
    <w:rsid w:val="000872B3"/>
    <w:rsid w:val="00087C57"/>
    <w:rsid w:val="00090186"/>
    <w:rsid w:val="0009083E"/>
    <w:rsid w:val="000909E4"/>
    <w:rsid w:val="00091E18"/>
    <w:rsid w:val="0009405C"/>
    <w:rsid w:val="000A0A04"/>
    <w:rsid w:val="000A1077"/>
    <w:rsid w:val="000A2105"/>
    <w:rsid w:val="000A2622"/>
    <w:rsid w:val="000A565A"/>
    <w:rsid w:val="000A5950"/>
    <w:rsid w:val="000A66F0"/>
    <w:rsid w:val="000A698C"/>
    <w:rsid w:val="000B119F"/>
    <w:rsid w:val="000B1840"/>
    <w:rsid w:val="000B4671"/>
    <w:rsid w:val="000B46D6"/>
    <w:rsid w:val="000C08BC"/>
    <w:rsid w:val="000C4A44"/>
    <w:rsid w:val="000C5DDB"/>
    <w:rsid w:val="000C6506"/>
    <w:rsid w:val="000C6D51"/>
    <w:rsid w:val="000D167C"/>
    <w:rsid w:val="000D16BE"/>
    <w:rsid w:val="000D3B64"/>
    <w:rsid w:val="000D434F"/>
    <w:rsid w:val="000D6561"/>
    <w:rsid w:val="000E310C"/>
    <w:rsid w:val="000E7C0F"/>
    <w:rsid w:val="000F01A8"/>
    <w:rsid w:val="000F0485"/>
    <w:rsid w:val="000F0BAF"/>
    <w:rsid w:val="000F47C9"/>
    <w:rsid w:val="000F4829"/>
    <w:rsid w:val="000F5ABF"/>
    <w:rsid w:val="000F5F3C"/>
    <w:rsid w:val="001001AD"/>
    <w:rsid w:val="001015DF"/>
    <w:rsid w:val="00101ED2"/>
    <w:rsid w:val="001027E0"/>
    <w:rsid w:val="00102BAD"/>
    <w:rsid w:val="00105FEC"/>
    <w:rsid w:val="0010786A"/>
    <w:rsid w:val="00112418"/>
    <w:rsid w:val="00112663"/>
    <w:rsid w:val="001147F4"/>
    <w:rsid w:val="00115E41"/>
    <w:rsid w:val="0011638A"/>
    <w:rsid w:val="001209B7"/>
    <w:rsid w:val="00125608"/>
    <w:rsid w:val="001273A9"/>
    <w:rsid w:val="00130A0E"/>
    <w:rsid w:val="00131667"/>
    <w:rsid w:val="00131839"/>
    <w:rsid w:val="00133ED9"/>
    <w:rsid w:val="0013719A"/>
    <w:rsid w:val="00137A08"/>
    <w:rsid w:val="00140622"/>
    <w:rsid w:val="0014276C"/>
    <w:rsid w:val="00143E72"/>
    <w:rsid w:val="00144E8C"/>
    <w:rsid w:val="001453FB"/>
    <w:rsid w:val="001464A2"/>
    <w:rsid w:val="00146627"/>
    <w:rsid w:val="00146F44"/>
    <w:rsid w:val="001529FB"/>
    <w:rsid w:val="00152E54"/>
    <w:rsid w:val="0015455E"/>
    <w:rsid w:val="00155EF1"/>
    <w:rsid w:val="00157B79"/>
    <w:rsid w:val="001621F6"/>
    <w:rsid w:val="0016327C"/>
    <w:rsid w:val="00164BF3"/>
    <w:rsid w:val="00173672"/>
    <w:rsid w:val="00174906"/>
    <w:rsid w:val="00175252"/>
    <w:rsid w:val="001764DE"/>
    <w:rsid w:val="001811F0"/>
    <w:rsid w:val="001813BE"/>
    <w:rsid w:val="001822A9"/>
    <w:rsid w:val="001838CD"/>
    <w:rsid w:val="00183D45"/>
    <w:rsid w:val="00185290"/>
    <w:rsid w:val="00186121"/>
    <w:rsid w:val="0018717B"/>
    <w:rsid w:val="00190202"/>
    <w:rsid w:val="00191AA3"/>
    <w:rsid w:val="00192C17"/>
    <w:rsid w:val="001934E2"/>
    <w:rsid w:val="001935F0"/>
    <w:rsid w:val="00194935"/>
    <w:rsid w:val="0019526C"/>
    <w:rsid w:val="00195946"/>
    <w:rsid w:val="001962B4"/>
    <w:rsid w:val="0019717D"/>
    <w:rsid w:val="00197472"/>
    <w:rsid w:val="00197654"/>
    <w:rsid w:val="001A4B4B"/>
    <w:rsid w:val="001A615B"/>
    <w:rsid w:val="001A6356"/>
    <w:rsid w:val="001A6FC8"/>
    <w:rsid w:val="001B040D"/>
    <w:rsid w:val="001B1C6F"/>
    <w:rsid w:val="001B2DA2"/>
    <w:rsid w:val="001B43FA"/>
    <w:rsid w:val="001C136C"/>
    <w:rsid w:val="001C20C2"/>
    <w:rsid w:val="001C4315"/>
    <w:rsid w:val="001C6CF9"/>
    <w:rsid w:val="001C743C"/>
    <w:rsid w:val="001C778C"/>
    <w:rsid w:val="001D0FFA"/>
    <w:rsid w:val="001D134B"/>
    <w:rsid w:val="001D3232"/>
    <w:rsid w:val="001D32A6"/>
    <w:rsid w:val="001D338D"/>
    <w:rsid w:val="001D7C3B"/>
    <w:rsid w:val="001E0AE9"/>
    <w:rsid w:val="001E1558"/>
    <w:rsid w:val="001E21CA"/>
    <w:rsid w:val="001E3BA0"/>
    <w:rsid w:val="001E3C12"/>
    <w:rsid w:val="001E3CA8"/>
    <w:rsid w:val="001E5238"/>
    <w:rsid w:val="001E549C"/>
    <w:rsid w:val="001E79B7"/>
    <w:rsid w:val="001F0782"/>
    <w:rsid w:val="001F1A26"/>
    <w:rsid w:val="001F38B2"/>
    <w:rsid w:val="001F60E8"/>
    <w:rsid w:val="002015D7"/>
    <w:rsid w:val="00202374"/>
    <w:rsid w:val="002024FC"/>
    <w:rsid w:val="00205086"/>
    <w:rsid w:val="00205EEF"/>
    <w:rsid w:val="002069DE"/>
    <w:rsid w:val="002143EE"/>
    <w:rsid w:val="00214A45"/>
    <w:rsid w:val="00216190"/>
    <w:rsid w:val="002170C4"/>
    <w:rsid w:val="002201DD"/>
    <w:rsid w:val="0022152C"/>
    <w:rsid w:val="00225DCF"/>
    <w:rsid w:val="002279F4"/>
    <w:rsid w:val="00227F5E"/>
    <w:rsid w:val="0023185E"/>
    <w:rsid w:val="002339F0"/>
    <w:rsid w:val="0023539B"/>
    <w:rsid w:val="00235F43"/>
    <w:rsid w:val="00240EE5"/>
    <w:rsid w:val="00241F4F"/>
    <w:rsid w:val="002426CB"/>
    <w:rsid w:val="002449D2"/>
    <w:rsid w:val="00250025"/>
    <w:rsid w:val="0025389F"/>
    <w:rsid w:val="00253B77"/>
    <w:rsid w:val="00253C9A"/>
    <w:rsid w:val="002575B3"/>
    <w:rsid w:val="00257A9F"/>
    <w:rsid w:val="002600DF"/>
    <w:rsid w:val="00261237"/>
    <w:rsid w:val="00261BE1"/>
    <w:rsid w:val="002622E9"/>
    <w:rsid w:val="0026316D"/>
    <w:rsid w:val="00265DEC"/>
    <w:rsid w:val="00266C58"/>
    <w:rsid w:val="00267A1B"/>
    <w:rsid w:val="00270697"/>
    <w:rsid w:val="002728C7"/>
    <w:rsid w:val="00273CAB"/>
    <w:rsid w:val="00275A87"/>
    <w:rsid w:val="002769F5"/>
    <w:rsid w:val="002808EB"/>
    <w:rsid w:val="00281885"/>
    <w:rsid w:val="0028757E"/>
    <w:rsid w:val="002900E7"/>
    <w:rsid w:val="002914DB"/>
    <w:rsid w:val="00292816"/>
    <w:rsid w:val="002930ED"/>
    <w:rsid w:val="00293916"/>
    <w:rsid w:val="00295135"/>
    <w:rsid w:val="002A05FE"/>
    <w:rsid w:val="002A07D3"/>
    <w:rsid w:val="002A0DEF"/>
    <w:rsid w:val="002A3FF2"/>
    <w:rsid w:val="002A41D4"/>
    <w:rsid w:val="002A79FF"/>
    <w:rsid w:val="002B058D"/>
    <w:rsid w:val="002B2602"/>
    <w:rsid w:val="002B4FAF"/>
    <w:rsid w:val="002B5E2B"/>
    <w:rsid w:val="002B72C3"/>
    <w:rsid w:val="002C1EE5"/>
    <w:rsid w:val="002C1FCD"/>
    <w:rsid w:val="002C34D3"/>
    <w:rsid w:val="002C3675"/>
    <w:rsid w:val="002C4A0C"/>
    <w:rsid w:val="002C5EF7"/>
    <w:rsid w:val="002C6007"/>
    <w:rsid w:val="002D0168"/>
    <w:rsid w:val="002D307E"/>
    <w:rsid w:val="002D47BE"/>
    <w:rsid w:val="002D76C0"/>
    <w:rsid w:val="002E102E"/>
    <w:rsid w:val="002E23F5"/>
    <w:rsid w:val="002E34F8"/>
    <w:rsid w:val="002E3FD1"/>
    <w:rsid w:val="002E5B15"/>
    <w:rsid w:val="002F5AB8"/>
    <w:rsid w:val="002F6D09"/>
    <w:rsid w:val="002F7B0D"/>
    <w:rsid w:val="003008A3"/>
    <w:rsid w:val="00301863"/>
    <w:rsid w:val="00301F89"/>
    <w:rsid w:val="0030251D"/>
    <w:rsid w:val="00304E6C"/>
    <w:rsid w:val="003058BC"/>
    <w:rsid w:val="00310CF8"/>
    <w:rsid w:val="00310FE9"/>
    <w:rsid w:val="00315183"/>
    <w:rsid w:val="003169D2"/>
    <w:rsid w:val="00316B48"/>
    <w:rsid w:val="0032134D"/>
    <w:rsid w:val="003219DF"/>
    <w:rsid w:val="003220FD"/>
    <w:rsid w:val="00323B3C"/>
    <w:rsid w:val="00327773"/>
    <w:rsid w:val="003312D0"/>
    <w:rsid w:val="00333E75"/>
    <w:rsid w:val="00335689"/>
    <w:rsid w:val="003377D6"/>
    <w:rsid w:val="00345F46"/>
    <w:rsid w:val="00346416"/>
    <w:rsid w:val="00346E9A"/>
    <w:rsid w:val="00347196"/>
    <w:rsid w:val="003504D6"/>
    <w:rsid w:val="00353F43"/>
    <w:rsid w:val="00357865"/>
    <w:rsid w:val="003601EE"/>
    <w:rsid w:val="00360B4A"/>
    <w:rsid w:val="0036123A"/>
    <w:rsid w:val="00362966"/>
    <w:rsid w:val="0036307D"/>
    <w:rsid w:val="003642CF"/>
    <w:rsid w:val="003643D2"/>
    <w:rsid w:val="003655A7"/>
    <w:rsid w:val="00367DB9"/>
    <w:rsid w:val="003712FB"/>
    <w:rsid w:val="00371CE9"/>
    <w:rsid w:val="00372DE3"/>
    <w:rsid w:val="0037320A"/>
    <w:rsid w:val="00377F70"/>
    <w:rsid w:val="00380EC4"/>
    <w:rsid w:val="0038224B"/>
    <w:rsid w:val="0038333E"/>
    <w:rsid w:val="00383754"/>
    <w:rsid w:val="00383E55"/>
    <w:rsid w:val="00387D80"/>
    <w:rsid w:val="00387DD0"/>
    <w:rsid w:val="003A0715"/>
    <w:rsid w:val="003A18D5"/>
    <w:rsid w:val="003A1F00"/>
    <w:rsid w:val="003A411C"/>
    <w:rsid w:val="003A6521"/>
    <w:rsid w:val="003B2BB1"/>
    <w:rsid w:val="003C034C"/>
    <w:rsid w:val="003C1234"/>
    <w:rsid w:val="003C1DF1"/>
    <w:rsid w:val="003C2E1E"/>
    <w:rsid w:val="003D287A"/>
    <w:rsid w:val="003D2B6D"/>
    <w:rsid w:val="003D3A55"/>
    <w:rsid w:val="003D4542"/>
    <w:rsid w:val="003D4BFA"/>
    <w:rsid w:val="003D4EAE"/>
    <w:rsid w:val="003E1E28"/>
    <w:rsid w:val="003E3F20"/>
    <w:rsid w:val="003E3F29"/>
    <w:rsid w:val="003E5171"/>
    <w:rsid w:val="003E67AA"/>
    <w:rsid w:val="003E7827"/>
    <w:rsid w:val="003F02F5"/>
    <w:rsid w:val="003F2529"/>
    <w:rsid w:val="003F5139"/>
    <w:rsid w:val="003F5FC0"/>
    <w:rsid w:val="003F71D2"/>
    <w:rsid w:val="0040076C"/>
    <w:rsid w:val="00402C21"/>
    <w:rsid w:val="00403533"/>
    <w:rsid w:val="004044FE"/>
    <w:rsid w:val="00407A3E"/>
    <w:rsid w:val="004105A4"/>
    <w:rsid w:val="0041117A"/>
    <w:rsid w:val="004112BD"/>
    <w:rsid w:val="004116A4"/>
    <w:rsid w:val="00412658"/>
    <w:rsid w:val="00412796"/>
    <w:rsid w:val="004147D4"/>
    <w:rsid w:val="00416E2B"/>
    <w:rsid w:val="00420BEE"/>
    <w:rsid w:val="00421167"/>
    <w:rsid w:val="00421763"/>
    <w:rsid w:val="00423CD4"/>
    <w:rsid w:val="00425523"/>
    <w:rsid w:val="00427240"/>
    <w:rsid w:val="0043312E"/>
    <w:rsid w:val="00433B78"/>
    <w:rsid w:val="004347DB"/>
    <w:rsid w:val="00434AB6"/>
    <w:rsid w:val="00435AB6"/>
    <w:rsid w:val="00436B2F"/>
    <w:rsid w:val="00440777"/>
    <w:rsid w:val="004425BE"/>
    <w:rsid w:val="00444842"/>
    <w:rsid w:val="00445956"/>
    <w:rsid w:val="00447B82"/>
    <w:rsid w:val="00447DCD"/>
    <w:rsid w:val="00450596"/>
    <w:rsid w:val="00452215"/>
    <w:rsid w:val="0045409D"/>
    <w:rsid w:val="00454D20"/>
    <w:rsid w:val="0045648B"/>
    <w:rsid w:val="00456F5A"/>
    <w:rsid w:val="004575E2"/>
    <w:rsid w:val="00461343"/>
    <w:rsid w:val="00461CFC"/>
    <w:rsid w:val="0046213C"/>
    <w:rsid w:val="00462523"/>
    <w:rsid w:val="00462BF5"/>
    <w:rsid w:val="0046572C"/>
    <w:rsid w:val="00467296"/>
    <w:rsid w:val="00467F54"/>
    <w:rsid w:val="004716BA"/>
    <w:rsid w:val="0047233E"/>
    <w:rsid w:val="00473603"/>
    <w:rsid w:val="004739BA"/>
    <w:rsid w:val="0047410F"/>
    <w:rsid w:val="00475C58"/>
    <w:rsid w:val="004760F5"/>
    <w:rsid w:val="00476744"/>
    <w:rsid w:val="00477CB3"/>
    <w:rsid w:val="004805BD"/>
    <w:rsid w:val="00480963"/>
    <w:rsid w:val="00481C57"/>
    <w:rsid w:val="004834DD"/>
    <w:rsid w:val="004846CC"/>
    <w:rsid w:val="0048687F"/>
    <w:rsid w:val="00486A90"/>
    <w:rsid w:val="00487FFD"/>
    <w:rsid w:val="0049035F"/>
    <w:rsid w:val="004913D0"/>
    <w:rsid w:val="00492F70"/>
    <w:rsid w:val="004935C6"/>
    <w:rsid w:val="00494DFE"/>
    <w:rsid w:val="00494FB9"/>
    <w:rsid w:val="00495BED"/>
    <w:rsid w:val="004970A1"/>
    <w:rsid w:val="004A04FF"/>
    <w:rsid w:val="004A2102"/>
    <w:rsid w:val="004A4C90"/>
    <w:rsid w:val="004A6B35"/>
    <w:rsid w:val="004A7005"/>
    <w:rsid w:val="004B0BCC"/>
    <w:rsid w:val="004B3367"/>
    <w:rsid w:val="004B4F35"/>
    <w:rsid w:val="004B5276"/>
    <w:rsid w:val="004B6228"/>
    <w:rsid w:val="004B6352"/>
    <w:rsid w:val="004B63CE"/>
    <w:rsid w:val="004B6E27"/>
    <w:rsid w:val="004B7744"/>
    <w:rsid w:val="004C3953"/>
    <w:rsid w:val="004C3C24"/>
    <w:rsid w:val="004D1209"/>
    <w:rsid w:val="004D1649"/>
    <w:rsid w:val="004E03FB"/>
    <w:rsid w:val="004E27A7"/>
    <w:rsid w:val="004E798A"/>
    <w:rsid w:val="004F091F"/>
    <w:rsid w:val="004F0D39"/>
    <w:rsid w:val="004F1265"/>
    <w:rsid w:val="004F2800"/>
    <w:rsid w:val="004F43D6"/>
    <w:rsid w:val="004F6542"/>
    <w:rsid w:val="004F6D79"/>
    <w:rsid w:val="0050357F"/>
    <w:rsid w:val="00504972"/>
    <w:rsid w:val="005062F7"/>
    <w:rsid w:val="005069D8"/>
    <w:rsid w:val="00506A02"/>
    <w:rsid w:val="00510763"/>
    <w:rsid w:val="00511364"/>
    <w:rsid w:val="00511423"/>
    <w:rsid w:val="00512517"/>
    <w:rsid w:val="0051325A"/>
    <w:rsid w:val="00513625"/>
    <w:rsid w:val="005145C0"/>
    <w:rsid w:val="0051460B"/>
    <w:rsid w:val="0051533C"/>
    <w:rsid w:val="00516501"/>
    <w:rsid w:val="005166A3"/>
    <w:rsid w:val="00522EE8"/>
    <w:rsid w:val="00523952"/>
    <w:rsid w:val="00524C02"/>
    <w:rsid w:val="00527C84"/>
    <w:rsid w:val="00527F52"/>
    <w:rsid w:val="00530120"/>
    <w:rsid w:val="005317EB"/>
    <w:rsid w:val="005369DC"/>
    <w:rsid w:val="0054039A"/>
    <w:rsid w:val="00540596"/>
    <w:rsid w:val="00540F2D"/>
    <w:rsid w:val="00542694"/>
    <w:rsid w:val="005504E5"/>
    <w:rsid w:val="0055486C"/>
    <w:rsid w:val="00557D4C"/>
    <w:rsid w:val="00560948"/>
    <w:rsid w:val="005628D1"/>
    <w:rsid w:val="00562DB2"/>
    <w:rsid w:val="005634F8"/>
    <w:rsid w:val="005659EC"/>
    <w:rsid w:val="00566B95"/>
    <w:rsid w:val="00570B0C"/>
    <w:rsid w:val="0057159C"/>
    <w:rsid w:val="00572E57"/>
    <w:rsid w:val="00572FD8"/>
    <w:rsid w:val="005749D6"/>
    <w:rsid w:val="005766D5"/>
    <w:rsid w:val="005770C9"/>
    <w:rsid w:val="00580099"/>
    <w:rsid w:val="0058159F"/>
    <w:rsid w:val="00581AE1"/>
    <w:rsid w:val="00585D5D"/>
    <w:rsid w:val="0058670C"/>
    <w:rsid w:val="005869B4"/>
    <w:rsid w:val="005870F8"/>
    <w:rsid w:val="005900C4"/>
    <w:rsid w:val="0059137E"/>
    <w:rsid w:val="005922CE"/>
    <w:rsid w:val="00594EC6"/>
    <w:rsid w:val="005967F6"/>
    <w:rsid w:val="005968D1"/>
    <w:rsid w:val="0059757F"/>
    <w:rsid w:val="005A035D"/>
    <w:rsid w:val="005A0828"/>
    <w:rsid w:val="005A19BC"/>
    <w:rsid w:val="005A1A81"/>
    <w:rsid w:val="005A2888"/>
    <w:rsid w:val="005A38A7"/>
    <w:rsid w:val="005A5E62"/>
    <w:rsid w:val="005A7C8F"/>
    <w:rsid w:val="005B00EA"/>
    <w:rsid w:val="005B0263"/>
    <w:rsid w:val="005B09B0"/>
    <w:rsid w:val="005B357D"/>
    <w:rsid w:val="005B3C78"/>
    <w:rsid w:val="005B6F87"/>
    <w:rsid w:val="005C07C1"/>
    <w:rsid w:val="005C1D8D"/>
    <w:rsid w:val="005C345C"/>
    <w:rsid w:val="005C4FAC"/>
    <w:rsid w:val="005D2B9E"/>
    <w:rsid w:val="005D31FE"/>
    <w:rsid w:val="005D4AA2"/>
    <w:rsid w:val="005D52AA"/>
    <w:rsid w:val="005D5BEA"/>
    <w:rsid w:val="005D6913"/>
    <w:rsid w:val="005E25FE"/>
    <w:rsid w:val="005E51B5"/>
    <w:rsid w:val="005E52BE"/>
    <w:rsid w:val="005F1B26"/>
    <w:rsid w:val="005F30A1"/>
    <w:rsid w:val="005F371D"/>
    <w:rsid w:val="005F4255"/>
    <w:rsid w:val="005F537C"/>
    <w:rsid w:val="005F5BC3"/>
    <w:rsid w:val="005F7177"/>
    <w:rsid w:val="005F7E6F"/>
    <w:rsid w:val="00601A0B"/>
    <w:rsid w:val="0060447C"/>
    <w:rsid w:val="00606247"/>
    <w:rsid w:val="0060651D"/>
    <w:rsid w:val="00606684"/>
    <w:rsid w:val="0060687E"/>
    <w:rsid w:val="00610B20"/>
    <w:rsid w:val="00611F1A"/>
    <w:rsid w:val="00612734"/>
    <w:rsid w:val="006130D9"/>
    <w:rsid w:val="00613C0A"/>
    <w:rsid w:val="006159E0"/>
    <w:rsid w:val="0062051E"/>
    <w:rsid w:val="00620821"/>
    <w:rsid w:val="0062198E"/>
    <w:rsid w:val="00621D03"/>
    <w:rsid w:val="00621EF5"/>
    <w:rsid w:val="00622CFE"/>
    <w:rsid w:val="00624C6D"/>
    <w:rsid w:val="00634453"/>
    <w:rsid w:val="006353C9"/>
    <w:rsid w:val="00635659"/>
    <w:rsid w:val="00635A55"/>
    <w:rsid w:val="00636831"/>
    <w:rsid w:val="00637BB8"/>
    <w:rsid w:val="00641134"/>
    <w:rsid w:val="0064121B"/>
    <w:rsid w:val="006413F1"/>
    <w:rsid w:val="00642EBD"/>
    <w:rsid w:val="006432B9"/>
    <w:rsid w:val="00646DCF"/>
    <w:rsid w:val="00651147"/>
    <w:rsid w:val="00651D3D"/>
    <w:rsid w:val="00654836"/>
    <w:rsid w:val="00657DEF"/>
    <w:rsid w:val="006603BE"/>
    <w:rsid w:val="006626D6"/>
    <w:rsid w:val="0066291D"/>
    <w:rsid w:val="00663069"/>
    <w:rsid w:val="00663D8C"/>
    <w:rsid w:val="00664B2F"/>
    <w:rsid w:val="006653FA"/>
    <w:rsid w:val="00666662"/>
    <w:rsid w:val="006717E4"/>
    <w:rsid w:val="00672F9E"/>
    <w:rsid w:val="0067394F"/>
    <w:rsid w:val="006753AE"/>
    <w:rsid w:val="00675505"/>
    <w:rsid w:val="00675696"/>
    <w:rsid w:val="0067658B"/>
    <w:rsid w:val="0067759F"/>
    <w:rsid w:val="00682243"/>
    <w:rsid w:val="00683690"/>
    <w:rsid w:val="006836F5"/>
    <w:rsid w:val="006840C8"/>
    <w:rsid w:val="006845CB"/>
    <w:rsid w:val="0068483D"/>
    <w:rsid w:val="00684D62"/>
    <w:rsid w:val="0068534F"/>
    <w:rsid w:val="006856F3"/>
    <w:rsid w:val="0068595B"/>
    <w:rsid w:val="0069317E"/>
    <w:rsid w:val="0069513A"/>
    <w:rsid w:val="006A1368"/>
    <w:rsid w:val="006A1863"/>
    <w:rsid w:val="006A6E40"/>
    <w:rsid w:val="006A6F8B"/>
    <w:rsid w:val="006B0680"/>
    <w:rsid w:val="006B1A4E"/>
    <w:rsid w:val="006B2D0C"/>
    <w:rsid w:val="006B3240"/>
    <w:rsid w:val="006B3346"/>
    <w:rsid w:val="006B61B4"/>
    <w:rsid w:val="006B71E8"/>
    <w:rsid w:val="006B7F39"/>
    <w:rsid w:val="006C2D08"/>
    <w:rsid w:val="006C381E"/>
    <w:rsid w:val="006C4E81"/>
    <w:rsid w:val="006C703B"/>
    <w:rsid w:val="006C7409"/>
    <w:rsid w:val="006C7450"/>
    <w:rsid w:val="006D063A"/>
    <w:rsid w:val="006D09FE"/>
    <w:rsid w:val="006D144F"/>
    <w:rsid w:val="006D35AA"/>
    <w:rsid w:val="006D4037"/>
    <w:rsid w:val="006D49D2"/>
    <w:rsid w:val="006D4E3F"/>
    <w:rsid w:val="006D5896"/>
    <w:rsid w:val="006D77BE"/>
    <w:rsid w:val="006E0CF7"/>
    <w:rsid w:val="006E2E69"/>
    <w:rsid w:val="006E4250"/>
    <w:rsid w:val="006E4416"/>
    <w:rsid w:val="006E4FDF"/>
    <w:rsid w:val="006E56C5"/>
    <w:rsid w:val="006E6EAC"/>
    <w:rsid w:val="006E7B8C"/>
    <w:rsid w:val="006F05ED"/>
    <w:rsid w:val="006F0D14"/>
    <w:rsid w:val="006F18AF"/>
    <w:rsid w:val="006F2029"/>
    <w:rsid w:val="006F531F"/>
    <w:rsid w:val="006F6871"/>
    <w:rsid w:val="006F7957"/>
    <w:rsid w:val="00700096"/>
    <w:rsid w:val="00701B78"/>
    <w:rsid w:val="007022A9"/>
    <w:rsid w:val="00702533"/>
    <w:rsid w:val="00704BCD"/>
    <w:rsid w:val="007054B6"/>
    <w:rsid w:val="00706012"/>
    <w:rsid w:val="00710C8A"/>
    <w:rsid w:val="007112B0"/>
    <w:rsid w:val="00711564"/>
    <w:rsid w:val="0071185E"/>
    <w:rsid w:val="00711E2A"/>
    <w:rsid w:val="00711E36"/>
    <w:rsid w:val="00713036"/>
    <w:rsid w:val="007162C2"/>
    <w:rsid w:val="00721B06"/>
    <w:rsid w:val="0072459C"/>
    <w:rsid w:val="007248BF"/>
    <w:rsid w:val="00724DCF"/>
    <w:rsid w:val="00725352"/>
    <w:rsid w:val="00727599"/>
    <w:rsid w:val="00731D80"/>
    <w:rsid w:val="007354A5"/>
    <w:rsid w:val="00736CE7"/>
    <w:rsid w:val="007371A6"/>
    <w:rsid w:val="00741883"/>
    <w:rsid w:val="00741E2E"/>
    <w:rsid w:val="007426FE"/>
    <w:rsid w:val="0074667A"/>
    <w:rsid w:val="00746759"/>
    <w:rsid w:val="0074692F"/>
    <w:rsid w:val="00750B51"/>
    <w:rsid w:val="00750E1C"/>
    <w:rsid w:val="0075136B"/>
    <w:rsid w:val="00753234"/>
    <w:rsid w:val="007552BC"/>
    <w:rsid w:val="007611F7"/>
    <w:rsid w:val="00762EF6"/>
    <w:rsid w:val="0076336C"/>
    <w:rsid w:val="00763EC9"/>
    <w:rsid w:val="00766C48"/>
    <w:rsid w:val="0076742D"/>
    <w:rsid w:val="007700F9"/>
    <w:rsid w:val="00773583"/>
    <w:rsid w:val="007768CD"/>
    <w:rsid w:val="00777777"/>
    <w:rsid w:val="00781006"/>
    <w:rsid w:val="0078132D"/>
    <w:rsid w:val="007819D9"/>
    <w:rsid w:val="0078279A"/>
    <w:rsid w:val="00782D6C"/>
    <w:rsid w:val="00784DE7"/>
    <w:rsid w:val="00784E57"/>
    <w:rsid w:val="0078676C"/>
    <w:rsid w:val="00787FBA"/>
    <w:rsid w:val="0079184B"/>
    <w:rsid w:val="00794E53"/>
    <w:rsid w:val="00796365"/>
    <w:rsid w:val="00796E35"/>
    <w:rsid w:val="007A4EF9"/>
    <w:rsid w:val="007A7C76"/>
    <w:rsid w:val="007B0868"/>
    <w:rsid w:val="007B14D7"/>
    <w:rsid w:val="007B1B86"/>
    <w:rsid w:val="007B314A"/>
    <w:rsid w:val="007B326C"/>
    <w:rsid w:val="007B33FA"/>
    <w:rsid w:val="007B3513"/>
    <w:rsid w:val="007B416D"/>
    <w:rsid w:val="007C01D9"/>
    <w:rsid w:val="007C047E"/>
    <w:rsid w:val="007C1AA9"/>
    <w:rsid w:val="007C32DB"/>
    <w:rsid w:val="007C4342"/>
    <w:rsid w:val="007C44AC"/>
    <w:rsid w:val="007C5752"/>
    <w:rsid w:val="007C7259"/>
    <w:rsid w:val="007D1E21"/>
    <w:rsid w:val="007D2F04"/>
    <w:rsid w:val="007D3D8D"/>
    <w:rsid w:val="007D4084"/>
    <w:rsid w:val="007D53F4"/>
    <w:rsid w:val="007D5D26"/>
    <w:rsid w:val="007E09F4"/>
    <w:rsid w:val="007E3303"/>
    <w:rsid w:val="007E379C"/>
    <w:rsid w:val="007E4ACE"/>
    <w:rsid w:val="007E60E8"/>
    <w:rsid w:val="007F0708"/>
    <w:rsid w:val="007F095C"/>
    <w:rsid w:val="007F11DD"/>
    <w:rsid w:val="007F1721"/>
    <w:rsid w:val="007F44DC"/>
    <w:rsid w:val="008001EE"/>
    <w:rsid w:val="008003B4"/>
    <w:rsid w:val="00800554"/>
    <w:rsid w:val="00800FB9"/>
    <w:rsid w:val="00801D61"/>
    <w:rsid w:val="00802004"/>
    <w:rsid w:val="008027D9"/>
    <w:rsid w:val="008038A1"/>
    <w:rsid w:val="0080560C"/>
    <w:rsid w:val="008069EF"/>
    <w:rsid w:val="00807DBB"/>
    <w:rsid w:val="00811653"/>
    <w:rsid w:val="00814A71"/>
    <w:rsid w:val="008162EE"/>
    <w:rsid w:val="008178E3"/>
    <w:rsid w:val="00817934"/>
    <w:rsid w:val="008245EA"/>
    <w:rsid w:val="008263A5"/>
    <w:rsid w:val="00826759"/>
    <w:rsid w:val="00830799"/>
    <w:rsid w:val="008308E1"/>
    <w:rsid w:val="00830E07"/>
    <w:rsid w:val="00831804"/>
    <w:rsid w:val="008320F9"/>
    <w:rsid w:val="00832D77"/>
    <w:rsid w:val="0083330E"/>
    <w:rsid w:val="0083381D"/>
    <w:rsid w:val="0083462C"/>
    <w:rsid w:val="008355D1"/>
    <w:rsid w:val="00835EAC"/>
    <w:rsid w:val="0083691C"/>
    <w:rsid w:val="0084035E"/>
    <w:rsid w:val="008411AD"/>
    <w:rsid w:val="0084238B"/>
    <w:rsid w:val="008428BF"/>
    <w:rsid w:val="00842D6B"/>
    <w:rsid w:val="00842E97"/>
    <w:rsid w:val="00842ECD"/>
    <w:rsid w:val="00844F9F"/>
    <w:rsid w:val="00846587"/>
    <w:rsid w:val="008467F1"/>
    <w:rsid w:val="00846B58"/>
    <w:rsid w:val="0085089F"/>
    <w:rsid w:val="00850927"/>
    <w:rsid w:val="00850C8C"/>
    <w:rsid w:val="00853225"/>
    <w:rsid w:val="00853343"/>
    <w:rsid w:val="00853B3D"/>
    <w:rsid w:val="00854641"/>
    <w:rsid w:val="0085505C"/>
    <w:rsid w:val="008573AD"/>
    <w:rsid w:val="00857E27"/>
    <w:rsid w:val="00861DB0"/>
    <w:rsid w:val="008620BF"/>
    <w:rsid w:val="00862D1D"/>
    <w:rsid w:val="00863AC7"/>
    <w:rsid w:val="00864D6A"/>
    <w:rsid w:val="008654C8"/>
    <w:rsid w:val="00865C41"/>
    <w:rsid w:val="008673AC"/>
    <w:rsid w:val="00871359"/>
    <w:rsid w:val="00873197"/>
    <w:rsid w:val="0087510D"/>
    <w:rsid w:val="0087573E"/>
    <w:rsid w:val="0087796E"/>
    <w:rsid w:val="008801BD"/>
    <w:rsid w:val="008814D2"/>
    <w:rsid w:val="0088171C"/>
    <w:rsid w:val="00882E3F"/>
    <w:rsid w:val="00887402"/>
    <w:rsid w:val="00890458"/>
    <w:rsid w:val="0089326E"/>
    <w:rsid w:val="00893B3E"/>
    <w:rsid w:val="00895613"/>
    <w:rsid w:val="0089593E"/>
    <w:rsid w:val="008965D4"/>
    <w:rsid w:val="008A119E"/>
    <w:rsid w:val="008A132C"/>
    <w:rsid w:val="008A21DE"/>
    <w:rsid w:val="008A26AD"/>
    <w:rsid w:val="008A3863"/>
    <w:rsid w:val="008A3F4E"/>
    <w:rsid w:val="008B1F2A"/>
    <w:rsid w:val="008B327A"/>
    <w:rsid w:val="008B4107"/>
    <w:rsid w:val="008B7ED9"/>
    <w:rsid w:val="008C2A00"/>
    <w:rsid w:val="008C30FC"/>
    <w:rsid w:val="008C48ED"/>
    <w:rsid w:val="008C6888"/>
    <w:rsid w:val="008D04CC"/>
    <w:rsid w:val="008D055B"/>
    <w:rsid w:val="008D1007"/>
    <w:rsid w:val="008D4B9E"/>
    <w:rsid w:val="008D4BAF"/>
    <w:rsid w:val="008D4D72"/>
    <w:rsid w:val="008E0329"/>
    <w:rsid w:val="008E25F7"/>
    <w:rsid w:val="008E5D8D"/>
    <w:rsid w:val="008E6BF4"/>
    <w:rsid w:val="008E6E87"/>
    <w:rsid w:val="008E7B64"/>
    <w:rsid w:val="008F0331"/>
    <w:rsid w:val="008F268A"/>
    <w:rsid w:val="008F2CEF"/>
    <w:rsid w:val="008F37FA"/>
    <w:rsid w:val="008F386E"/>
    <w:rsid w:val="008F5595"/>
    <w:rsid w:val="008F74A6"/>
    <w:rsid w:val="008F76D1"/>
    <w:rsid w:val="00902767"/>
    <w:rsid w:val="00902D1B"/>
    <w:rsid w:val="00902D2A"/>
    <w:rsid w:val="00903E64"/>
    <w:rsid w:val="00904FFE"/>
    <w:rsid w:val="00905E19"/>
    <w:rsid w:val="00905FA6"/>
    <w:rsid w:val="00906FEF"/>
    <w:rsid w:val="00907711"/>
    <w:rsid w:val="00910A87"/>
    <w:rsid w:val="0091379A"/>
    <w:rsid w:val="00916613"/>
    <w:rsid w:val="009175D6"/>
    <w:rsid w:val="009200AF"/>
    <w:rsid w:val="0092018B"/>
    <w:rsid w:val="00920ED0"/>
    <w:rsid w:val="009224DA"/>
    <w:rsid w:val="009249CD"/>
    <w:rsid w:val="0092588D"/>
    <w:rsid w:val="00927463"/>
    <w:rsid w:val="00934575"/>
    <w:rsid w:val="00937228"/>
    <w:rsid w:val="009377D6"/>
    <w:rsid w:val="00945660"/>
    <w:rsid w:val="00946112"/>
    <w:rsid w:val="009468AA"/>
    <w:rsid w:val="00952974"/>
    <w:rsid w:val="00953AE0"/>
    <w:rsid w:val="00956345"/>
    <w:rsid w:val="009567A1"/>
    <w:rsid w:val="009569C1"/>
    <w:rsid w:val="00960297"/>
    <w:rsid w:val="009630D8"/>
    <w:rsid w:val="009631D8"/>
    <w:rsid w:val="009645A6"/>
    <w:rsid w:val="009656DE"/>
    <w:rsid w:val="00966B70"/>
    <w:rsid w:val="00970010"/>
    <w:rsid w:val="00970BDC"/>
    <w:rsid w:val="0097299B"/>
    <w:rsid w:val="00973EA1"/>
    <w:rsid w:val="009812E2"/>
    <w:rsid w:val="00981E44"/>
    <w:rsid w:val="009824C6"/>
    <w:rsid w:val="00985271"/>
    <w:rsid w:val="009852C6"/>
    <w:rsid w:val="00985A0F"/>
    <w:rsid w:val="0098613C"/>
    <w:rsid w:val="0098633C"/>
    <w:rsid w:val="009874D2"/>
    <w:rsid w:val="00987CCF"/>
    <w:rsid w:val="00990BB6"/>
    <w:rsid w:val="00990C68"/>
    <w:rsid w:val="0099136A"/>
    <w:rsid w:val="00993F1D"/>
    <w:rsid w:val="009978AA"/>
    <w:rsid w:val="009A01D7"/>
    <w:rsid w:val="009A0210"/>
    <w:rsid w:val="009A0C58"/>
    <w:rsid w:val="009A0D5C"/>
    <w:rsid w:val="009A42CE"/>
    <w:rsid w:val="009A430F"/>
    <w:rsid w:val="009A50A3"/>
    <w:rsid w:val="009A72CE"/>
    <w:rsid w:val="009A771D"/>
    <w:rsid w:val="009B3B62"/>
    <w:rsid w:val="009B40E9"/>
    <w:rsid w:val="009B4C27"/>
    <w:rsid w:val="009C07F7"/>
    <w:rsid w:val="009C0E6F"/>
    <w:rsid w:val="009C250B"/>
    <w:rsid w:val="009C3E46"/>
    <w:rsid w:val="009C4012"/>
    <w:rsid w:val="009C58BE"/>
    <w:rsid w:val="009C6B67"/>
    <w:rsid w:val="009C7AEF"/>
    <w:rsid w:val="009D0326"/>
    <w:rsid w:val="009D0345"/>
    <w:rsid w:val="009D0CF3"/>
    <w:rsid w:val="009D34F6"/>
    <w:rsid w:val="009D4823"/>
    <w:rsid w:val="009D58CE"/>
    <w:rsid w:val="009D5E77"/>
    <w:rsid w:val="009D6251"/>
    <w:rsid w:val="009D66EC"/>
    <w:rsid w:val="009D72E8"/>
    <w:rsid w:val="009E2546"/>
    <w:rsid w:val="009E2BA2"/>
    <w:rsid w:val="009E395C"/>
    <w:rsid w:val="009E47E2"/>
    <w:rsid w:val="009E492E"/>
    <w:rsid w:val="009E5ADD"/>
    <w:rsid w:val="009E77D8"/>
    <w:rsid w:val="009F0C79"/>
    <w:rsid w:val="009F7314"/>
    <w:rsid w:val="009F7BB1"/>
    <w:rsid w:val="00A00C7C"/>
    <w:rsid w:val="00A00D3C"/>
    <w:rsid w:val="00A0185F"/>
    <w:rsid w:val="00A030C6"/>
    <w:rsid w:val="00A03A96"/>
    <w:rsid w:val="00A07758"/>
    <w:rsid w:val="00A0789F"/>
    <w:rsid w:val="00A07BF7"/>
    <w:rsid w:val="00A16E5F"/>
    <w:rsid w:val="00A17BC7"/>
    <w:rsid w:val="00A223AE"/>
    <w:rsid w:val="00A2262B"/>
    <w:rsid w:val="00A253F8"/>
    <w:rsid w:val="00A26BF5"/>
    <w:rsid w:val="00A3032C"/>
    <w:rsid w:val="00A3276D"/>
    <w:rsid w:val="00A32ABF"/>
    <w:rsid w:val="00A333C8"/>
    <w:rsid w:val="00A34187"/>
    <w:rsid w:val="00A34A08"/>
    <w:rsid w:val="00A41A66"/>
    <w:rsid w:val="00A42034"/>
    <w:rsid w:val="00A42929"/>
    <w:rsid w:val="00A42969"/>
    <w:rsid w:val="00A43BCF"/>
    <w:rsid w:val="00A4458B"/>
    <w:rsid w:val="00A46F92"/>
    <w:rsid w:val="00A507F1"/>
    <w:rsid w:val="00A5100A"/>
    <w:rsid w:val="00A5230A"/>
    <w:rsid w:val="00A52516"/>
    <w:rsid w:val="00A530B7"/>
    <w:rsid w:val="00A54E31"/>
    <w:rsid w:val="00A5678D"/>
    <w:rsid w:val="00A579CA"/>
    <w:rsid w:val="00A64791"/>
    <w:rsid w:val="00A65789"/>
    <w:rsid w:val="00A66EB3"/>
    <w:rsid w:val="00A70810"/>
    <w:rsid w:val="00A70FDA"/>
    <w:rsid w:val="00A7102E"/>
    <w:rsid w:val="00A7295A"/>
    <w:rsid w:val="00A73FB0"/>
    <w:rsid w:val="00A75857"/>
    <w:rsid w:val="00A759B0"/>
    <w:rsid w:val="00A768E8"/>
    <w:rsid w:val="00A76EED"/>
    <w:rsid w:val="00A80A6E"/>
    <w:rsid w:val="00A80D79"/>
    <w:rsid w:val="00A84B50"/>
    <w:rsid w:val="00A84FBA"/>
    <w:rsid w:val="00A90255"/>
    <w:rsid w:val="00A94253"/>
    <w:rsid w:val="00A94AEC"/>
    <w:rsid w:val="00A95E32"/>
    <w:rsid w:val="00A96065"/>
    <w:rsid w:val="00A968C5"/>
    <w:rsid w:val="00A96C60"/>
    <w:rsid w:val="00AA392B"/>
    <w:rsid w:val="00AA416E"/>
    <w:rsid w:val="00AA6F8A"/>
    <w:rsid w:val="00AA781F"/>
    <w:rsid w:val="00AA7D35"/>
    <w:rsid w:val="00AB1979"/>
    <w:rsid w:val="00AB4B9F"/>
    <w:rsid w:val="00AB5704"/>
    <w:rsid w:val="00AB5A5D"/>
    <w:rsid w:val="00AB724B"/>
    <w:rsid w:val="00AB7E37"/>
    <w:rsid w:val="00AC0276"/>
    <w:rsid w:val="00AC3F9C"/>
    <w:rsid w:val="00AC415C"/>
    <w:rsid w:val="00AC438E"/>
    <w:rsid w:val="00AD07AB"/>
    <w:rsid w:val="00AD11BB"/>
    <w:rsid w:val="00AD1EB7"/>
    <w:rsid w:val="00AD2215"/>
    <w:rsid w:val="00AD23AB"/>
    <w:rsid w:val="00AD3946"/>
    <w:rsid w:val="00AD4123"/>
    <w:rsid w:val="00AD5D0C"/>
    <w:rsid w:val="00AD66FE"/>
    <w:rsid w:val="00AD7636"/>
    <w:rsid w:val="00AE07DD"/>
    <w:rsid w:val="00AE0874"/>
    <w:rsid w:val="00AE0B16"/>
    <w:rsid w:val="00AE0DC9"/>
    <w:rsid w:val="00AE2CCB"/>
    <w:rsid w:val="00AE3652"/>
    <w:rsid w:val="00AE53C7"/>
    <w:rsid w:val="00AE5D05"/>
    <w:rsid w:val="00AF1193"/>
    <w:rsid w:val="00AF1259"/>
    <w:rsid w:val="00AF20D4"/>
    <w:rsid w:val="00AF3B72"/>
    <w:rsid w:val="00AF5D18"/>
    <w:rsid w:val="00AF77E8"/>
    <w:rsid w:val="00B00C1B"/>
    <w:rsid w:val="00B0103E"/>
    <w:rsid w:val="00B030C1"/>
    <w:rsid w:val="00B03496"/>
    <w:rsid w:val="00B06DFF"/>
    <w:rsid w:val="00B10DE0"/>
    <w:rsid w:val="00B11A4F"/>
    <w:rsid w:val="00B1409D"/>
    <w:rsid w:val="00B17FBB"/>
    <w:rsid w:val="00B21606"/>
    <w:rsid w:val="00B2414A"/>
    <w:rsid w:val="00B2454D"/>
    <w:rsid w:val="00B25509"/>
    <w:rsid w:val="00B259A1"/>
    <w:rsid w:val="00B26CDF"/>
    <w:rsid w:val="00B304AF"/>
    <w:rsid w:val="00B30638"/>
    <w:rsid w:val="00B3209E"/>
    <w:rsid w:val="00B32408"/>
    <w:rsid w:val="00B32FBA"/>
    <w:rsid w:val="00B33C59"/>
    <w:rsid w:val="00B3409E"/>
    <w:rsid w:val="00B346A5"/>
    <w:rsid w:val="00B348F5"/>
    <w:rsid w:val="00B376BF"/>
    <w:rsid w:val="00B40101"/>
    <w:rsid w:val="00B40112"/>
    <w:rsid w:val="00B4129F"/>
    <w:rsid w:val="00B423E9"/>
    <w:rsid w:val="00B4333B"/>
    <w:rsid w:val="00B4443A"/>
    <w:rsid w:val="00B44D9E"/>
    <w:rsid w:val="00B51B67"/>
    <w:rsid w:val="00B52A23"/>
    <w:rsid w:val="00B530A1"/>
    <w:rsid w:val="00B567A0"/>
    <w:rsid w:val="00B56A16"/>
    <w:rsid w:val="00B56E6B"/>
    <w:rsid w:val="00B57573"/>
    <w:rsid w:val="00B6038B"/>
    <w:rsid w:val="00B6067D"/>
    <w:rsid w:val="00B60C68"/>
    <w:rsid w:val="00B63C49"/>
    <w:rsid w:val="00B649D6"/>
    <w:rsid w:val="00B6594C"/>
    <w:rsid w:val="00B67F89"/>
    <w:rsid w:val="00B7038D"/>
    <w:rsid w:val="00B72223"/>
    <w:rsid w:val="00B73240"/>
    <w:rsid w:val="00B736BA"/>
    <w:rsid w:val="00B736EB"/>
    <w:rsid w:val="00B76B35"/>
    <w:rsid w:val="00B823BC"/>
    <w:rsid w:val="00B838B3"/>
    <w:rsid w:val="00B93BA2"/>
    <w:rsid w:val="00BA0B9A"/>
    <w:rsid w:val="00BA3D78"/>
    <w:rsid w:val="00BA47A6"/>
    <w:rsid w:val="00BA5A58"/>
    <w:rsid w:val="00BA72AC"/>
    <w:rsid w:val="00BB1E68"/>
    <w:rsid w:val="00BB3124"/>
    <w:rsid w:val="00BB4729"/>
    <w:rsid w:val="00BB4BF9"/>
    <w:rsid w:val="00BB4CF6"/>
    <w:rsid w:val="00BB5854"/>
    <w:rsid w:val="00BC10CE"/>
    <w:rsid w:val="00BC2220"/>
    <w:rsid w:val="00BC2C9D"/>
    <w:rsid w:val="00BC3414"/>
    <w:rsid w:val="00BC4E79"/>
    <w:rsid w:val="00BC6AF9"/>
    <w:rsid w:val="00BD13A9"/>
    <w:rsid w:val="00BD1ADD"/>
    <w:rsid w:val="00BD1CB1"/>
    <w:rsid w:val="00BD1F7C"/>
    <w:rsid w:val="00BD39BC"/>
    <w:rsid w:val="00BD3B8A"/>
    <w:rsid w:val="00BD434C"/>
    <w:rsid w:val="00BD5B39"/>
    <w:rsid w:val="00BD6AB9"/>
    <w:rsid w:val="00BE1639"/>
    <w:rsid w:val="00BE43C6"/>
    <w:rsid w:val="00BE50E5"/>
    <w:rsid w:val="00BE621E"/>
    <w:rsid w:val="00BE6D15"/>
    <w:rsid w:val="00BE7440"/>
    <w:rsid w:val="00BF13AE"/>
    <w:rsid w:val="00BF2A24"/>
    <w:rsid w:val="00BF32CE"/>
    <w:rsid w:val="00BF638D"/>
    <w:rsid w:val="00BF6CBB"/>
    <w:rsid w:val="00C00F46"/>
    <w:rsid w:val="00C021F3"/>
    <w:rsid w:val="00C0335B"/>
    <w:rsid w:val="00C04228"/>
    <w:rsid w:val="00C052A5"/>
    <w:rsid w:val="00C06E17"/>
    <w:rsid w:val="00C0739B"/>
    <w:rsid w:val="00C10276"/>
    <w:rsid w:val="00C10A38"/>
    <w:rsid w:val="00C111CE"/>
    <w:rsid w:val="00C13653"/>
    <w:rsid w:val="00C15C39"/>
    <w:rsid w:val="00C17877"/>
    <w:rsid w:val="00C17B70"/>
    <w:rsid w:val="00C204A6"/>
    <w:rsid w:val="00C217EF"/>
    <w:rsid w:val="00C2202A"/>
    <w:rsid w:val="00C22EA1"/>
    <w:rsid w:val="00C3035B"/>
    <w:rsid w:val="00C31184"/>
    <w:rsid w:val="00C31E63"/>
    <w:rsid w:val="00C33B52"/>
    <w:rsid w:val="00C35DA6"/>
    <w:rsid w:val="00C36448"/>
    <w:rsid w:val="00C365ED"/>
    <w:rsid w:val="00C36991"/>
    <w:rsid w:val="00C41FB0"/>
    <w:rsid w:val="00C43827"/>
    <w:rsid w:val="00C4578F"/>
    <w:rsid w:val="00C46A4B"/>
    <w:rsid w:val="00C50780"/>
    <w:rsid w:val="00C511EA"/>
    <w:rsid w:val="00C51B5E"/>
    <w:rsid w:val="00C52009"/>
    <w:rsid w:val="00C522F7"/>
    <w:rsid w:val="00C52BDB"/>
    <w:rsid w:val="00C5525A"/>
    <w:rsid w:val="00C561D4"/>
    <w:rsid w:val="00C56D04"/>
    <w:rsid w:val="00C608B8"/>
    <w:rsid w:val="00C61065"/>
    <w:rsid w:val="00C64484"/>
    <w:rsid w:val="00C64D84"/>
    <w:rsid w:val="00C65EC9"/>
    <w:rsid w:val="00C66138"/>
    <w:rsid w:val="00C743FC"/>
    <w:rsid w:val="00C81AC8"/>
    <w:rsid w:val="00C83FE0"/>
    <w:rsid w:val="00C85124"/>
    <w:rsid w:val="00C91808"/>
    <w:rsid w:val="00C92DD3"/>
    <w:rsid w:val="00C93548"/>
    <w:rsid w:val="00C949F3"/>
    <w:rsid w:val="00C9763E"/>
    <w:rsid w:val="00CA190F"/>
    <w:rsid w:val="00CA19D9"/>
    <w:rsid w:val="00CA3045"/>
    <w:rsid w:val="00CA334D"/>
    <w:rsid w:val="00CA386E"/>
    <w:rsid w:val="00CA4878"/>
    <w:rsid w:val="00CA5843"/>
    <w:rsid w:val="00CA74AE"/>
    <w:rsid w:val="00CB0F77"/>
    <w:rsid w:val="00CB4EC7"/>
    <w:rsid w:val="00CC08C6"/>
    <w:rsid w:val="00CC1C70"/>
    <w:rsid w:val="00CC216E"/>
    <w:rsid w:val="00CC229D"/>
    <w:rsid w:val="00CC6092"/>
    <w:rsid w:val="00CC69B1"/>
    <w:rsid w:val="00CD3269"/>
    <w:rsid w:val="00CD4552"/>
    <w:rsid w:val="00CD7C52"/>
    <w:rsid w:val="00CD7D0D"/>
    <w:rsid w:val="00CE1F35"/>
    <w:rsid w:val="00CE57B8"/>
    <w:rsid w:val="00CE5BB4"/>
    <w:rsid w:val="00CE7C8C"/>
    <w:rsid w:val="00CF05AE"/>
    <w:rsid w:val="00CF3111"/>
    <w:rsid w:val="00CF4162"/>
    <w:rsid w:val="00CF4CC0"/>
    <w:rsid w:val="00CF5BA1"/>
    <w:rsid w:val="00CF641F"/>
    <w:rsid w:val="00D0029E"/>
    <w:rsid w:val="00D013AE"/>
    <w:rsid w:val="00D02518"/>
    <w:rsid w:val="00D03744"/>
    <w:rsid w:val="00D03B57"/>
    <w:rsid w:val="00D0574D"/>
    <w:rsid w:val="00D05A8E"/>
    <w:rsid w:val="00D05CC0"/>
    <w:rsid w:val="00D0652B"/>
    <w:rsid w:val="00D0685D"/>
    <w:rsid w:val="00D06B11"/>
    <w:rsid w:val="00D07A1B"/>
    <w:rsid w:val="00D1063D"/>
    <w:rsid w:val="00D155BA"/>
    <w:rsid w:val="00D17D62"/>
    <w:rsid w:val="00D17D8F"/>
    <w:rsid w:val="00D17E73"/>
    <w:rsid w:val="00D20C97"/>
    <w:rsid w:val="00D219DB"/>
    <w:rsid w:val="00D22A5C"/>
    <w:rsid w:val="00D25D27"/>
    <w:rsid w:val="00D26B55"/>
    <w:rsid w:val="00D30473"/>
    <w:rsid w:val="00D32259"/>
    <w:rsid w:val="00D32656"/>
    <w:rsid w:val="00D33687"/>
    <w:rsid w:val="00D3577E"/>
    <w:rsid w:val="00D40172"/>
    <w:rsid w:val="00D40671"/>
    <w:rsid w:val="00D4070F"/>
    <w:rsid w:val="00D40AEC"/>
    <w:rsid w:val="00D4159B"/>
    <w:rsid w:val="00D41D60"/>
    <w:rsid w:val="00D445EB"/>
    <w:rsid w:val="00D46DB6"/>
    <w:rsid w:val="00D4776E"/>
    <w:rsid w:val="00D5064B"/>
    <w:rsid w:val="00D50A87"/>
    <w:rsid w:val="00D515C3"/>
    <w:rsid w:val="00D56C9E"/>
    <w:rsid w:val="00D61ACB"/>
    <w:rsid w:val="00D621E1"/>
    <w:rsid w:val="00D624AB"/>
    <w:rsid w:val="00D6290F"/>
    <w:rsid w:val="00D718E7"/>
    <w:rsid w:val="00D724BF"/>
    <w:rsid w:val="00D739A8"/>
    <w:rsid w:val="00D741BC"/>
    <w:rsid w:val="00D742BA"/>
    <w:rsid w:val="00D75F61"/>
    <w:rsid w:val="00D809C3"/>
    <w:rsid w:val="00D81B00"/>
    <w:rsid w:val="00D81ED0"/>
    <w:rsid w:val="00D82775"/>
    <w:rsid w:val="00D8423D"/>
    <w:rsid w:val="00D86137"/>
    <w:rsid w:val="00D8758D"/>
    <w:rsid w:val="00D91900"/>
    <w:rsid w:val="00D91B18"/>
    <w:rsid w:val="00D9262B"/>
    <w:rsid w:val="00D9370D"/>
    <w:rsid w:val="00D944D1"/>
    <w:rsid w:val="00D94AB6"/>
    <w:rsid w:val="00D95109"/>
    <w:rsid w:val="00D9542B"/>
    <w:rsid w:val="00D95EEA"/>
    <w:rsid w:val="00D968A3"/>
    <w:rsid w:val="00D96D9E"/>
    <w:rsid w:val="00D97149"/>
    <w:rsid w:val="00D973DA"/>
    <w:rsid w:val="00DA0278"/>
    <w:rsid w:val="00DA16F9"/>
    <w:rsid w:val="00DA2CFD"/>
    <w:rsid w:val="00DA528A"/>
    <w:rsid w:val="00DA6532"/>
    <w:rsid w:val="00DA6F9D"/>
    <w:rsid w:val="00DB0522"/>
    <w:rsid w:val="00DB174D"/>
    <w:rsid w:val="00DB3815"/>
    <w:rsid w:val="00DB502A"/>
    <w:rsid w:val="00DB5324"/>
    <w:rsid w:val="00DB5649"/>
    <w:rsid w:val="00DC01C4"/>
    <w:rsid w:val="00DC140E"/>
    <w:rsid w:val="00DC212F"/>
    <w:rsid w:val="00DC357E"/>
    <w:rsid w:val="00DC49F0"/>
    <w:rsid w:val="00DC4F14"/>
    <w:rsid w:val="00DC6FA5"/>
    <w:rsid w:val="00DD030B"/>
    <w:rsid w:val="00DD1338"/>
    <w:rsid w:val="00DD3644"/>
    <w:rsid w:val="00DD4D94"/>
    <w:rsid w:val="00DD6833"/>
    <w:rsid w:val="00DD684F"/>
    <w:rsid w:val="00DE032C"/>
    <w:rsid w:val="00DE23C3"/>
    <w:rsid w:val="00DE2474"/>
    <w:rsid w:val="00DE4074"/>
    <w:rsid w:val="00DE7F6E"/>
    <w:rsid w:val="00DF15C5"/>
    <w:rsid w:val="00DF2699"/>
    <w:rsid w:val="00DF3052"/>
    <w:rsid w:val="00DF46B2"/>
    <w:rsid w:val="00DF49E2"/>
    <w:rsid w:val="00DF5482"/>
    <w:rsid w:val="00DF5625"/>
    <w:rsid w:val="00DF5E66"/>
    <w:rsid w:val="00DF751D"/>
    <w:rsid w:val="00DF7E3B"/>
    <w:rsid w:val="00E01318"/>
    <w:rsid w:val="00E04ABF"/>
    <w:rsid w:val="00E051D7"/>
    <w:rsid w:val="00E0587B"/>
    <w:rsid w:val="00E05A6D"/>
    <w:rsid w:val="00E06714"/>
    <w:rsid w:val="00E06CFB"/>
    <w:rsid w:val="00E10C5C"/>
    <w:rsid w:val="00E12239"/>
    <w:rsid w:val="00E17BE5"/>
    <w:rsid w:val="00E17D01"/>
    <w:rsid w:val="00E20007"/>
    <w:rsid w:val="00E213E4"/>
    <w:rsid w:val="00E21C4B"/>
    <w:rsid w:val="00E238CE"/>
    <w:rsid w:val="00E248F4"/>
    <w:rsid w:val="00E24939"/>
    <w:rsid w:val="00E25B07"/>
    <w:rsid w:val="00E2629B"/>
    <w:rsid w:val="00E26BC7"/>
    <w:rsid w:val="00E30058"/>
    <w:rsid w:val="00E30FAA"/>
    <w:rsid w:val="00E31022"/>
    <w:rsid w:val="00E3282B"/>
    <w:rsid w:val="00E3650E"/>
    <w:rsid w:val="00E36FF8"/>
    <w:rsid w:val="00E421BF"/>
    <w:rsid w:val="00E44B75"/>
    <w:rsid w:val="00E44DC0"/>
    <w:rsid w:val="00E44E6C"/>
    <w:rsid w:val="00E454FB"/>
    <w:rsid w:val="00E46A46"/>
    <w:rsid w:val="00E46B7E"/>
    <w:rsid w:val="00E46FF3"/>
    <w:rsid w:val="00E47AC6"/>
    <w:rsid w:val="00E500EB"/>
    <w:rsid w:val="00E53120"/>
    <w:rsid w:val="00E53E0F"/>
    <w:rsid w:val="00E54AE9"/>
    <w:rsid w:val="00E54E0A"/>
    <w:rsid w:val="00E55038"/>
    <w:rsid w:val="00E55E61"/>
    <w:rsid w:val="00E60809"/>
    <w:rsid w:val="00E62F56"/>
    <w:rsid w:val="00E70EE7"/>
    <w:rsid w:val="00E73FE2"/>
    <w:rsid w:val="00E75370"/>
    <w:rsid w:val="00E77412"/>
    <w:rsid w:val="00E8089F"/>
    <w:rsid w:val="00E84031"/>
    <w:rsid w:val="00E846DE"/>
    <w:rsid w:val="00E8483A"/>
    <w:rsid w:val="00E84E92"/>
    <w:rsid w:val="00E84FAB"/>
    <w:rsid w:val="00E857C5"/>
    <w:rsid w:val="00E863CC"/>
    <w:rsid w:val="00E864D1"/>
    <w:rsid w:val="00E878D9"/>
    <w:rsid w:val="00E90873"/>
    <w:rsid w:val="00E908EC"/>
    <w:rsid w:val="00E93678"/>
    <w:rsid w:val="00E944E9"/>
    <w:rsid w:val="00E94C7B"/>
    <w:rsid w:val="00EA0580"/>
    <w:rsid w:val="00EA1077"/>
    <w:rsid w:val="00EA2588"/>
    <w:rsid w:val="00EA264A"/>
    <w:rsid w:val="00EA3613"/>
    <w:rsid w:val="00EA3816"/>
    <w:rsid w:val="00EA45E8"/>
    <w:rsid w:val="00EA49F9"/>
    <w:rsid w:val="00EA5274"/>
    <w:rsid w:val="00EA62D4"/>
    <w:rsid w:val="00EA6C1A"/>
    <w:rsid w:val="00EA71D0"/>
    <w:rsid w:val="00EB1E6F"/>
    <w:rsid w:val="00EB27B8"/>
    <w:rsid w:val="00EB309D"/>
    <w:rsid w:val="00EB714E"/>
    <w:rsid w:val="00EC1650"/>
    <w:rsid w:val="00EC1DEB"/>
    <w:rsid w:val="00EC2426"/>
    <w:rsid w:val="00EC30DA"/>
    <w:rsid w:val="00EC34B7"/>
    <w:rsid w:val="00EC4032"/>
    <w:rsid w:val="00EC406F"/>
    <w:rsid w:val="00EC4FD4"/>
    <w:rsid w:val="00EC7735"/>
    <w:rsid w:val="00ED06A3"/>
    <w:rsid w:val="00ED0A01"/>
    <w:rsid w:val="00ED0FBB"/>
    <w:rsid w:val="00ED1539"/>
    <w:rsid w:val="00ED2E46"/>
    <w:rsid w:val="00ED6B26"/>
    <w:rsid w:val="00EE07A3"/>
    <w:rsid w:val="00EE0D2A"/>
    <w:rsid w:val="00EE3640"/>
    <w:rsid w:val="00EE3E2A"/>
    <w:rsid w:val="00EE4BFF"/>
    <w:rsid w:val="00EE5316"/>
    <w:rsid w:val="00EE64E7"/>
    <w:rsid w:val="00EE6E50"/>
    <w:rsid w:val="00EF1F2F"/>
    <w:rsid w:val="00EF3B80"/>
    <w:rsid w:val="00EF3BB7"/>
    <w:rsid w:val="00EF4A4A"/>
    <w:rsid w:val="00EF5230"/>
    <w:rsid w:val="00EF6FEE"/>
    <w:rsid w:val="00F000CE"/>
    <w:rsid w:val="00F00719"/>
    <w:rsid w:val="00F01087"/>
    <w:rsid w:val="00F016DD"/>
    <w:rsid w:val="00F04B19"/>
    <w:rsid w:val="00F05DB7"/>
    <w:rsid w:val="00F05EC4"/>
    <w:rsid w:val="00F06E2E"/>
    <w:rsid w:val="00F104B0"/>
    <w:rsid w:val="00F12C67"/>
    <w:rsid w:val="00F12D87"/>
    <w:rsid w:val="00F13547"/>
    <w:rsid w:val="00F135C4"/>
    <w:rsid w:val="00F136D9"/>
    <w:rsid w:val="00F142E3"/>
    <w:rsid w:val="00F160E1"/>
    <w:rsid w:val="00F177F6"/>
    <w:rsid w:val="00F20100"/>
    <w:rsid w:val="00F20562"/>
    <w:rsid w:val="00F21260"/>
    <w:rsid w:val="00F22DBE"/>
    <w:rsid w:val="00F2374C"/>
    <w:rsid w:val="00F30022"/>
    <w:rsid w:val="00F3307A"/>
    <w:rsid w:val="00F342AE"/>
    <w:rsid w:val="00F345F8"/>
    <w:rsid w:val="00F34732"/>
    <w:rsid w:val="00F3777E"/>
    <w:rsid w:val="00F40646"/>
    <w:rsid w:val="00F40B7F"/>
    <w:rsid w:val="00F41CB6"/>
    <w:rsid w:val="00F42A75"/>
    <w:rsid w:val="00F437F0"/>
    <w:rsid w:val="00F43F57"/>
    <w:rsid w:val="00F4471E"/>
    <w:rsid w:val="00F45654"/>
    <w:rsid w:val="00F4629D"/>
    <w:rsid w:val="00F478FA"/>
    <w:rsid w:val="00F47A14"/>
    <w:rsid w:val="00F52550"/>
    <w:rsid w:val="00F5515E"/>
    <w:rsid w:val="00F55956"/>
    <w:rsid w:val="00F577D0"/>
    <w:rsid w:val="00F652DC"/>
    <w:rsid w:val="00F679F8"/>
    <w:rsid w:val="00F705E8"/>
    <w:rsid w:val="00F70BCB"/>
    <w:rsid w:val="00F72492"/>
    <w:rsid w:val="00F72A32"/>
    <w:rsid w:val="00F730DA"/>
    <w:rsid w:val="00F73FE5"/>
    <w:rsid w:val="00F80E91"/>
    <w:rsid w:val="00F82FD9"/>
    <w:rsid w:val="00F84C63"/>
    <w:rsid w:val="00F86804"/>
    <w:rsid w:val="00F8733C"/>
    <w:rsid w:val="00F87B16"/>
    <w:rsid w:val="00F93467"/>
    <w:rsid w:val="00F93BE4"/>
    <w:rsid w:val="00F94A06"/>
    <w:rsid w:val="00F94DD8"/>
    <w:rsid w:val="00F95945"/>
    <w:rsid w:val="00F95D45"/>
    <w:rsid w:val="00F963D2"/>
    <w:rsid w:val="00F96F1D"/>
    <w:rsid w:val="00FA0337"/>
    <w:rsid w:val="00FA1A6F"/>
    <w:rsid w:val="00FA52BE"/>
    <w:rsid w:val="00FA76C6"/>
    <w:rsid w:val="00FB0719"/>
    <w:rsid w:val="00FB160C"/>
    <w:rsid w:val="00FB24D0"/>
    <w:rsid w:val="00FB2AD2"/>
    <w:rsid w:val="00FB46FE"/>
    <w:rsid w:val="00FB4A0F"/>
    <w:rsid w:val="00FB5848"/>
    <w:rsid w:val="00FB6981"/>
    <w:rsid w:val="00FB6B3F"/>
    <w:rsid w:val="00FB7804"/>
    <w:rsid w:val="00FB789D"/>
    <w:rsid w:val="00FB79E6"/>
    <w:rsid w:val="00FB7A1E"/>
    <w:rsid w:val="00FC0DFF"/>
    <w:rsid w:val="00FC475B"/>
    <w:rsid w:val="00FD0915"/>
    <w:rsid w:val="00FD3FD1"/>
    <w:rsid w:val="00FD496B"/>
    <w:rsid w:val="00FE06DD"/>
    <w:rsid w:val="00FE06F7"/>
    <w:rsid w:val="00FE073F"/>
    <w:rsid w:val="00FE17E6"/>
    <w:rsid w:val="00FE1A28"/>
    <w:rsid w:val="00FE27AE"/>
    <w:rsid w:val="00FE537C"/>
    <w:rsid w:val="00FE5891"/>
    <w:rsid w:val="00FF4387"/>
    <w:rsid w:val="00FF4401"/>
    <w:rsid w:val="00FF55DD"/>
    <w:rsid w:val="00FF6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271"/>
    <w:pPr>
      <w:suppressAutoHyphens/>
    </w:pPr>
    <w:rPr>
      <w:rFonts w:cs="Liberation Serif"/>
      <w:kern w:val="2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85271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29"/>
      <w:szCs w:val="29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B1E6F"/>
    <w:rPr>
      <w:rFonts w:ascii="Cambria" w:hAnsi="Cambria" w:cs="Cambria"/>
      <w:b/>
      <w:bCs/>
      <w:kern w:val="32"/>
      <w:sz w:val="29"/>
      <w:szCs w:val="29"/>
      <w:lang w:eastAsia="zh-CN"/>
    </w:rPr>
  </w:style>
  <w:style w:type="paragraph" w:customStyle="1" w:styleId="a">
    <w:name w:val="Заголовок"/>
    <w:basedOn w:val="Normal"/>
    <w:next w:val="BodyText"/>
    <w:uiPriority w:val="99"/>
    <w:rsid w:val="00985271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985271"/>
    <w:pPr>
      <w:spacing w:after="140" w:line="276" w:lineRule="auto"/>
    </w:pPr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B1E6F"/>
    <w:rPr>
      <w:kern w:val="2"/>
      <w:sz w:val="21"/>
      <w:szCs w:val="21"/>
      <w:lang w:eastAsia="zh-CN"/>
    </w:rPr>
  </w:style>
  <w:style w:type="paragraph" w:styleId="List">
    <w:name w:val="List"/>
    <w:basedOn w:val="BodyText"/>
    <w:uiPriority w:val="99"/>
    <w:rsid w:val="00985271"/>
  </w:style>
  <w:style w:type="paragraph" w:styleId="Caption">
    <w:name w:val="caption"/>
    <w:basedOn w:val="Normal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0">
    <w:name w:val="Покажчик"/>
    <w:basedOn w:val="Normal"/>
    <w:uiPriority w:val="99"/>
    <w:rsid w:val="00985271"/>
    <w:pPr>
      <w:suppressLineNumbers/>
    </w:pPr>
  </w:style>
  <w:style w:type="paragraph" w:styleId="Header">
    <w:name w:val="header"/>
    <w:basedOn w:val="Normal"/>
    <w:link w:val="HeaderChar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80099"/>
    <w:rPr>
      <w:sz w:val="21"/>
      <w:szCs w:val="21"/>
    </w:rPr>
  </w:style>
  <w:style w:type="paragraph" w:styleId="Footer">
    <w:name w:val="footer"/>
    <w:basedOn w:val="Normal"/>
    <w:link w:val="FooterChar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80099"/>
    <w:rPr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Normal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character" w:customStyle="1" w:styleId="a1">
    <w:name w:val="Виділення жирним"/>
    <w:uiPriority w:val="99"/>
    <w:rsid w:val="000741B7"/>
    <w:rPr>
      <w:b/>
      <w:bCs/>
    </w:rPr>
  </w:style>
  <w:style w:type="paragraph" w:styleId="ListParagraph">
    <w:name w:val="List Paragraph"/>
    <w:basedOn w:val="Normal"/>
    <w:uiPriority w:val="99"/>
    <w:qFormat/>
    <w:rsid w:val="000741B7"/>
    <w:pPr>
      <w:overflowPunct w:val="0"/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Style4">
    <w:name w:val="Style4"/>
    <w:basedOn w:val="Normal"/>
    <w:uiPriority w:val="99"/>
    <w:rsid w:val="00157B79"/>
    <w:pPr>
      <w:widowControl w:val="0"/>
      <w:suppressAutoHyphens w:val="0"/>
      <w:autoSpaceDE w:val="0"/>
      <w:autoSpaceDN w:val="0"/>
      <w:adjustRightInd w:val="0"/>
    </w:pPr>
    <w:rPr>
      <w:kern w:val="0"/>
      <w:lang w:val="ru-RU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33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161</TotalTime>
  <Pages>27</Pages>
  <Words>-32766</Words>
  <Characters>24242</Characters>
  <Application>Microsoft Office Outlook</Application>
  <DocSecurity>0</DocSecurity>
  <Lines>0</Lines>
  <Paragraphs>0</Paragraphs>
  <ScaleCrop>false</ScaleCrop>
  <Company>dsp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k3153</cp:lastModifiedBy>
  <cp:revision>9</cp:revision>
  <cp:lastPrinted>2023-05-30T16:32:00Z</cp:lastPrinted>
  <dcterms:created xsi:type="dcterms:W3CDTF">2023-07-10T15:25:00Z</dcterms:created>
  <dcterms:modified xsi:type="dcterms:W3CDTF">2023-07-11T07:21:00Z</dcterms:modified>
</cp:coreProperties>
</file>