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A4" w:rsidRDefault="00947DA4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2358237" r:id="rId7"/>
        </w:pict>
      </w:r>
    </w:p>
    <w:p w:rsidR="00947DA4" w:rsidRDefault="00947DA4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947DA4" w:rsidRDefault="00947DA4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947DA4" w:rsidRPr="005A2888" w:rsidRDefault="00947D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47DA4" w:rsidRPr="005A2888" w:rsidRDefault="00947D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947DA4" w:rsidRPr="005A2888" w:rsidRDefault="00947D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47DA4" w:rsidRDefault="00947DA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947DA4" w:rsidRPr="00027BA6" w:rsidRDefault="00947DA4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47DA4" w:rsidRDefault="00947DA4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947DA4" w:rsidRDefault="00947DA4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947DA4" w:rsidRDefault="00947DA4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947DA4" w:rsidRDefault="00947DA4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11.03.2024 № 7, враховуючи звернення громадян: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Іванніковій Клавдії Павлівні,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Іванюку Руслану Юрійовичу,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заявника та його матері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Івчик Любові Анфимівні, ___ – 1000 (одну тисячу)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Абрамовичу Дмитру Леонідовичу, ___ – 5000 (п’ять тисяч)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Абрамчук Зої Маркіянівні, ___ – 5000 (п’ять тисяч)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Агрипініній Ірині Василівні, ___ – 3000 (три тисячі) гривень на лікування матері (проживає за адресою: м. Луцьк, ___);</w:t>
      </w:r>
    </w:p>
    <w:p w:rsidR="00947DA4" w:rsidRDefault="00947DA4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Ангельському Дмитру Яковичу, ___ – 5000 (п’ять тисяч) гривень на лікування (проживає за адресою: м. Луцьк, ___);</w:t>
      </w:r>
    </w:p>
    <w:p w:rsidR="00947DA4" w:rsidRDefault="00947DA4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Артамоновій Галині Сергіївні,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Базановій Ользі Андріївні, ___ – 1000 (одну тисячу) гривень на лікування заявниці та її сина (проживає за адресою: м. Луцьк,                              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Баланову Ігорю Геннадійовичу, ___ – 5000 (п’ять тисяч)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Баріновій Ользі Володимирівні, ___ – 5000 (п’ять тисяч) гривень на лікування матері та брата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Безпятко Галині Іванівні, ___ – 2000 (дві тисячі)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Белаш Наталії Сергіївні___ – 5000 (п’ять тисяч) гривень на лікування (проживає за адресою: м. Луцьк,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Берегович Ользі Кузьмівні, ___ – 3000 (три тисячі) гривень на лікування (проживає за адресою: с. Забороль, ___);</w:t>
      </w:r>
    </w:p>
    <w:p w:rsidR="00947DA4" w:rsidRDefault="00947D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Бирилюк Людмилі Степанівні, ___ – 5000 (п’ять тисяч) гривень на лікування чоловіка (проживає за адресою: м. Луцьк, ___);</w:t>
      </w:r>
    </w:p>
    <w:p w:rsidR="00947DA4" w:rsidRDefault="00947D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Борісенко Софії Феодосіївні, ___ – 5000 (п’ять тисяч) гривень на лікування (проживає за адресою: м. Луцьк, ___);</w:t>
      </w:r>
    </w:p>
    <w:p w:rsidR="00947DA4" w:rsidRDefault="00947D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Борисовій Руслані Василівні, ___ – 5000 (п’ять тисяч) гривень на лікування (проживає за адресою: м. Луцьк, ___);</w:t>
      </w:r>
    </w:p>
    <w:p w:rsidR="00947DA4" w:rsidRDefault="00947D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Катерині Петрівні, ___ – 1000 (одну тисячу) гривень на лікування дитини (проживає за адресою: м. Луцьк, ___);</w:t>
      </w:r>
    </w:p>
    <w:p w:rsidR="00947DA4" w:rsidRDefault="00947D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Ользі Іванівні, ___ – 9000 (дев’ять тисяч) гривень на лікування та вирішення соціально-побутових проблем (проживає за адресою: м. Луцьк, ___);</w:t>
      </w:r>
    </w:p>
    <w:p w:rsidR="00947DA4" w:rsidRDefault="00947D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Брук Надії Володимирівні, ___ – 3000 (три тисячі) гривень на лікування заявниці та її дітей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Будніковій Зої Іванівні, ___ – 1000 (одну тисячу) гривень на лікування (проживає за адресою: м. Луцьк, ___);</w:t>
      </w:r>
    </w:p>
    <w:p w:rsidR="00947DA4" w:rsidRDefault="00947D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Бурсі Ользі Петрівні, ___ – 1000 (одну тисячу) гривень на лікування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Бутеєць Галині Вікторівні, ___ – 1000 (одну тисячу) гривень на лікування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Вітру Володимиру Володимировичу, ___ – 5000 (п’ять тисяч) гривень на лікування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Васюті Тетяні Миколаївні, ___ – 5000 (п’ять тисяч) гривень на лікування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Володимирівні, ___ – 5000 (п’ять тисяч) гривень на лікування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Любові Кронідівні, ___ – 1000 (одну тисячу) гривень на лікування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Ользі Святославівні, ___ – 1000 (одну тисячу) гривень на лікування дитини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 Марії Леонтіївні, ___ – 1000 (одну тисячу) гривень на лікування сина (проживає за адресою: м. Луцьк, ___);</w:t>
      </w:r>
    </w:p>
    <w:p w:rsidR="00947DA4" w:rsidRDefault="00947D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Вишневському Василю Івановичу, ___ – 5000 (п’ять тисяч) гривень на лікування (проживає за адресою: м. Луцьк, ___);</w:t>
      </w:r>
    </w:p>
    <w:p w:rsidR="00947DA4" w:rsidRDefault="00947DA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Водько Тетяні Юріївні, ___ – 10 000 (десять тисяч) гривень на лікування (проживає за адресою: м. Луцьк, ___);</w:t>
      </w:r>
    </w:p>
    <w:p w:rsidR="00947DA4" w:rsidRDefault="00947DA4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Войстрику Олександру Михайловичу, ___ – 5000 (п’ять тисяч) гривень на лікування (проживає за адресою: м. Луцьк, ___);</w:t>
      </w:r>
    </w:p>
    <w:p w:rsidR="00947DA4" w:rsidRDefault="00947DA4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Воробчук Оксані Анатоліївні, ___ – 2000 (дві тисячі) гривень на лікування дитини (проживає за адресою: м. Луцьк, ___);</w:t>
      </w:r>
    </w:p>
    <w:p w:rsidR="00947DA4" w:rsidRDefault="00947DA4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Ворожцову Олексію Геннадійовичу, ___ – 5000 (п’ять тисяч) гривень на лікування заявника та його дружини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Степану Сергійовичу,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заявника та його дружини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Гавришків Марії Сергіївні,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дитини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 Галині Василівні,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Галині Василівні,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Главнічеку Олександру Андрійовичу, ___ – 1000 (одну тисячу)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Голян Валентині Йосипівні,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 Катерині Федорівні, ___ – 5000 (п’ять тисяч) гривень на лікування заявниці та її сина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Зінаїді Федорівні,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Грелюк Ользі Іллівні, ___ – 3000 (три тисячі)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Григоренко Валентині Дмитрівні, ___ – 1000 (одну тисячу) гривень на лікування чоловіка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Гринюк Любові Василівні, ___</w:t>
      </w:r>
      <w:r w:rsidRPr="00946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тисячі) гривень на лікування чоловіка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Грисюк Ніні Кіндратівні, ___ – 1000 (одну тисячу) гривень на лікування заявниці та її чоловіка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 Ніні Адамівні, ___ – 1000 (одну тисячу) гривень на лікування заявниці та її чоловіка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 Миколі Леонідовичу, ___ – 3000 (три тисячі)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Гупало Марії Миколаївні, ___ – 1000 (одну тисячу) гривень на лікування заявниці та її сина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Гурку Віталію Олександровичу, ___ – 5000 (п’ять тисяч) гривень на лікування заявника та його дружини (проживає за адресою: с. Прилуцьке,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Дідуху Остапу Дмитровичу, ___ – 1000 (одну тисячу)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Дейнюк Антоніні Миколаївні,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Денисевич Любові Никоноровні, ___ – 1000 (одну тисячу)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Димарчуку Степану Тимофійовичу, ___ – 1000 (одну тисячу)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Дмитрієвій Галині Іллівні, ___ – 3000 (три тисячі)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Дубчуку Андрію Григоровичу,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Дубчук Людмилі Вікторівні, ___ – 5000 (п’ять тисяч) гривень на лікування матері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Дячишину Михайлу Олександровичу,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Євпак Тетяні Степанівні, ___ – 5000 (п’ять тисяч) гривень на лікування заявниці та її чоловіка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Єфіменку Богдану Анатолійовичу,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Єфімовій Марії Миколаївні, ___ – 1000 (одну тисячу)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Жажку Юрію Андрійовичу,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Жалай Ганні Олександрівні, ___ – 2000 (дві тисячі) гривень на лікування заявниці та її чоловіка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Жуку Петру Олександровичу,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Світлані Ярополківні, ___ – 1500 (одну тисячу п’ятсот)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Забощук Раїсі Степанівні, ___ – 10 000 (десять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Загоровському Петру Володимировичу, ___ – 5000 (п’ять тисяч) гривень на лікування (проживає за адресою: м. Луцьк, ___);</w:t>
      </w:r>
    </w:p>
    <w:p w:rsidR="00947DA4" w:rsidRDefault="00947DA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Задрейко Світлані Борисівні, ___ – 2000 (дві тисячі) гривень на лікування заявниці та її сина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Заплавському Валентину Олександровичу,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Збируну Івану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Зміїнець,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Зейко Марії Купріянівні, ___ – 5000 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Зицик Вікторії Миколаївні, ___ – 1000 (одну тисячу) гривень на лікування дочки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Зубчук Аліні Василівні,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Зуйко Євгенії Іванівні,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Іваничко Марії Олексіївні, ___ – 5000 (п’ять тисяч) гривень на лікування (проживає за адресою: с. Іванчиці,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Світлані Володимирівні,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Калгіній Ніні Миколаївні,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Каптуру Володимиру Станіславовичу, ___ – 5000 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Каптур Наталії Хомівні, ___ – 1000 (одну тисячу) гривень на лікування сина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Капустинській Єлизаветі Петрівні, ___ – 5000 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Карабановій Надії Семенівні, ___ – 5000 (п’ять тисяч) гривень на лікування заявниці та її чоловіка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Караполовій Анні Миколаївні, ___ – 2000 (дві тисячі) гривень на лікування заявниці та її сина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Карпович Оксані Михайлівні, ___ – 2000 (дві тисячі) гривень на лікування дочки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Валентині Михайлівні, ___ – 1000 (одну тисячу) гривень на лікування заявниці та її чоловіка (проживає за адресою: м. Луцьк, ___);</w:t>
      </w:r>
    </w:p>
    <w:p w:rsidR="00947DA4" w:rsidRDefault="00947DA4" w:rsidP="00BA51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Юлії Володимирівні,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Касюдік Ганні Серафимівні,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Касянчук Неонілі Олександрівні,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Ларисі Василівні, ___ – 1000 (одну тисячу) гривень на лікування (проживає за адресою: с. Одеради,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Тетяні Анатоліївні, ___ – 5000 (п’ять тисяч) гривень на лікування заявниці та її матері (проживає за адресою: с. Дачне,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Киришко Ірині Василівні, ___ – 2000 (дві тисячі) гривень на лікування матері та дочки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Клічуку Анатолію Олександровичу, ___ – 10 000 (десять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Клоку Володимиру Вікторовичу, ___ – 5000 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Ковалюк Тетяні Сергіївні,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Андрію Рудольфовичу,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Євгенії Миколаївні,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Марії Амвросіївні, ___ – 5000 (п’ять тисяч) гривень на лікування (проживає за адресою: с. Жидичин,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Ковч Тетяні Миколаївні, ___ – 5000 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Козленко Ії Олексіївні,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Колбасюк Зіновії Андріївні, ___ – 2000 (дві тисячі)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Коледюк Лесі Олексіївні, ___ – 1000 (одну тисячу) гривень на лікування заявниці та її чоловіка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Коленді Надії Михайлівні, ___ – 5000 (п’ять тисяч)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Комаринському Володимиру Сергійовичу, ___ – 1000 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Людмилі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Кононенко Валентині Іванівні,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Конончуку Петру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Кордуновій Наталії Василівні,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Корецькій Клавдії Данилівні, ___ – 10 000 (десять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Корзун Ірині Іванівні,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Валентині Юхимівні,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Коробчук Надії Миколаївні,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Коровицькій Ользі Борисівні, ___ – 5000 (п’ять тисяч) гривень на лікування (проживає за адресою: с. Княгининок,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Лілії Іванівні,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заявниці, її чоловіка та сестри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Галині Пилипівні,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Корчуку Миколі Олександровичу,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Ганні Семенівні, ___ – 1000 (одну тисячу) гривень на лікування (проживає за адресою: с. Княгининок,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Лідії Кіндратівні,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Петру Панасовичу, ___ – 2000 (дві тисячі) гривень на лікування заявника, його дружини та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Котюк Ользі Миколаївні,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Олегу Євгеновичу, ___ – 5000 (п’ять тисяч) гривень на лікування (проживає за адресою: с. Забороль,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Кравцю Володимиру Ігоровичу, ___ – 1000 (одну тисячу) гривень на лікування (проживає за адресою: с. Сьомаки,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Ользі Василівні, ___ – 5000 (п’ять тисяч) гривень на лікування (проживає за адресою: с. Зміїнець,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Краснопері Світлані Миколаївні,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Крейніній Світлані Олексіївні, ___ – 5000 (п’ять тисяч) гривень на лікування заявниці та її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Крук Ганні Іванівні,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Кузьміній Тетяні Володимирівні,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Світлані Адамівні,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Кусу Іштвану Івановичу,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Кутраню Олександру Васильовичу, ___ – 5000 (п’ять тисяч) гривень на лікування заявника та його матері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Кущ Людмилі Іванівні,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Літвінцовій Людмилі Богданівні,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Надії Миколаївні,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Ользі Володимирівні, ___ – 2000 (дві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Лавренчук Олені Володимирівні, ___ – 1000 (одну тисячу) гривень на лікування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Ладиці Надії Феодосіївні,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Левковській Любові Павлівні,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Галині Дмитрівні, ___ – 1000 (одну тисячу) гривень на лікування (проживає за адресою: м. Луцьк, ___);</w:t>
      </w:r>
    </w:p>
    <w:p w:rsidR="00947DA4" w:rsidRPr="00AE596F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Липовській Яні Леонідівні, ___ – </w:t>
      </w:r>
      <w:r w:rsidRPr="00AE596F">
        <w:rPr>
          <w:rFonts w:ascii="Times New Roman" w:hAnsi="Times New Roman" w:cs="Times New Roman"/>
          <w:sz w:val="28"/>
          <w:szCs w:val="28"/>
        </w:rPr>
        <w:t xml:space="preserve">10 000 (десять тисяч) гривень на лікування сина (проживає за адресою: селище Рокині,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E596F">
        <w:rPr>
          <w:rFonts w:ascii="Times New Roman" w:hAnsi="Times New Roman" w:cs="Times New Roman"/>
          <w:sz w:val="28"/>
          <w:szCs w:val="28"/>
        </w:rPr>
        <w:t>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Литвинюк Оксані Євгеніївні,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Лопановій Надії Петрівні,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Лукасюк Нелі Михайлівні,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 Олександрі Анатоліївні,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Луньовій Аллі Анатоліївні,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Лухтаю Миколі Павловичу,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Луцику Степану Спиридоновичу, ___ – 1000 (одну тисячу) гривень на лікування заявника, його дружини та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Галині Іванівні, ___ – 3000 (три тисячі) гривень на лікування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 Наталії Михайлівні,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Лущак Аллі Сергіївні,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Лущак Любові Іванівні,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Мігелю Миколі Олександровичу,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Мінько Людмилі Петрівні,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Міщанчук Оксані Віталіївні,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Міщенко Євгенії Іванівні, ___ – 1000 (одну тисячу) гривень на лікування заявниці та її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Міщуку Володимиру Сергійовичу,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Магерко Ользі Іларіонівні, ___ – 5000 (п’ять тисяч) гривень на лікування заявниці та її дочки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Мазуру Анатолію Михайловичу, ___ – 5000 (п’ять тисяч) гривень на лікування (проживає за адресою: с. Забороль,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Макаренко Олені Геннадіївні, ___ – 1000 (одну тисячу) гривень на лікування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Макаровій Лілії Петрівні,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Макушинській Зіновії Василівні,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Макушинському Івану Степановичу,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Малащицькій Тетяні Пилипівні,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Малоуху Василю Володимировичу,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Мальчевській Ніні Іванівні,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Мамєдовій Руслані Володимирівні,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Марковець Надії Несторівні, ___ – 2000 (дві тисячі) гривень на лікування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Маркульчак Наталії Володимирівні,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Галині Євгенівні, ___ – 5000 (п’ять тисяч) гривень на лікування заявниці та її матері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Ларисі Миколаївні, ___ – 2000 (дві тисячі) гривень на лікування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Марюсі Ганні Василівні,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Матрунчик Валентині Григорівні,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Мачалабі Оксані Іванівні,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Валентині Василівні,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Потапівні,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Ользі Михайлівні,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Володимиру Михайловичу,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заявника та його дружини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Надії Борисівні, ___ – 1000 (одну тисячу) гривень на лікування (проживає за адресою: с. Милуші,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Мельчук Тамарі Олексіївні, ___ – 10 000 (десять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Мирижуку Олегу Вікторовичу, ___ – 2000 (дві тисячі) гривень на лікування дитини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Мишковцю Віктору Івановичу,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Мілєвич Любові Федорівні,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Зінаїді Іванівні,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Мовяк Олександрі Пилипівні, ___ – 3000 (три тисячі) гривень на лікування (проживає за адресою: с. Прилуцьке,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Морару Ларисі Анатоліївні, ___ – 1000 (одну тисячу) гривень на лікування заявниці та її сина (проживає за адресою: м. Луцьк,                                   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 Людмилі Сергіївні,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Мулярчук Наталії Романівні, ___ – 10 000 (десять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Назарчуку Василю Миколайовичу,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Наумік Лідії Петрівні,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Негодюк Оксані Станіславівні, ___ – 3000 (три тисячі) гривень на лікування заявниці та її дочки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Немченко Зінаїді Григорівні,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Нещадіній Ользі Дмитрівні, ___ – 5000 (п’ять тисяч) гривень на лікування дочки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Низовому Олегу Андрійовичу,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 Любові Григорівні, ___ – 1000 (одну тисячу) гривень на лікування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Нітікші Оксані Костянтинівні,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Олексію Афанасійовичу,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Нозі Марії Кирилівні, ___ – 5000 (п’ять тисяч) гривень на лікування заявниці та її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Носачовій Надії Йосипівні,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Олексюку Івану Олексійовичу,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Онисюк Людмилі Степанівні, ___ – 1000 (одну тисячу) гривень на лікування (проживає за адресою: м. Луцьк, ___);</w:t>
      </w:r>
    </w:p>
    <w:p w:rsidR="00947DA4" w:rsidRDefault="00947DA4" w:rsidP="002B6D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Онищенку Андрію Олександровичу,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Осадчій Софії Степанівні, ___ – 5000 (п’ять тисяч) гривень на лікування (проживає за адресою: с. Буків,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Вірі Вікторівні,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Руслані Михайлівні, ___ – 2000 (дві тисячі) гривень на лікування (проживає за адресою: с. Великий Омеляник,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Охрименко Раїсі Павлівні,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Валентині Борисівні, ___ – 5000 (п’ять тисяч) гривень на лікування сина (проживає за адресою: с. Жидичин,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Володимиру Степановичу,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Любові Андріївні,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Парфенюку Олександру Андрійовичу,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Пасічник Марії Петрівні,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 Галині Григорівні,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Патіюк Світлані Олександрівні,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Пацюк Людмилі Анатоліївні,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Пенцаку Володимиру Семеновичу, ___ – 5000 (п’ять тисяч) гривень на лікування заявника та його дружини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Катерині Михайлівні,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Пєтуховій Наталії Павлівні, ___ – 5000 (п’ять тисяч) гривень на лікування заявниці та її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Тетяні Валентинівні, ___ – 3000 (три тисячі) гривень на лікування дитини (проживає за адресою: с. Кульчин,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Пилипюк Галині Миколаївні,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Полежаєвій Тетяні Вікторівні, ___ – 10 000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матері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Наталії Вячеславівні, ___ – 2000 (дві тисячі) гривень на лікування заявниці та її чоловіка (проживає за адресою: с. Тарасове,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Положевець Наталії Олексіївні,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Ользі Лаврентіївні,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Попіці Марії Павлівні,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Порві Анатолію Євгенійовичу,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 Зої Віталіївні,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Ремесленникову Олександру Єгоровичу,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Решетило Нелі Петрівні,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Рибак Людмилі Олексіївні,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Риліній Антоніні Василівні,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Римару Григорію Семеновичу,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Римарчук Надії Миколаївні, ___ – 1000 (одну тисячу) гривень на лікування заявниці та її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Ричук Ользі Петрівні, ___ – 5000 (п’ять тисяч) гривень на лікування заявниці та її чоловіка (проживає за адресою: с. Жидичин,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Розумцю Володимиру Лукашовичу, ___ – 5000 (п’ять тисяч) гривень на лікування заявника та його дружини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 Олені Олександрівні,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Рябініну Олександру Володимировичу,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Сіваш Юноні Юліанівні,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 Любові Сергіївні,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Сергію Івановичу,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 Марії Іванівні, ___ – 5000 (п’ять тисяч) гривень на лікування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Салбуковій Ларисі Зигмунтівні,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Ларисі Павлівні,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Сасу Віталію Костянтиновичу,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Сасюк Марині Олексіївні,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Сахнюку Віталію Панасовичу,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Свіязову Анатолію Віталійовичу,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Середі Павлу Валерійовичу,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матері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 Галині Григорівні,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Сизюк Анні Олегівні,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Сироватці Оксані Володимирівні,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Скорейко Людмилі Вадимівні,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Скорук Оксані Павлівні, ___ – 5000 (п’ять тисяч) гривень на лікування батька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Скрипчук Діні Іллівні,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Слабецькому Анатолію Пилиповичу,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Славницькому Ігорю Альбертовичу, ___ – 10 000 (десять тисяч) гривень на лікування заявника та його дружини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Случику Олександру Михайловичу,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Сосницькій Надії Мойсіївні,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Сохі Наталії Філімонівні, ___ – 1000 (одну тисячу) гривень на лікування матері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Оксані Григорівні, ___ – 1000 (одну тисячу) гривень на лікування дочки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Степащук Оксані Володимирівні, ___ – 2000 (дві тисячі) гривень на лікування дитини (проживає за адресою: м. Луцьк, ___);</w:t>
      </w:r>
    </w:p>
    <w:p w:rsidR="00947DA4" w:rsidRDefault="00947DA4" w:rsidP="002026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Стефановичу Вадиму Станіславовичу,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Стецюку Михайлу Володимировичу,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Стопі Василю Ярославовичу,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Стрільчук Інні Борисівні, ___ – 2000 (дві тисячі) гривень на лікування дитини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Сулімовій Галині Василівні,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Сундієвій Тетяні Вікторівні,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 Ніні Павлівні,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Сучик Вірі Йосипівні,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Тіткову Михайлу Миколайовичу,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Тарадюк Марині Олександрівні,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Таранець Галині Олексіївні,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Терлецькому Віктору Миколайовичу, ___ – 3000 (три тисячі) гривень на лікування (проживає за адресою: с. Княгининок,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Терпелюк Валентині Степанівні,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Теслюк Валентині Михайлівні,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Тецькому Сергію Миколайовичу,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Тимошовцю Василю Миколайовичу,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Тетяні Валеріївні,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Томан Зінаїді Степанівні,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Точинській Валентині Іванівні, ___ – 5000 (п’ять тисяч) гривень на лікування заявниці та її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 Валентині Олександрівні,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Тульській Галині Титівні,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чоловіка (проживає за адресою: с. Милушин,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Тункіній Софії Анатоліївні,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Тункіну Валентину Аркадійовичу,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Турик Ніні Іванівні,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Туроку Богдану Володимировичу, ___ – 5000 (п’ять тисяч) гривень на лікування заявника та його дружини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Тюпі Олені Георгіївні,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Удот Юлії Миколаївні,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Улітич Євгенії Климівні,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заявниці та її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Фрич Валентині Миколаївні,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Хвень Оксані Володимирівні,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Хвостовій Марії Михайлівні,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 Володимиру Степановичу,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Христюк Анастасії Миколаївні,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Ціжу Ігорю Михайловичу,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Чемерис Анісії Володимирівні,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Читкайло Оксані Григорівні,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Чуйку Олександру Леонідовичу,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Шаблевській Євгенії Іванівні,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Шатілову Олександру Івановичу, ___ – 1000 (одну тисячу) гривень на лікування (проживає за адресою: м. Луцьк, ___);</w:t>
      </w:r>
    </w:p>
    <w:p w:rsidR="00947DA4" w:rsidRDefault="00947DA4" w:rsidP="00E701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Шафранюк Ользі Олександрівні,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Зої Федорівні, ___ – 1000 (одну тисячу) гривень на лікування заявниці та її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Раїсі Григорівні,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Шепелюк Раїсі Данилівні, ___ – 1000 (одну тисячу) гривень на лікування заявниці та її сина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Шмаровій Ларисі Василівні, ___ – 1000 (одну тисячу) гривень на лікування (проживає за адресою: м. Луцьк, ___);</w:t>
      </w:r>
    </w:p>
    <w:p w:rsidR="00947DA4" w:rsidRDefault="00947DA4" w:rsidP="00CA6A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Щурук Ганні Герасимівні,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Юрчук Ориславі Зіновіївні, ___ – 3000 (три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Яковініч Валентині Альфонсівні,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Янишевському Роману Олександровичу, ___ – 2000 (дві тисячі)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Янюк Аллі Миколаївні, ___ – 10 000 (десять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Янюк Наталії Петрівні, ___ – 1000 (одну тисячу) гривень на лікування дочки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Яремчук Наталії Петрівні, ___ – 3000 (три тисячі) гривень на лікування чоловіка (проживає за адресою: м. Луцьк, ___);</w:t>
      </w:r>
    </w:p>
    <w:p w:rsidR="00947DA4" w:rsidRDefault="00947DA4" w:rsidP="002554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Володимиру Петровичу, ___ – 5000 (п’ять тисяч)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 Ользі Іванівні, ___ – 1000 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Ясковець Галині Василівні, ___ – 5000 (п’ять тисяч) гривень на лікування чоловіка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Яцишеній Любові Данилівні,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Яцюку Олександру Адамовичу,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___).</w:t>
      </w:r>
    </w:p>
    <w:p w:rsidR="00947DA4" w:rsidRDefault="00947DA4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DA4" w:rsidRDefault="00947DA4" w:rsidP="00A46E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DA4" w:rsidRDefault="00947DA4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947DA4" w:rsidRDefault="00947DA4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947DA4" w:rsidRDefault="00947DA4" w:rsidP="004E64D7">
      <w:pPr>
        <w:pStyle w:val="ListParagraph"/>
        <w:ind w:left="0"/>
        <w:jc w:val="both"/>
        <w:rPr>
          <w:rFonts w:cs="Lucida Sans"/>
        </w:rPr>
      </w:pPr>
    </w:p>
    <w:p w:rsidR="00947DA4" w:rsidRDefault="00947DA4" w:rsidP="004E64D7">
      <w:pPr>
        <w:pStyle w:val="ListParagraph"/>
        <w:ind w:left="0"/>
        <w:jc w:val="both"/>
        <w:rPr>
          <w:rFonts w:cs="Lucida Sans"/>
        </w:rPr>
      </w:pPr>
    </w:p>
    <w:p w:rsidR="00947DA4" w:rsidRDefault="00947DA4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947DA4" w:rsidRDefault="00947DA4" w:rsidP="004E64D7">
      <w:pPr>
        <w:rPr>
          <w:rFonts w:ascii="Times New Roman" w:hAnsi="Times New Roman" w:cs="Times New Roman"/>
          <w:sz w:val="28"/>
          <w:szCs w:val="28"/>
        </w:rPr>
      </w:pPr>
    </w:p>
    <w:p w:rsidR="00947DA4" w:rsidRPr="00CF4162" w:rsidRDefault="00947DA4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947DA4" w:rsidRPr="00CF4162" w:rsidSect="00A1484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A4" w:rsidRDefault="00947DA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947DA4" w:rsidRDefault="00947DA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A4" w:rsidRDefault="00947DA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947DA4" w:rsidRDefault="00947DA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A4" w:rsidRPr="00580099" w:rsidRDefault="00947DA4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A85101">
      <w:rPr>
        <w:rFonts w:ascii="Times New Roman" w:hAnsi="Times New Roman" w:cs="Times New Roman"/>
        <w:noProof/>
        <w:lang w:val="ru-RU"/>
      </w:rPr>
      <w:t>15</w:t>
    </w:r>
    <w:r w:rsidRPr="00580099">
      <w:rPr>
        <w:rFonts w:ascii="Times New Roman" w:hAnsi="Times New Roman" w:cs="Times New Roman"/>
      </w:rPr>
      <w:fldChar w:fldCharType="end"/>
    </w:r>
  </w:p>
  <w:p w:rsidR="00947DA4" w:rsidRDefault="00947DA4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10C25"/>
    <w:rsid w:val="00025EE3"/>
    <w:rsid w:val="00027BA6"/>
    <w:rsid w:val="0003005F"/>
    <w:rsid w:val="00041C4E"/>
    <w:rsid w:val="00042A6D"/>
    <w:rsid w:val="000640B6"/>
    <w:rsid w:val="00064D34"/>
    <w:rsid w:val="0007183D"/>
    <w:rsid w:val="000758E0"/>
    <w:rsid w:val="0008555D"/>
    <w:rsid w:val="0009162A"/>
    <w:rsid w:val="000A58DC"/>
    <w:rsid w:val="000B4FD0"/>
    <w:rsid w:val="000C2426"/>
    <w:rsid w:val="000D3CFA"/>
    <w:rsid w:val="000F2993"/>
    <w:rsid w:val="0010253E"/>
    <w:rsid w:val="00135F73"/>
    <w:rsid w:val="00145FDF"/>
    <w:rsid w:val="00156C8C"/>
    <w:rsid w:val="001739F7"/>
    <w:rsid w:val="00175AAC"/>
    <w:rsid w:val="001B03BB"/>
    <w:rsid w:val="001B4381"/>
    <w:rsid w:val="001C0475"/>
    <w:rsid w:val="001C349E"/>
    <w:rsid w:val="001C452B"/>
    <w:rsid w:val="001D0EEE"/>
    <w:rsid w:val="001E6ACC"/>
    <w:rsid w:val="00202664"/>
    <w:rsid w:val="002164F6"/>
    <w:rsid w:val="00231D7C"/>
    <w:rsid w:val="00232F9F"/>
    <w:rsid w:val="00233C46"/>
    <w:rsid w:val="00250DB4"/>
    <w:rsid w:val="00255446"/>
    <w:rsid w:val="002818BB"/>
    <w:rsid w:val="0028219B"/>
    <w:rsid w:val="00296880"/>
    <w:rsid w:val="002B6DAC"/>
    <w:rsid w:val="002D1251"/>
    <w:rsid w:val="002D1744"/>
    <w:rsid w:val="002D48E9"/>
    <w:rsid w:val="002D5347"/>
    <w:rsid w:val="00333E75"/>
    <w:rsid w:val="00334F3F"/>
    <w:rsid w:val="0038462B"/>
    <w:rsid w:val="00387864"/>
    <w:rsid w:val="003943CD"/>
    <w:rsid w:val="00405AC3"/>
    <w:rsid w:val="004131E1"/>
    <w:rsid w:val="00416CEF"/>
    <w:rsid w:val="00417518"/>
    <w:rsid w:val="00421763"/>
    <w:rsid w:val="00452129"/>
    <w:rsid w:val="00465BFB"/>
    <w:rsid w:val="00467A83"/>
    <w:rsid w:val="00473ECD"/>
    <w:rsid w:val="0049622A"/>
    <w:rsid w:val="00497D62"/>
    <w:rsid w:val="00497ECD"/>
    <w:rsid w:val="004A1D88"/>
    <w:rsid w:val="004B12C6"/>
    <w:rsid w:val="004B7ADF"/>
    <w:rsid w:val="004C197F"/>
    <w:rsid w:val="004C318C"/>
    <w:rsid w:val="004C363D"/>
    <w:rsid w:val="004C7572"/>
    <w:rsid w:val="004D32D9"/>
    <w:rsid w:val="004D40C4"/>
    <w:rsid w:val="004E60B8"/>
    <w:rsid w:val="004E64D7"/>
    <w:rsid w:val="004F102D"/>
    <w:rsid w:val="0050368C"/>
    <w:rsid w:val="00513C71"/>
    <w:rsid w:val="005221DA"/>
    <w:rsid w:val="00525BF2"/>
    <w:rsid w:val="00542694"/>
    <w:rsid w:val="00543BD6"/>
    <w:rsid w:val="005564C7"/>
    <w:rsid w:val="005648CE"/>
    <w:rsid w:val="00565709"/>
    <w:rsid w:val="00570B0C"/>
    <w:rsid w:val="00571690"/>
    <w:rsid w:val="00573A1F"/>
    <w:rsid w:val="00580099"/>
    <w:rsid w:val="005835C0"/>
    <w:rsid w:val="00592E87"/>
    <w:rsid w:val="00596713"/>
    <w:rsid w:val="005A0288"/>
    <w:rsid w:val="005A2888"/>
    <w:rsid w:val="005B3783"/>
    <w:rsid w:val="005B79F3"/>
    <w:rsid w:val="0060268D"/>
    <w:rsid w:val="0060653C"/>
    <w:rsid w:val="0060747A"/>
    <w:rsid w:val="006265E5"/>
    <w:rsid w:val="00640E5B"/>
    <w:rsid w:val="00642258"/>
    <w:rsid w:val="00663FB8"/>
    <w:rsid w:val="00666027"/>
    <w:rsid w:val="00670C31"/>
    <w:rsid w:val="00680D9F"/>
    <w:rsid w:val="006A258E"/>
    <w:rsid w:val="006A4AEA"/>
    <w:rsid w:val="006A645B"/>
    <w:rsid w:val="006B07E4"/>
    <w:rsid w:val="006C1071"/>
    <w:rsid w:val="006C432C"/>
    <w:rsid w:val="006D2A85"/>
    <w:rsid w:val="006D458F"/>
    <w:rsid w:val="006F6690"/>
    <w:rsid w:val="00703210"/>
    <w:rsid w:val="00706A21"/>
    <w:rsid w:val="00707FA0"/>
    <w:rsid w:val="00712494"/>
    <w:rsid w:val="00713F50"/>
    <w:rsid w:val="00714D58"/>
    <w:rsid w:val="00717909"/>
    <w:rsid w:val="00721549"/>
    <w:rsid w:val="00737129"/>
    <w:rsid w:val="00751661"/>
    <w:rsid w:val="00777D91"/>
    <w:rsid w:val="00782E00"/>
    <w:rsid w:val="007A0C86"/>
    <w:rsid w:val="007B0428"/>
    <w:rsid w:val="007B7F26"/>
    <w:rsid w:val="007C5CFE"/>
    <w:rsid w:val="007C772B"/>
    <w:rsid w:val="007D16E7"/>
    <w:rsid w:val="007D187E"/>
    <w:rsid w:val="007E7127"/>
    <w:rsid w:val="00804520"/>
    <w:rsid w:val="008057F2"/>
    <w:rsid w:val="008059E1"/>
    <w:rsid w:val="00815D1E"/>
    <w:rsid w:val="00820CB5"/>
    <w:rsid w:val="00847E15"/>
    <w:rsid w:val="008511FC"/>
    <w:rsid w:val="00866DDB"/>
    <w:rsid w:val="008709B6"/>
    <w:rsid w:val="00890840"/>
    <w:rsid w:val="008952C0"/>
    <w:rsid w:val="008A27E7"/>
    <w:rsid w:val="008A706D"/>
    <w:rsid w:val="008C7FE8"/>
    <w:rsid w:val="008E184C"/>
    <w:rsid w:val="008F34FF"/>
    <w:rsid w:val="008F7280"/>
    <w:rsid w:val="0091424F"/>
    <w:rsid w:val="009205B7"/>
    <w:rsid w:val="00920D24"/>
    <w:rsid w:val="0092406B"/>
    <w:rsid w:val="009463B2"/>
    <w:rsid w:val="00947DA4"/>
    <w:rsid w:val="009572E6"/>
    <w:rsid w:val="00962EEB"/>
    <w:rsid w:val="00963F33"/>
    <w:rsid w:val="00971627"/>
    <w:rsid w:val="00975503"/>
    <w:rsid w:val="00984AAF"/>
    <w:rsid w:val="0098590B"/>
    <w:rsid w:val="009A7BD1"/>
    <w:rsid w:val="009B6D73"/>
    <w:rsid w:val="009C2FE5"/>
    <w:rsid w:val="009C2FEF"/>
    <w:rsid w:val="009C63E6"/>
    <w:rsid w:val="009E478A"/>
    <w:rsid w:val="009E6CFA"/>
    <w:rsid w:val="00A11F41"/>
    <w:rsid w:val="00A1484B"/>
    <w:rsid w:val="00A22E9B"/>
    <w:rsid w:val="00A2341A"/>
    <w:rsid w:val="00A30539"/>
    <w:rsid w:val="00A311F9"/>
    <w:rsid w:val="00A33C48"/>
    <w:rsid w:val="00A4356B"/>
    <w:rsid w:val="00A46ED7"/>
    <w:rsid w:val="00A573DC"/>
    <w:rsid w:val="00A57778"/>
    <w:rsid w:val="00A64539"/>
    <w:rsid w:val="00A76C36"/>
    <w:rsid w:val="00A8302F"/>
    <w:rsid w:val="00A85101"/>
    <w:rsid w:val="00A9111B"/>
    <w:rsid w:val="00A92404"/>
    <w:rsid w:val="00AA2848"/>
    <w:rsid w:val="00AA7A77"/>
    <w:rsid w:val="00AB7A05"/>
    <w:rsid w:val="00AB7F37"/>
    <w:rsid w:val="00AD4800"/>
    <w:rsid w:val="00AD5C41"/>
    <w:rsid w:val="00AD774F"/>
    <w:rsid w:val="00AE44DD"/>
    <w:rsid w:val="00AE596F"/>
    <w:rsid w:val="00B2686C"/>
    <w:rsid w:val="00B30483"/>
    <w:rsid w:val="00B318D8"/>
    <w:rsid w:val="00B32FBA"/>
    <w:rsid w:val="00B454B9"/>
    <w:rsid w:val="00B64D14"/>
    <w:rsid w:val="00B711A3"/>
    <w:rsid w:val="00B73C31"/>
    <w:rsid w:val="00B73ED7"/>
    <w:rsid w:val="00B73FA3"/>
    <w:rsid w:val="00B8117D"/>
    <w:rsid w:val="00BA51C5"/>
    <w:rsid w:val="00BA5582"/>
    <w:rsid w:val="00BA57B7"/>
    <w:rsid w:val="00BC0CD4"/>
    <w:rsid w:val="00BC5DF8"/>
    <w:rsid w:val="00BD00C1"/>
    <w:rsid w:val="00BE57BC"/>
    <w:rsid w:val="00BF1684"/>
    <w:rsid w:val="00BF1BED"/>
    <w:rsid w:val="00BF6109"/>
    <w:rsid w:val="00BF6463"/>
    <w:rsid w:val="00C009ED"/>
    <w:rsid w:val="00C15AE5"/>
    <w:rsid w:val="00C3603D"/>
    <w:rsid w:val="00C57A73"/>
    <w:rsid w:val="00C741DB"/>
    <w:rsid w:val="00CA6393"/>
    <w:rsid w:val="00CA6A93"/>
    <w:rsid w:val="00CB07FA"/>
    <w:rsid w:val="00CB4475"/>
    <w:rsid w:val="00CC70C3"/>
    <w:rsid w:val="00CD0115"/>
    <w:rsid w:val="00CD35A7"/>
    <w:rsid w:val="00CF3146"/>
    <w:rsid w:val="00CF3533"/>
    <w:rsid w:val="00CF4162"/>
    <w:rsid w:val="00D01FBC"/>
    <w:rsid w:val="00D01FC2"/>
    <w:rsid w:val="00D0675F"/>
    <w:rsid w:val="00D07A1B"/>
    <w:rsid w:val="00D10DFE"/>
    <w:rsid w:val="00D21D98"/>
    <w:rsid w:val="00D24846"/>
    <w:rsid w:val="00D45B58"/>
    <w:rsid w:val="00D53C2C"/>
    <w:rsid w:val="00D57E93"/>
    <w:rsid w:val="00D605B1"/>
    <w:rsid w:val="00D67731"/>
    <w:rsid w:val="00D82048"/>
    <w:rsid w:val="00D926ED"/>
    <w:rsid w:val="00D94132"/>
    <w:rsid w:val="00DC0B94"/>
    <w:rsid w:val="00DC2BEE"/>
    <w:rsid w:val="00DC4F14"/>
    <w:rsid w:val="00DC6C17"/>
    <w:rsid w:val="00DC7465"/>
    <w:rsid w:val="00DC7B89"/>
    <w:rsid w:val="00DC7D5C"/>
    <w:rsid w:val="00DF610B"/>
    <w:rsid w:val="00DF6D80"/>
    <w:rsid w:val="00E10509"/>
    <w:rsid w:val="00E13372"/>
    <w:rsid w:val="00E21163"/>
    <w:rsid w:val="00E22897"/>
    <w:rsid w:val="00E324C0"/>
    <w:rsid w:val="00E36B88"/>
    <w:rsid w:val="00E60DDB"/>
    <w:rsid w:val="00E701BF"/>
    <w:rsid w:val="00E72216"/>
    <w:rsid w:val="00E763CE"/>
    <w:rsid w:val="00E80B7E"/>
    <w:rsid w:val="00E87582"/>
    <w:rsid w:val="00EA7B17"/>
    <w:rsid w:val="00EC4A4F"/>
    <w:rsid w:val="00ED0AA8"/>
    <w:rsid w:val="00ED7249"/>
    <w:rsid w:val="00EF2824"/>
    <w:rsid w:val="00F076AB"/>
    <w:rsid w:val="00F1098B"/>
    <w:rsid w:val="00F2050E"/>
    <w:rsid w:val="00F37C85"/>
    <w:rsid w:val="00F43D5F"/>
    <w:rsid w:val="00F671AD"/>
    <w:rsid w:val="00F768F4"/>
    <w:rsid w:val="00F84ECE"/>
    <w:rsid w:val="00FA3AF5"/>
    <w:rsid w:val="00FA75F7"/>
    <w:rsid w:val="00FB0719"/>
    <w:rsid w:val="00FB68E5"/>
    <w:rsid w:val="00FC42E0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15</Pages>
  <Words>23857</Words>
  <Characters>13599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5</cp:revision>
  <cp:lastPrinted>2024-03-18T14:41:00Z</cp:lastPrinted>
  <dcterms:created xsi:type="dcterms:W3CDTF">2024-03-19T09:18:00Z</dcterms:created>
  <dcterms:modified xsi:type="dcterms:W3CDTF">2024-03-19T10:58:00Z</dcterms:modified>
</cp:coreProperties>
</file>