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9E0" w:rsidRDefault="003579E0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1922287" r:id="rId7"/>
        </w:pict>
      </w:r>
    </w:p>
    <w:p w:rsidR="003579E0" w:rsidRDefault="003579E0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3579E0" w:rsidRPr="00B030C1" w:rsidRDefault="003579E0" w:rsidP="00B030C1">
      <w:pPr>
        <w:rPr>
          <w:rFonts w:cs="Lucida Sans"/>
          <w:sz w:val="8"/>
          <w:szCs w:val="8"/>
        </w:rPr>
      </w:pPr>
    </w:p>
    <w:p w:rsidR="003579E0" w:rsidRDefault="003579E0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579E0" w:rsidRPr="005A2888" w:rsidRDefault="003579E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79E0" w:rsidRPr="005A2888" w:rsidRDefault="003579E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579E0" w:rsidRPr="005A2888" w:rsidRDefault="003579E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579E0" w:rsidRDefault="003579E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579E0" w:rsidRPr="00993275" w:rsidRDefault="003579E0" w:rsidP="00993275">
      <w:pPr>
        <w:spacing w:line="36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993275" w:rsidRDefault="003579E0" w:rsidP="00993275">
      <w:pPr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3579E0" w:rsidRPr="00993275" w:rsidRDefault="003579E0" w:rsidP="00993275">
      <w:pPr>
        <w:spacing w:line="36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08.11.2023 № 16, враховуючи звернення громадян: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Іваницькій Тамарі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Іванюк Тетяні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br/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Іваньосі Тетяні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батьків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Ігнатюк Ганні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Іншаковій Надії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Абрамчук Ганні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Адамчуку Анатолію Арсентійовичу,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Адамчук Галині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Адамчук Марії Станіславівні,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сестри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Азізовій Лідії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Милуші,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Алексеюку Віктору Яковичу,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Алексеюк Тамарі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Альошиній Ользі Лаврентіївні,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Ананьєвій Ользі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Андрійчук Валентині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Андріяновій Надії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Андрощук Тамарі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Андрушак Ірині Романівні,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Антоненко Ларисі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Жидичин,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Антонюку Вадиму Борисовичу,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ліквідацію наслідків пожежі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Антонюку Василю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Антоняк Людмилі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Ардель Любові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Бізюк Людмилі Лазарівні,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Білевичу Сергію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Білик Ользі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Кульчин,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Бірінюк Катерині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Бірук Катерині Терентіївні,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Бабулі Миколі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Бакаловій Броніславі Йосипівні,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Банашуку Миколі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Дачне,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Басюк Наталії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Белящук Ірині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Береговій Людмилі Романівні,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Білому Михайлу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Білінському Олександру Романовичу,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Боднарчук Ніні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Бойку Володимиру Леонідовичу,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Бойченко Ірині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батьків (проживає за адресою: с. Тарасове,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Бондарук Валентині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Бондарук Євгенії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 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Бондарук Людмилі Йосипівні,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брата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Боремчук Тетяні Панасівні,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Борович Надії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смт Рокині,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Бороді Василю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Боголюби,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Бортник Таїсі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Борщу Василю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Борщ Таїсії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Босюк Надії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Бочковій Галині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Боярчук Галині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Будапрості Олександру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Буковській Софії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бабусі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Бурі Ганні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Бурді Юлії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Ваврищуку Віталію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Ваколюк Валентині Євгеніївні,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Валеру Олексію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Василюк Вірі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Васильєву Олександру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членів його сім’ї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Васильєвій Світлані Вадимівні,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Васильченко Раїсі Леонтівні,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Васильчук Наталії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Ващук Надії Якимівні,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Величко Ользі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Веремчуку Ігорю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Вигорію Святославу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Видринській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Вітовській Наталії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Власовій Катерині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с. Боголюби,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Вовку Сергію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Вознюк Марії Миронівні,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Войтович Євгенії Борисівні,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Волошиній Таїсії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Вороні Ігорю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Вороні Ользі Кирилівні,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Вронській Руслані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Гаврилюк Ніні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Гаврилюк Тетяні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Галич Валентині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Гамалінській Людмилі Луківні,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Гамулі Мирославі Ярославівні,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Гандзюк Аллі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Гапончук Любові Романівні,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Гелеті Лілії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Генішу Констянтину Богдановичу,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Геніш Надії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Герасимчук Галині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Герасимчуку Олександру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Герасімовій Людмилі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Герман Надії Феодосіївні,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Гетьман Жанні Ярославівні,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Гладун Валентині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Глущенко Олександрі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Глущук Антоніні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Глущуку Віктору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заявника та його брата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Гнітецькій Наталії Леонтіївні,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Гнатюку Олександру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Голембовському Миколі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Гоменюк Нелі Панасівні,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Гонтар Тетяні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Гончар Марії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Жабка,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Горбачуку Миколі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Горбачук Тамарі Юріївні,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сестри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Гордійчук Світлані Никонівні,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Гоюк Тамарі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Грабаровській Ніні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Грабаровському Юрію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Грабовській Надії Герасимівні,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Гресику Руслану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Гречішкіну Віктору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Грисюку Володимиру Кузьмичу,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Грицай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</w:t>
      </w:r>
      <w:r>
        <w:rPr>
          <w:rFonts w:ascii="Times New Roman" w:hAnsi="Times New Roman" w:cs="Times New Roman"/>
          <w:sz w:val="28"/>
          <w:szCs w:val="28"/>
        </w:rPr>
        <w:t xml:space="preserve">(одну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Грицик Галині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Громик Інні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Грухалю Миколі Євгеновичу,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Губарик Світлані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Гукалло Галині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Гулі Олені Ярославівні,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Данилюк Наталії Геннадіївні,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Данильчук Валентині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Дацюк Ларисі Адамівні,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 </w:t>
      </w:r>
      <w:r w:rsidRPr="00993275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Дейні Віктору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Демчук Тамарі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Денисюк Валентині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Денисюк Галині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Денисюк Наталії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Деркач Ірині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Деркачу Олександру Олексійовичу,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Дєдусь Євгенії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Димчук Ользі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Великий Омеляник,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Дмитрук Галині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Довгальській Ользі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Довгун Ірині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батьків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Долінчук Ніні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Дорош Любові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Дубінчук Тетяні Ростиславівні,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Дудинському Анатолію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Євчук Людмилі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Єгоровій Галині Лаврентіївні,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Жадан Ларисі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Жебчук Ользі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Зінюку Петру Костянтиновичу,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Забіжко Оксані Валентинівні,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ліквідацію наслідків пожежі (проживає за адресою: с. Одеради,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Заголі Валентині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Дачне,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Зайчук Лідії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Закоштуй Лідії Микитівні,___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Заню Анатолію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Захарчук Ніні Вікторівні,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Зелінській Галині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Дачне,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Зизі Наталії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дочки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Зінкевич Ганні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дочки (проживає за ад</w:t>
      </w:r>
      <w:r>
        <w:rPr>
          <w:rFonts w:ascii="Times New Roman" w:hAnsi="Times New Roman" w:cs="Times New Roman"/>
          <w:sz w:val="28"/>
          <w:szCs w:val="28"/>
        </w:rPr>
        <w:t>ресою: с. Прилуцьке,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Зозулі Віктору Вячеславовичу,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Зрелко Євгенії Кирилівні,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Зубаню Павлу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Зубовець Лідії Василівні, п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сина (проживає за адре</w:t>
      </w:r>
      <w:r>
        <w:rPr>
          <w:rFonts w:ascii="Times New Roman" w:hAnsi="Times New Roman" w:cs="Times New Roman"/>
          <w:sz w:val="28"/>
          <w:szCs w:val="28"/>
        </w:rPr>
        <w:t>сою: с. Боголюби,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Іванашко Оксані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Іваніку Сергію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93275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Івановій Марії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Ільчук Людмилі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Іщук Лідії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батьків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Каліщук Тамарі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Калитюк Ользі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Камінській Надії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Камінській Євгенії Казимирівні,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Камінському Олександру Йосиповичу,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 xml:space="preserve">Каревій </w:t>
      </w:r>
      <w:r w:rsidRPr="00993275">
        <w:rPr>
          <w:rFonts w:ascii="Times New Roman" w:hAnsi="Times New Roman" w:cs="Times New Roman"/>
          <w:sz w:val="28"/>
          <w:szCs w:val="28"/>
        </w:rPr>
        <w:t xml:space="preserve">Ніні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Карпюк Зої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Карпюк Раїсі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Карпюк Юлії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Качаловській Ларисі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Квач Ніні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_DdeLink__683_3300794699"/>
      <w:r w:rsidRPr="00993275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bookmarkEnd w:id="0"/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Кибюк Ользі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Киричук Валентині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Киричуку Валерію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брата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Киришко Ірині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Кіс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Кісіль Раїсі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Забороль,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Клімук Вірі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Клепарській Марії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Климук Євгенії Юхимівні,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Климчук Мирославі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Клімішин Ярославі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Ключніковій Валентині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Ковалишину Любомиру Томовичу,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Ковальському Сергію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Ковальчуку Віктору Леонтійовичу,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Ковальчук Зінаїді Антонівні,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Ковальчук Світлані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Ковальчуку Степану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Ковальчуку Юрію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Когут Надії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Козир Людмилі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Колядинській Галині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Тарасове,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Комариці Ярославу Євстафійовичу,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Комлик Емілії Захарівні,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Кондрасю Петру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Кондратовичу Івану Томашевичу,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Кондратович Ларисі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Кондратюк Галині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Кондратюку Петру Дмитровичу,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Конончуку Валентину Віталійовичу,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Конюх Оксані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Корецькій Людмилі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Корнійчук Ользі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Корніюку Сергію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Король Світлані Яківні,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Корольчуку Валерію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Коруці Галині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Корчаку Андрію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Костіній Євдокії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Кость Софії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Коцун Феліксі Іллінічні,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Кочетовій Валентині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чоловіка (проживає за адресою: смт Рокині,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Кравченко Світлані Костянтинівні,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Кравчуку Григорію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Кравчуку Дмитру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Кравчук Ларисі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Кравчуку Петру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Кравчук Світлані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Кравчук Софії Яківні,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Кравчук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Кримчук Валентині Ананіївні,___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Кругляченко Софії Данилівні,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Крук Ганні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Кузьмич Лідії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Кульчин,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Кульзі Галині Трохимівні,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Куманському Володимиру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br/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Курило Ользі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Кухарук Катерині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Куцик Галині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Кушнірчук Любові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Кушнірчуку Миколі Юхимовичу,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Куяві Мальвіні Борисівні,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Лагутіній Валентині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Ланевич Галині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Леваку Олександру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Левицькій Вірі Адамівні,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Лещуку Петру Леонтійовичу,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Лещук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Лискуну Артему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Ліпічу Віктору Панасовичу,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Ліштвану Михайлу Гордійовичу,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Тарасове,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Лозицькому Віталію Антоновичу,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Боголюби,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Лопушан Наталії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Лукашенко Галині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Луцюк Ользі Мусіївні,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Лучку Павлу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Лущук Ользі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Ляховському Василю Антоновичу,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Ляшуку Василю Юхимовичу,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Ляшук Ганні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Мілєвич Любові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Магеровському Володимиру Юрійовичу,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Мазур Людмилі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Майструк Лідії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Макаровій Раїсі Кузьмівні,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Малаховському Ігорю Феодосійовичу,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с. Забороль,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Малоух Зої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Маркевич Людмилі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Маркевичу Павлу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Маркович Ніні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Марковській Зої В’ячеславівні,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Мартинюк Ганні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Марушкевич Аллі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Марчук Валентині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Матвєєву Віталію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Матвєєвій Ользі Антонівні,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Махновець Марії Ничипорівні,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Мельник Марії Панкратівні,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Мельник Ользі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Мельникову Сергію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Мельниковій Галині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Мельничуку Віктору Семеновичу,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Мельничуку Івану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Небіжка,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Мельничук Ірині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Мельничук Меланії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Мельничук Раїсі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Мельничук Тетяні Костянтинівні,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Миронович Зої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Миронюк Вірі Вячеславівні,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Мисюк Зінаїді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Миськовець Наталії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Default="003579E0" w:rsidP="002432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Михальчуку Георгію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2432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Михальчук Софії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Жабка,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Мішко Олені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сина (проживає за адресою: смт Рокині,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Міщук Ользі Потапівні,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>Мнацаканян</w:t>
      </w:r>
      <w:r w:rsidRPr="00C4474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93275">
        <w:rPr>
          <w:rFonts w:ascii="Times New Roman" w:hAnsi="Times New Roman" w:cs="Times New Roman"/>
          <w:sz w:val="28"/>
          <w:szCs w:val="28"/>
        </w:rPr>
        <w:t xml:space="preserve">Наталії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Мов’як Любові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Мовяк Олександрі Пилипівні,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Момот Валентині Семенівні,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Момотюку Юрію Емануїловичу,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A071AE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 xml:space="preserve">Моргоєву Алімурзі Борисовичу,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071A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071AE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>Моргоєву Борису Алімурзаєвичу,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Мудрик Любові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Мужичуку Олексію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Муковозу Володимиру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Мулярчук Наталії Романівні,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Мулкіджаян Ніні Никифорівні,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Нінічук Ользі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Назарук Галині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Наконечникову Анатолію Опанасовичу,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Наталічу Володимиру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Наталіч Раїсі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Некрасовій Тетяні Антонівні,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Немченко Марії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Нестерук Ларисі Яківні,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Нижнику Василю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Нижнику Миколі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Нижник Софії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Никитюку Михайлу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Никончук Мирославі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Новіковій Галині Семенівні,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Новосад Галині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Олькіній Олександрі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Омельчуку Євгену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br/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Омельчук Любові Семенівні,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Онисковець Ользі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Онопчук Надії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Орловій Євгенії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Остапчук Лідії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Остапчук Надії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Остимчук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Тарасове,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Охоцькому Івану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Дачне,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Павлюченковій Олені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Павлючик Вірі Антонівні,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Панічуку Ярославу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Панасевич Валентині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Панасюк Галині Адамівні,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Панасюк Людмилі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Панасюку Юрію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Парамуд Тетяні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Парфелюку Ярославу Лукашовичу,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с. Прилуцьке,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Парфенюк Валентині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Перекорі Любові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Петровій Любові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Петрук Ользі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Петрук Тамарі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Печенюк Лідії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Пєтіній Наталії Борисівні,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Плюті Валентині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Повар Ользі Борисівні,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Подвигалкіній Тетяні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Подгурському Петру Йосиповичу,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Подольчуку Олександру Сидоровичу,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Пожигановій Лідії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Поліщуку Олександру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Поташевій Антоніні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Приймак Аллі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чоловіка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Приступі Лілії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Притолюк Галині Арсенівні,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Притолюк Олесі Іполитівні,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Притулюк Ярославі Яківні,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Дачне,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Прокопів Катерині Кіндратівні,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Прокопчук Ганні </w:t>
      </w:r>
      <w:r w:rsidRPr="00A071AE">
        <w:rPr>
          <w:rFonts w:ascii="Times New Roman" w:hAnsi="Times New Roman" w:cs="Times New Roman"/>
          <w:sz w:val="28"/>
          <w:szCs w:val="28"/>
        </w:rPr>
        <w:t>Францішківні,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Прусідській Ларисі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Пушкару Володимиру Павловичу,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Пушкар Жанні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Пушкар Маргариті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Рак Галині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Рахмані </w:t>
      </w:r>
      <w:r w:rsidRPr="00A071AE">
        <w:rPr>
          <w:rFonts w:ascii="Times New Roman" w:hAnsi="Times New Roman" w:cs="Times New Roman"/>
          <w:sz w:val="28"/>
          <w:szCs w:val="28"/>
        </w:rPr>
        <w:t>Євгенії Талимонівні,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Редькович Софії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Рогалі Миколі Адамовичу,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Ройко Наталії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Рольницькій </w:t>
      </w:r>
      <w:r w:rsidRPr="00A071AE">
        <w:rPr>
          <w:rFonts w:ascii="Times New Roman" w:hAnsi="Times New Roman" w:cs="Times New Roman"/>
          <w:sz w:val="28"/>
          <w:szCs w:val="28"/>
        </w:rPr>
        <w:t xml:space="preserve">Анатолії </w:t>
      </w:r>
      <w:r w:rsidRPr="00993275">
        <w:rPr>
          <w:rFonts w:ascii="Times New Roman" w:hAnsi="Times New Roman" w:cs="Times New Roman"/>
          <w:sz w:val="28"/>
          <w:szCs w:val="28"/>
        </w:rPr>
        <w:t xml:space="preserve">Давидозівні,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Романцову Миколі Федоровичу,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Романчук Олені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Романюку Віталію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Романюк Тетяні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Рудиці Ростиславу Романовичу,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Рудчик Мирославі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Савицькому Анатолію Мироновичу,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Сагієнко Ірині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Саган Надії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Сажок Надії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Сайкевичу Олександру Ігоровичу,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Самостян Галині Мефодіївні,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Сандаловій Людмилі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Сапожніковій Людмилі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Сахарчук Ользі Хомівні,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Сац Валентині Карпівні,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Сачковській Лідії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чоловіка (проживає за адресою: с. Жабка,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Северенюку Володимиру Ісаковичу,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Семенюк Вірі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Семенюку Миколі Кузьмовичу,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дружини (проживає за адресою: с. Забороль,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Семенюк Олені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Сень Ганні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Сєдіній Тамарі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Сидоровій Ользі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Сидорук Ніні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чоловіка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Сидоруку Сергію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Симоновичу Леоніду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Синиці Людмилі Феофанівні,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Синюк Вірі Валентинівні,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Сиротинській Софії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Сівосі Євгенії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Скибіцькій Любові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Слободянюк Світлані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Смоковичу Володимиру Макаровичу,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 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Соболєвій Олександрі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Солтисюк Галині Кіндратівні,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Клепачів,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Сороці Катерині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Сорочук Валентині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Сорочуку Володимиру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br/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Сорочук Надії Ничипорівні,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Стасюку Олександру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Степановій Ларисі Євстафіївні,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Стефураку Ярославу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Сторож Валентині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Сторожу Григорію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Сурапанені Наталії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Сурковій Надії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Сусел Аліні Семенівні,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Сусол Софії Борисівні,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Сусь Ользі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Терлецькій Галині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Тимошенко Ганні Юхимівні,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Тисці Олені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Ткачук Валентині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Ткачук Зінаїді Костянтинівні,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Шепель,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Ткачук Людмилі Капітонівні,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Точинській Тетяні Костянтинівні,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Точинському Віталію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Трикоз Любові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Трохимчук Галині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Трусу Анатолію Михайловичу,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Трус Руслані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Трухонь Валентині Семенівні,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Уляницькій Людмилі Євгенівні,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Усік Людмилі Романівні,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Кульчин,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Ухваркіній Галині Єлізарівні,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Філіпчук Лідії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Федорчуку Святославу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Фесику Сергію Антоновичу,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Франчук Наталії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Фрасолович Олені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Харченко Світлані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Харчук Людмилі Терентіївні,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Хлопинюк Валентині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Ходорчуку Олександру Семеновичу,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Храпливій Лесі Юріївні,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Ціпошуку Володимиру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Чайковському Володимиру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1AE">
        <w:rPr>
          <w:rFonts w:ascii="Times New Roman" w:hAnsi="Times New Roman" w:cs="Times New Roman"/>
          <w:sz w:val="28"/>
          <w:szCs w:val="28"/>
        </w:rPr>
        <w:t>Чертіліній Ріммі Олексіївні</w:t>
      </w:r>
      <w:r w:rsidRPr="009932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Чеснохревській Любові Тимофіївні,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Чечелюк Ніні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Чигрин Любові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Чикор Галині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Шабуніній Галині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Шалайко Ганні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Шапошніковій Валентині Арсентіївні,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Шапошнік Валентині Арсенівні,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Швець Галині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Шевчук Вірі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Шевчук Галині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Шершон Ользі Дмитрівні,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Шиляєвій Олені Вікторівні,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Широбокову Миколі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Шлапі Ірині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Шовкович Валентині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Жидичин, 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Шолом Юлії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</w:t>
      </w:r>
      <w:r>
        <w:rPr>
          <w:rFonts w:ascii="Times New Roman" w:hAnsi="Times New Roman" w:cs="Times New Roman"/>
          <w:sz w:val="28"/>
          <w:szCs w:val="28"/>
        </w:rPr>
        <w:t xml:space="preserve">ьк, </w:t>
      </w:r>
      <w:r w:rsidRPr="009932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Штатній Таїсії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Жидичин,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Штунь Людмилі Йосипівні,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Шуміку Григорію Дмитровичу,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Клепачів,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Шутовській Марині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Щербатюк Ользі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Юзюк Ганні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Юзюку Миколі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Юріній Раїсі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Юрковській Славі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Юрчук Ніні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дочки (</w:t>
      </w:r>
      <w:r>
        <w:rPr>
          <w:rFonts w:ascii="Times New Roman" w:hAnsi="Times New Roman" w:cs="Times New Roman"/>
          <w:sz w:val="28"/>
          <w:szCs w:val="28"/>
        </w:rPr>
        <w:t xml:space="preserve">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br/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Яковлюк Ніні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Клепачів,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Янцю Віктору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заявника та його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Янець Лідії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Ярмолюку Василю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Ярмолюку Володимиру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Ярмолюк Наталії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Яценюк Тетяні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);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 xml:space="preserve">Яцушеку Сергію Євгенійовичу,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смт Рокині,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93275">
        <w:rPr>
          <w:rFonts w:ascii="Times New Roman" w:hAnsi="Times New Roman" w:cs="Times New Roman"/>
          <w:sz w:val="28"/>
          <w:szCs w:val="28"/>
        </w:rPr>
        <w:t>).</w:t>
      </w:r>
    </w:p>
    <w:p w:rsidR="003579E0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2. Департаменту соціальної політики міської ради провести відповідні перерахування коштів.</w:t>
      </w:r>
    </w:p>
    <w:p w:rsidR="003579E0" w:rsidRPr="00993275" w:rsidRDefault="003579E0" w:rsidP="009932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3275"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3579E0" w:rsidRDefault="003579E0" w:rsidP="00E412CF">
      <w:pPr>
        <w:pStyle w:val="ListParagraph"/>
        <w:ind w:left="0"/>
        <w:jc w:val="both"/>
        <w:rPr>
          <w:rFonts w:cs="Lucida Sans"/>
        </w:rPr>
      </w:pPr>
    </w:p>
    <w:p w:rsidR="003579E0" w:rsidRDefault="003579E0" w:rsidP="00E412CF">
      <w:pPr>
        <w:pStyle w:val="ListParagraph"/>
        <w:ind w:left="0"/>
        <w:jc w:val="both"/>
        <w:rPr>
          <w:rFonts w:cs="Lucida Sans"/>
        </w:rPr>
      </w:pPr>
    </w:p>
    <w:p w:rsidR="003579E0" w:rsidRPr="00B06DFF" w:rsidRDefault="003579E0" w:rsidP="00E412CF">
      <w:pPr>
        <w:pStyle w:val="ListParagraph"/>
        <w:ind w:left="0"/>
        <w:jc w:val="both"/>
        <w:rPr>
          <w:rFonts w:cs="Lucida Sans"/>
        </w:rPr>
      </w:pPr>
    </w:p>
    <w:p w:rsidR="003579E0" w:rsidRDefault="003579E0" w:rsidP="00E412CF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:rsidR="003579E0" w:rsidRPr="00A046DC" w:rsidRDefault="003579E0" w:rsidP="00E412CF">
      <w:pPr>
        <w:rPr>
          <w:rFonts w:ascii="Times New Roman" w:hAnsi="Times New Roman" w:cs="Times New Roman"/>
        </w:rPr>
      </w:pPr>
    </w:p>
    <w:p w:rsidR="003579E0" w:rsidRPr="00A046DC" w:rsidRDefault="003579E0" w:rsidP="00E412CF">
      <w:pPr>
        <w:rPr>
          <w:rFonts w:ascii="Times New Roman" w:hAnsi="Times New Roman" w:cs="Times New Roman"/>
        </w:rPr>
      </w:pPr>
    </w:p>
    <w:p w:rsidR="003579E0" w:rsidRPr="00A046DC" w:rsidRDefault="003579E0" w:rsidP="00E412CF">
      <w:pPr>
        <w:rPr>
          <w:rFonts w:ascii="Times New Roman" w:hAnsi="Times New Roman" w:cs="Times New Roman"/>
        </w:rPr>
      </w:pPr>
      <w:r w:rsidRPr="00A046DC">
        <w:rPr>
          <w:rFonts w:ascii="Times New Roman" w:hAnsi="Times New Roman" w:cs="Times New Roman"/>
        </w:rPr>
        <w:t>Майборода 284 177</w:t>
      </w:r>
    </w:p>
    <w:p w:rsidR="003579E0" w:rsidRPr="00475F40" w:rsidRDefault="003579E0" w:rsidP="00E412CF">
      <w:pPr>
        <w:rPr>
          <w:rFonts w:ascii="Times New Roman" w:hAnsi="Times New Roman" w:cs="Times New Roman"/>
          <w:sz w:val="28"/>
          <w:szCs w:val="28"/>
        </w:rPr>
      </w:pPr>
    </w:p>
    <w:sectPr w:rsidR="003579E0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9E0" w:rsidRDefault="003579E0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3579E0" w:rsidRDefault="003579E0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9E0" w:rsidRDefault="003579E0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3579E0" w:rsidRDefault="003579E0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9E0" w:rsidRPr="00580099" w:rsidRDefault="003579E0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0643E6">
      <w:rPr>
        <w:rFonts w:ascii="Times New Roman" w:hAnsi="Times New Roman" w:cs="Times New Roman"/>
        <w:noProof/>
        <w:lang w:val="ru-RU"/>
      </w:rPr>
      <w:t>22</w:t>
    </w:r>
    <w:r w:rsidRPr="00580099">
      <w:rPr>
        <w:rFonts w:ascii="Times New Roman" w:hAnsi="Times New Roman" w:cs="Times New Roman"/>
      </w:rPr>
      <w:fldChar w:fldCharType="end"/>
    </w:r>
  </w:p>
  <w:p w:rsidR="003579E0" w:rsidRDefault="003579E0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74DA"/>
    <w:rsid w:val="00027BA6"/>
    <w:rsid w:val="000643E6"/>
    <w:rsid w:val="000741B7"/>
    <w:rsid w:val="00085D4C"/>
    <w:rsid w:val="000D6561"/>
    <w:rsid w:val="00105FEC"/>
    <w:rsid w:val="001067F5"/>
    <w:rsid w:val="001152B0"/>
    <w:rsid w:val="001266B2"/>
    <w:rsid w:val="001579E6"/>
    <w:rsid w:val="00173942"/>
    <w:rsid w:val="001C6CF9"/>
    <w:rsid w:val="001D6A06"/>
    <w:rsid w:val="001D6C21"/>
    <w:rsid w:val="001D7325"/>
    <w:rsid w:val="0024329A"/>
    <w:rsid w:val="00283A65"/>
    <w:rsid w:val="002B058D"/>
    <w:rsid w:val="002F2B8E"/>
    <w:rsid w:val="002F3D9C"/>
    <w:rsid w:val="003322CF"/>
    <w:rsid w:val="00333E75"/>
    <w:rsid w:val="003579E0"/>
    <w:rsid w:val="003640C3"/>
    <w:rsid w:val="003C10D3"/>
    <w:rsid w:val="003F0E4C"/>
    <w:rsid w:val="00421763"/>
    <w:rsid w:val="00440777"/>
    <w:rsid w:val="00475F40"/>
    <w:rsid w:val="004854B4"/>
    <w:rsid w:val="00492DA7"/>
    <w:rsid w:val="004B4F35"/>
    <w:rsid w:val="00542694"/>
    <w:rsid w:val="00570B0C"/>
    <w:rsid w:val="00571346"/>
    <w:rsid w:val="00580099"/>
    <w:rsid w:val="005A2888"/>
    <w:rsid w:val="005A2E7C"/>
    <w:rsid w:val="005F1B26"/>
    <w:rsid w:val="005F369F"/>
    <w:rsid w:val="0064121B"/>
    <w:rsid w:val="006D78C3"/>
    <w:rsid w:val="006E315C"/>
    <w:rsid w:val="00712EE3"/>
    <w:rsid w:val="00717C84"/>
    <w:rsid w:val="007C5752"/>
    <w:rsid w:val="007D7D4F"/>
    <w:rsid w:val="00835F92"/>
    <w:rsid w:val="008B03D3"/>
    <w:rsid w:val="008E5BD3"/>
    <w:rsid w:val="008F0331"/>
    <w:rsid w:val="009656DE"/>
    <w:rsid w:val="00985271"/>
    <w:rsid w:val="00993275"/>
    <w:rsid w:val="009937DE"/>
    <w:rsid w:val="009B6457"/>
    <w:rsid w:val="00A03382"/>
    <w:rsid w:val="00A046DC"/>
    <w:rsid w:val="00A071AE"/>
    <w:rsid w:val="00A1504C"/>
    <w:rsid w:val="00A223AE"/>
    <w:rsid w:val="00A253F8"/>
    <w:rsid w:val="00A41538"/>
    <w:rsid w:val="00A83C8F"/>
    <w:rsid w:val="00A91327"/>
    <w:rsid w:val="00AE31AA"/>
    <w:rsid w:val="00B030C1"/>
    <w:rsid w:val="00B06DFF"/>
    <w:rsid w:val="00B32FBA"/>
    <w:rsid w:val="00B521E4"/>
    <w:rsid w:val="00B64DBF"/>
    <w:rsid w:val="00BC6A61"/>
    <w:rsid w:val="00BC7C0D"/>
    <w:rsid w:val="00C35CFE"/>
    <w:rsid w:val="00C4289A"/>
    <w:rsid w:val="00C43827"/>
    <w:rsid w:val="00C4474E"/>
    <w:rsid w:val="00CA10FE"/>
    <w:rsid w:val="00CF2DC4"/>
    <w:rsid w:val="00CF4162"/>
    <w:rsid w:val="00D07A1B"/>
    <w:rsid w:val="00D110FD"/>
    <w:rsid w:val="00D224BD"/>
    <w:rsid w:val="00D66E93"/>
    <w:rsid w:val="00D87782"/>
    <w:rsid w:val="00DA528A"/>
    <w:rsid w:val="00DC4F14"/>
    <w:rsid w:val="00DD3644"/>
    <w:rsid w:val="00DF49D4"/>
    <w:rsid w:val="00E131C2"/>
    <w:rsid w:val="00E412CF"/>
    <w:rsid w:val="00ED6B26"/>
    <w:rsid w:val="00F95D45"/>
    <w:rsid w:val="00FA1B1E"/>
    <w:rsid w:val="00FB0719"/>
    <w:rsid w:val="00FC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2B8E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2B8E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1">
    <w:name w:val="Абзац списку1"/>
    <w:basedOn w:val="Normal"/>
    <w:uiPriority w:val="99"/>
    <w:rsid w:val="006D78C3"/>
    <w:pPr>
      <w:spacing w:after="160"/>
      <w:ind w:left="720"/>
    </w:pPr>
    <w:rPr>
      <w:rFonts w:ascii="Times New Roman" w:hAnsi="Times New Roman" w:cs="Times New Roman"/>
      <w:sz w:val="28"/>
      <w:szCs w:val="28"/>
      <w:lang w:val="ru-RU"/>
    </w:rPr>
  </w:style>
  <w:style w:type="paragraph" w:customStyle="1" w:styleId="Style4">
    <w:name w:val="Style4"/>
    <w:basedOn w:val="Normal"/>
    <w:uiPriority w:val="99"/>
    <w:rsid w:val="00E412CF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23</Pages>
  <Words>-32766</Words>
  <Characters>20457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5</cp:revision>
  <dcterms:created xsi:type="dcterms:W3CDTF">2023-11-17T15:22:00Z</dcterms:created>
  <dcterms:modified xsi:type="dcterms:W3CDTF">2023-11-19T16:05:00Z</dcterms:modified>
</cp:coreProperties>
</file>