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07" w:rsidRDefault="00743C07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12534895" r:id="rId7"/>
        </w:pict>
      </w:r>
    </w:p>
    <w:p w:rsidR="00743C07" w:rsidRDefault="00743C07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743C07" w:rsidRDefault="00743C07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43C07" w:rsidRPr="005A2888" w:rsidRDefault="00743C0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43C07" w:rsidRPr="005A2888" w:rsidRDefault="00743C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43C07" w:rsidRPr="005A2888" w:rsidRDefault="00743C0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43C07" w:rsidRDefault="00743C07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43C07" w:rsidRPr="00027BA6" w:rsidRDefault="00743C07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43C07" w:rsidRDefault="00743C07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743C07" w:rsidRDefault="00743C07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743C07" w:rsidRDefault="00743C07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743C07" w:rsidRDefault="00743C07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20.06.2025 № 7, враховуючи звернення громадян:</w:t>
      </w:r>
    </w:p>
    <w:p w:rsidR="00743C07" w:rsidRDefault="00743C0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C07" w:rsidRDefault="00743C07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Бебко Ніні Миколаївні,</w:t>
      </w:r>
      <w:r w:rsidRPr="0096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Берегович Ользі Кузьмівні,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Забороль,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Бєлоусову Віктору Миколайовичу, ___ – 1000 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Бірюк Ірині Олексіївні, ___ – 10 000 (десять тисяч) гривень на вирішення соціально-побутових проблем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Буткевич Зінаїді Іванівні, ___ – 1000 (</w:t>
      </w:r>
      <w:r w:rsidRPr="001C2CA3">
        <w:rPr>
          <w:rFonts w:ascii="Times New Roman" w:hAnsi="Times New Roman" w:cs="Times New Roman"/>
          <w:sz w:val="28"/>
          <w:szCs w:val="28"/>
        </w:rPr>
        <w:t>одну тисячу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Вакуліч Ларисі Григорівні, ___ – 5000 (п’ять тисяч)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Величку Василю Васильовичу, ___ – 1000 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Висоцькому Володимиру Федоровичу,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с. Кульчин,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Гаврилюку Леоніду Федоровичу, ___ – 1000 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Галіводі Ганні Степанівні, ___ – 1000 (одну тисячу) гривень на лікування (проживає за адресою: м. Луцьк, ___);</w:t>
      </w:r>
    </w:p>
    <w:p w:rsidR="00743C07" w:rsidRDefault="00743C07" w:rsidP="00221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Давидовичу Василю Трохимовичу, ___ – 3000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Дроботенко Світлані Володимирівні, ___ – 3000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Заліщук Надії Якимівні, ___ – 5000 (п’ять тисяч) гривень на лікування заявниці та її чоловіка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Іваничко Марії Олексіївні, ___ – 5000 (п’ять тисяч) гривень на лікування (проживає за адресою: с. Іванчиці,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Калькову Олегу Михайловичу, ___ – 1000 (одну тисячу) гривень на лікування (проживає за адресою: м. Луцьк, ___);</w:t>
      </w:r>
    </w:p>
    <w:p w:rsidR="00743C07" w:rsidRDefault="00743C07" w:rsidP="007A3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Клінкевичу Георгію Івановичу, ___ – 3000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 Валентині Юхимівні, ___ – 5000 (п’ять тисяч)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Коробко Галині Василівні, ___ – 2000 (дві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Коротєєвій Галині Юріївні, ___ – 3000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Косенюку Олександру Володимировичу, ___ – 5000 (п’ять тисяч)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Косяковій Олександрі Федорівні, ___ – </w:t>
      </w:r>
      <w:r>
        <w:rPr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>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Кузьмичу Ростиславу Арсенійовичу, ___ – 1000 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Кукришевій Нінель Анатоліївні, ___ – 1000 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Кулагіній Анні Дмитрівні, ___ – 3000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Кучерявому Анатолію Гервасійовичу, ___ – 1000 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Лебедевич Раїсі Нурамедівні, ___ – 1000 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Левицькій Анні Вікторівні, ___ – 2000 (дві тисячі) гривень на лікування дитини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Лець Світлані Володимирівні, ___ – 3000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 Оксані Анатоліївні, ___ – 1000 (одну тисячу) гривень на лікування брата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Лухтаю Миколі Павловичу, ___ – 1000 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Лучко Марії Дмитрівні, ___ – 3000 (три тисячі) гривень на лікування чоловіка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Майсаку Ігорю Валентиновичу, ___ – 3000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Ользі Анатоліївні,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заявниці та її сина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Мартиш Вікторії Вячеславівні,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Надії Михайлівні, ___ – 3000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Матвійчук Євгенії Миколаївні, ___ – 3000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Матвійчук Світлані Михайлівні, ___ – 3000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Матвіюк Валентині Миколаївні, ___ – 1000 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Мацех Емілії Володимирівні, ___ – 5000 (п’ять тисяч)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Мироненко Вікторії Ігорівні, ___ – 3000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Міщук Зінаїді Іванівні, ___ – 1000 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Огнєвій Олені Дмитрівні, ___ – 1000 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Охотіній Надії Петрівні, ___ – 2000 (дві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Палійчуку Петру Михайловичу, ___ – 5000 (п’ять тисяч)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Ілоні Анатоліївні, ___ – 2000 (дві тисячі) гривень на лікування дитини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Валерію Володимировичу, ___ – 1000 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Парфенюк Вікторії Миколаївні, ___ – 3000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Пастуху Михайлу Петровичу, ___ – 1000 (одну тисячу)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Рудницькій Людмилі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sz w:val="28"/>
          <w:szCs w:val="28"/>
        </w:rPr>
        <w:t xml:space="preserve"> – 2000 (дві</w:t>
      </w:r>
      <w:r>
        <w:rPr>
          <w:rFonts w:cs="Lucida Sans"/>
          <w:sz w:val="28"/>
          <w:szCs w:val="28"/>
        </w:rPr>
        <w:t> </w:t>
      </w:r>
      <w:r>
        <w:rPr>
          <w:sz w:val="28"/>
          <w:szCs w:val="28"/>
        </w:rPr>
        <w:t>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Олені Володимирівні, ___ – 8000 (вісім тисяч) гривень на лікування дитини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Смалюк Галині Миколаївні, ___ – 5000 (п’ять тисяч)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Смедюк Емілії Лавринівні, ___ – 3000 (три тисячі)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Солімчук Галині Іванівні,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Терновій Любові Володимирівні, ___ – 5000 (п’ять тисяч) гривень на лікування (проживає за адресою: м. Луцьк, ___);</w:t>
      </w:r>
    </w:p>
    <w:p w:rsidR="00743C07" w:rsidRDefault="00743C0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Тецькому Сергію Миколайовичу, ___ – 1000 (одну тисячу) гривень на лікування (проживає за адресою: м. Луцьк, ___);</w:t>
      </w:r>
    </w:p>
    <w:p w:rsidR="00743C07" w:rsidRDefault="00743C07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Ушаковій Оксані Анатоліївні, ___ – 5000 (п’ять тисяч) гривень на лікування (проживає за адресою: м. Луцьк, ___);</w:t>
      </w:r>
      <w:r w:rsidRPr="0026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C07" w:rsidRDefault="00743C07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Форманюк Марії Мусіївні, ___ – 3000 (три тисячі) гривень на лікування (проживає за адресою: м. Луцьк, ___);</w:t>
      </w:r>
    </w:p>
    <w:p w:rsidR="00743C07" w:rsidRDefault="00743C07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Фурсік Ларисі Олександрівні, ___ – 3000 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заявниці та її сім’</w:t>
      </w:r>
      <w:r w:rsidRPr="00480EE3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___);</w:t>
      </w:r>
    </w:p>
    <w:p w:rsidR="00743C07" w:rsidRDefault="00743C07" w:rsidP="00260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Харченко Світлані Ярославівні, ___ – 1000 (одну тисячу) гривень на лікування (проживає за адресою: м. Луцьк, ___);</w:t>
      </w:r>
    </w:p>
    <w:p w:rsidR="00743C07" w:rsidRDefault="00743C07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Харчук Катерині Вячеславівні, ___ – 1000 (одну тисячу) гривень на лікування (проживає за адресою: м. Луцьк, ___);</w:t>
      </w:r>
      <w:r w:rsidRPr="0053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C07" w:rsidRDefault="00743C07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Хвицю Андрію Миколайовичу,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 ___);</w:t>
      </w:r>
    </w:p>
    <w:p w:rsidR="00743C07" w:rsidRDefault="00743C07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Шикалюку Володимиру Степановичу, ___ – 3000 (три тисячі) гривень на лікування (проживає за адресою: м. Луцьк, ___);</w:t>
      </w:r>
    </w:p>
    <w:p w:rsidR="00743C07" w:rsidRDefault="00743C07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Шикалюк Надії Соловіївні, ___ – 1000 (одну тисячу) гривень на лікування (проживає за адресою: м. Луцьк, ___);</w:t>
      </w:r>
    </w:p>
    <w:p w:rsidR="00743C07" w:rsidRDefault="00743C07" w:rsidP="005345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Щуревській Ользі Володимирівні, ___ – 3000 (три тисячі) гривень на лікування (проживає за адресою: м. Луцьк, ___).</w:t>
      </w:r>
    </w:p>
    <w:p w:rsidR="00743C07" w:rsidRDefault="00743C07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743C07" w:rsidRDefault="00743C07" w:rsidP="0042624A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743C07" w:rsidRDefault="00743C07" w:rsidP="004E64D7">
      <w:pPr>
        <w:pStyle w:val="ListParagraph"/>
        <w:ind w:left="0"/>
        <w:jc w:val="both"/>
        <w:rPr>
          <w:rFonts w:cs="Lucida Sans"/>
        </w:rPr>
      </w:pPr>
    </w:p>
    <w:p w:rsidR="00743C07" w:rsidRDefault="00743C07" w:rsidP="004E64D7">
      <w:pPr>
        <w:pStyle w:val="ListParagraph"/>
        <w:ind w:left="0"/>
        <w:jc w:val="both"/>
        <w:rPr>
          <w:rFonts w:cs="Lucida Sans"/>
        </w:rPr>
      </w:pPr>
    </w:p>
    <w:p w:rsidR="00743C07" w:rsidRDefault="00743C07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743C07" w:rsidRDefault="00743C07" w:rsidP="004E64D7">
      <w:pPr>
        <w:rPr>
          <w:rFonts w:ascii="Times New Roman" w:hAnsi="Times New Roman" w:cs="Times New Roman"/>
          <w:sz w:val="28"/>
          <w:szCs w:val="28"/>
        </w:rPr>
      </w:pPr>
    </w:p>
    <w:p w:rsidR="00743C07" w:rsidRPr="00CF4162" w:rsidRDefault="00743C07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Козлюк 284 181</w:t>
      </w:r>
    </w:p>
    <w:sectPr w:rsidR="00743C07" w:rsidRPr="00CF4162" w:rsidSect="007B053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07" w:rsidRDefault="00743C07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743C07" w:rsidRDefault="00743C07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07" w:rsidRDefault="00743C07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743C07" w:rsidRDefault="00743C07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07" w:rsidRPr="00580099" w:rsidRDefault="00743C07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667FDF">
      <w:rPr>
        <w:rFonts w:ascii="Times New Roman" w:hAnsi="Times New Roman" w:cs="Times New Roman"/>
        <w:noProof/>
        <w:lang w:val="ru-RU"/>
      </w:rPr>
      <w:t>4</w:t>
    </w:r>
    <w:r w:rsidRPr="00580099">
      <w:rPr>
        <w:rFonts w:ascii="Times New Roman" w:hAnsi="Times New Roman" w:cs="Times New Roman"/>
      </w:rPr>
      <w:fldChar w:fldCharType="end"/>
    </w:r>
  </w:p>
  <w:p w:rsidR="00743C07" w:rsidRDefault="00743C07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131D"/>
    <w:rsid w:val="00003AF5"/>
    <w:rsid w:val="0000531D"/>
    <w:rsid w:val="00005ACE"/>
    <w:rsid w:val="000071A3"/>
    <w:rsid w:val="00007736"/>
    <w:rsid w:val="0000795B"/>
    <w:rsid w:val="00010C25"/>
    <w:rsid w:val="00012341"/>
    <w:rsid w:val="00013A6E"/>
    <w:rsid w:val="00015601"/>
    <w:rsid w:val="00015A5C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B9"/>
    <w:rsid w:val="00040524"/>
    <w:rsid w:val="000407D5"/>
    <w:rsid w:val="00041369"/>
    <w:rsid w:val="00041C4E"/>
    <w:rsid w:val="00042073"/>
    <w:rsid w:val="000426C7"/>
    <w:rsid w:val="00042A6D"/>
    <w:rsid w:val="00042BD5"/>
    <w:rsid w:val="00042FC6"/>
    <w:rsid w:val="00046F76"/>
    <w:rsid w:val="0005183C"/>
    <w:rsid w:val="00052308"/>
    <w:rsid w:val="00053879"/>
    <w:rsid w:val="0005471A"/>
    <w:rsid w:val="00054A2F"/>
    <w:rsid w:val="0005521D"/>
    <w:rsid w:val="0006019F"/>
    <w:rsid w:val="000601A1"/>
    <w:rsid w:val="000610D8"/>
    <w:rsid w:val="00063A20"/>
    <w:rsid w:val="000640B6"/>
    <w:rsid w:val="00064D34"/>
    <w:rsid w:val="00070036"/>
    <w:rsid w:val="00070419"/>
    <w:rsid w:val="0007183D"/>
    <w:rsid w:val="000758E0"/>
    <w:rsid w:val="000779DA"/>
    <w:rsid w:val="00077A63"/>
    <w:rsid w:val="00082DF8"/>
    <w:rsid w:val="000830CE"/>
    <w:rsid w:val="00094089"/>
    <w:rsid w:val="00094CB5"/>
    <w:rsid w:val="0009596F"/>
    <w:rsid w:val="000976DB"/>
    <w:rsid w:val="000A58DC"/>
    <w:rsid w:val="000A67C6"/>
    <w:rsid w:val="000A68A5"/>
    <w:rsid w:val="000B0991"/>
    <w:rsid w:val="000B0EB7"/>
    <w:rsid w:val="000B1283"/>
    <w:rsid w:val="000B2915"/>
    <w:rsid w:val="000B4FD0"/>
    <w:rsid w:val="000B63E3"/>
    <w:rsid w:val="000B7296"/>
    <w:rsid w:val="000C05CA"/>
    <w:rsid w:val="000C164C"/>
    <w:rsid w:val="000C2426"/>
    <w:rsid w:val="000C3613"/>
    <w:rsid w:val="000C58B8"/>
    <w:rsid w:val="000D3CFA"/>
    <w:rsid w:val="000D57F9"/>
    <w:rsid w:val="000D65C2"/>
    <w:rsid w:val="000E5D20"/>
    <w:rsid w:val="000E6286"/>
    <w:rsid w:val="000E6DB0"/>
    <w:rsid w:val="000F2993"/>
    <w:rsid w:val="000F3C35"/>
    <w:rsid w:val="000F4557"/>
    <w:rsid w:val="000F7C65"/>
    <w:rsid w:val="0010253E"/>
    <w:rsid w:val="00102D7B"/>
    <w:rsid w:val="00104151"/>
    <w:rsid w:val="00106BBC"/>
    <w:rsid w:val="00107674"/>
    <w:rsid w:val="00112479"/>
    <w:rsid w:val="00115B66"/>
    <w:rsid w:val="00123B98"/>
    <w:rsid w:val="00130908"/>
    <w:rsid w:val="0013420B"/>
    <w:rsid w:val="00135FD7"/>
    <w:rsid w:val="00136920"/>
    <w:rsid w:val="001412C1"/>
    <w:rsid w:val="00142456"/>
    <w:rsid w:val="00144C14"/>
    <w:rsid w:val="00144C29"/>
    <w:rsid w:val="00145464"/>
    <w:rsid w:val="00145AD7"/>
    <w:rsid w:val="00145D29"/>
    <w:rsid w:val="00145FDF"/>
    <w:rsid w:val="001463EE"/>
    <w:rsid w:val="00146E6B"/>
    <w:rsid w:val="0015095F"/>
    <w:rsid w:val="00151126"/>
    <w:rsid w:val="001512F1"/>
    <w:rsid w:val="001514C5"/>
    <w:rsid w:val="0015187E"/>
    <w:rsid w:val="0015673E"/>
    <w:rsid w:val="00156C8C"/>
    <w:rsid w:val="00161185"/>
    <w:rsid w:val="00162F7C"/>
    <w:rsid w:val="001649BE"/>
    <w:rsid w:val="001653CB"/>
    <w:rsid w:val="001702B6"/>
    <w:rsid w:val="00173553"/>
    <w:rsid w:val="001739F7"/>
    <w:rsid w:val="00174391"/>
    <w:rsid w:val="00174BB6"/>
    <w:rsid w:val="00175475"/>
    <w:rsid w:val="00175AAC"/>
    <w:rsid w:val="00176069"/>
    <w:rsid w:val="00177FE6"/>
    <w:rsid w:val="00180131"/>
    <w:rsid w:val="00184773"/>
    <w:rsid w:val="00187156"/>
    <w:rsid w:val="001874B0"/>
    <w:rsid w:val="00187557"/>
    <w:rsid w:val="00187D58"/>
    <w:rsid w:val="00191861"/>
    <w:rsid w:val="0019262D"/>
    <w:rsid w:val="00192ECE"/>
    <w:rsid w:val="001935B0"/>
    <w:rsid w:val="00193E59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2CA3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1DCF"/>
    <w:rsid w:val="001E21FE"/>
    <w:rsid w:val="001E374E"/>
    <w:rsid w:val="001E6ACC"/>
    <w:rsid w:val="001E7079"/>
    <w:rsid w:val="001F1553"/>
    <w:rsid w:val="001F1AAC"/>
    <w:rsid w:val="001F75B5"/>
    <w:rsid w:val="001F7F30"/>
    <w:rsid w:val="0020154A"/>
    <w:rsid w:val="00202664"/>
    <w:rsid w:val="00202E82"/>
    <w:rsid w:val="0020520B"/>
    <w:rsid w:val="002075B9"/>
    <w:rsid w:val="002110B7"/>
    <w:rsid w:val="0021451C"/>
    <w:rsid w:val="002164F6"/>
    <w:rsid w:val="00217E49"/>
    <w:rsid w:val="0022018D"/>
    <w:rsid w:val="00221E2B"/>
    <w:rsid w:val="002220B2"/>
    <w:rsid w:val="00223D5C"/>
    <w:rsid w:val="00224A24"/>
    <w:rsid w:val="00227E10"/>
    <w:rsid w:val="002303AF"/>
    <w:rsid w:val="00231D7C"/>
    <w:rsid w:val="00232F9F"/>
    <w:rsid w:val="00233C46"/>
    <w:rsid w:val="00233D78"/>
    <w:rsid w:val="00235E02"/>
    <w:rsid w:val="00244241"/>
    <w:rsid w:val="00245A4E"/>
    <w:rsid w:val="00246BF0"/>
    <w:rsid w:val="00250DB4"/>
    <w:rsid w:val="00250FA6"/>
    <w:rsid w:val="00253C69"/>
    <w:rsid w:val="00253F21"/>
    <w:rsid w:val="00255446"/>
    <w:rsid w:val="0025793F"/>
    <w:rsid w:val="002603BA"/>
    <w:rsid w:val="002625DD"/>
    <w:rsid w:val="00264CA4"/>
    <w:rsid w:val="002669C3"/>
    <w:rsid w:val="002716A1"/>
    <w:rsid w:val="002776AB"/>
    <w:rsid w:val="00277C73"/>
    <w:rsid w:val="002818BB"/>
    <w:rsid w:val="0028219B"/>
    <w:rsid w:val="00283EB4"/>
    <w:rsid w:val="00284773"/>
    <w:rsid w:val="00286243"/>
    <w:rsid w:val="0029408E"/>
    <w:rsid w:val="00296880"/>
    <w:rsid w:val="00296AC6"/>
    <w:rsid w:val="002974C2"/>
    <w:rsid w:val="00297B07"/>
    <w:rsid w:val="002A01E1"/>
    <w:rsid w:val="002A0331"/>
    <w:rsid w:val="002A35D8"/>
    <w:rsid w:val="002A55CB"/>
    <w:rsid w:val="002A5D55"/>
    <w:rsid w:val="002B02AC"/>
    <w:rsid w:val="002B2376"/>
    <w:rsid w:val="002B2C2F"/>
    <w:rsid w:val="002B2D4E"/>
    <w:rsid w:val="002B3E30"/>
    <w:rsid w:val="002B4F73"/>
    <w:rsid w:val="002B6DAC"/>
    <w:rsid w:val="002C01F7"/>
    <w:rsid w:val="002C0740"/>
    <w:rsid w:val="002C1DE6"/>
    <w:rsid w:val="002C2F2A"/>
    <w:rsid w:val="002C2F6D"/>
    <w:rsid w:val="002C771E"/>
    <w:rsid w:val="002C7DF7"/>
    <w:rsid w:val="002D1251"/>
    <w:rsid w:val="002D1744"/>
    <w:rsid w:val="002D459B"/>
    <w:rsid w:val="002D48E9"/>
    <w:rsid w:val="002D5347"/>
    <w:rsid w:val="002E4092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589"/>
    <w:rsid w:val="00300B92"/>
    <w:rsid w:val="003017A5"/>
    <w:rsid w:val="00302F07"/>
    <w:rsid w:val="00304602"/>
    <w:rsid w:val="00310086"/>
    <w:rsid w:val="00312425"/>
    <w:rsid w:val="003232D2"/>
    <w:rsid w:val="00325630"/>
    <w:rsid w:val="00326107"/>
    <w:rsid w:val="003328F2"/>
    <w:rsid w:val="00333E75"/>
    <w:rsid w:val="00334F3F"/>
    <w:rsid w:val="00337C5F"/>
    <w:rsid w:val="00337FC4"/>
    <w:rsid w:val="00341706"/>
    <w:rsid w:val="00342504"/>
    <w:rsid w:val="00342C90"/>
    <w:rsid w:val="0034320E"/>
    <w:rsid w:val="00343255"/>
    <w:rsid w:val="0034330C"/>
    <w:rsid w:val="003460A7"/>
    <w:rsid w:val="00351BC8"/>
    <w:rsid w:val="003527AB"/>
    <w:rsid w:val="0035367A"/>
    <w:rsid w:val="0035766D"/>
    <w:rsid w:val="003602FC"/>
    <w:rsid w:val="00363A6A"/>
    <w:rsid w:val="0036633D"/>
    <w:rsid w:val="00367A25"/>
    <w:rsid w:val="00371317"/>
    <w:rsid w:val="00371335"/>
    <w:rsid w:val="00374AE6"/>
    <w:rsid w:val="00375A6D"/>
    <w:rsid w:val="00376D51"/>
    <w:rsid w:val="00380B7D"/>
    <w:rsid w:val="00383880"/>
    <w:rsid w:val="0038462B"/>
    <w:rsid w:val="00384BD8"/>
    <w:rsid w:val="00387864"/>
    <w:rsid w:val="00387AB1"/>
    <w:rsid w:val="00390C38"/>
    <w:rsid w:val="00391110"/>
    <w:rsid w:val="003943CD"/>
    <w:rsid w:val="003948B3"/>
    <w:rsid w:val="00397DF6"/>
    <w:rsid w:val="00397E12"/>
    <w:rsid w:val="003A154E"/>
    <w:rsid w:val="003A321D"/>
    <w:rsid w:val="003A48D2"/>
    <w:rsid w:val="003A5A33"/>
    <w:rsid w:val="003A6576"/>
    <w:rsid w:val="003A78BF"/>
    <w:rsid w:val="003A7C41"/>
    <w:rsid w:val="003B12BD"/>
    <w:rsid w:val="003B138E"/>
    <w:rsid w:val="003B3B15"/>
    <w:rsid w:val="003B6A44"/>
    <w:rsid w:val="003C029E"/>
    <w:rsid w:val="003C1B61"/>
    <w:rsid w:val="003C3034"/>
    <w:rsid w:val="003C3CDA"/>
    <w:rsid w:val="003C49DC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E2FF3"/>
    <w:rsid w:val="003E4AB7"/>
    <w:rsid w:val="003F448D"/>
    <w:rsid w:val="003F7C74"/>
    <w:rsid w:val="0040318C"/>
    <w:rsid w:val="00404F4D"/>
    <w:rsid w:val="00405AC3"/>
    <w:rsid w:val="0040678C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2496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0BA5"/>
    <w:rsid w:val="004519FE"/>
    <w:rsid w:val="004519FF"/>
    <w:rsid w:val="00451B48"/>
    <w:rsid w:val="00452129"/>
    <w:rsid w:val="00454DF5"/>
    <w:rsid w:val="00461354"/>
    <w:rsid w:val="00462C0B"/>
    <w:rsid w:val="004651F2"/>
    <w:rsid w:val="00465AC2"/>
    <w:rsid w:val="00465BFB"/>
    <w:rsid w:val="0046768F"/>
    <w:rsid w:val="00467A83"/>
    <w:rsid w:val="00470ECD"/>
    <w:rsid w:val="004716CB"/>
    <w:rsid w:val="00473ECD"/>
    <w:rsid w:val="004751E9"/>
    <w:rsid w:val="00477051"/>
    <w:rsid w:val="00480EE3"/>
    <w:rsid w:val="00481778"/>
    <w:rsid w:val="00482243"/>
    <w:rsid w:val="004833A5"/>
    <w:rsid w:val="004945D0"/>
    <w:rsid w:val="0049622A"/>
    <w:rsid w:val="00497A73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1CD8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0C92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50368C"/>
    <w:rsid w:val="0050438C"/>
    <w:rsid w:val="00506D7B"/>
    <w:rsid w:val="00512D5F"/>
    <w:rsid w:val="00513C71"/>
    <w:rsid w:val="00514C12"/>
    <w:rsid w:val="00517553"/>
    <w:rsid w:val="005203F3"/>
    <w:rsid w:val="00522115"/>
    <w:rsid w:val="005257D7"/>
    <w:rsid w:val="00525BF2"/>
    <w:rsid w:val="005300DF"/>
    <w:rsid w:val="00531026"/>
    <w:rsid w:val="0053366C"/>
    <w:rsid w:val="005345C6"/>
    <w:rsid w:val="005409E6"/>
    <w:rsid w:val="00540DEA"/>
    <w:rsid w:val="00542694"/>
    <w:rsid w:val="005439F7"/>
    <w:rsid w:val="00543BD6"/>
    <w:rsid w:val="005502F8"/>
    <w:rsid w:val="005527D7"/>
    <w:rsid w:val="005554BB"/>
    <w:rsid w:val="0055557C"/>
    <w:rsid w:val="00555C4D"/>
    <w:rsid w:val="005564C7"/>
    <w:rsid w:val="00562783"/>
    <w:rsid w:val="00562DDE"/>
    <w:rsid w:val="005648CE"/>
    <w:rsid w:val="00565709"/>
    <w:rsid w:val="00567CA1"/>
    <w:rsid w:val="00570B0C"/>
    <w:rsid w:val="00571690"/>
    <w:rsid w:val="00572035"/>
    <w:rsid w:val="00572548"/>
    <w:rsid w:val="00572EDA"/>
    <w:rsid w:val="00573A1F"/>
    <w:rsid w:val="00580099"/>
    <w:rsid w:val="005812CD"/>
    <w:rsid w:val="00581519"/>
    <w:rsid w:val="00581C07"/>
    <w:rsid w:val="0058305A"/>
    <w:rsid w:val="005835C0"/>
    <w:rsid w:val="00591AE6"/>
    <w:rsid w:val="00592E87"/>
    <w:rsid w:val="00596713"/>
    <w:rsid w:val="005A019C"/>
    <w:rsid w:val="005A2888"/>
    <w:rsid w:val="005A72CA"/>
    <w:rsid w:val="005B27D4"/>
    <w:rsid w:val="005B33C0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0F3E"/>
    <w:rsid w:val="005F528C"/>
    <w:rsid w:val="005F67E5"/>
    <w:rsid w:val="005F6AC8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244F"/>
    <w:rsid w:val="0064525F"/>
    <w:rsid w:val="006459AC"/>
    <w:rsid w:val="00647E80"/>
    <w:rsid w:val="00653FD0"/>
    <w:rsid w:val="00654B16"/>
    <w:rsid w:val="006602F7"/>
    <w:rsid w:val="00662902"/>
    <w:rsid w:val="00663FB8"/>
    <w:rsid w:val="00665658"/>
    <w:rsid w:val="00666027"/>
    <w:rsid w:val="00667FDF"/>
    <w:rsid w:val="0067090D"/>
    <w:rsid w:val="00670C31"/>
    <w:rsid w:val="00675260"/>
    <w:rsid w:val="006756D9"/>
    <w:rsid w:val="00676C78"/>
    <w:rsid w:val="00680D9F"/>
    <w:rsid w:val="006849E6"/>
    <w:rsid w:val="00684FF3"/>
    <w:rsid w:val="00685EF8"/>
    <w:rsid w:val="00685F3C"/>
    <w:rsid w:val="00686C5A"/>
    <w:rsid w:val="00694608"/>
    <w:rsid w:val="006A0BBA"/>
    <w:rsid w:val="006A0E81"/>
    <w:rsid w:val="006A258E"/>
    <w:rsid w:val="006A4043"/>
    <w:rsid w:val="006A4AEA"/>
    <w:rsid w:val="006A645B"/>
    <w:rsid w:val="006A76F1"/>
    <w:rsid w:val="006B07E4"/>
    <w:rsid w:val="006B0FC2"/>
    <w:rsid w:val="006C1071"/>
    <w:rsid w:val="006C253B"/>
    <w:rsid w:val="006C432C"/>
    <w:rsid w:val="006C6DB4"/>
    <w:rsid w:val="006C77AE"/>
    <w:rsid w:val="006D2A85"/>
    <w:rsid w:val="006D458F"/>
    <w:rsid w:val="006D52DE"/>
    <w:rsid w:val="006D6067"/>
    <w:rsid w:val="006D7BA7"/>
    <w:rsid w:val="006E4C22"/>
    <w:rsid w:val="006E5538"/>
    <w:rsid w:val="006E6248"/>
    <w:rsid w:val="006E785A"/>
    <w:rsid w:val="006F0F2B"/>
    <w:rsid w:val="006F5046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27E8"/>
    <w:rsid w:val="007250D8"/>
    <w:rsid w:val="00734CC3"/>
    <w:rsid w:val="00740C7E"/>
    <w:rsid w:val="00743C07"/>
    <w:rsid w:val="0074576A"/>
    <w:rsid w:val="00746586"/>
    <w:rsid w:val="00747CAE"/>
    <w:rsid w:val="00751661"/>
    <w:rsid w:val="00756147"/>
    <w:rsid w:val="00756EB3"/>
    <w:rsid w:val="007577CA"/>
    <w:rsid w:val="0076097A"/>
    <w:rsid w:val="00760D5B"/>
    <w:rsid w:val="007617AD"/>
    <w:rsid w:val="00761971"/>
    <w:rsid w:val="00763A37"/>
    <w:rsid w:val="0076567F"/>
    <w:rsid w:val="007663E2"/>
    <w:rsid w:val="007666E2"/>
    <w:rsid w:val="00770F51"/>
    <w:rsid w:val="007729D8"/>
    <w:rsid w:val="00774CDE"/>
    <w:rsid w:val="007760AC"/>
    <w:rsid w:val="00777AE2"/>
    <w:rsid w:val="00777F22"/>
    <w:rsid w:val="00782E00"/>
    <w:rsid w:val="007833C3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621D"/>
    <w:rsid w:val="007972E5"/>
    <w:rsid w:val="007A0C86"/>
    <w:rsid w:val="007A224D"/>
    <w:rsid w:val="007A3BA1"/>
    <w:rsid w:val="007A3EE2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10C0"/>
    <w:rsid w:val="007C5CFE"/>
    <w:rsid w:val="007C6D90"/>
    <w:rsid w:val="007C6F07"/>
    <w:rsid w:val="007C772B"/>
    <w:rsid w:val="007D16E7"/>
    <w:rsid w:val="007D187E"/>
    <w:rsid w:val="007D1D2B"/>
    <w:rsid w:val="007D22E7"/>
    <w:rsid w:val="007D4502"/>
    <w:rsid w:val="007D54E2"/>
    <w:rsid w:val="007D5813"/>
    <w:rsid w:val="007E2982"/>
    <w:rsid w:val="007E37A9"/>
    <w:rsid w:val="007E658C"/>
    <w:rsid w:val="007E6D34"/>
    <w:rsid w:val="007E6EC7"/>
    <w:rsid w:val="007E7127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1181"/>
    <w:rsid w:val="0082119E"/>
    <w:rsid w:val="008266E9"/>
    <w:rsid w:val="008342D8"/>
    <w:rsid w:val="0083521F"/>
    <w:rsid w:val="00835AFF"/>
    <w:rsid w:val="00840500"/>
    <w:rsid w:val="00844DBD"/>
    <w:rsid w:val="008455BC"/>
    <w:rsid w:val="008511FC"/>
    <w:rsid w:val="008515D0"/>
    <w:rsid w:val="008558D7"/>
    <w:rsid w:val="008569D4"/>
    <w:rsid w:val="008578E8"/>
    <w:rsid w:val="008615F3"/>
    <w:rsid w:val="008635C2"/>
    <w:rsid w:val="00863A02"/>
    <w:rsid w:val="00866DDB"/>
    <w:rsid w:val="008709B6"/>
    <w:rsid w:val="0087118B"/>
    <w:rsid w:val="0087376C"/>
    <w:rsid w:val="00873907"/>
    <w:rsid w:val="00873B41"/>
    <w:rsid w:val="00876953"/>
    <w:rsid w:val="008803E6"/>
    <w:rsid w:val="00880FAF"/>
    <w:rsid w:val="008869FE"/>
    <w:rsid w:val="00886A63"/>
    <w:rsid w:val="00887F02"/>
    <w:rsid w:val="00892D86"/>
    <w:rsid w:val="00892F79"/>
    <w:rsid w:val="00893106"/>
    <w:rsid w:val="008952C0"/>
    <w:rsid w:val="008A1286"/>
    <w:rsid w:val="008A143B"/>
    <w:rsid w:val="008A2546"/>
    <w:rsid w:val="008A2BE3"/>
    <w:rsid w:val="008A3D6A"/>
    <w:rsid w:val="008A706D"/>
    <w:rsid w:val="008A75BE"/>
    <w:rsid w:val="008A7F2F"/>
    <w:rsid w:val="008B14B4"/>
    <w:rsid w:val="008B1580"/>
    <w:rsid w:val="008B29F5"/>
    <w:rsid w:val="008B3557"/>
    <w:rsid w:val="008C7FE8"/>
    <w:rsid w:val="008D1178"/>
    <w:rsid w:val="008D76F2"/>
    <w:rsid w:val="008E1599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69FB"/>
    <w:rsid w:val="009137C4"/>
    <w:rsid w:val="00914068"/>
    <w:rsid w:val="009140D1"/>
    <w:rsid w:val="0091424F"/>
    <w:rsid w:val="009151A2"/>
    <w:rsid w:val="00915D6D"/>
    <w:rsid w:val="00915FAC"/>
    <w:rsid w:val="0091787B"/>
    <w:rsid w:val="00920439"/>
    <w:rsid w:val="00920D24"/>
    <w:rsid w:val="00923E0F"/>
    <w:rsid w:val="0092406B"/>
    <w:rsid w:val="00925F25"/>
    <w:rsid w:val="0093084F"/>
    <w:rsid w:val="00930B3F"/>
    <w:rsid w:val="00931D63"/>
    <w:rsid w:val="0093651E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57B16"/>
    <w:rsid w:val="009627B3"/>
    <w:rsid w:val="00962EEB"/>
    <w:rsid w:val="00963F33"/>
    <w:rsid w:val="00964770"/>
    <w:rsid w:val="009728BA"/>
    <w:rsid w:val="00975503"/>
    <w:rsid w:val="009775C3"/>
    <w:rsid w:val="00977AFB"/>
    <w:rsid w:val="009810ED"/>
    <w:rsid w:val="0098226A"/>
    <w:rsid w:val="0098233D"/>
    <w:rsid w:val="00982C0F"/>
    <w:rsid w:val="00984AAF"/>
    <w:rsid w:val="0098590B"/>
    <w:rsid w:val="009859C6"/>
    <w:rsid w:val="0099217F"/>
    <w:rsid w:val="00992E0D"/>
    <w:rsid w:val="00994677"/>
    <w:rsid w:val="009A0541"/>
    <w:rsid w:val="009A075C"/>
    <w:rsid w:val="009A1CBF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69C3"/>
    <w:rsid w:val="009B6D73"/>
    <w:rsid w:val="009C2FE5"/>
    <w:rsid w:val="009C2FEF"/>
    <w:rsid w:val="009C3A2B"/>
    <w:rsid w:val="009C474F"/>
    <w:rsid w:val="009C63E6"/>
    <w:rsid w:val="009C645D"/>
    <w:rsid w:val="009D27FF"/>
    <w:rsid w:val="009D4DA9"/>
    <w:rsid w:val="009D53FA"/>
    <w:rsid w:val="009E0361"/>
    <w:rsid w:val="009E42B7"/>
    <w:rsid w:val="009E4674"/>
    <w:rsid w:val="009E478A"/>
    <w:rsid w:val="009E53E5"/>
    <w:rsid w:val="009E588F"/>
    <w:rsid w:val="009E6CFA"/>
    <w:rsid w:val="009E7833"/>
    <w:rsid w:val="009E785F"/>
    <w:rsid w:val="009F11B7"/>
    <w:rsid w:val="009F423B"/>
    <w:rsid w:val="00A0118E"/>
    <w:rsid w:val="00A02108"/>
    <w:rsid w:val="00A03AFC"/>
    <w:rsid w:val="00A07397"/>
    <w:rsid w:val="00A11F41"/>
    <w:rsid w:val="00A135BE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559E"/>
    <w:rsid w:val="00A40FF4"/>
    <w:rsid w:val="00A41105"/>
    <w:rsid w:val="00A4356B"/>
    <w:rsid w:val="00A4403C"/>
    <w:rsid w:val="00A445C7"/>
    <w:rsid w:val="00A44813"/>
    <w:rsid w:val="00A46756"/>
    <w:rsid w:val="00A46ED7"/>
    <w:rsid w:val="00A5235A"/>
    <w:rsid w:val="00A52B75"/>
    <w:rsid w:val="00A54D3D"/>
    <w:rsid w:val="00A573DC"/>
    <w:rsid w:val="00A57886"/>
    <w:rsid w:val="00A61F10"/>
    <w:rsid w:val="00A64539"/>
    <w:rsid w:val="00A649D8"/>
    <w:rsid w:val="00A64FD4"/>
    <w:rsid w:val="00A66E4B"/>
    <w:rsid w:val="00A72313"/>
    <w:rsid w:val="00A8302F"/>
    <w:rsid w:val="00A838E2"/>
    <w:rsid w:val="00A83E67"/>
    <w:rsid w:val="00A904C0"/>
    <w:rsid w:val="00A90BDB"/>
    <w:rsid w:val="00A9111B"/>
    <w:rsid w:val="00A91DD3"/>
    <w:rsid w:val="00A92404"/>
    <w:rsid w:val="00A94552"/>
    <w:rsid w:val="00A94FC4"/>
    <w:rsid w:val="00AA0060"/>
    <w:rsid w:val="00AA2848"/>
    <w:rsid w:val="00AA30E3"/>
    <w:rsid w:val="00AA3D2E"/>
    <w:rsid w:val="00AA6C1D"/>
    <w:rsid w:val="00AA77B9"/>
    <w:rsid w:val="00AA7A77"/>
    <w:rsid w:val="00AB2634"/>
    <w:rsid w:val="00AB573A"/>
    <w:rsid w:val="00AB67CB"/>
    <w:rsid w:val="00AB7F37"/>
    <w:rsid w:val="00AC334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1EC9"/>
    <w:rsid w:val="00AE40A6"/>
    <w:rsid w:val="00AE44DD"/>
    <w:rsid w:val="00AE526D"/>
    <w:rsid w:val="00AF6BF9"/>
    <w:rsid w:val="00B02EAC"/>
    <w:rsid w:val="00B0313B"/>
    <w:rsid w:val="00B03631"/>
    <w:rsid w:val="00B04121"/>
    <w:rsid w:val="00B12866"/>
    <w:rsid w:val="00B131A1"/>
    <w:rsid w:val="00B13B69"/>
    <w:rsid w:val="00B14D9D"/>
    <w:rsid w:val="00B16DAF"/>
    <w:rsid w:val="00B17ADD"/>
    <w:rsid w:val="00B2018F"/>
    <w:rsid w:val="00B206AA"/>
    <w:rsid w:val="00B22847"/>
    <w:rsid w:val="00B24BD5"/>
    <w:rsid w:val="00B2686C"/>
    <w:rsid w:val="00B272DF"/>
    <w:rsid w:val="00B30483"/>
    <w:rsid w:val="00B318D8"/>
    <w:rsid w:val="00B31FFF"/>
    <w:rsid w:val="00B32FBA"/>
    <w:rsid w:val="00B33E49"/>
    <w:rsid w:val="00B34E45"/>
    <w:rsid w:val="00B43045"/>
    <w:rsid w:val="00B435D2"/>
    <w:rsid w:val="00B454B9"/>
    <w:rsid w:val="00B46092"/>
    <w:rsid w:val="00B50DA1"/>
    <w:rsid w:val="00B53B3B"/>
    <w:rsid w:val="00B63ED4"/>
    <w:rsid w:val="00B7006C"/>
    <w:rsid w:val="00B709E2"/>
    <w:rsid w:val="00B711A3"/>
    <w:rsid w:val="00B730AE"/>
    <w:rsid w:val="00B73C31"/>
    <w:rsid w:val="00B73ED7"/>
    <w:rsid w:val="00B73FA3"/>
    <w:rsid w:val="00B765D6"/>
    <w:rsid w:val="00B76C48"/>
    <w:rsid w:val="00B76F45"/>
    <w:rsid w:val="00B8117D"/>
    <w:rsid w:val="00B82A70"/>
    <w:rsid w:val="00B853C8"/>
    <w:rsid w:val="00B90299"/>
    <w:rsid w:val="00B95946"/>
    <w:rsid w:val="00B97D84"/>
    <w:rsid w:val="00BA0E9F"/>
    <w:rsid w:val="00BA51C5"/>
    <w:rsid w:val="00BA5582"/>
    <w:rsid w:val="00BA57B7"/>
    <w:rsid w:val="00BA6374"/>
    <w:rsid w:val="00BA72E5"/>
    <w:rsid w:val="00BB0D4A"/>
    <w:rsid w:val="00BB60D2"/>
    <w:rsid w:val="00BB69FE"/>
    <w:rsid w:val="00BB7B0F"/>
    <w:rsid w:val="00BC0CD4"/>
    <w:rsid w:val="00BC2037"/>
    <w:rsid w:val="00BC5DF8"/>
    <w:rsid w:val="00BC7DAD"/>
    <w:rsid w:val="00BD00C1"/>
    <w:rsid w:val="00BD28C0"/>
    <w:rsid w:val="00BD58CC"/>
    <w:rsid w:val="00BE135E"/>
    <w:rsid w:val="00BE2EA7"/>
    <w:rsid w:val="00BE57BC"/>
    <w:rsid w:val="00BE7B13"/>
    <w:rsid w:val="00BF071B"/>
    <w:rsid w:val="00BF1684"/>
    <w:rsid w:val="00BF1BED"/>
    <w:rsid w:val="00BF39B3"/>
    <w:rsid w:val="00BF45E1"/>
    <w:rsid w:val="00BF4E77"/>
    <w:rsid w:val="00BF5515"/>
    <w:rsid w:val="00BF6109"/>
    <w:rsid w:val="00BF6463"/>
    <w:rsid w:val="00BF7BFD"/>
    <w:rsid w:val="00C006CB"/>
    <w:rsid w:val="00C009ED"/>
    <w:rsid w:val="00C058AA"/>
    <w:rsid w:val="00C0694F"/>
    <w:rsid w:val="00C073EF"/>
    <w:rsid w:val="00C07938"/>
    <w:rsid w:val="00C11678"/>
    <w:rsid w:val="00C126A4"/>
    <w:rsid w:val="00C12BD3"/>
    <w:rsid w:val="00C13D1A"/>
    <w:rsid w:val="00C15AE5"/>
    <w:rsid w:val="00C16582"/>
    <w:rsid w:val="00C1778D"/>
    <w:rsid w:val="00C17C6B"/>
    <w:rsid w:val="00C24FF0"/>
    <w:rsid w:val="00C3248C"/>
    <w:rsid w:val="00C36003"/>
    <w:rsid w:val="00C3603D"/>
    <w:rsid w:val="00C37212"/>
    <w:rsid w:val="00C37349"/>
    <w:rsid w:val="00C443E2"/>
    <w:rsid w:val="00C55B67"/>
    <w:rsid w:val="00C568ED"/>
    <w:rsid w:val="00C56AD6"/>
    <w:rsid w:val="00C57A73"/>
    <w:rsid w:val="00C61371"/>
    <w:rsid w:val="00C63BFF"/>
    <w:rsid w:val="00C6425A"/>
    <w:rsid w:val="00C66F15"/>
    <w:rsid w:val="00C741DB"/>
    <w:rsid w:val="00C74551"/>
    <w:rsid w:val="00C7521F"/>
    <w:rsid w:val="00C764CE"/>
    <w:rsid w:val="00C76CE6"/>
    <w:rsid w:val="00C8176C"/>
    <w:rsid w:val="00C839E0"/>
    <w:rsid w:val="00C85C86"/>
    <w:rsid w:val="00C90008"/>
    <w:rsid w:val="00C9286C"/>
    <w:rsid w:val="00C93DDB"/>
    <w:rsid w:val="00C94DED"/>
    <w:rsid w:val="00C95EE8"/>
    <w:rsid w:val="00CA0A2A"/>
    <w:rsid w:val="00CA1068"/>
    <w:rsid w:val="00CA47E0"/>
    <w:rsid w:val="00CA6393"/>
    <w:rsid w:val="00CA6A93"/>
    <w:rsid w:val="00CA7F7D"/>
    <w:rsid w:val="00CB07FA"/>
    <w:rsid w:val="00CB16CA"/>
    <w:rsid w:val="00CB45CE"/>
    <w:rsid w:val="00CB4640"/>
    <w:rsid w:val="00CB4EE1"/>
    <w:rsid w:val="00CB77BD"/>
    <w:rsid w:val="00CB7EE0"/>
    <w:rsid w:val="00CC0837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19B9"/>
    <w:rsid w:val="00CE3F1C"/>
    <w:rsid w:val="00CE4AAD"/>
    <w:rsid w:val="00CE6527"/>
    <w:rsid w:val="00CF0ACD"/>
    <w:rsid w:val="00CF25C6"/>
    <w:rsid w:val="00CF2C9A"/>
    <w:rsid w:val="00CF3533"/>
    <w:rsid w:val="00CF4162"/>
    <w:rsid w:val="00CF45CD"/>
    <w:rsid w:val="00CF73AC"/>
    <w:rsid w:val="00D01FBC"/>
    <w:rsid w:val="00D01FC2"/>
    <w:rsid w:val="00D04BE4"/>
    <w:rsid w:val="00D0675F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4AB3"/>
    <w:rsid w:val="00D64AF6"/>
    <w:rsid w:val="00D664DE"/>
    <w:rsid w:val="00D67731"/>
    <w:rsid w:val="00D7533A"/>
    <w:rsid w:val="00D774F9"/>
    <w:rsid w:val="00D8050C"/>
    <w:rsid w:val="00D81A54"/>
    <w:rsid w:val="00D82048"/>
    <w:rsid w:val="00D85BE2"/>
    <w:rsid w:val="00D916AD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6A38"/>
    <w:rsid w:val="00DB7B83"/>
    <w:rsid w:val="00DC0B94"/>
    <w:rsid w:val="00DC2BEE"/>
    <w:rsid w:val="00DC4F14"/>
    <w:rsid w:val="00DC6A06"/>
    <w:rsid w:val="00DC6A33"/>
    <w:rsid w:val="00DC72DA"/>
    <w:rsid w:val="00DC7465"/>
    <w:rsid w:val="00DC7B89"/>
    <w:rsid w:val="00DD0C58"/>
    <w:rsid w:val="00DD58FA"/>
    <w:rsid w:val="00DD7D19"/>
    <w:rsid w:val="00DE1FDF"/>
    <w:rsid w:val="00DE2F0E"/>
    <w:rsid w:val="00DE6B03"/>
    <w:rsid w:val="00DF0BC7"/>
    <w:rsid w:val="00DF1558"/>
    <w:rsid w:val="00DF5080"/>
    <w:rsid w:val="00DF610B"/>
    <w:rsid w:val="00DF6D80"/>
    <w:rsid w:val="00E05775"/>
    <w:rsid w:val="00E07C6F"/>
    <w:rsid w:val="00E10509"/>
    <w:rsid w:val="00E11890"/>
    <w:rsid w:val="00E13B15"/>
    <w:rsid w:val="00E2096E"/>
    <w:rsid w:val="00E21163"/>
    <w:rsid w:val="00E22FD2"/>
    <w:rsid w:val="00E231B9"/>
    <w:rsid w:val="00E23D63"/>
    <w:rsid w:val="00E249EF"/>
    <w:rsid w:val="00E24F1E"/>
    <w:rsid w:val="00E25C65"/>
    <w:rsid w:val="00E27DA0"/>
    <w:rsid w:val="00E324C0"/>
    <w:rsid w:val="00E33075"/>
    <w:rsid w:val="00E34433"/>
    <w:rsid w:val="00E3613B"/>
    <w:rsid w:val="00E3696F"/>
    <w:rsid w:val="00E36B88"/>
    <w:rsid w:val="00E4259D"/>
    <w:rsid w:val="00E42AA3"/>
    <w:rsid w:val="00E45A54"/>
    <w:rsid w:val="00E46A56"/>
    <w:rsid w:val="00E476FF"/>
    <w:rsid w:val="00E50485"/>
    <w:rsid w:val="00E51EB9"/>
    <w:rsid w:val="00E527BE"/>
    <w:rsid w:val="00E5381D"/>
    <w:rsid w:val="00E5541B"/>
    <w:rsid w:val="00E57363"/>
    <w:rsid w:val="00E60AAB"/>
    <w:rsid w:val="00E60DDB"/>
    <w:rsid w:val="00E62C6E"/>
    <w:rsid w:val="00E658C0"/>
    <w:rsid w:val="00E65D89"/>
    <w:rsid w:val="00E679E7"/>
    <w:rsid w:val="00E701BF"/>
    <w:rsid w:val="00E70258"/>
    <w:rsid w:val="00E72216"/>
    <w:rsid w:val="00E763CE"/>
    <w:rsid w:val="00E80B7E"/>
    <w:rsid w:val="00E87926"/>
    <w:rsid w:val="00E93996"/>
    <w:rsid w:val="00E93FC5"/>
    <w:rsid w:val="00EA7B17"/>
    <w:rsid w:val="00EB5F36"/>
    <w:rsid w:val="00EC033D"/>
    <w:rsid w:val="00EC3BD8"/>
    <w:rsid w:val="00EC47F3"/>
    <w:rsid w:val="00EC4C5F"/>
    <w:rsid w:val="00EC7A48"/>
    <w:rsid w:val="00ED0A9C"/>
    <w:rsid w:val="00ED234B"/>
    <w:rsid w:val="00ED2A2C"/>
    <w:rsid w:val="00ED32FC"/>
    <w:rsid w:val="00ED7249"/>
    <w:rsid w:val="00ED757C"/>
    <w:rsid w:val="00EE0D82"/>
    <w:rsid w:val="00EE2EC5"/>
    <w:rsid w:val="00EE3FAF"/>
    <w:rsid w:val="00EE4281"/>
    <w:rsid w:val="00EF0B5E"/>
    <w:rsid w:val="00EF13F5"/>
    <w:rsid w:val="00EF2824"/>
    <w:rsid w:val="00EF36C5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476E"/>
    <w:rsid w:val="00F2589B"/>
    <w:rsid w:val="00F26E8B"/>
    <w:rsid w:val="00F271F3"/>
    <w:rsid w:val="00F335D3"/>
    <w:rsid w:val="00F34184"/>
    <w:rsid w:val="00F35FFA"/>
    <w:rsid w:val="00F37C85"/>
    <w:rsid w:val="00F41D3F"/>
    <w:rsid w:val="00F43D5F"/>
    <w:rsid w:val="00F47FB3"/>
    <w:rsid w:val="00F538BD"/>
    <w:rsid w:val="00F61221"/>
    <w:rsid w:val="00F61532"/>
    <w:rsid w:val="00F63BCD"/>
    <w:rsid w:val="00F650D1"/>
    <w:rsid w:val="00F671AD"/>
    <w:rsid w:val="00F760D6"/>
    <w:rsid w:val="00F76DD6"/>
    <w:rsid w:val="00F77370"/>
    <w:rsid w:val="00F80E47"/>
    <w:rsid w:val="00F81F79"/>
    <w:rsid w:val="00F82E7B"/>
    <w:rsid w:val="00F82EE8"/>
    <w:rsid w:val="00F84E33"/>
    <w:rsid w:val="00F84ECE"/>
    <w:rsid w:val="00F86580"/>
    <w:rsid w:val="00F86967"/>
    <w:rsid w:val="00F86F92"/>
    <w:rsid w:val="00F87DF6"/>
    <w:rsid w:val="00F929CF"/>
    <w:rsid w:val="00F93B1A"/>
    <w:rsid w:val="00F9443F"/>
    <w:rsid w:val="00F96C2A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B7287"/>
    <w:rsid w:val="00FC01EA"/>
    <w:rsid w:val="00FC42E0"/>
    <w:rsid w:val="00FC779F"/>
    <w:rsid w:val="00FD56FE"/>
    <w:rsid w:val="00FE09AB"/>
    <w:rsid w:val="00FE393A"/>
    <w:rsid w:val="00FE44B6"/>
    <w:rsid w:val="00FE4A3C"/>
    <w:rsid w:val="00FE740A"/>
    <w:rsid w:val="00FE74D3"/>
    <w:rsid w:val="00FE7D5F"/>
    <w:rsid w:val="00FF25EF"/>
    <w:rsid w:val="00FF2919"/>
    <w:rsid w:val="00FF4AAC"/>
    <w:rsid w:val="00FF559E"/>
    <w:rsid w:val="00FF759A"/>
    <w:rsid w:val="00FF761C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DocumentMap">
    <w:name w:val="Document Map"/>
    <w:basedOn w:val="Normal"/>
    <w:link w:val="DocumentMapChar"/>
    <w:uiPriority w:val="99"/>
    <w:semiHidden/>
    <w:rsid w:val="00562783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D58FA"/>
    <w:rPr>
      <w:rFonts w:ascii="Times New Roman" w:hAnsi="Times New Roman" w:cs="Times New Roman"/>
      <w:kern w:val="2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5307</Words>
  <Characters>3026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2025-06-24T14:30:00Z</cp:lastPrinted>
  <dcterms:created xsi:type="dcterms:W3CDTF">2025-06-27T09:54:00Z</dcterms:created>
  <dcterms:modified xsi:type="dcterms:W3CDTF">2025-06-27T10:09:00Z</dcterms:modified>
</cp:coreProperties>
</file>