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25" w:rsidRDefault="00485A25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96047152" r:id="rId7"/>
        </w:pict>
      </w:r>
    </w:p>
    <w:p w:rsidR="00485A25" w:rsidRDefault="00485A25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485A25" w:rsidRDefault="00485A25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485A25" w:rsidRPr="005A2888" w:rsidRDefault="00485A2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85A25" w:rsidRPr="005A2888" w:rsidRDefault="00485A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85A25" w:rsidRPr="005A2888" w:rsidRDefault="00485A2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85A25" w:rsidRDefault="00485A2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485A25" w:rsidRPr="00027BA6" w:rsidRDefault="00485A25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85A25" w:rsidRDefault="00485A25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485A25" w:rsidRDefault="00485A25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485A25" w:rsidRDefault="00485A25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485A25" w:rsidRDefault="00485A25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12.12.2024 № 30, враховуючи звернення громадян:</w:t>
      </w:r>
    </w:p>
    <w:p w:rsidR="00485A25" w:rsidRDefault="00485A25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5A25" w:rsidRDefault="00485A25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Іванюк Тетяні Миколаївні,</w:t>
      </w:r>
      <w:r w:rsidRPr="00962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>
        <w:rPr>
          <w:sz w:val="28"/>
          <w:szCs w:val="28"/>
        </w:rPr>
        <w:t>тисячу</w:t>
      </w:r>
      <w:r>
        <w:rPr>
          <w:rFonts w:ascii="Times New Roman" w:hAnsi="Times New Roman" w:cs="Times New Roman"/>
          <w:sz w:val="28"/>
          <w:szCs w:val="28"/>
        </w:rPr>
        <w:t>) гривень на лікування матері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Івашову Івану Івановичу,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дружини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Андрійцю Юрію Євгенійовичу, ___ – 1000 (одну тисячу)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Андрійчук Катерині Вікторівні, ___ – 10 000 (десять тисяч) гривень на ліквідацію наслідків пожежі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Антонюк Ірині Ярославівні, ___ – 4000 (чотири тисячі) гривень на лікування дітей (проживає за адресою: с. Великий Омеляник,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Артамонову Олексію Євгеновичу, ___ – 1000 (одну тисячу)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Бартощук Мирославі Ігнатівні, ___ – 5000 (п’ять тисяч)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Биковець Ользі Василівні,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Васильєвій Галині Олексіївні, ___ – 5000 (п’ять тисяч)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 Валентині Володимирівні, ___ – 5000 (п’ять тисяч) гривень на лікування (проживає за адресою: м. Луцьк, ___);</w:t>
      </w:r>
    </w:p>
    <w:p w:rsidR="00485A25" w:rsidRDefault="00485A25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Вдовіній Галині Михайлівні, ___ – 3000 (три тисячі)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Вознюк Ріті Павлівні, ___ – 2000 (дві тисячі) гривень на лікування дитини (проживає за адресою: м. Луцьк, ___);</w:t>
      </w:r>
    </w:p>
    <w:p w:rsidR="00485A25" w:rsidRPr="00054A2F" w:rsidRDefault="00485A25" w:rsidP="0042624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Войтановичу Віктору Володимировичу, ___ – 2000 (дві тисячі) гривень на лікування заявника та його матері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Наталії Вікторівні, ___ – 3000 (три тисячі) гривень на лікування заявниці, її чоловіка та матері (проживає за адресою: м. Луцьк,   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Ніні Володимирівні, ___ – 5000 (п’ять тисяч) гривень на лікування чоловіка (проживає за адресою: с. Зміїнець,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Галіводі Ганні Степанівні, ___ – 1000 (одну тисячу)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Галайчук Ірині Степанівні, ___ – 1000 (одну тисячу)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Голію Валентину Івановичу, ___ – 5000 (п’ять тисяч) гривень на лікування (проживає за адресою: с-ще Рокині,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Гончаренко Ользі Сергіївні, ___ – 10 000 (десять тисяч) гривень на ліквідацію наслідків пожежі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Гордійчук Валентині Федорівні, ___ – 1000 (одну тисячу)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Гудько Надії Василівні, ___ – </w:t>
      </w:r>
      <w:r>
        <w:rPr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> (одну тисячу)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Дубинюку Валерію Володимировичу, ___ – 1000 (одну тисячу)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Дубицькій Надії Володимирівні, ___ – 5000 (п’ять тисяч) гривень на лікування чоловіка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Дуді Олександру Купріяновичу, ___ – 5000 (п’ять тисяч)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Єщенко Наталії Володимирівні, ___ – 5000 (п’ять тисяч)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Зарудницькому Вадиму Руслановичу, ___ – 5000 (п’ять тисяч)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Зеленову Юрію Валентиновичу, ___ – 2000 (дві тисячі)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Зінчук Людмилі Василівні, ___ – 5000 (п’ять тисяч)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Зубаковій Ніні Леонтіївні, ___ – 3000 (три тисячі) гривень на лікування заявниці та її сина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Карп’</w:t>
      </w:r>
      <w:r w:rsidRPr="00902537">
        <w:rPr>
          <w:rFonts w:ascii="Times New Roman" w:hAnsi="Times New Roman" w:cs="Times New Roman"/>
          <w:sz w:val="28"/>
          <w:szCs w:val="28"/>
          <w:lang w:val="ru-RU"/>
        </w:rPr>
        <w:t>юку Володимиру Олександровичу</w:t>
      </w:r>
      <w:r>
        <w:rPr>
          <w:rFonts w:ascii="Times New Roman" w:hAnsi="Times New Roman" w:cs="Times New Roman"/>
          <w:sz w:val="28"/>
          <w:szCs w:val="28"/>
        </w:rPr>
        <w:t>, ___ – 3000 (три тисячі)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Кинаш Галині Миколаївні, ___ – 3000 (три тисячі)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Кійко Валентині Володимирівні, ___ – 5000 (п’ять тисяч)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Клімук Аллі Миколаївні,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Ковалю Владиславу Івановичу,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с. Тарасове,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Юрію Леонідовичу, ___ – 5000 (п’ять тисяч)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Кожушник Наталії Василівні, ___ – 1000 (одну тисячу)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Козловій Ірині Олександрівні, ___ – 1000 (одну тисячу) гривень на лікування чоловіка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 Тетяні Володимирівні, ___ – 3000 (три тисячі)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Кондратюк Тетяні Пилипівні, ___ – 3000 (три тисячі)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Корнелюку Віктору Володимировичу, ___ – 3000 (три тисячі)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Костюку Володимиру Володимировичу, ___ – 1000 (одну тисячу)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Ніні Олександрівні, ___ – 5000 (п’ять тисяч) гривень на лікування чоловіка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Лісатович Юлії Олександрівні, ___ – 10 000 (десять тисяч) гривень на лікування дитини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Лавренюк Любові Миколаївні, ___ – 5000 (п’ять тисяч)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Аллі Іванівні, ___ – 1000 (одну тисячу)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Локачуку Володимиру Володимировичу, ___ – 5000 (п’ять тисяч) гривень на лікування (проживає за адресою: с. Боголюби,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Ляховській Галині Іванівні, ___ – 3000 (три тисячі)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 Руслані Володимирівні, ___ – 5000 (п’ять тисяч)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Мальчуку Валерію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sz w:val="28"/>
          <w:szCs w:val="28"/>
        </w:rPr>
        <w:t xml:space="preserve"> – 3000 (три</w:t>
      </w:r>
      <w:r>
        <w:rPr>
          <w:rFonts w:cs="Lucida Sans"/>
          <w:sz w:val="28"/>
          <w:szCs w:val="28"/>
        </w:rPr>
        <w:t> </w:t>
      </w:r>
      <w:r>
        <w:rPr>
          <w:sz w:val="28"/>
          <w:szCs w:val="28"/>
        </w:rPr>
        <w:t>тисячі)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Ользі Олександрівні, ___ – 5000 (п’ять тисяч) гривень на лікування батька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Максиму Петровичу, ___ – 1000 (одну тисячу) гривень на лікування матері (проживає за адресою: с. Княгининок,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Меркур’</w:t>
      </w:r>
      <w:r w:rsidRPr="005F528C">
        <w:rPr>
          <w:rFonts w:ascii="Times New Roman" w:hAnsi="Times New Roman" w:cs="Times New Roman"/>
          <w:sz w:val="28"/>
          <w:szCs w:val="28"/>
        </w:rPr>
        <w:t>єву Юрію Сергійовичу</w:t>
      </w:r>
      <w:r>
        <w:rPr>
          <w:rFonts w:ascii="Times New Roman" w:hAnsi="Times New Roman" w:cs="Times New Roman"/>
          <w:sz w:val="28"/>
          <w:szCs w:val="28"/>
        </w:rPr>
        <w:t>, ___ – 5000 (п’ять тисяч)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Миколайчук Наталії Станіславівні, ___ – 3000 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матері (проживає за адресою: с. Жабка,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Георгію Петровичу, ___ –1000 (одну тисячу)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Морозовичу Іллі Юрійовичу, ___ – 3000 (три тисячі) гривень на лікування (проживає за адресою: м. Луцьк, ___);</w:t>
      </w:r>
    </w:p>
    <w:p w:rsidR="00485A25" w:rsidRDefault="00485A25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Москвич Галині Іванівні, ___ – 3000 (три тисячі) гривень на лікування (проживає за адресою: м. Луцьк, ___);</w:t>
      </w:r>
      <w:r w:rsidRPr="00260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A25" w:rsidRDefault="00485A25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Московчуку Андрію Володимировичу, ___ – 3000 (три тисячі) гривень на лікування (проживає за адресою: с. Жидичин, ___);</w:t>
      </w:r>
    </w:p>
    <w:p w:rsidR="00485A25" w:rsidRDefault="00485A25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Нагорному Василю Феодосійовичу,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с. Княгининок, ___);</w:t>
      </w:r>
    </w:p>
    <w:p w:rsidR="00485A25" w:rsidRDefault="00485A25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Нагурній Людмилі Володимирівні, ___ – 5000 (п’ять тисяч) гривень на лікування (проживає за адресою: м. Луцьк, ___);</w:t>
      </w:r>
    </w:p>
    <w:p w:rsidR="00485A25" w:rsidRDefault="00485A25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Негоді Марії Захарівні, ___ – 5000 (п’ять тисяч) гривень на лікування (проживає за адресою: м. Луцьк, ___);</w:t>
      </w:r>
      <w:r w:rsidRPr="00534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A25" w:rsidRDefault="00485A25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Нещадіній Ользі Дмитрівні,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:rsidR="00485A25" w:rsidRDefault="00485A25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Огороднічук Олені Володимирівні, ___ – 2000 (дві тисячі) гривень на лікування дитини (проживає за адресою: м. Луцьк, ___);</w:t>
      </w:r>
    </w:p>
    <w:p w:rsidR="00485A25" w:rsidRDefault="00485A25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Оліярнику Ігорю Вікторовичу, ___ – 5000 (п’ять тисяч) гривень на лікування (проживає за адресою: м. Луцьк, ___);</w:t>
      </w:r>
    </w:p>
    <w:p w:rsidR="00485A25" w:rsidRDefault="00485A25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Онищук Ганні Миколаївні, ___ – 2000 (дві тисячі) гривень на лікування (проживає за адресою: м. Луцьк, ___);</w:t>
      </w:r>
    </w:p>
    <w:p w:rsidR="00485A25" w:rsidRDefault="00485A25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Людмилі Борисівні, ___ – 1000 (одну тисячу) гривень на лікування (проживає за адресою: с. Шепель, ___);</w:t>
      </w:r>
      <w:r w:rsidRPr="00AE4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A25" w:rsidRDefault="00485A25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Пацалюк Оксані Йосипівні,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:rsidR="00485A25" w:rsidRDefault="00485A25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 Мирославі Миколаївні, ___ –5000 (п’ять тисяч) гривень на лікування (проживає за адресою: м. Луцьк, ___);</w:t>
      </w:r>
    </w:p>
    <w:p w:rsidR="00485A25" w:rsidRDefault="00485A25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Пилипюк Надії Олексіївні, ___ – 1000 (одну тисячу) гривень на лікування (проживає за адресою: м. Луцьк, ___);</w:t>
      </w:r>
    </w:p>
    <w:p w:rsidR="00485A25" w:rsidRDefault="00485A25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Олександру Івановичу, ___ – 5000 (п’ять тисяч) гривень на лікування (проживає за адресою: м. Луцьк, ___);</w:t>
      </w:r>
    </w:p>
    <w:p w:rsidR="00485A25" w:rsidRDefault="00485A25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Проць Людмилі Володимирівні, ___ – 1000 (одну тисячу) гривень на лікування батька (проживає за адресою: м. Луцьк, ___);</w:t>
      </w:r>
    </w:p>
    <w:p w:rsidR="00485A25" w:rsidRDefault="00485A25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Руднік Ользі Петрівні, ___ – 5000 (п’ять тисяч) гривень на лікування чоловіка (проживає за адресою: с. Прилуцьке, ___);</w:t>
      </w:r>
      <w:r w:rsidRPr="00B33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A25" w:rsidRDefault="00485A25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Рудніку Вячеславу Степановичу, ___ – 5000 (п’ять тисяч) гривень на лікування дружини (проживає за адресою: м. Луцьк, ___);</w:t>
      </w:r>
    </w:p>
    <w:p w:rsidR="00485A25" w:rsidRDefault="00485A25" w:rsidP="00DC72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Салімусі Галині Миколаївні, ___ – 1000 (одну тисячу) гривень на лікування чоловіка (проживає за адресою: м. Луцьк, ___);</w:t>
      </w:r>
    </w:p>
    <w:p w:rsidR="00485A25" w:rsidRDefault="00485A25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Сизюк Ользі Михайлівні, ___ – 2000 (дві тисячі) гривень на лікування (проживає за адресою: м. Луцьк, ___);</w:t>
      </w:r>
    </w:p>
    <w:p w:rsidR="00485A25" w:rsidRDefault="00485A25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Скіп Ользі Петрівні, ___ – 3000 (три тисячі) гривень на лікування (проживає за адресою: м. Луцьк, ___);</w:t>
      </w:r>
    </w:p>
    <w:p w:rsidR="00485A25" w:rsidRDefault="00485A25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Смагіній Олені Миколаївні, ___ – 2000 (дві тисячі) гривень на лікування (проживає за адресою: м. Луцьк, ___);</w:t>
      </w:r>
    </w:p>
    <w:p w:rsidR="00485A25" w:rsidRDefault="00485A25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Соловонюку Петру Миколайовичу, ___ – 1000 (одну тисячу) гривень на лікування дружини (проживає за адресою: м. Луцьк, ___);</w:t>
      </w:r>
    </w:p>
    <w:p w:rsidR="00485A25" w:rsidRDefault="00485A25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Татусь Наталії Іванівні, ___ – 5000 (п’ять тисяч) гривень на лікування (проживає за адресою: м. Луцьк, ____);</w:t>
      </w:r>
    </w:p>
    <w:p w:rsidR="00485A25" w:rsidRDefault="00485A25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Тищенко Олені Іванівні, ___ – 1000 (одну тисячу) гривень на лікування (проживає за адресою: м. Луцьк, ___);</w:t>
      </w:r>
    </w:p>
    <w:p w:rsidR="00485A25" w:rsidRDefault="00485A25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 Анатолію Васильовичу, ___ – 1000 (одну тисячу) гривень на лікування (проживає за адресою: м. Луцьк, ___);</w:t>
      </w:r>
    </w:p>
    <w:p w:rsidR="00485A25" w:rsidRDefault="00485A25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Фарині Єві Карпівні, ___ – 2000 (дві тисячі) гривень на лікування дочки (проживає за адресою: м. Луцьк, ___);</w:t>
      </w:r>
    </w:p>
    <w:p w:rsidR="00485A25" w:rsidRDefault="00485A25" w:rsidP="000B0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Фіндлінг Іляні Михайлівні, ___ – 2000 (дві тисячі) гривень на лікування дитини (проживає за адресою: с. Боголюби, ___);</w:t>
      </w:r>
      <w:r w:rsidRPr="000B0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A25" w:rsidRDefault="00485A25" w:rsidP="000B0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Форманюк Оксані Йосипівні, ___ – 1000 (одну тисячу) гривень на лікування (проживає за адресою: м. Луцьк, ___);</w:t>
      </w:r>
    </w:p>
    <w:p w:rsidR="00485A25" w:rsidRDefault="00485A25" w:rsidP="000B0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Хамулі Ганні Оксентіївні, ___ – 2000 (дві тисячі) гривень на лікування (проживає за адресою: м. Луцьк, ___);</w:t>
      </w:r>
    </w:p>
    <w:p w:rsidR="00485A25" w:rsidRDefault="00485A25" w:rsidP="00B24B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Хвайді Лілії Андріївні, ___ – 3000 (три тисячі) гривень на лікування (проживає за адресою: м. Луцьк, ___);</w:t>
      </w:r>
    </w:p>
    <w:p w:rsidR="00485A25" w:rsidRDefault="00485A25" w:rsidP="00B24B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Чабан Марії Валеріївні,</w:t>
      </w:r>
      <w:r w:rsidRPr="00B24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 (проживає за адресою: м. Луцьк, ___);</w:t>
      </w:r>
    </w:p>
    <w:p w:rsidR="00485A25" w:rsidRDefault="00485A25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Чайці Людмилі Миколаївні, ___ – 2000 (дві тисячі) гривень на лікування заявниці та її чоловіка (проживає за адресою: м. Луцьк, ___);</w:t>
      </w:r>
      <w:r w:rsidRPr="00BF0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A25" w:rsidRDefault="00485A25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Чируку Дмитру Віталійовичу, ___ – 3000 (три тисячі) гривень на лікування (проживає за адресою: м. Луцьк, ___);</w:t>
      </w:r>
    </w:p>
    <w:p w:rsidR="00485A25" w:rsidRDefault="00485A25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Чмілю Миколі Володимировичу, ___ – 5000 (п’ять тисяч) гривень на лікування (проживає за адресою: с. Жидичин, ___);</w:t>
      </w:r>
      <w:r w:rsidRPr="00BF0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A25" w:rsidRDefault="00485A25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Чугай Ніні Петрівні, ___ – 2000 (дві тисячі) гривень на лікування сина (проживає за адресою: м. Луцьк, ___);</w:t>
      </w:r>
    </w:p>
    <w:p w:rsidR="00485A25" w:rsidRDefault="00485A25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Шабаді Олегу Миколайовичу, ___ – 3000 (три тисячі) гривень на лікування (проживає за адресою: м. Луцьк, ___);</w:t>
      </w:r>
      <w:r w:rsidRPr="00B33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A25" w:rsidRDefault="00485A25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Ніні Семенівні, ___ – 1000 (одну тисячу) гривень на лікування (проживає за адресою: м. Луцьк, ___);</w:t>
      </w:r>
    </w:p>
    <w:p w:rsidR="00485A25" w:rsidRDefault="00485A25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Шестерніну Дмитру Миколайовичу,</w:t>
      </w:r>
      <w:r w:rsidRPr="00BF0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 (проживає за адресою: м. Луцьк, ___);</w:t>
      </w:r>
    </w:p>
    <w:p w:rsidR="00485A25" w:rsidRDefault="00485A25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Шимончуку Сергію Івановичу, ___ – 5000 (п’ять тисяч) гривень на лікування (проживає за адресою: м. Луцьк, ___);</w:t>
      </w:r>
    </w:p>
    <w:p w:rsidR="00485A25" w:rsidRDefault="00485A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Шнит Аллі Микитівні, ___ – 5000 (п’ять тисяч) гривень на лікування (проживає за адресою: м. Луцьк, ___);</w:t>
      </w:r>
    </w:p>
    <w:p w:rsidR="00485A25" w:rsidRDefault="00485A25" w:rsidP="00520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Шниту Івану Йосиповичу, ___ – 1000 (одну тисячу) гривень на лікування (проживає за адресою: м. Луцьк, ___);</w:t>
      </w:r>
    </w:p>
    <w:p w:rsidR="00485A25" w:rsidRDefault="00485A25" w:rsidP="00520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Шнит Людмилі Кирилівні, ___ – 5000 (п’ять тисяч) гривень на лікування (проживає за адресою: м. Луцьк, ___);</w:t>
      </w:r>
    </w:p>
    <w:p w:rsidR="00485A25" w:rsidRDefault="00485A25" w:rsidP="00520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Ющику Миколі Никоноровичу, ___ – 5000 (п’ять тисяч) гривень на лікування (проживає за адресою: м. Луцьк, ___);</w:t>
      </w:r>
    </w:p>
    <w:p w:rsidR="00485A25" w:rsidRDefault="00485A25" w:rsidP="003D6C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Якимовичу Андрію Леонідовичу, ___ – 3000 (три тисячі) гривень на лікування (проживає за адресою: м. Луцьк, ___).</w:t>
      </w:r>
    </w:p>
    <w:p w:rsidR="00485A25" w:rsidRDefault="00485A25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485A25" w:rsidRDefault="00485A25" w:rsidP="0042624A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485A25" w:rsidRDefault="00485A25" w:rsidP="004E64D7">
      <w:pPr>
        <w:pStyle w:val="ListParagraph"/>
        <w:ind w:left="0"/>
        <w:jc w:val="both"/>
        <w:rPr>
          <w:rFonts w:cs="Lucida Sans"/>
        </w:rPr>
      </w:pPr>
    </w:p>
    <w:p w:rsidR="00485A25" w:rsidRDefault="00485A25" w:rsidP="004E64D7">
      <w:pPr>
        <w:pStyle w:val="ListParagraph"/>
        <w:ind w:left="0"/>
        <w:jc w:val="both"/>
        <w:rPr>
          <w:rFonts w:cs="Lucida Sans"/>
        </w:rPr>
      </w:pPr>
    </w:p>
    <w:p w:rsidR="00485A25" w:rsidRDefault="00485A25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485A25" w:rsidRDefault="00485A25" w:rsidP="004E64D7">
      <w:pPr>
        <w:rPr>
          <w:rFonts w:ascii="Times New Roman" w:hAnsi="Times New Roman" w:cs="Times New Roman"/>
          <w:sz w:val="28"/>
          <w:szCs w:val="28"/>
        </w:rPr>
      </w:pPr>
    </w:p>
    <w:p w:rsidR="00485A25" w:rsidRPr="00CF4162" w:rsidRDefault="00485A25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485A25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A25" w:rsidRDefault="00485A25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485A25" w:rsidRDefault="00485A25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A25" w:rsidRDefault="00485A25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485A25" w:rsidRDefault="00485A25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A25" w:rsidRPr="00580099" w:rsidRDefault="00485A25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CE3748">
      <w:rPr>
        <w:rFonts w:ascii="Times New Roman" w:hAnsi="Times New Roman" w:cs="Times New Roman"/>
        <w:noProof/>
        <w:lang w:val="ru-RU"/>
      </w:rPr>
      <w:t>6</w:t>
    </w:r>
    <w:r w:rsidRPr="00580099">
      <w:rPr>
        <w:rFonts w:ascii="Times New Roman" w:hAnsi="Times New Roman" w:cs="Times New Roman"/>
      </w:rPr>
      <w:fldChar w:fldCharType="end"/>
    </w:r>
  </w:p>
  <w:p w:rsidR="00485A25" w:rsidRDefault="00485A25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131D"/>
    <w:rsid w:val="00003AF5"/>
    <w:rsid w:val="000071A3"/>
    <w:rsid w:val="00007736"/>
    <w:rsid w:val="0000795B"/>
    <w:rsid w:val="00010C25"/>
    <w:rsid w:val="00012341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B9"/>
    <w:rsid w:val="000407D5"/>
    <w:rsid w:val="00041369"/>
    <w:rsid w:val="00041C4E"/>
    <w:rsid w:val="00042073"/>
    <w:rsid w:val="000426C7"/>
    <w:rsid w:val="00042A6D"/>
    <w:rsid w:val="00042FC6"/>
    <w:rsid w:val="00046F76"/>
    <w:rsid w:val="0005183C"/>
    <w:rsid w:val="00053879"/>
    <w:rsid w:val="0005471A"/>
    <w:rsid w:val="00054A2F"/>
    <w:rsid w:val="000610D8"/>
    <w:rsid w:val="000640B6"/>
    <w:rsid w:val="00064D34"/>
    <w:rsid w:val="0007183D"/>
    <w:rsid w:val="000758E0"/>
    <w:rsid w:val="000779DA"/>
    <w:rsid w:val="00082DF8"/>
    <w:rsid w:val="000830CE"/>
    <w:rsid w:val="00094089"/>
    <w:rsid w:val="00094CB5"/>
    <w:rsid w:val="000976DB"/>
    <w:rsid w:val="000A58DC"/>
    <w:rsid w:val="000A67C6"/>
    <w:rsid w:val="000A68A5"/>
    <w:rsid w:val="000B0991"/>
    <w:rsid w:val="000B0EB7"/>
    <w:rsid w:val="000B1283"/>
    <w:rsid w:val="000B2915"/>
    <w:rsid w:val="000B4FD0"/>
    <w:rsid w:val="000B7296"/>
    <w:rsid w:val="000C05CA"/>
    <w:rsid w:val="000C2426"/>
    <w:rsid w:val="000C3613"/>
    <w:rsid w:val="000D3CFA"/>
    <w:rsid w:val="000D65C2"/>
    <w:rsid w:val="000F2993"/>
    <w:rsid w:val="000F3C35"/>
    <w:rsid w:val="000F7C65"/>
    <w:rsid w:val="0010253E"/>
    <w:rsid w:val="00102D7B"/>
    <w:rsid w:val="00104151"/>
    <w:rsid w:val="00106BBC"/>
    <w:rsid w:val="00107674"/>
    <w:rsid w:val="001153E4"/>
    <w:rsid w:val="00123B98"/>
    <w:rsid w:val="0013420B"/>
    <w:rsid w:val="00135FD7"/>
    <w:rsid w:val="00142456"/>
    <w:rsid w:val="00144C29"/>
    <w:rsid w:val="00145464"/>
    <w:rsid w:val="00145D29"/>
    <w:rsid w:val="00145FDF"/>
    <w:rsid w:val="001463EE"/>
    <w:rsid w:val="00146E6B"/>
    <w:rsid w:val="00151126"/>
    <w:rsid w:val="001514C5"/>
    <w:rsid w:val="0015673E"/>
    <w:rsid w:val="00156C8C"/>
    <w:rsid w:val="00161185"/>
    <w:rsid w:val="00162F7C"/>
    <w:rsid w:val="001649BE"/>
    <w:rsid w:val="001653CB"/>
    <w:rsid w:val="001702B6"/>
    <w:rsid w:val="00173553"/>
    <w:rsid w:val="001739F7"/>
    <w:rsid w:val="00174BB6"/>
    <w:rsid w:val="00175475"/>
    <w:rsid w:val="00175AAC"/>
    <w:rsid w:val="00176069"/>
    <w:rsid w:val="00177FE6"/>
    <w:rsid w:val="00180131"/>
    <w:rsid w:val="00184773"/>
    <w:rsid w:val="00187557"/>
    <w:rsid w:val="00187D58"/>
    <w:rsid w:val="0019262D"/>
    <w:rsid w:val="00192ECE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21FE"/>
    <w:rsid w:val="001E374E"/>
    <w:rsid w:val="001E6ACC"/>
    <w:rsid w:val="001E7079"/>
    <w:rsid w:val="001F1AAC"/>
    <w:rsid w:val="001F75B5"/>
    <w:rsid w:val="00202664"/>
    <w:rsid w:val="0020520B"/>
    <w:rsid w:val="002110B7"/>
    <w:rsid w:val="0021451C"/>
    <w:rsid w:val="002164F6"/>
    <w:rsid w:val="00217E49"/>
    <w:rsid w:val="0022018D"/>
    <w:rsid w:val="00221E2B"/>
    <w:rsid w:val="002220B2"/>
    <w:rsid w:val="00223D5C"/>
    <w:rsid w:val="00227E10"/>
    <w:rsid w:val="002303AF"/>
    <w:rsid w:val="00231D7C"/>
    <w:rsid w:val="00232F9F"/>
    <w:rsid w:val="00233C46"/>
    <w:rsid w:val="00233D78"/>
    <w:rsid w:val="00235E02"/>
    <w:rsid w:val="00244241"/>
    <w:rsid w:val="00245A4E"/>
    <w:rsid w:val="00246BF0"/>
    <w:rsid w:val="00250DB4"/>
    <w:rsid w:val="00250FA6"/>
    <w:rsid w:val="00253C69"/>
    <w:rsid w:val="00255446"/>
    <w:rsid w:val="0025793F"/>
    <w:rsid w:val="002603BA"/>
    <w:rsid w:val="00264CA4"/>
    <w:rsid w:val="002669C3"/>
    <w:rsid w:val="002776AB"/>
    <w:rsid w:val="002818BB"/>
    <w:rsid w:val="0028219B"/>
    <w:rsid w:val="00283EB4"/>
    <w:rsid w:val="00284773"/>
    <w:rsid w:val="0029408E"/>
    <w:rsid w:val="00296880"/>
    <w:rsid w:val="00296AC6"/>
    <w:rsid w:val="00297B07"/>
    <w:rsid w:val="002A01E1"/>
    <w:rsid w:val="002A0331"/>
    <w:rsid w:val="002A55CB"/>
    <w:rsid w:val="002B02AC"/>
    <w:rsid w:val="002B2376"/>
    <w:rsid w:val="002B2D4E"/>
    <w:rsid w:val="002B3E30"/>
    <w:rsid w:val="002B4F73"/>
    <w:rsid w:val="002B6DAC"/>
    <w:rsid w:val="002C0740"/>
    <w:rsid w:val="002C1DE6"/>
    <w:rsid w:val="002C2F2A"/>
    <w:rsid w:val="002C771E"/>
    <w:rsid w:val="002D1251"/>
    <w:rsid w:val="002D1744"/>
    <w:rsid w:val="002D459B"/>
    <w:rsid w:val="002D48E9"/>
    <w:rsid w:val="002D5347"/>
    <w:rsid w:val="002E4092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00B92"/>
    <w:rsid w:val="00304602"/>
    <w:rsid w:val="00310086"/>
    <w:rsid w:val="003232D2"/>
    <w:rsid w:val="00326107"/>
    <w:rsid w:val="003328F2"/>
    <w:rsid w:val="00333E75"/>
    <w:rsid w:val="00334F3F"/>
    <w:rsid w:val="00337FC4"/>
    <w:rsid w:val="00341706"/>
    <w:rsid w:val="00342C90"/>
    <w:rsid w:val="0034320E"/>
    <w:rsid w:val="00343255"/>
    <w:rsid w:val="003460A7"/>
    <w:rsid w:val="003602FC"/>
    <w:rsid w:val="00363A6A"/>
    <w:rsid w:val="0036633D"/>
    <w:rsid w:val="00367A25"/>
    <w:rsid w:val="00371317"/>
    <w:rsid w:val="00371335"/>
    <w:rsid w:val="00383880"/>
    <w:rsid w:val="0038462B"/>
    <w:rsid w:val="00384BD8"/>
    <w:rsid w:val="00387864"/>
    <w:rsid w:val="00391110"/>
    <w:rsid w:val="003943CD"/>
    <w:rsid w:val="003948B3"/>
    <w:rsid w:val="003A321D"/>
    <w:rsid w:val="003A48D2"/>
    <w:rsid w:val="003B12BD"/>
    <w:rsid w:val="003B138E"/>
    <w:rsid w:val="003B3B15"/>
    <w:rsid w:val="003B6A44"/>
    <w:rsid w:val="003C029E"/>
    <w:rsid w:val="003C3CDA"/>
    <w:rsid w:val="003C49DC"/>
    <w:rsid w:val="003C6A90"/>
    <w:rsid w:val="003C7A00"/>
    <w:rsid w:val="003D076C"/>
    <w:rsid w:val="003D0BB5"/>
    <w:rsid w:val="003D6C88"/>
    <w:rsid w:val="003D70ED"/>
    <w:rsid w:val="003E0494"/>
    <w:rsid w:val="003F7C74"/>
    <w:rsid w:val="0040318C"/>
    <w:rsid w:val="00404F4D"/>
    <w:rsid w:val="00405AC3"/>
    <w:rsid w:val="00407ADA"/>
    <w:rsid w:val="004131E1"/>
    <w:rsid w:val="00414D3C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46EE"/>
    <w:rsid w:val="00435391"/>
    <w:rsid w:val="00436860"/>
    <w:rsid w:val="00440DBB"/>
    <w:rsid w:val="00441989"/>
    <w:rsid w:val="00445394"/>
    <w:rsid w:val="004464F8"/>
    <w:rsid w:val="004519FE"/>
    <w:rsid w:val="004519FF"/>
    <w:rsid w:val="00451B48"/>
    <w:rsid w:val="00452129"/>
    <w:rsid w:val="00454DF5"/>
    <w:rsid w:val="00461354"/>
    <w:rsid w:val="00465AC2"/>
    <w:rsid w:val="00465BFB"/>
    <w:rsid w:val="0046768F"/>
    <w:rsid w:val="00467A83"/>
    <w:rsid w:val="00470ECD"/>
    <w:rsid w:val="00473ECD"/>
    <w:rsid w:val="004751E9"/>
    <w:rsid w:val="00481778"/>
    <w:rsid w:val="00482243"/>
    <w:rsid w:val="00485A25"/>
    <w:rsid w:val="004945D0"/>
    <w:rsid w:val="0049622A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50368C"/>
    <w:rsid w:val="00512D5F"/>
    <w:rsid w:val="00513C71"/>
    <w:rsid w:val="00514C12"/>
    <w:rsid w:val="00517553"/>
    <w:rsid w:val="005203F3"/>
    <w:rsid w:val="00522115"/>
    <w:rsid w:val="005257D7"/>
    <w:rsid w:val="00525BF2"/>
    <w:rsid w:val="005300DF"/>
    <w:rsid w:val="0053366C"/>
    <w:rsid w:val="005345C6"/>
    <w:rsid w:val="005409E6"/>
    <w:rsid w:val="00540DEA"/>
    <w:rsid w:val="00542694"/>
    <w:rsid w:val="005439F7"/>
    <w:rsid w:val="00543BD6"/>
    <w:rsid w:val="005527D7"/>
    <w:rsid w:val="005554BB"/>
    <w:rsid w:val="0055557C"/>
    <w:rsid w:val="005564C7"/>
    <w:rsid w:val="005648CE"/>
    <w:rsid w:val="00565709"/>
    <w:rsid w:val="00567CA1"/>
    <w:rsid w:val="00570B0C"/>
    <w:rsid w:val="00571690"/>
    <w:rsid w:val="00572035"/>
    <w:rsid w:val="00572EDA"/>
    <w:rsid w:val="00573A1F"/>
    <w:rsid w:val="00580099"/>
    <w:rsid w:val="005812CD"/>
    <w:rsid w:val="00581519"/>
    <w:rsid w:val="005835C0"/>
    <w:rsid w:val="00592E87"/>
    <w:rsid w:val="00596713"/>
    <w:rsid w:val="005A019C"/>
    <w:rsid w:val="005A2888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7147"/>
    <w:rsid w:val="005E7EB9"/>
    <w:rsid w:val="005F07B1"/>
    <w:rsid w:val="005F528C"/>
    <w:rsid w:val="005F67E5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151C6"/>
    <w:rsid w:val="00617F18"/>
    <w:rsid w:val="006228EF"/>
    <w:rsid w:val="00625B0C"/>
    <w:rsid w:val="006265E5"/>
    <w:rsid w:val="006268F2"/>
    <w:rsid w:val="00631477"/>
    <w:rsid w:val="00631E6F"/>
    <w:rsid w:val="006368EE"/>
    <w:rsid w:val="00640E5B"/>
    <w:rsid w:val="00641AF8"/>
    <w:rsid w:val="00642258"/>
    <w:rsid w:val="0064525F"/>
    <w:rsid w:val="006459AC"/>
    <w:rsid w:val="00662902"/>
    <w:rsid w:val="00663FB8"/>
    <w:rsid w:val="00666027"/>
    <w:rsid w:val="0067090D"/>
    <w:rsid w:val="00670C31"/>
    <w:rsid w:val="006756D9"/>
    <w:rsid w:val="00676C78"/>
    <w:rsid w:val="00680D9F"/>
    <w:rsid w:val="006849E6"/>
    <w:rsid w:val="00684FF3"/>
    <w:rsid w:val="00685EF8"/>
    <w:rsid w:val="00685F3C"/>
    <w:rsid w:val="00686C5A"/>
    <w:rsid w:val="00694608"/>
    <w:rsid w:val="006A0BBA"/>
    <w:rsid w:val="006A0E81"/>
    <w:rsid w:val="006A258E"/>
    <w:rsid w:val="006A4AEA"/>
    <w:rsid w:val="006A645B"/>
    <w:rsid w:val="006A76F1"/>
    <w:rsid w:val="006B07E4"/>
    <w:rsid w:val="006B0FC2"/>
    <w:rsid w:val="006B5A3A"/>
    <w:rsid w:val="006C1071"/>
    <w:rsid w:val="006C253B"/>
    <w:rsid w:val="006C432C"/>
    <w:rsid w:val="006C6DB4"/>
    <w:rsid w:val="006D2A85"/>
    <w:rsid w:val="006D458F"/>
    <w:rsid w:val="006D7BA7"/>
    <w:rsid w:val="006E5538"/>
    <w:rsid w:val="006E785A"/>
    <w:rsid w:val="006F0F2B"/>
    <w:rsid w:val="006F64D8"/>
    <w:rsid w:val="006F76CC"/>
    <w:rsid w:val="00700C0F"/>
    <w:rsid w:val="00704D31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50D8"/>
    <w:rsid w:val="0074576A"/>
    <w:rsid w:val="00746586"/>
    <w:rsid w:val="00747CAE"/>
    <w:rsid w:val="00751661"/>
    <w:rsid w:val="00756147"/>
    <w:rsid w:val="00756EB3"/>
    <w:rsid w:val="007577CA"/>
    <w:rsid w:val="00760D5B"/>
    <w:rsid w:val="007617AD"/>
    <w:rsid w:val="007663E2"/>
    <w:rsid w:val="00774CDE"/>
    <w:rsid w:val="00777AE2"/>
    <w:rsid w:val="00782E00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A0C86"/>
    <w:rsid w:val="007A224D"/>
    <w:rsid w:val="007A3BA1"/>
    <w:rsid w:val="007B0428"/>
    <w:rsid w:val="007B0530"/>
    <w:rsid w:val="007B0819"/>
    <w:rsid w:val="007B0F4D"/>
    <w:rsid w:val="007B34B9"/>
    <w:rsid w:val="007B3720"/>
    <w:rsid w:val="007B4603"/>
    <w:rsid w:val="007B4B13"/>
    <w:rsid w:val="007B7F26"/>
    <w:rsid w:val="007C00D4"/>
    <w:rsid w:val="007C5CFE"/>
    <w:rsid w:val="007C6F07"/>
    <w:rsid w:val="007C772B"/>
    <w:rsid w:val="007D16E7"/>
    <w:rsid w:val="007D187E"/>
    <w:rsid w:val="007D22E7"/>
    <w:rsid w:val="007D5813"/>
    <w:rsid w:val="007E658C"/>
    <w:rsid w:val="007E6EC7"/>
    <w:rsid w:val="007E7127"/>
    <w:rsid w:val="007F3D79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342D8"/>
    <w:rsid w:val="0083521F"/>
    <w:rsid w:val="00835AFF"/>
    <w:rsid w:val="008511FC"/>
    <w:rsid w:val="008515D0"/>
    <w:rsid w:val="008558D7"/>
    <w:rsid w:val="008569D4"/>
    <w:rsid w:val="008635C2"/>
    <w:rsid w:val="00863A02"/>
    <w:rsid w:val="00866DDB"/>
    <w:rsid w:val="008709B6"/>
    <w:rsid w:val="0087118B"/>
    <w:rsid w:val="00873907"/>
    <w:rsid w:val="00873B41"/>
    <w:rsid w:val="00876953"/>
    <w:rsid w:val="008803E6"/>
    <w:rsid w:val="008869FE"/>
    <w:rsid w:val="00886A63"/>
    <w:rsid w:val="00887F02"/>
    <w:rsid w:val="00892D86"/>
    <w:rsid w:val="00892F79"/>
    <w:rsid w:val="00895222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29F5"/>
    <w:rsid w:val="008C7FE8"/>
    <w:rsid w:val="008D1178"/>
    <w:rsid w:val="008E1599"/>
    <w:rsid w:val="008E3A2B"/>
    <w:rsid w:val="008E4F97"/>
    <w:rsid w:val="008F0584"/>
    <w:rsid w:val="008F2613"/>
    <w:rsid w:val="008F2DD8"/>
    <w:rsid w:val="008F34FF"/>
    <w:rsid w:val="008F46AB"/>
    <w:rsid w:val="008F7280"/>
    <w:rsid w:val="0090085D"/>
    <w:rsid w:val="00901C18"/>
    <w:rsid w:val="00902537"/>
    <w:rsid w:val="0090292B"/>
    <w:rsid w:val="00904DF2"/>
    <w:rsid w:val="009069FB"/>
    <w:rsid w:val="009140D1"/>
    <w:rsid w:val="0091424F"/>
    <w:rsid w:val="00915D6D"/>
    <w:rsid w:val="0091787B"/>
    <w:rsid w:val="00920439"/>
    <w:rsid w:val="00920D24"/>
    <w:rsid w:val="00923E0F"/>
    <w:rsid w:val="0092406B"/>
    <w:rsid w:val="00925F25"/>
    <w:rsid w:val="00931D63"/>
    <w:rsid w:val="00945D51"/>
    <w:rsid w:val="009463B2"/>
    <w:rsid w:val="00946602"/>
    <w:rsid w:val="00946EFC"/>
    <w:rsid w:val="00947060"/>
    <w:rsid w:val="009513A5"/>
    <w:rsid w:val="009520E9"/>
    <w:rsid w:val="00954CA7"/>
    <w:rsid w:val="00955323"/>
    <w:rsid w:val="009572E6"/>
    <w:rsid w:val="009627B3"/>
    <w:rsid w:val="00962EEB"/>
    <w:rsid w:val="00963F33"/>
    <w:rsid w:val="00964770"/>
    <w:rsid w:val="009728BA"/>
    <w:rsid w:val="00975503"/>
    <w:rsid w:val="00977AFB"/>
    <w:rsid w:val="00982C0F"/>
    <w:rsid w:val="00984AAF"/>
    <w:rsid w:val="0098590B"/>
    <w:rsid w:val="009859C6"/>
    <w:rsid w:val="0099217F"/>
    <w:rsid w:val="00992E0D"/>
    <w:rsid w:val="00994677"/>
    <w:rsid w:val="009A4B5E"/>
    <w:rsid w:val="009A522E"/>
    <w:rsid w:val="009A6240"/>
    <w:rsid w:val="009A7BD1"/>
    <w:rsid w:val="009B3CE9"/>
    <w:rsid w:val="009B4165"/>
    <w:rsid w:val="009B4523"/>
    <w:rsid w:val="009B459D"/>
    <w:rsid w:val="009B69C3"/>
    <w:rsid w:val="009B6D73"/>
    <w:rsid w:val="009C2FE5"/>
    <w:rsid w:val="009C2FEF"/>
    <w:rsid w:val="009C3A2B"/>
    <w:rsid w:val="009C474F"/>
    <w:rsid w:val="009C63E6"/>
    <w:rsid w:val="009C645D"/>
    <w:rsid w:val="009D27FF"/>
    <w:rsid w:val="009D4DA9"/>
    <w:rsid w:val="009E0361"/>
    <w:rsid w:val="009E42B7"/>
    <w:rsid w:val="009E4674"/>
    <w:rsid w:val="009E478A"/>
    <w:rsid w:val="009E6CFA"/>
    <w:rsid w:val="009E7833"/>
    <w:rsid w:val="009E785F"/>
    <w:rsid w:val="009F423B"/>
    <w:rsid w:val="00A03AFC"/>
    <w:rsid w:val="00A11F41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4356B"/>
    <w:rsid w:val="00A4403C"/>
    <w:rsid w:val="00A445C7"/>
    <w:rsid w:val="00A44813"/>
    <w:rsid w:val="00A46756"/>
    <w:rsid w:val="00A46ED7"/>
    <w:rsid w:val="00A5235A"/>
    <w:rsid w:val="00A52B75"/>
    <w:rsid w:val="00A54B90"/>
    <w:rsid w:val="00A54D3D"/>
    <w:rsid w:val="00A573DC"/>
    <w:rsid w:val="00A64539"/>
    <w:rsid w:val="00A66E4B"/>
    <w:rsid w:val="00A72313"/>
    <w:rsid w:val="00A8302F"/>
    <w:rsid w:val="00A838E2"/>
    <w:rsid w:val="00A90BDB"/>
    <w:rsid w:val="00A9111B"/>
    <w:rsid w:val="00A92404"/>
    <w:rsid w:val="00A94552"/>
    <w:rsid w:val="00A94FC4"/>
    <w:rsid w:val="00AA2848"/>
    <w:rsid w:val="00AA30E3"/>
    <w:rsid w:val="00AA3D2E"/>
    <w:rsid w:val="00AA6C1D"/>
    <w:rsid w:val="00AA77B9"/>
    <w:rsid w:val="00AA7A77"/>
    <w:rsid w:val="00AB2634"/>
    <w:rsid w:val="00AB573A"/>
    <w:rsid w:val="00AB67CB"/>
    <w:rsid w:val="00AB7F37"/>
    <w:rsid w:val="00AD3409"/>
    <w:rsid w:val="00AD37E1"/>
    <w:rsid w:val="00AD3C00"/>
    <w:rsid w:val="00AD443D"/>
    <w:rsid w:val="00AD4800"/>
    <w:rsid w:val="00AD5C41"/>
    <w:rsid w:val="00AD774F"/>
    <w:rsid w:val="00AE1434"/>
    <w:rsid w:val="00AE40A6"/>
    <w:rsid w:val="00AE44DD"/>
    <w:rsid w:val="00AE526D"/>
    <w:rsid w:val="00AF6BF9"/>
    <w:rsid w:val="00B02EAC"/>
    <w:rsid w:val="00B0313B"/>
    <w:rsid w:val="00B04121"/>
    <w:rsid w:val="00B12866"/>
    <w:rsid w:val="00B13B69"/>
    <w:rsid w:val="00B16DAF"/>
    <w:rsid w:val="00B17ADD"/>
    <w:rsid w:val="00B2018F"/>
    <w:rsid w:val="00B206AA"/>
    <w:rsid w:val="00B22847"/>
    <w:rsid w:val="00B24BD5"/>
    <w:rsid w:val="00B2686C"/>
    <w:rsid w:val="00B30483"/>
    <w:rsid w:val="00B318D8"/>
    <w:rsid w:val="00B31FFF"/>
    <w:rsid w:val="00B32FBA"/>
    <w:rsid w:val="00B33E49"/>
    <w:rsid w:val="00B34E45"/>
    <w:rsid w:val="00B43045"/>
    <w:rsid w:val="00B454B9"/>
    <w:rsid w:val="00B46092"/>
    <w:rsid w:val="00B53B3B"/>
    <w:rsid w:val="00B63ED4"/>
    <w:rsid w:val="00B711A3"/>
    <w:rsid w:val="00B730AE"/>
    <w:rsid w:val="00B73C31"/>
    <w:rsid w:val="00B73ED7"/>
    <w:rsid w:val="00B73FA3"/>
    <w:rsid w:val="00B765D6"/>
    <w:rsid w:val="00B76C48"/>
    <w:rsid w:val="00B8117D"/>
    <w:rsid w:val="00B82A70"/>
    <w:rsid w:val="00B853C8"/>
    <w:rsid w:val="00B90299"/>
    <w:rsid w:val="00B95946"/>
    <w:rsid w:val="00BA0E9F"/>
    <w:rsid w:val="00BA51C5"/>
    <w:rsid w:val="00BA5582"/>
    <w:rsid w:val="00BA57B7"/>
    <w:rsid w:val="00BA72E5"/>
    <w:rsid w:val="00BB0D4A"/>
    <w:rsid w:val="00BB60D2"/>
    <w:rsid w:val="00BB7B0F"/>
    <w:rsid w:val="00BC0CD4"/>
    <w:rsid w:val="00BC2037"/>
    <w:rsid w:val="00BC5DF8"/>
    <w:rsid w:val="00BC7DAD"/>
    <w:rsid w:val="00BD00C1"/>
    <w:rsid w:val="00BD28C0"/>
    <w:rsid w:val="00BE135E"/>
    <w:rsid w:val="00BE57BC"/>
    <w:rsid w:val="00BF071B"/>
    <w:rsid w:val="00BF1684"/>
    <w:rsid w:val="00BF1BED"/>
    <w:rsid w:val="00BF39B3"/>
    <w:rsid w:val="00BF45E1"/>
    <w:rsid w:val="00BF5515"/>
    <w:rsid w:val="00BF6109"/>
    <w:rsid w:val="00BF6463"/>
    <w:rsid w:val="00BF7BFD"/>
    <w:rsid w:val="00C006CB"/>
    <w:rsid w:val="00C009ED"/>
    <w:rsid w:val="00C0694F"/>
    <w:rsid w:val="00C073EF"/>
    <w:rsid w:val="00C11678"/>
    <w:rsid w:val="00C126A4"/>
    <w:rsid w:val="00C12BD3"/>
    <w:rsid w:val="00C13D1A"/>
    <w:rsid w:val="00C15AE5"/>
    <w:rsid w:val="00C1778D"/>
    <w:rsid w:val="00C17C6B"/>
    <w:rsid w:val="00C24FF0"/>
    <w:rsid w:val="00C3248C"/>
    <w:rsid w:val="00C36003"/>
    <w:rsid w:val="00C3603D"/>
    <w:rsid w:val="00C37349"/>
    <w:rsid w:val="00C443E2"/>
    <w:rsid w:val="00C568ED"/>
    <w:rsid w:val="00C56AD6"/>
    <w:rsid w:val="00C57A73"/>
    <w:rsid w:val="00C6425A"/>
    <w:rsid w:val="00C66F15"/>
    <w:rsid w:val="00C741DB"/>
    <w:rsid w:val="00C7521F"/>
    <w:rsid w:val="00C764CE"/>
    <w:rsid w:val="00C76CE6"/>
    <w:rsid w:val="00C8176C"/>
    <w:rsid w:val="00C90008"/>
    <w:rsid w:val="00C94DED"/>
    <w:rsid w:val="00CA0A2A"/>
    <w:rsid w:val="00CA1068"/>
    <w:rsid w:val="00CA6393"/>
    <w:rsid w:val="00CA6A93"/>
    <w:rsid w:val="00CA7F7D"/>
    <w:rsid w:val="00CB07FA"/>
    <w:rsid w:val="00CB0FE5"/>
    <w:rsid w:val="00CB16CA"/>
    <w:rsid w:val="00CB45CE"/>
    <w:rsid w:val="00CB4EE1"/>
    <w:rsid w:val="00CB77BD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3748"/>
    <w:rsid w:val="00CE4AAD"/>
    <w:rsid w:val="00CF2C9A"/>
    <w:rsid w:val="00CF3533"/>
    <w:rsid w:val="00CF4162"/>
    <w:rsid w:val="00CF45CD"/>
    <w:rsid w:val="00CF73AC"/>
    <w:rsid w:val="00D01FBC"/>
    <w:rsid w:val="00D01FC2"/>
    <w:rsid w:val="00D0675F"/>
    <w:rsid w:val="00D07A1B"/>
    <w:rsid w:val="00D10DFE"/>
    <w:rsid w:val="00D1678B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47430"/>
    <w:rsid w:val="00D53782"/>
    <w:rsid w:val="00D53C2C"/>
    <w:rsid w:val="00D57E93"/>
    <w:rsid w:val="00D605B1"/>
    <w:rsid w:val="00D64AB3"/>
    <w:rsid w:val="00D64AF6"/>
    <w:rsid w:val="00D664DE"/>
    <w:rsid w:val="00D67731"/>
    <w:rsid w:val="00D7533A"/>
    <w:rsid w:val="00D774F9"/>
    <w:rsid w:val="00D82048"/>
    <w:rsid w:val="00D85BE2"/>
    <w:rsid w:val="00D926ED"/>
    <w:rsid w:val="00D971A2"/>
    <w:rsid w:val="00D97AFD"/>
    <w:rsid w:val="00DA2FE3"/>
    <w:rsid w:val="00DA41EA"/>
    <w:rsid w:val="00DA42B1"/>
    <w:rsid w:val="00DA5410"/>
    <w:rsid w:val="00DB0D4F"/>
    <w:rsid w:val="00DB2084"/>
    <w:rsid w:val="00DB3D47"/>
    <w:rsid w:val="00DB49F0"/>
    <w:rsid w:val="00DB6A38"/>
    <w:rsid w:val="00DB7B83"/>
    <w:rsid w:val="00DC0B94"/>
    <w:rsid w:val="00DC2BEE"/>
    <w:rsid w:val="00DC4F14"/>
    <w:rsid w:val="00DC6A33"/>
    <w:rsid w:val="00DC72DA"/>
    <w:rsid w:val="00DC7465"/>
    <w:rsid w:val="00DC7B89"/>
    <w:rsid w:val="00DD7D19"/>
    <w:rsid w:val="00DE1FDF"/>
    <w:rsid w:val="00DE2F0E"/>
    <w:rsid w:val="00DE6B03"/>
    <w:rsid w:val="00DF0BC7"/>
    <w:rsid w:val="00DF1558"/>
    <w:rsid w:val="00DF5080"/>
    <w:rsid w:val="00DF610B"/>
    <w:rsid w:val="00DF6D80"/>
    <w:rsid w:val="00E10509"/>
    <w:rsid w:val="00E11890"/>
    <w:rsid w:val="00E13B15"/>
    <w:rsid w:val="00E2096E"/>
    <w:rsid w:val="00E21163"/>
    <w:rsid w:val="00E23D63"/>
    <w:rsid w:val="00E249EF"/>
    <w:rsid w:val="00E24F1E"/>
    <w:rsid w:val="00E324C0"/>
    <w:rsid w:val="00E33075"/>
    <w:rsid w:val="00E34433"/>
    <w:rsid w:val="00E3613B"/>
    <w:rsid w:val="00E3696F"/>
    <w:rsid w:val="00E36B88"/>
    <w:rsid w:val="00E4259D"/>
    <w:rsid w:val="00E42AA3"/>
    <w:rsid w:val="00E5541B"/>
    <w:rsid w:val="00E60AAB"/>
    <w:rsid w:val="00E60DDB"/>
    <w:rsid w:val="00E62C6E"/>
    <w:rsid w:val="00E679E7"/>
    <w:rsid w:val="00E701BF"/>
    <w:rsid w:val="00E70258"/>
    <w:rsid w:val="00E72216"/>
    <w:rsid w:val="00E763CE"/>
    <w:rsid w:val="00E80B7E"/>
    <w:rsid w:val="00E87926"/>
    <w:rsid w:val="00E93996"/>
    <w:rsid w:val="00EA7B17"/>
    <w:rsid w:val="00EB5F36"/>
    <w:rsid w:val="00EC3BD8"/>
    <w:rsid w:val="00EC4C5F"/>
    <w:rsid w:val="00EC7A48"/>
    <w:rsid w:val="00ED32FC"/>
    <w:rsid w:val="00ED6546"/>
    <w:rsid w:val="00ED7249"/>
    <w:rsid w:val="00ED757C"/>
    <w:rsid w:val="00EE2EC5"/>
    <w:rsid w:val="00EE3FAF"/>
    <w:rsid w:val="00EE4281"/>
    <w:rsid w:val="00EF13F5"/>
    <w:rsid w:val="00EF2824"/>
    <w:rsid w:val="00EF36C5"/>
    <w:rsid w:val="00EF6880"/>
    <w:rsid w:val="00F01DA9"/>
    <w:rsid w:val="00F06134"/>
    <w:rsid w:val="00F076AB"/>
    <w:rsid w:val="00F1028C"/>
    <w:rsid w:val="00F1098B"/>
    <w:rsid w:val="00F11CF1"/>
    <w:rsid w:val="00F139F8"/>
    <w:rsid w:val="00F2050E"/>
    <w:rsid w:val="00F2589B"/>
    <w:rsid w:val="00F271F3"/>
    <w:rsid w:val="00F335D3"/>
    <w:rsid w:val="00F34184"/>
    <w:rsid w:val="00F35FFA"/>
    <w:rsid w:val="00F37C85"/>
    <w:rsid w:val="00F41D3F"/>
    <w:rsid w:val="00F43D5F"/>
    <w:rsid w:val="00F47FB3"/>
    <w:rsid w:val="00F538BD"/>
    <w:rsid w:val="00F61221"/>
    <w:rsid w:val="00F63BCD"/>
    <w:rsid w:val="00F650D1"/>
    <w:rsid w:val="00F671AD"/>
    <w:rsid w:val="00F760D6"/>
    <w:rsid w:val="00F76DD6"/>
    <w:rsid w:val="00F77370"/>
    <w:rsid w:val="00F80E47"/>
    <w:rsid w:val="00F82E7B"/>
    <w:rsid w:val="00F82EE8"/>
    <w:rsid w:val="00F84E33"/>
    <w:rsid w:val="00F84ECE"/>
    <w:rsid w:val="00F86967"/>
    <w:rsid w:val="00F86F92"/>
    <w:rsid w:val="00F929CF"/>
    <w:rsid w:val="00F93B1A"/>
    <w:rsid w:val="00F96C2A"/>
    <w:rsid w:val="00FA3AF5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C01EA"/>
    <w:rsid w:val="00FC42E0"/>
    <w:rsid w:val="00FD46C5"/>
    <w:rsid w:val="00FD56FE"/>
    <w:rsid w:val="00FE09AB"/>
    <w:rsid w:val="00FE393A"/>
    <w:rsid w:val="00FE44B6"/>
    <w:rsid w:val="00FE4A3C"/>
    <w:rsid w:val="00FE740A"/>
    <w:rsid w:val="00FE74D3"/>
    <w:rsid w:val="00FF2919"/>
    <w:rsid w:val="00FF4AAC"/>
    <w:rsid w:val="00FF559E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1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6</Pages>
  <Words>7934</Words>
  <Characters>4523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2024-09-18T13:37:00Z</cp:lastPrinted>
  <dcterms:created xsi:type="dcterms:W3CDTF">2024-12-18T14:49:00Z</dcterms:created>
  <dcterms:modified xsi:type="dcterms:W3CDTF">2024-12-18T15:13:00Z</dcterms:modified>
</cp:coreProperties>
</file>