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09" w:rsidRDefault="00CF660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4702402" r:id="rId7"/>
        </w:pict>
      </w:r>
    </w:p>
    <w:p w:rsidR="00CF6609" w:rsidRDefault="00CF660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CF6609" w:rsidRDefault="00CF660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F6609" w:rsidRPr="005A2888" w:rsidRDefault="00CF660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F6609" w:rsidRPr="005A2888" w:rsidRDefault="00CF66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F6609" w:rsidRPr="005A2888" w:rsidRDefault="00CF66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F6609" w:rsidRDefault="00CF660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F6609" w:rsidRPr="00027BA6" w:rsidRDefault="00CF660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F6609" w:rsidRDefault="00CF6609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CF6609" w:rsidRDefault="00CF660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CF6609" w:rsidRDefault="00CF660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CF6609" w:rsidRDefault="00CF6609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01.08.2024 № 23, враховуючи звернення громадян: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Абрамович Оксані Олексіївні,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Шепель,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Артем’</w:t>
      </w:r>
      <w:r w:rsidRPr="0019691B">
        <w:rPr>
          <w:rFonts w:ascii="Times New Roman" w:hAnsi="Times New Roman" w:cs="Times New Roman"/>
          <w:sz w:val="28"/>
          <w:szCs w:val="28"/>
        </w:rPr>
        <w:t>євій Наталії Магомедівні</w:t>
      </w:r>
      <w:r>
        <w:rPr>
          <w:rFonts w:ascii="Times New Roman" w:hAnsi="Times New Roman" w:cs="Times New Roman"/>
          <w:sz w:val="28"/>
          <w:szCs w:val="28"/>
        </w:rPr>
        <w:t>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дитини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Бажуковій Олександрі Петрівні, ___ – 3000 (три тисячі)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Близнюку Михайлу Арсентійовичу, ___ – 1000 (одну тисячу) гривень на лікування (проживає за адресою: с. Прилуцьке,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 Наталії Володимирівні, ___ – 1000 (одну тисячу)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Букшиній Аллі Іванівні, ___ – 2000 (дві тисячі) гривень на лікування матері (проживає за адресою: м. Луцьк, ___);</w:t>
      </w:r>
    </w:p>
    <w:p w:rsidR="00CF6609" w:rsidRDefault="00CF6609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Бушевській Людмилі Миколаївні, ___ – 5000 (п’ять тисяч) гривень на лікування (проживає за адресою: м. Луцьк, ___);</w:t>
      </w:r>
    </w:p>
    <w:p w:rsidR="00CF6609" w:rsidRDefault="00CF6609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Вальчуку Юрію Васильовичу,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Варич Марії Йосипівні, ___ – 1000 (одну тисячу)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Войцехівській Ларисі Миколаївні, ___ – 1000 (одну тисячу)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Гатаулліній Лілії Магсумівні, ___ – 1000 (одну тисячу)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Гейзеру Сергію Анатолійовичу, ___ – 10 000 (десять тисяч) гривень на лікування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Станіславу Валентиновичу, ___ – 10 000 (десять тисяч) гривень на лікування дружини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Голець Галині Миколаївні, ___ – 40 000 (сорок тисяч) гривень на лікування сина (проживає за адресою: м. Луцьк, ___);</w:t>
      </w:r>
    </w:p>
    <w:p w:rsidR="00CF6609" w:rsidRDefault="00CF660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Грудік Марії Захарівні, ___ – 5000 (п’ять тисяч) гривень на лікування заявниці та її чоловіка (проживає за адресою: м. Луцьк, ___);</w:t>
      </w:r>
    </w:p>
    <w:p w:rsidR="00CF6609" w:rsidRDefault="00CF660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Губач Любові Сергіївні, ___ – 5000 (п’ять тисяч) гривень на лікування (проживає за адресою: м. Луцьк, ___);</w:t>
      </w:r>
    </w:p>
    <w:p w:rsidR="00CF6609" w:rsidRDefault="00CF660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Гукасян Анастасії Сергіївні, ___ – 2000 (дві тисячі) гривень на лікування (проживає за адресою: м. Луцьк, ___);</w:t>
      </w:r>
    </w:p>
    <w:p w:rsidR="00CF6609" w:rsidRDefault="00CF660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Денбновецькій Тетяні Олексіївні, ___ – 10 000 (десять тисяч) гривень на лікування (проживає за адресою: м. Луцьк, ___);</w:t>
      </w:r>
    </w:p>
    <w:p w:rsidR="00CF6609" w:rsidRDefault="00CF660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Ользі Олександрівні, ___ – 5000 (п’ять тисяч) гривень на лікування дитини (проживає за адресою: м. Луцьк, ___);</w:t>
      </w:r>
    </w:p>
    <w:p w:rsidR="00CF6609" w:rsidRDefault="00CF660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Деркачу Сергію Анатолійовичу, ___ – 5000 (п’ять тисяч) гривень на лікування матері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Димидюк Лесі Олексіївні, ___ – 1000 (одну тисячу) гривень на лікування (проживає за адресою: м. Луцьк, ___);</w:t>
      </w:r>
    </w:p>
    <w:p w:rsidR="00CF6609" w:rsidRDefault="00CF660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Дудар Ользі Володимирівні, ___ – 2000 (дві тисячі) гривень на лікування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Дударевій Ірині Юліївні, ___ – </w:t>
      </w:r>
      <w:r w:rsidRPr="00F82E7B">
        <w:rPr>
          <w:sz w:val="28"/>
          <w:szCs w:val="28"/>
        </w:rPr>
        <w:t>40 000</w:t>
      </w:r>
      <w:r>
        <w:rPr>
          <w:rFonts w:ascii="Times New Roman" w:hAnsi="Times New Roman" w:cs="Times New Roman"/>
          <w:sz w:val="28"/>
          <w:szCs w:val="28"/>
        </w:rPr>
        <w:t> (</w:t>
      </w:r>
      <w:r w:rsidRPr="0055557C">
        <w:rPr>
          <w:rFonts w:ascii="Times New Roman" w:hAnsi="Times New Roman" w:cs="Times New Roman"/>
          <w:sz w:val="28"/>
          <w:szCs w:val="28"/>
        </w:rPr>
        <w:t>сорок</w:t>
      </w:r>
      <w:r>
        <w:rPr>
          <w:rFonts w:ascii="Times New Roman" w:hAnsi="Times New Roman" w:cs="Times New Roman"/>
          <w:sz w:val="28"/>
          <w:szCs w:val="28"/>
        </w:rPr>
        <w:t> тисяч) гривень на лікування дочки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Євдокімовій Клавдії Іванівні, ___ – 5000 (п’ять тисяч) гривень на лікування (проживає за адресою: м. Луцьк, ___);</w:t>
      </w:r>
    </w:p>
    <w:p w:rsidR="00CF6609" w:rsidRDefault="00CF6609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Зінгель Раїсі Михайлівні, ___ – 5000 (п’ять тисяч) гривень на лікування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Валентині Євгеніївні, ___ – 1000 (одну тисячу) гривень на лікування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Зінькевич Ользі Юріївні, ___ – 3000 (три тисячі) гривень на лікування (проживає за адресою: м. Луцьк, ___);</w:t>
      </w:r>
    </w:p>
    <w:p w:rsidR="00CF6609" w:rsidRDefault="00CF6609" w:rsidP="004C4C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Іващенку Олексію Олексійовичу, ___ – 10 000 (десять тисяч) гривень на лікування батька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Каліщуку Степану Павловичу, ___ – 5000 (п’ять тисяч) гривень на лікування (проживає за адресою: м. Луцьк, ___);</w:t>
      </w:r>
    </w:p>
    <w:p w:rsidR="00CF6609" w:rsidRDefault="00CF660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Кватерук Ользі Миколаївні, ___ – 1000 (одну тисячу) гривень на лікування (проживає за адресою: м. Луцьк, ___);</w:t>
      </w:r>
    </w:p>
    <w:p w:rsidR="00CF6609" w:rsidRDefault="00CF6609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Кісель Раїсі Анастасівні, ___ – 3000 (три тисячі) гривень на лікування чоловіка (проживає за адресою: м. Луцьк, ___);</w:t>
      </w:r>
    </w:p>
    <w:p w:rsidR="00CF6609" w:rsidRDefault="00CF660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Богдану Сергійовичу, ___ – 3000 (три тисячі) гривень на лікування (проживає за адресою: м. Луцьк, ___);</w:t>
      </w:r>
    </w:p>
    <w:p w:rsidR="00CF6609" w:rsidRDefault="00CF660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Катерині Олексіївні, ___ – 1000 (одну тисячу) гривень на лікування (проживає за адресою: м. Луцьк, ___);</w:t>
      </w:r>
    </w:p>
    <w:p w:rsidR="00CF6609" w:rsidRDefault="00CF660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Кожушко Світлані Олександрівні, ___ – 1000 (одну тисячу) гривень на лікування (проживає за адресою: м. Луцьк, ___);</w:t>
      </w:r>
    </w:p>
    <w:p w:rsidR="00CF6609" w:rsidRDefault="00CF6609" w:rsidP="006159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Ганні Іванівні,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CF6609" w:rsidRDefault="00CF660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Оксані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F6609" w:rsidRDefault="00CF660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Станіславу Олександровичу, ___ – 1000 (одну тисячу) гривень на лікування (проживає за адресою: м. Луцьк, ___);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Крук Світлані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____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Любові Порфирівні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Левчуку Івану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Світлані Яківні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дядька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Лещук Тетяні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Маджар Неонілі Миколаївні,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Майбороді Олені Дмитрівні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Малімон Наталії Петрівні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Маюк Юлії Анатоліївні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Міліній Ларисі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Молодецькій Раїсі Серафимівні, 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Мудрик Аллі Богданівні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Pr="002E777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Нагорчук Лєні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Людмилі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Христині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Павлишин Лані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дочки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Надії Григорівні,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Юрію Леонідовичу, 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Пономарчуку Анатолію Сергійовичу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 Юлії Георгіївні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Прокопюку Дмитру Олександровичу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Прусак Людмилі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Пугач Оксані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Пухальській Валентині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Рабчевському Сергію Миколайовичу,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Радзевелюк Людмилі Степанівні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Радзік Антоніні Миколаївні,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с. Жидичин,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Рижуку Руслану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Самусенку Ігорю Павловичу,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   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Семенову Юрію Леонідовичу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7000 (сім тисяч)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Сергєєву Олександру Сергійовичу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20 000 (двадцять тисяч)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Сергєєвій Наталії Григорівні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20 000 (двадцять </w:t>
      </w:r>
      <w:r w:rsidRPr="002E7771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Тетяні Петрівні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Сливі Миколі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Степасюк Надії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2E7771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Стеценко Тетяні Олександрівні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Default="00CF660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Таранчук Оксані Степанівні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Тимофіюку Михайлу Михайловичу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В’</w:t>
      </w:r>
      <w:r w:rsidRPr="00104151">
        <w:rPr>
          <w:rFonts w:ascii="Times New Roman" w:hAnsi="Times New Roman" w:cs="Times New Roman"/>
          <w:sz w:val="28"/>
          <w:szCs w:val="28"/>
        </w:rPr>
        <w:t>ячеславу</w:t>
      </w:r>
      <w:r>
        <w:rPr>
          <w:rFonts w:ascii="Times New Roman" w:hAnsi="Times New Roman" w:cs="Times New Roman"/>
          <w:sz w:val="28"/>
          <w:szCs w:val="28"/>
        </w:rPr>
        <w:t xml:space="preserve"> Миколайовичу, 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Уздигану Степану Олександровичу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Хацьору Руслану Миколайовичу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Швецову Георгію Миколайовичу, ___ – 1000 (одну тисячу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Юрію Миколайовичу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 (проживає за адресою: с. Тарасове,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Pr="000407D5" w:rsidRDefault="00CF6609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Шпуртюк Ользі Павлівні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CF6609" w:rsidRDefault="00CF6609" w:rsidP="001A54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Шукостю Віктору Ярославовичу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  <w:bookmarkStart w:id="0" w:name="_GoBack"/>
      <w:bookmarkEnd w:id="0"/>
    </w:p>
    <w:p w:rsidR="00CF6609" w:rsidRDefault="00CF6609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Яблонському Віктору Петровичу,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CF6609" w:rsidRDefault="00CF6609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Яцишиній Надії Георгіївні,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Великий Омеляник, ___);</w:t>
      </w:r>
    </w:p>
    <w:p w:rsidR="00CF6609" w:rsidRDefault="00CF6609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Оксані Володимирівні, ___ – 5000 (п’ять тисяч) гривень на лікування (проживає за адресою: м. Луцьк, ___).</w:t>
      </w:r>
    </w:p>
    <w:p w:rsidR="00CF6609" w:rsidRDefault="00CF6609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CF6609" w:rsidRDefault="00CF6609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CF6609" w:rsidRDefault="00CF6609" w:rsidP="004E64D7">
      <w:pPr>
        <w:pStyle w:val="ListParagraph"/>
        <w:ind w:left="0"/>
        <w:jc w:val="both"/>
        <w:rPr>
          <w:rFonts w:cs="Lucida Sans"/>
        </w:rPr>
      </w:pPr>
    </w:p>
    <w:p w:rsidR="00CF6609" w:rsidRDefault="00CF6609" w:rsidP="004E64D7">
      <w:pPr>
        <w:pStyle w:val="ListParagraph"/>
        <w:ind w:left="0"/>
        <w:jc w:val="both"/>
        <w:rPr>
          <w:rFonts w:cs="Lucida Sans"/>
        </w:rPr>
      </w:pPr>
    </w:p>
    <w:p w:rsidR="00CF6609" w:rsidRDefault="00CF6609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F6609" w:rsidRDefault="00CF6609" w:rsidP="004E64D7">
      <w:pPr>
        <w:rPr>
          <w:rFonts w:ascii="Times New Roman" w:hAnsi="Times New Roman" w:cs="Times New Roman"/>
          <w:sz w:val="28"/>
          <w:szCs w:val="28"/>
        </w:rPr>
      </w:pPr>
    </w:p>
    <w:p w:rsidR="00CF6609" w:rsidRPr="00CF4162" w:rsidRDefault="00CF660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CF6609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09" w:rsidRDefault="00CF660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CF6609" w:rsidRDefault="00CF660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09" w:rsidRDefault="00CF660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CF6609" w:rsidRDefault="00CF660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609" w:rsidRPr="00580099" w:rsidRDefault="00CF6609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EE5F66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:rsidR="00CF6609" w:rsidRDefault="00CF6609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1C4E"/>
    <w:rsid w:val="00042073"/>
    <w:rsid w:val="00042A6D"/>
    <w:rsid w:val="0005471A"/>
    <w:rsid w:val="000610D8"/>
    <w:rsid w:val="000640B6"/>
    <w:rsid w:val="00064D34"/>
    <w:rsid w:val="0007183D"/>
    <w:rsid w:val="000758E0"/>
    <w:rsid w:val="000779DA"/>
    <w:rsid w:val="000830CE"/>
    <w:rsid w:val="00094CB5"/>
    <w:rsid w:val="000A58DC"/>
    <w:rsid w:val="000A68A5"/>
    <w:rsid w:val="000B0EB7"/>
    <w:rsid w:val="000B4FD0"/>
    <w:rsid w:val="000C05CA"/>
    <w:rsid w:val="000C2426"/>
    <w:rsid w:val="000C3613"/>
    <w:rsid w:val="000D3CFA"/>
    <w:rsid w:val="000F2993"/>
    <w:rsid w:val="000F3C35"/>
    <w:rsid w:val="000F7C65"/>
    <w:rsid w:val="0010253E"/>
    <w:rsid w:val="00104151"/>
    <w:rsid w:val="00106BBC"/>
    <w:rsid w:val="0013420B"/>
    <w:rsid w:val="00135FD7"/>
    <w:rsid w:val="00142456"/>
    <w:rsid w:val="00144C29"/>
    <w:rsid w:val="00145464"/>
    <w:rsid w:val="00145FDF"/>
    <w:rsid w:val="001514C5"/>
    <w:rsid w:val="0015673E"/>
    <w:rsid w:val="00156C8C"/>
    <w:rsid w:val="001649BE"/>
    <w:rsid w:val="001702B6"/>
    <w:rsid w:val="00173553"/>
    <w:rsid w:val="001739F7"/>
    <w:rsid w:val="00174BB6"/>
    <w:rsid w:val="00175475"/>
    <w:rsid w:val="00175AAC"/>
    <w:rsid w:val="00176069"/>
    <w:rsid w:val="00177FE6"/>
    <w:rsid w:val="00184773"/>
    <w:rsid w:val="00187557"/>
    <w:rsid w:val="0019262D"/>
    <w:rsid w:val="00192ECE"/>
    <w:rsid w:val="0019454F"/>
    <w:rsid w:val="0019691B"/>
    <w:rsid w:val="001A0013"/>
    <w:rsid w:val="001A33C9"/>
    <w:rsid w:val="001A5390"/>
    <w:rsid w:val="001A5470"/>
    <w:rsid w:val="001A580F"/>
    <w:rsid w:val="001B03BB"/>
    <w:rsid w:val="001B4381"/>
    <w:rsid w:val="001B494F"/>
    <w:rsid w:val="001C0475"/>
    <w:rsid w:val="001C349E"/>
    <w:rsid w:val="001C452B"/>
    <w:rsid w:val="001D0EEE"/>
    <w:rsid w:val="001D1B64"/>
    <w:rsid w:val="001D6AD0"/>
    <w:rsid w:val="001E21FE"/>
    <w:rsid w:val="001E6ACC"/>
    <w:rsid w:val="001E7079"/>
    <w:rsid w:val="001F75B5"/>
    <w:rsid w:val="00202664"/>
    <w:rsid w:val="0020520B"/>
    <w:rsid w:val="002110B7"/>
    <w:rsid w:val="0021451C"/>
    <w:rsid w:val="002164F6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5793F"/>
    <w:rsid w:val="00264CA4"/>
    <w:rsid w:val="002669C3"/>
    <w:rsid w:val="002818BB"/>
    <w:rsid w:val="0028219B"/>
    <w:rsid w:val="00296880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2F2A"/>
    <w:rsid w:val="002C771E"/>
    <w:rsid w:val="002D1251"/>
    <w:rsid w:val="002D1744"/>
    <w:rsid w:val="002D48E9"/>
    <w:rsid w:val="002D5347"/>
    <w:rsid w:val="002E59DB"/>
    <w:rsid w:val="002E66CA"/>
    <w:rsid w:val="002E6DFA"/>
    <w:rsid w:val="002E7771"/>
    <w:rsid w:val="002F4B4C"/>
    <w:rsid w:val="002F5D93"/>
    <w:rsid w:val="002F72A1"/>
    <w:rsid w:val="003030C2"/>
    <w:rsid w:val="00310086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602FC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B138E"/>
    <w:rsid w:val="003B3B15"/>
    <w:rsid w:val="003B6A44"/>
    <w:rsid w:val="003C029E"/>
    <w:rsid w:val="003D0BB5"/>
    <w:rsid w:val="003D70ED"/>
    <w:rsid w:val="003E0494"/>
    <w:rsid w:val="0040318C"/>
    <w:rsid w:val="00404F4D"/>
    <w:rsid w:val="00405AC3"/>
    <w:rsid w:val="004131E1"/>
    <w:rsid w:val="00416CEF"/>
    <w:rsid w:val="00417518"/>
    <w:rsid w:val="00421763"/>
    <w:rsid w:val="00422BE5"/>
    <w:rsid w:val="00426DCC"/>
    <w:rsid w:val="00436860"/>
    <w:rsid w:val="00445394"/>
    <w:rsid w:val="004519FE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3ECD"/>
    <w:rsid w:val="004751E9"/>
    <w:rsid w:val="00481778"/>
    <w:rsid w:val="00482243"/>
    <w:rsid w:val="004945D0"/>
    <w:rsid w:val="0049622A"/>
    <w:rsid w:val="00497D62"/>
    <w:rsid w:val="00497ECD"/>
    <w:rsid w:val="004A11DA"/>
    <w:rsid w:val="004A132E"/>
    <w:rsid w:val="004A1D88"/>
    <w:rsid w:val="004A75A7"/>
    <w:rsid w:val="004B12C6"/>
    <w:rsid w:val="004B2943"/>
    <w:rsid w:val="004B3FB2"/>
    <w:rsid w:val="004B7ADF"/>
    <w:rsid w:val="004C197F"/>
    <w:rsid w:val="004C318C"/>
    <w:rsid w:val="004C363D"/>
    <w:rsid w:val="004C463B"/>
    <w:rsid w:val="004C4C8B"/>
    <w:rsid w:val="004C7572"/>
    <w:rsid w:val="004C7B1F"/>
    <w:rsid w:val="004D32D9"/>
    <w:rsid w:val="004D40C4"/>
    <w:rsid w:val="004E5BE1"/>
    <w:rsid w:val="004E5E7C"/>
    <w:rsid w:val="004E64D7"/>
    <w:rsid w:val="004E6DCC"/>
    <w:rsid w:val="004F102D"/>
    <w:rsid w:val="004F10BF"/>
    <w:rsid w:val="0050368C"/>
    <w:rsid w:val="00513C71"/>
    <w:rsid w:val="00514C12"/>
    <w:rsid w:val="00517553"/>
    <w:rsid w:val="00522115"/>
    <w:rsid w:val="005257D7"/>
    <w:rsid w:val="00525BF2"/>
    <w:rsid w:val="0053366C"/>
    <w:rsid w:val="00540DEA"/>
    <w:rsid w:val="00542694"/>
    <w:rsid w:val="00543BD6"/>
    <w:rsid w:val="005527D7"/>
    <w:rsid w:val="005554BB"/>
    <w:rsid w:val="0055557C"/>
    <w:rsid w:val="005564C7"/>
    <w:rsid w:val="005648CE"/>
    <w:rsid w:val="00565709"/>
    <w:rsid w:val="00570B0C"/>
    <w:rsid w:val="00571690"/>
    <w:rsid w:val="00572035"/>
    <w:rsid w:val="00573A1F"/>
    <w:rsid w:val="00580099"/>
    <w:rsid w:val="00581519"/>
    <w:rsid w:val="005835C0"/>
    <w:rsid w:val="00592E87"/>
    <w:rsid w:val="00596713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167A"/>
    <w:rsid w:val="005E7147"/>
    <w:rsid w:val="005F67E5"/>
    <w:rsid w:val="005F7C6C"/>
    <w:rsid w:val="006004D0"/>
    <w:rsid w:val="0060268D"/>
    <w:rsid w:val="0060653C"/>
    <w:rsid w:val="0060747A"/>
    <w:rsid w:val="00611F12"/>
    <w:rsid w:val="0061591C"/>
    <w:rsid w:val="006228EF"/>
    <w:rsid w:val="006265E5"/>
    <w:rsid w:val="00631477"/>
    <w:rsid w:val="00631E6F"/>
    <w:rsid w:val="00640E5B"/>
    <w:rsid w:val="00642258"/>
    <w:rsid w:val="00662902"/>
    <w:rsid w:val="00663FB8"/>
    <w:rsid w:val="00666027"/>
    <w:rsid w:val="0067090D"/>
    <w:rsid w:val="00670C31"/>
    <w:rsid w:val="00680D9F"/>
    <w:rsid w:val="006849E6"/>
    <w:rsid w:val="00685EF8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C1071"/>
    <w:rsid w:val="006C432C"/>
    <w:rsid w:val="006C6DB4"/>
    <w:rsid w:val="006D2A85"/>
    <w:rsid w:val="006D458F"/>
    <w:rsid w:val="006E785A"/>
    <w:rsid w:val="006F0F2B"/>
    <w:rsid w:val="006F64D8"/>
    <w:rsid w:val="00700C0F"/>
    <w:rsid w:val="00706A21"/>
    <w:rsid w:val="007072F4"/>
    <w:rsid w:val="00707CAA"/>
    <w:rsid w:val="00707FA0"/>
    <w:rsid w:val="00710E60"/>
    <w:rsid w:val="00712494"/>
    <w:rsid w:val="00713F50"/>
    <w:rsid w:val="00714D58"/>
    <w:rsid w:val="00717909"/>
    <w:rsid w:val="00720E68"/>
    <w:rsid w:val="00721549"/>
    <w:rsid w:val="00751661"/>
    <w:rsid w:val="00756147"/>
    <w:rsid w:val="00756EB3"/>
    <w:rsid w:val="007577CA"/>
    <w:rsid w:val="007663E2"/>
    <w:rsid w:val="00774CDE"/>
    <w:rsid w:val="00777AE2"/>
    <w:rsid w:val="00782E00"/>
    <w:rsid w:val="00787E6B"/>
    <w:rsid w:val="00792566"/>
    <w:rsid w:val="007A0C86"/>
    <w:rsid w:val="007B0428"/>
    <w:rsid w:val="007B0F4D"/>
    <w:rsid w:val="007B34B9"/>
    <w:rsid w:val="007B4603"/>
    <w:rsid w:val="007B4B13"/>
    <w:rsid w:val="007B7F26"/>
    <w:rsid w:val="007C00D4"/>
    <w:rsid w:val="007C5CFE"/>
    <w:rsid w:val="007C772B"/>
    <w:rsid w:val="007D16E7"/>
    <w:rsid w:val="007D187E"/>
    <w:rsid w:val="007D22E7"/>
    <w:rsid w:val="007D5813"/>
    <w:rsid w:val="007E658C"/>
    <w:rsid w:val="007E6EC7"/>
    <w:rsid w:val="007E7127"/>
    <w:rsid w:val="007F71CF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AFF"/>
    <w:rsid w:val="008511FC"/>
    <w:rsid w:val="008635C2"/>
    <w:rsid w:val="00866DDB"/>
    <w:rsid w:val="008709B6"/>
    <w:rsid w:val="0087118B"/>
    <w:rsid w:val="00873B41"/>
    <w:rsid w:val="00876953"/>
    <w:rsid w:val="008803E6"/>
    <w:rsid w:val="00887F02"/>
    <w:rsid w:val="00892D86"/>
    <w:rsid w:val="008952C0"/>
    <w:rsid w:val="008A1286"/>
    <w:rsid w:val="008A143B"/>
    <w:rsid w:val="008A2546"/>
    <w:rsid w:val="008A706D"/>
    <w:rsid w:val="008A7F2F"/>
    <w:rsid w:val="008B29F5"/>
    <w:rsid w:val="008C7FE8"/>
    <w:rsid w:val="008D088C"/>
    <w:rsid w:val="008D1178"/>
    <w:rsid w:val="008E1599"/>
    <w:rsid w:val="008E3A2B"/>
    <w:rsid w:val="008E4F97"/>
    <w:rsid w:val="008F2613"/>
    <w:rsid w:val="008F2DD8"/>
    <w:rsid w:val="008F34FF"/>
    <w:rsid w:val="008F7280"/>
    <w:rsid w:val="0090085D"/>
    <w:rsid w:val="0090292B"/>
    <w:rsid w:val="00904DF2"/>
    <w:rsid w:val="009069FB"/>
    <w:rsid w:val="009140D1"/>
    <w:rsid w:val="0091424F"/>
    <w:rsid w:val="00915D6D"/>
    <w:rsid w:val="00920439"/>
    <w:rsid w:val="00920D24"/>
    <w:rsid w:val="0092406B"/>
    <w:rsid w:val="00925F25"/>
    <w:rsid w:val="00931D63"/>
    <w:rsid w:val="00945D51"/>
    <w:rsid w:val="009463B2"/>
    <w:rsid w:val="00946602"/>
    <w:rsid w:val="00946EFC"/>
    <w:rsid w:val="00947060"/>
    <w:rsid w:val="00954CA7"/>
    <w:rsid w:val="009572E6"/>
    <w:rsid w:val="00962EEB"/>
    <w:rsid w:val="00963F33"/>
    <w:rsid w:val="009728BA"/>
    <w:rsid w:val="00975503"/>
    <w:rsid w:val="00977AFB"/>
    <w:rsid w:val="00982C0F"/>
    <w:rsid w:val="00984AAF"/>
    <w:rsid w:val="0098590B"/>
    <w:rsid w:val="0099217F"/>
    <w:rsid w:val="00994677"/>
    <w:rsid w:val="009A4B5E"/>
    <w:rsid w:val="009A522E"/>
    <w:rsid w:val="009A6240"/>
    <w:rsid w:val="009A7BD1"/>
    <w:rsid w:val="009B3CE9"/>
    <w:rsid w:val="009B4165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78A"/>
    <w:rsid w:val="009E6CFA"/>
    <w:rsid w:val="009E7833"/>
    <w:rsid w:val="00A03AFC"/>
    <w:rsid w:val="00A11F41"/>
    <w:rsid w:val="00A2171A"/>
    <w:rsid w:val="00A22E9B"/>
    <w:rsid w:val="00A2341A"/>
    <w:rsid w:val="00A23AAE"/>
    <w:rsid w:val="00A23AF4"/>
    <w:rsid w:val="00A30539"/>
    <w:rsid w:val="00A311F9"/>
    <w:rsid w:val="00A33C48"/>
    <w:rsid w:val="00A4356B"/>
    <w:rsid w:val="00A46756"/>
    <w:rsid w:val="00A46ED7"/>
    <w:rsid w:val="00A54D3D"/>
    <w:rsid w:val="00A573DC"/>
    <w:rsid w:val="00A64539"/>
    <w:rsid w:val="00A72313"/>
    <w:rsid w:val="00A8302F"/>
    <w:rsid w:val="00A90BDB"/>
    <w:rsid w:val="00A9111B"/>
    <w:rsid w:val="00A92404"/>
    <w:rsid w:val="00A94552"/>
    <w:rsid w:val="00AA2848"/>
    <w:rsid w:val="00AA30E3"/>
    <w:rsid w:val="00AA3D2E"/>
    <w:rsid w:val="00AA7A77"/>
    <w:rsid w:val="00AB573A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E526D"/>
    <w:rsid w:val="00AF6BF9"/>
    <w:rsid w:val="00B02EAC"/>
    <w:rsid w:val="00B0313B"/>
    <w:rsid w:val="00B04121"/>
    <w:rsid w:val="00B12866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548B9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1684"/>
    <w:rsid w:val="00BF1BED"/>
    <w:rsid w:val="00BF39B3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AE5"/>
    <w:rsid w:val="00C24FF0"/>
    <w:rsid w:val="00C36003"/>
    <w:rsid w:val="00C3603D"/>
    <w:rsid w:val="00C37349"/>
    <w:rsid w:val="00C443E2"/>
    <w:rsid w:val="00C56AD6"/>
    <w:rsid w:val="00C57A73"/>
    <w:rsid w:val="00C6425A"/>
    <w:rsid w:val="00C66F15"/>
    <w:rsid w:val="00C741DB"/>
    <w:rsid w:val="00C764CE"/>
    <w:rsid w:val="00C8176C"/>
    <w:rsid w:val="00CA0A2A"/>
    <w:rsid w:val="00CA1068"/>
    <w:rsid w:val="00CA6393"/>
    <w:rsid w:val="00CA6A93"/>
    <w:rsid w:val="00CB07FA"/>
    <w:rsid w:val="00CB4EE1"/>
    <w:rsid w:val="00CC15C2"/>
    <w:rsid w:val="00CC1B6C"/>
    <w:rsid w:val="00CC30D3"/>
    <w:rsid w:val="00CC3479"/>
    <w:rsid w:val="00CC782E"/>
    <w:rsid w:val="00CD0115"/>
    <w:rsid w:val="00CD35A7"/>
    <w:rsid w:val="00CD5583"/>
    <w:rsid w:val="00CF3533"/>
    <w:rsid w:val="00CF4162"/>
    <w:rsid w:val="00CF45CD"/>
    <w:rsid w:val="00CF6609"/>
    <w:rsid w:val="00D01FBC"/>
    <w:rsid w:val="00D01FC2"/>
    <w:rsid w:val="00D0675F"/>
    <w:rsid w:val="00D07A1B"/>
    <w:rsid w:val="00D10DFE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53782"/>
    <w:rsid w:val="00D53C2C"/>
    <w:rsid w:val="00D57E93"/>
    <w:rsid w:val="00D605B1"/>
    <w:rsid w:val="00D664DE"/>
    <w:rsid w:val="00D67731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33"/>
    <w:rsid w:val="00DC7465"/>
    <w:rsid w:val="00DC7B89"/>
    <w:rsid w:val="00DE1FDF"/>
    <w:rsid w:val="00DE2F0E"/>
    <w:rsid w:val="00DE6B03"/>
    <w:rsid w:val="00DF5080"/>
    <w:rsid w:val="00DF610B"/>
    <w:rsid w:val="00DF6D80"/>
    <w:rsid w:val="00E10509"/>
    <w:rsid w:val="00E11890"/>
    <w:rsid w:val="00E2096E"/>
    <w:rsid w:val="00E21163"/>
    <w:rsid w:val="00E249EF"/>
    <w:rsid w:val="00E324C0"/>
    <w:rsid w:val="00E33075"/>
    <w:rsid w:val="00E34433"/>
    <w:rsid w:val="00E36B88"/>
    <w:rsid w:val="00E42AA3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A7B17"/>
    <w:rsid w:val="00EB5F36"/>
    <w:rsid w:val="00EC7A48"/>
    <w:rsid w:val="00ED32FC"/>
    <w:rsid w:val="00ED7249"/>
    <w:rsid w:val="00EE2EC5"/>
    <w:rsid w:val="00EE3FAF"/>
    <w:rsid w:val="00EE5F66"/>
    <w:rsid w:val="00EF2824"/>
    <w:rsid w:val="00EF36C5"/>
    <w:rsid w:val="00EF6880"/>
    <w:rsid w:val="00F01DA9"/>
    <w:rsid w:val="00F076AB"/>
    <w:rsid w:val="00F1098B"/>
    <w:rsid w:val="00F11CF1"/>
    <w:rsid w:val="00F139F8"/>
    <w:rsid w:val="00F2050E"/>
    <w:rsid w:val="00F271F3"/>
    <w:rsid w:val="00F335D3"/>
    <w:rsid w:val="00F34184"/>
    <w:rsid w:val="00F37C85"/>
    <w:rsid w:val="00F41D3F"/>
    <w:rsid w:val="00F43D5F"/>
    <w:rsid w:val="00F538BD"/>
    <w:rsid w:val="00F61221"/>
    <w:rsid w:val="00F650D1"/>
    <w:rsid w:val="00F671AD"/>
    <w:rsid w:val="00F760D6"/>
    <w:rsid w:val="00F76DD6"/>
    <w:rsid w:val="00F77370"/>
    <w:rsid w:val="00F82E7B"/>
    <w:rsid w:val="00F84E33"/>
    <w:rsid w:val="00F84ECE"/>
    <w:rsid w:val="00F86F92"/>
    <w:rsid w:val="00F93B1A"/>
    <w:rsid w:val="00F96C2A"/>
    <w:rsid w:val="00FA3AF5"/>
    <w:rsid w:val="00FA5623"/>
    <w:rsid w:val="00FA75F7"/>
    <w:rsid w:val="00FB0719"/>
    <w:rsid w:val="00FB4594"/>
    <w:rsid w:val="00FB55E4"/>
    <w:rsid w:val="00FB68E3"/>
    <w:rsid w:val="00FB68E5"/>
    <w:rsid w:val="00FC01EA"/>
    <w:rsid w:val="00FC42E0"/>
    <w:rsid w:val="00FD56FE"/>
    <w:rsid w:val="00FE09AB"/>
    <w:rsid w:val="00FE393A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3000</TotalTime>
  <Pages>5</Pages>
  <Words>1611</Words>
  <Characters>9189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159</cp:revision>
  <cp:lastPrinted>2024-08-06T13:00:00Z</cp:lastPrinted>
  <dcterms:created xsi:type="dcterms:W3CDTF">2022-04-04T14:26:00Z</dcterms:created>
  <dcterms:modified xsi:type="dcterms:W3CDTF">2024-08-09T06:54:00Z</dcterms:modified>
</cp:coreProperties>
</file>