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0A" w:rsidRDefault="00B8310A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8892105" r:id="rId7"/>
        </w:pict>
      </w:r>
    </w:p>
    <w:p w:rsidR="00B8310A" w:rsidRDefault="00B8310A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B8310A" w:rsidRDefault="00B8310A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8310A" w:rsidRPr="005A2888" w:rsidRDefault="00B831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8310A" w:rsidRPr="005A2888" w:rsidRDefault="00B831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8310A" w:rsidRPr="005A2888" w:rsidRDefault="00B831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310A" w:rsidRDefault="00B8310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8310A" w:rsidRPr="00027BA6" w:rsidRDefault="00B8310A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8310A" w:rsidRDefault="00B8310A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B8310A" w:rsidRDefault="00B8310A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8310A" w:rsidRDefault="00B8310A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8310A" w:rsidRDefault="00B8310A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07.05.2025 № 5, враховуючи звернення громадян:</w:t>
      </w:r>
    </w:p>
    <w:p w:rsidR="00B8310A" w:rsidRDefault="00B8310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10A" w:rsidRDefault="00B8310A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Білашук Ларисі Володимирівні,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сина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Бережній Ірині Петрівні,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Биковець Євгенії Дмитрівні, ___ – 2000 (дві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Бліндер Ользі Петрівні, ___ – 2000 (дві тисячі) гривень на лікування заявниці та її сина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Блонській Тамарі Григорівні, ___ – 5000 (п</w:t>
      </w:r>
      <w:r>
        <w:rPr>
          <w:rFonts w:ascii="Sylfaen" w:hAnsi="Sylfaen" w:cs="Sylfaen"/>
          <w:sz w:val="28"/>
          <w:szCs w:val="28"/>
        </w:rPr>
        <w:t>’ять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 Валентині Віталіївні,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Бондарю Анатолію Олексійовичу,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Вірі Геннадіївні,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Бочнюк Анні Леонідівні, ___ – 2000 (дві тисячі) гривень на лікування дитини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Бурикіній Аллі Юріївні, ___ – 5000 (п’ять тисяч) гривень на лікування (проживає за адресою: м. Луцьк, ___);</w:t>
      </w:r>
    </w:p>
    <w:p w:rsidR="00B8310A" w:rsidRDefault="00B8310A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Василюк Тамарі Миколаївні, ___ – 5000 (п’ять тисяч) гривень на лікування (проживає за адресою: с. Липляни,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Марії Мусіївні,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Гичі Наталії Юріївні,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Володимиру Миколайовичу, ___ – 5000 (п’ять тисяч) гривень на лікування дочки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Головіній Еллі Байрамівні, ___ – 1000 (одну тисячу) гривень на лікування (проживає за адресою: м. Луцьк, ___);</w:t>
      </w:r>
    </w:p>
    <w:p w:rsidR="00B8310A" w:rsidRDefault="00B8310A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Гулі Олені Ярославівні,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Даруку Володимиру Вікторовичу,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Дейнеці Нелі Василівні,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Андрію Вікторовичу, ___ – 3000 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Довгальову Анатолію Олексійовичу, ___ – 5000 (п’ять тисяч) гривень на лікування (проживає за адресою: с. Боголюби,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Донськовій Наталії Миколаївні, ___ – </w:t>
      </w:r>
      <w:r>
        <w:rPr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 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Ільчуку Олександру Анатолійовичу, ___ – 2000 (дві тисячі) гривень на лікування дитини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Карпук Олені Леонідівні,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Кідруку Василю Миколайовичу,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 Валентині Степанівні, ___ – 3000 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Коляді Марії Дмитрівні,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Комаровій Надії Петрівні,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Коноваловій Людмилі Володимирівні,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Коровицькому Миколі Івановичу,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Надії Андріївні, ___ – 1000 (одну тисячу) гривень на лікування сина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Кунцу Юрію Володимировичу,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Левчуку Володимиру Петровичу, ___ – 5000 (п’ять тисяч) гривень на лікування (проживає за адресою: с. Жидичин,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Любашевській Лесі Іванівні,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Магдюк Ользі Павлівні,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Малишко Ользі Володимирівні,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Юлії Миколаївні, ___ – 10 000 (десять тисяч) гривень на лікування дитини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Мізернюку Олександру Олександровичу, ___ – 5000 (п’ять тисяч) гривень на лікування (проживає за адресою: с. Іванчиці,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Нєдєліній Зої Кузьмівні,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Ореховському Володимиру Анатолійовичу,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Осипюк Раїсі Йосипівні,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Остапчуку Олександру Пилиповичу,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Павлишиній Інні Романівні, ___ – 2000 (дві тисячі) гривень на лікування сина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Петровій Тетяні Михайлівні,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Пилипюк Галині Миколаївні, ___ – 3000 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Плічук Ользі Миколаївні,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Подібко Оксані Петрівні,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Поповичу Василю Олексійовичу, ___ – 5000 (п’ять тисяч) гривень на лікування (проживає за адресою: с. Дачне,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Рябініній Марії Олександрівні, ___ – 1000 (одну тисячу) гривень на лікування (проживає за адресою: с. Антонівка, ___);</w:t>
      </w:r>
    </w:p>
    <w:p w:rsidR="00B8310A" w:rsidRDefault="00B8310A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Самборській Катерині Едуардівні,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10 000 (десять</w:t>
      </w:r>
      <w:r>
        <w:rPr>
          <w:rFonts w:cs="Lucida Sans"/>
          <w:sz w:val="28"/>
          <w:szCs w:val="28"/>
        </w:rPr>
        <w:t> </w:t>
      </w:r>
      <w:r>
        <w:rPr>
          <w:sz w:val="28"/>
          <w:szCs w:val="28"/>
        </w:rPr>
        <w:t>тисяч) гривень на лікування дитини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Скибі Володимиру Миколайовичу,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Соколову Костянтину Васильовичу, ___ – 1000 (одну тисячу)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Терещуку Миколі Романовичу, ___ – 5000 (п’ять 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Тертичній Валентині Іванівні, ___ – 10 000 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 Марії Іванівні, ___ – 3000 (три тисячі) гривень на лікування (проживає за адресою: м. Луцьк, ___);</w:t>
      </w:r>
    </w:p>
    <w:p w:rsidR="00B8310A" w:rsidRDefault="00B8310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Миколі Григоровичу, ___ – 3000 (три тисячі) гривень на лікування (проживає за адресою: м. Луцьк, ___);</w:t>
      </w:r>
    </w:p>
    <w:p w:rsidR="00B8310A" w:rsidRDefault="00B8310A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Точинській Валентині Іванівні, ___ – 5000 (п’ять тисяч) гривень на лікування заявниці та її чоловіка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0A" w:rsidRDefault="00B8310A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Устимець Віті Ростиславівні, ___ – 1000 (одну тисячу) гривень на лікування сина (проживає за адресою: м. Луцьк, ___);</w:t>
      </w:r>
    </w:p>
    <w:p w:rsidR="00B8310A" w:rsidRDefault="00B8310A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Устимець Наталії Сергіївні,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 ___);</w:t>
      </w:r>
    </w:p>
    <w:p w:rsidR="00B8310A" w:rsidRDefault="00B8310A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Валентині Володимирівні, ___ – 10 000 (десять тисяч) гривень на лікування чоловіка (проживає за адресою: м. Луцьк, ___);</w:t>
      </w:r>
    </w:p>
    <w:p w:rsidR="00B8310A" w:rsidRDefault="00B8310A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Фортюк Олені Миколаївні, ___ – 5000 (п’ять тисяч)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0A" w:rsidRDefault="00B8310A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Циммербауму Борису Львовичу,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B8310A" w:rsidRDefault="00B8310A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Чернюк Любові Михайлівні, ___ – 1000 (одну тисячу) гривень на лікування (проживає за адресою: м. Луцьк, ___);</w:t>
      </w:r>
    </w:p>
    <w:p w:rsidR="00B8310A" w:rsidRDefault="00B8310A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 Оксані Ростиславівні, ___ – 3000 (три тисячі) гривень на лікування (проживає за адресою: м. Луцьк, ___);</w:t>
      </w:r>
    </w:p>
    <w:p w:rsidR="00B8310A" w:rsidRDefault="00B8310A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Шматовій Аліні Валеріївні, ___ – 2000 (дві тисячі) гривень на лікування сина (проживає за адресою: м. Луцьк, ___).</w:t>
      </w:r>
    </w:p>
    <w:p w:rsidR="00B8310A" w:rsidRDefault="00B8310A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B8310A" w:rsidRDefault="00B8310A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B8310A" w:rsidRDefault="00B8310A" w:rsidP="004E64D7">
      <w:pPr>
        <w:pStyle w:val="ListParagraph"/>
        <w:ind w:left="0"/>
        <w:jc w:val="both"/>
        <w:rPr>
          <w:rFonts w:cs="Lucida Sans"/>
        </w:rPr>
      </w:pPr>
    </w:p>
    <w:p w:rsidR="00B8310A" w:rsidRDefault="00B8310A" w:rsidP="004E64D7">
      <w:pPr>
        <w:pStyle w:val="ListParagraph"/>
        <w:ind w:left="0"/>
        <w:jc w:val="both"/>
        <w:rPr>
          <w:rFonts w:cs="Lucida Sans"/>
        </w:rPr>
      </w:pPr>
    </w:p>
    <w:p w:rsidR="00B8310A" w:rsidRDefault="00B8310A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8310A" w:rsidRDefault="00B8310A" w:rsidP="004E64D7">
      <w:pPr>
        <w:rPr>
          <w:rFonts w:ascii="Times New Roman" w:hAnsi="Times New Roman" w:cs="Times New Roman"/>
          <w:sz w:val="28"/>
          <w:szCs w:val="28"/>
        </w:rPr>
      </w:pPr>
    </w:p>
    <w:p w:rsidR="00B8310A" w:rsidRPr="00CF4162" w:rsidRDefault="00B8310A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B8310A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0A" w:rsidRDefault="00B8310A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B8310A" w:rsidRDefault="00B8310A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0A" w:rsidRDefault="00B8310A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B8310A" w:rsidRDefault="00B8310A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0A" w:rsidRPr="00580099" w:rsidRDefault="00B8310A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8703E8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B8310A" w:rsidRDefault="00B8310A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5ACE"/>
    <w:rsid w:val="000071A3"/>
    <w:rsid w:val="00007736"/>
    <w:rsid w:val="0000795B"/>
    <w:rsid w:val="00010C25"/>
    <w:rsid w:val="00012341"/>
    <w:rsid w:val="00013A6E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3879"/>
    <w:rsid w:val="0005471A"/>
    <w:rsid w:val="00054A2F"/>
    <w:rsid w:val="0005521D"/>
    <w:rsid w:val="000610D8"/>
    <w:rsid w:val="00063A20"/>
    <w:rsid w:val="000640B6"/>
    <w:rsid w:val="00064D34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2426"/>
    <w:rsid w:val="000C3613"/>
    <w:rsid w:val="000C58B8"/>
    <w:rsid w:val="000D3CFA"/>
    <w:rsid w:val="000D65C2"/>
    <w:rsid w:val="000E5D20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200A8F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451D"/>
    <w:rsid w:val="00235E02"/>
    <w:rsid w:val="00244241"/>
    <w:rsid w:val="00245A4E"/>
    <w:rsid w:val="00246BF0"/>
    <w:rsid w:val="00250DB4"/>
    <w:rsid w:val="00250FA6"/>
    <w:rsid w:val="00253C69"/>
    <w:rsid w:val="00253F21"/>
    <w:rsid w:val="00255446"/>
    <w:rsid w:val="0025793F"/>
    <w:rsid w:val="002603BA"/>
    <w:rsid w:val="00264CA4"/>
    <w:rsid w:val="002669C3"/>
    <w:rsid w:val="002716A1"/>
    <w:rsid w:val="002776AB"/>
    <w:rsid w:val="002818BB"/>
    <w:rsid w:val="0028219B"/>
    <w:rsid w:val="00283EB4"/>
    <w:rsid w:val="0028477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2425"/>
    <w:rsid w:val="003232D2"/>
    <w:rsid w:val="00325630"/>
    <w:rsid w:val="00326107"/>
    <w:rsid w:val="003328F2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90C38"/>
    <w:rsid w:val="00391110"/>
    <w:rsid w:val="003943CD"/>
    <w:rsid w:val="003948B3"/>
    <w:rsid w:val="00397E12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27D7"/>
    <w:rsid w:val="005554BB"/>
    <w:rsid w:val="0055557C"/>
    <w:rsid w:val="005564C7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34CC3"/>
    <w:rsid w:val="00740C7E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567F"/>
    <w:rsid w:val="007663E2"/>
    <w:rsid w:val="007666E2"/>
    <w:rsid w:val="00770F51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511FC"/>
    <w:rsid w:val="008515D0"/>
    <w:rsid w:val="008558D7"/>
    <w:rsid w:val="008569D4"/>
    <w:rsid w:val="008578E8"/>
    <w:rsid w:val="008615F3"/>
    <w:rsid w:val="008635C2"/>
    <w:rsid w:val="00863A02"/>
    <w:rsid w:val="00866DDB"/>
    <w:rsid w:val="008703E8"/>
    <w:rsid w:val="008709B6"/>
    <w:rsid w:val="0087118B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4068"/>
    <w:rsid w:val="009140D1"/>
    <w:rsid w:val="0091424F"/>
    <w:rsid w:val="009151A2"/>
    <w:rsid w:val="00915D6D"/>
    <w:rsid w:val="0091787B"/>
    <w:rsid w:val="00920439"/>
    <w:rsid w:val="00920D24"/>
    <w:rsid w:val="00923E0F"/>
    <w:rsid w:val="0092406B"/>
    <w:rsid w:val="00925F25"/>
    <w:rsid w:val="00930B3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627B3"/>
    <w:rsid w:val="00962EEB"/>
    <w:rsid w:val="00963F33"/>
    <w:rsid w:val="00964770"/>
    <w:rsid w:val="009728BA"/>
    <w:rsid w:val="0097550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3AFC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2313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3B3B"/>
    <w:rsid w:val="00B63ED4"/>
    <w:rsid w:val="00B7006C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310A"/>
    <w:rsid w:val="00B853C8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57BC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90008"/>
    <w:rsid w:val="00C9286C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324C0"/>
    <w:rsid w:val="00E33075"/>
    <w:rsid w:val="00E34433"/>
    <w:rsid w:val="00E3613B"/>
    <w:rsid w:val="00E3696F"/>
    <w:rsid w:val="00E36B88"/>
    <w:rsid w:val="00E4259D"/>
    <w:rsid w:val="00E42AA3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5F36"/>
    <w:rsid w:val="00EC3BD8"/>
    <w:rsid w:val="00EC47F3"/>
    <w:rsid w:val="00EC4C5F"/>
    <w:rsid w:val="00EC7A48"/>
    <w:rsid w:val="00ED0A9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1532"/>
    <w:rsid w:val="00F63BCD"/>
    <w:rsid w:val="00F650D1"/>
    <w:rsid w:val="00F671AD"/>
    <w:rsid w:val="00F71C9C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4</Pages>
  <Words>5311</Words>
  <Characters>3028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11</cp:revision>
  <cp:lastPrinted>2025-05-09T11:06:00Z</cp:lastPrinted>
  <dcterms:created xsi:type="dcterms:W3CDTF">2025-05-07T13:39:00Z</dcterms:created>
  <dcterms:modified xsi:type="dcterms:W3CDTF">2025-05-16T06:15:00Z</dcterms:modified>
</cp:coreProperties>
</file>