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29" w:rsidRDefault="008B7229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8342797" r:id="rId7"/>
        </w:pict>
      </w:r>
    </w:p>
    <w:p w:rsidR="008B7229" w:rsidRDefault="008B722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B7229" w:rsidRDefault="008B722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B7229" w:rsidRPr="005A2888" w:rsidRDefault="008B72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B7229" w:rsidRPr="005A2888" w:rsidRDefault="008B72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B7229" w:rsidRPr="005A2888" w:rsidRDefault="008B72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B7229" w:rsidRDefault="008B722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B7229" w:rsidRPr="00027BA6" w:rsidRDefault="008B722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B7229" w:rsidRDefault="008B7229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8B7229" w:rsidRDefault="008B722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8B7229" w:rsidRDefault="008B722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8B7229" w:rsidRDefault="008B7229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17.09.2024 № 26, враховуючи звернення громадян: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Беспаловій Марії Михайлівні,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Бобрик Олені Василівні,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сина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Бурлі Людмилі Іванівні, ___ – 3000 (три тисячі)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Вариводі Жанні Миколаївні, ___ – 5000 (п’ять тисяч)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Ватрич Лідії Степанівні, ___ – 5000 (п’ять тисяч) гривень на лікування чоловіка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Войтенко Марії Максимівні, ___ – 3000 (три тисячі) гривень на лікування (проживає за адресою: с. Зміїнець, ___);</w:t>
      </w:r>
    </w:p>
    <w:p w:rsidR="008B7229" w:rsidRDefault="008B7229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Олені Леонідівні, ___ – 3000 (три тисячі) гривень на лікування заявниці та її дочки (проживає за адресою: с. Жабка, ___);</w:t>
      </w:r>
    </w:p>
    <w:p w:rsidR="008B7229" w:rsidRDefault="008B7229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Гапону Йосипу Федоровичу,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Горбатюк Ганні Володимирівні, ___ – 2000 (дві тисячі) гривень на лікування дочки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 Ірині Олександрівні, ___ – 5000 (п’ять тисяч)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Дорді Валентині Ярославівні, ___ – 5000 (п’ять тисяч)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Дюпіній Наталії Миколаївні, ___ – 2000 (дві тисячі) гривень на лікування дочки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Єлецькій Галині Семенівні, ___ – 1000 (одну тисячу)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Житинській Майї Євгенівні, ___ – 2000 (дві тисячі) гривень на лікування (проживає за адресою: м. Луцьк, ___);</w:t>
      </w:r>
    </w:p>
    <w:p w:rsidR="008B7229" w:rsidRDefault="008B722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Камельчук Наталії Василівні, ___ – 5000 (п’ять тисяч) гривень на лікування (проживає за адресою: с. Одеради, ___);</w:t>
      </w:r>
    </w:p>
    <w:p w:rsidR="008B7229" w:rsidRDefault="008B722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Кашубі Олені Борисівні, ___ – 5000 (п’ять тисяч) гривень на лікування (проживає за адресою: м. Луцьк, ___);</w:t>
      </w:r>
    </w:p>
    <w:p w:rsidR="008B7229" w:rsidRDefault="008B722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Ковтуну Василю Олександровичу, ___ – 7000 (сім тисяч) гривень на лікування брата (проживає за адресою: м. Луцьк, ___);</w:t>
      </w:r>
    </w:p>
    <w:p w:rsidR="008B7229" w:rsidRDefault="008B722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Ковтун Раїсі Іванівні, ___ – 3000 (три тисячі) гривень на лікування синів (проживає за адресою: м. Луцьк, ___);</w:t>
      </w:r>
    </w:p>
    <w:p w:rsidR="008B7229" w:rsidRDefault="008B722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Колачинській Тетяні Василівні, ___ – 10 000 (десять тисяч) гривень на лікування батька (проживає за адресою: с. Тарасове, ___);</w:t>
      </w:r>
    </w:p>
    <w:p w:rsidR="008B7229" w:rsidRDefault="008B722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Копійчук Зінаїді Василівні, ___ – 1000 (одну тисячу) гривень на лікування (проживає за адресою: м. Луцьк, ___);</w:t>
      </w:r>
    </w:p>
    <w:p w:rsidR="008B7229" w:rsidRDefault="008B722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Кордуновій Аллі Яківні, ___ – 2000 (дві тисячі) гривень на лікування (проживає за адресою: м. Луцьк, ___);</w:t>
      </w:r>
    </w:p>
    <w:p w:rsidR="008B7229" w:rsidRDefault="008B722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Кравченку Ігорю Володимировичу, ___ – 1000 (одну тисячу) гривень на лікування (проживає за адресою: м. Луцьк, ___);</w:t>
      </w:r>
    </w:p>
    <w:p w:rsidR="008B7229" w:rsidRDefault="008B722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Криворучку Святославу Євдокимовичу, ___ – </w:t>
      </w:r>
      <w:r>
        <w:rPr>
          <w:sz w:val="28"/>
          <w:szCs w:val="28"/>
        </w:rPr>
        <w:t>2</w:t>
      </w:r>
      <w:r w:rsidRPr="00F82E7B">
        <w:rPr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(дві тисячі) гривень на лікування (проживає за адресою: м. Луцьк, ___);</w:t>
      </w:r>
    </w:p>
    <w:p w:rsidR="008B7229" w:rsidRDefault="008B722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Кулінській Юлії Миколаївні, ___ – 7000 (сім тисяч) гривень на лікування (проживає за адресою: м. Луцьк, ___);</w:t>
      </w:r>
    </w:p>
    <w:p w:rsidR="008B7229" w:rsidRDefault="008B7229" w:rsidP="00135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Кульбі Іванні Олександрівні, ___ – 1000 (одну тисячу) гривень на лікування (проживає за адресою: м. Луцьк, ___);</w:t>
      </w:r>
    </w:p>
    <w:p w:rsidR="008B7229" w:rsidRDefault="008B722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Кульбі Галині Юріївні, ___ – 1000 (одну тисячу) гривень на лікування чоловіка (проживає за адресою: м. Луцьк, ___);</w:t>
      </w:r>
    </w:p>
    <w:p w:rsidR="008B7229" w:rsidRDefault="008B722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Лінику Андрію Миколайовичу, ___ – 1000 (одну тисяч) гривень на лікування (проживає за адресою: м. Луцьк, ___);</w:t>
      </w:r>
    </w:p>
    <w:p w:rsidR="008B7229" w:rsidRDefault="008B7229" w:rsidP="004C4C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Лотоцькій Мар’</w:t>
      </w:r>
      <w:r w:rsidRPr="004346EE">
        <w:rPr>
          <w:rFonts w:ascii="Times New Roman" w:hAnsi="Times New Roman" w:cs="Times New Roman"/>
          <w:sz w:val="28"/>
          <w:szCs w:val="28"/>
        </w:rPr>
        <w:t>яні Миколаївні</w:t>
      </w:r>
      <w:r>
        <w:rPr>
          <w:rFonts w:ascii="Times New Roman" w:hAnsi="Times New Roman" w:cs="Times New Roman"/>
          <w:sz w:val="28"/>
          <w:szCs w:val="28"/>
        </w:rPr>
        <w:t>, ___ – 1000 (одну тисячу) гривень на лікування (проживає за адресою: м. Луцьк, ___);</w:t>
      </w:r>
    </w:p>
    <w:p w:rsidR="008B7229" w:rsidRDefault="008B722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Майданик Наталії Василівні, ___ – 5000 (п’ять тисяч) гривень на лікування (проживає за адресою: м. Луцьк, ___);</w:t>
      </w:r>
    </w:p>
    <w:p w:rsidR="008B7229" w:rsidRDefault="008B7229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Маркізі Галині Андріївні, ___ – 5000 (п’ять тисяч) гривень на лікування (проживає за адресою: м. Луцьк, ___);</w:t>
      </w:r>
    </w:p>
    <w:p w:rsidR="008B7229" w:rsidRDefault="008B7229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Євдокії Федорівні, ___ – 1000 (одну тисячу) гривень на лікування (проживає за адресою: м. Луцьк, ___);</w:t>
      </w:r>
    </w:p>
    <w:p w:rsidR="008B7229" w:rsidRDefault="008B722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Ользі Анатоліївні, ___ – 2000 (дві тисячі) гривень на лікування дітей (проживає за адресою: м. Луцьк, ___);</w:t>
      </w:r>
    </w:p>
    <w:p w:rsidR="008B7229" w:rsidRDefault="008B722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Матьорі Ігорю Юрійовичу, ___ – 1000 (одну тисячу) гривень на лікування (проживає за адресою: м. Луцьк, ___);</w:t>
      </w:r>
    </w:p>
    <w:p w:rsidR="008B7229" w:rsidRDefault="008B722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Мінігубу Вадиму Михайловичу, ___ – 2000 (дві тисячі) гривень на лікування матері (проживає за адресою: м. Луцьк, ___);</w:t>
      </w:r>
    </w:p>
    <w:p w:rsidR="008B7229" w:rsidRDefault="008B722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Назаруку Тарасу Олексійовичу,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м. Луцьк, ___);</w:t>
      </w:r>
    </w:p>
    <w:p w:rsidR="008B7229" w:rsidRDefault="008B722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Новаку Василю Павловичу,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с. Прилуцьке, ___);</w:t>
      </w:r>
    </w:p>
    <w:p w:rsidR="008B7229" w:rsidRDefault="008B722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 Єлизаветі Йосипівні, ___ – 1000 (одну тисячу) гривень на лікування (проживає за адресою: с. Прилуцьке, ___);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Овчаровій Галині Євгенівні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Ореховській Стефанії Олексіївні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2E7771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с. Дачне,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Островській Ользі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7000 (сім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заявниці та її дочки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Пальонку Василю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заявника, його дружини та сина (проживає за адресою: с. Забороль,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Ришко Тетяні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Сенюк Олені Антонівні,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Смалюк Галині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Сомову Олександру Борисовичу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</w:t>
      </w:r>
      <w:r>
        <w:rPr>
          <w:rFonts w:ascii="Times New Roman" w:hAnsi="Times New Roman" w:cs="Times New Roman"/>
          <w:sz w:val="28"/>
          <w:szCs w:val="28"/>
        </w:rPr>
        <w:t>ивень на ліквідацію наслідків пожежі</w:t>
      </w:r>
      <w:r w:rsidRPr="002E7771">
        <w:rPr>
          <w:rFonts w:ascii="Times New Roman" w:hAnsi="Times New Roman" w:cs="Times New Roman"/>
          <w:sz w:val="28"/>
          <w:szCs w:val="28"/>
        </w:rPr>
        <w:t xml:space="preserve"> (прожив</w:t>
      </w:r>
      <w:r>
        <w:rPr>
          <w:rFonts w:ascii="Times New Roman" w:hAnsi="Times New Roman" w:cs="Times New Roman"/>
          <w:sz w:val="28"/>
          <w:szCs w:val="28"/>
        </w:rPr>
        <w:t>ає за адресою: с. Жидичин,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Станковичу Ярославу Івановичу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Теребус Людмилі Григорівні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Терпелюк Клавдії Вікторівні, 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Тивонюк Ніні Степанівні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Миколі Дмитровичу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Турку Олександру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батька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Фортюк Олені Миколаївні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0B1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Хільчук Аллі Вікторівні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Шабалі Аллі Сергіївні,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Швед Вікторії Олегівні, ___ – 10 000 (десять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сина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Володимиру Миколайовичу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 Оксані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Шпуртюку Миколі Панкратовичу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Юнчик Оксані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тітки (проживає за адресою: с. Зміїнець,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8B7229" w:rsidRPr="002E7771" w:rsidRDefault="008B7229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Ясковець Світлані Степанівні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___).</w:t>
      </w:r>
    </w:p>
    <w:p w:rsidR="008B7229" w:rsidRDefault="008B7229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8B7229" w:rsidRDefault="008B7229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8B7229" w:rsidRDefault="008B7229" w:rsidP="004E64D7">
      <w:pPr>
        <w:pStyle w:val="ListParagraph"/>
        <w:ind w:left="0"/>
        <w:jc w:val="both"/>
        <w:rPr>
          <w:rFonts w:cs="Lucida Sans"/>
        </w:rPr>
      </w:pPr>
    </w:p>
    <w:p w:rsidR="008B7229" w:rsidRDefault="008B7229" w:rsidP="004E64D7">
      <w:pPr>
        <w:pStyle w:val="ListParagraph"/>
        <w:ind w:left="0"/>
        <w:jc w:val="both"/>
        <w:rPr>
          <w:rFonts w:cs="Lucida Sans"/>
        </w:rPr>
      </w:pPr>
    </w:p>
    <w:p w:rsidR="008B7229" w:rsidRDefault="008B7229" w:rsidP="004E64D7">
      <w:pPr>
        <w:pStyle w:val="ListParagraph"/>
        <w:ind w:left="0"/>
        <w:jc w:val="both"/>
        <w:rPr>
          <w:rFonts w:cs="Lucida Sans"/>
        </w:rPr>
      </w:pPr>
    </w:p>
    <w:p w:rsidR="008B7229" w:rsidRDefault="008B7229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8B7229" w:rsidRDefault="008B7229" w:rsidP="004E64D7">
      <w:pPr>
        <w:rPr>
          <w:rFonts w:ascii="Times New Roman" w:hAnsi="Times New Roman" w:cs="Times New Roman"/>
          <w:sz w:val="28"/>
          <w:szCs w:val="28"/>
        </w:rPr>
      </w:pPr>
    </w:p>
    <w:p w:rsidR="008B7229" w:rsidRDefault="008B7229" w:rsidP="004E64D7">
      <w:pPr>
        <w:rPr>
          <w:rFonts w:ascii="Times New Roman" w:hAnsi="Times New Roman" w:cs="Times New Roman"/>
          <w:sz w:val="28"/>
          <w:szCs w:val="28"/>
        </w:rPr>
      </w:pPr>
    </w:p>
    <w:p w:rsidR="008B7229" w:rsidRPr="00CF4162" w:rsidRDefault="008B7229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8B7229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229" w:rsidRDefault="008B722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8B7229" w:rsidRDefault="008B722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229" w:rsidRDefault="008B722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8B7229" w:rsidRDefault="008B722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29" w:rsidRPr="00580099" w:rsidRDefault="008B7229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F2657D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8B7229" w:rsidRDefault="008B7229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0795B"/>
    <w:rsid w:val="00010C25"/>
    <w:rsid w:val="00012341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0DDB"/>
    <w:rsid w:val="00041C4E"/>
    <w:rsid w:val="00042073"/>
    <w:rsid w:val="000426C7"/>
    <w:rsid w:val="00042A6D"/>
    <w:rsid w:val="00042FC6"/>
    <w:rsid w:val="00046F76"/>
    <w:rsid w:val="0005183C"/>
    <w:rsid w:val="0005471A"/>
    <w:rsid w:val="000610D8"/>
    <w:rsid w:val="000640B6"/>
    <w:rsid w:val="00064D34"/>
    <w:rsid w:val="0007183D"/>
    <w:rsid w:val="000758E0"/>
    <w:rsid w:val="000779DA"/>
    <w:rsid w:val="00082DF8"/>
    <w:rsid w:val="000830CE"/>
    <w:rsid w:val="00094CB5"/>
    <w:rsid w:val="000A58DC"/>
    <w:rsid w:val="000A67C6"/>
    <w:rsid w:val="000A68A5"/>
    <w:rsid w:val="000B0EB7"/>
    <w:rsid w:val="000B1283"/>
    <w:rsid w:val="000B4FD0"/>
    <w:rsid w:val="000C05CA"/>
    <w:rsid w:val="000C2426"/>
    <w:rsid w:val="000C3613"/>
    <w:rsid w:val="000D3CFA"/>
    <w:rsid w:val="000E0097"/>
    <w:rsid w:val="000F2993"/>
    <w:rsid w:val="000F3C35"/>
    <w:rsid w:val="000F7C65"/>
    <w:rsid w:val="0010253E"/>
    <w:rsid w:val="00104151"/>
    <w:rsid w:val="00106BBC"/>
    <w:rsid w:val="0013420B"/>
    <w:rsid w:val="00135FD7"/>
    <w:rsid w:val="00142456"/>
    <w:rsid w:val="00144C29"/>
    <w:rsid w:val="00145464"/>
    <w:rsid w:val="00145FDF"/>
    <w:rsid w:val="00146E6B"/>
    <w:rsid w:val="00151126"/>
    <w:rsid w:val="001514C5"/>
    <w:rsid w:val="0015673E"/>
    <w:rsid w:val="00156C8C"/>
    <w:rsid w:val="001649BE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3C83"/>
    <w:rsid w:val="00184773"/>
    <w:rsid w:val="00187557"/>
    <w:rsid w:val="0019262D"/>
    <w:rsid w:val="00192ECE"/>
    <w:rsid w:val="0019454F"/>
    <w:rsid w:val="0019691B"/>
    <w:rsid w:val="001A0013"/>
    <w:rsid w:val="001A33C9"/>
    <w:rsid w:val="001A5390"/>
    <w:rsid w:val="001A5470"/>
    <w:rsid w:val="001A580F"/>
    <w:rsid w:val="001B03BB"/>
    <w:rsid w:val="001B339B"/>
    <w:rsid w:val="001B4381"/>
    <w:rsid w:val="001B494F"/>
    <w:rsid w:val="001C0475"/>
    <w:rsid w:val="001C349E"/>
    <w:rsid w:val="001C452B"/>
    <w:rsid w:val="001D0EEE"/>
    <w:rsid w:val="001D1B64"/>
    <w:rsid w:val="001D6AD0"/>
    <w:rsid w:val="001E163D"/>
    <w:rsid w:val="001E21FE"/>
    <w:rsid w:val="001E6ACC"/>
    <w:rsid w:val="001E7079"/>
    <w:rsid w:val="001F1AAC"/>
    <w:rsid w:val="001F4631"/>
    <w:rsid w:val="001F75B5"/>
    <w:rsid w:val="00202664"/>
    <w:rsid w:val="0020520B"/>
    <w:rsid w:val="002110B7"/>
    <w:rsid w:val="0021451C"/>
    <w:rsid w:val="002164F6"/>
    <w:rsid w:val="00217E49"/>
    <w:rsid w:val="0022018D"/>
    <w:rsid w:val="002220B2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5793F"/>
    <w:rsid w:val="00264CA4"/>
    <w:rsid w:val="002669C3"/>
    <w:rsid w:val="002818BB"/>
    <w:rsid w:val="0028219B"/>
    <w:rsid w:val="00283EB4"/>
    <w:rsid w:val="00284773"/>
    <w:rsid w:val="0029408E"/>
    <w:rsid w:val="00296880"/>
    <w:rsid w:val="00296AC6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740"/>
    <w:rsid w:val="002C2F2A"/>
    <w:rsid w:val="002C771E"/>
    <w:rsid w:val="002D1251"/>
    <w:rsid w:val="002D1744"/>
    <w:rsid w:val="002D459B"/>
    <w:rsid w:val="002D48E9"/>
    <w:rsid w:val="002D5347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10086"/>
    <w:rsid w:val="003232D2"/>
    <w:rsid w:val="003328F2"/>
    <w:rsid w:val="00333E75"/>
    <w:rsid w:val="00334F3F"/>
    <w:rsid w:val="00337FC4"/>
    <w:rsid w:val="00341706"/>
    <w:rsid w:val="00342C90"/>
    <w:rsid w:val="0034320E"/>
    <w:rsid w:val="00343255"/>
    <w:rsid w:val="003460A7"/>
    <w:rsid w:val="003602FC"/>
    <w:rsid w:val="00363A6A"/>
    <w:rsid w:val="0036633D"/>
    <w:rsid w:val="00371317"/>
    <w:rsid w:val="00371335"/>
    <w:rsid w:val="00383880"/>
    <w:rsid w:val="0038462B"/>
    <w:rsid w:val="00384BD8"/>
    <w:rsid w:val="00387864"/>
    <w:rsid w:val="00391110"/>
    <w:rsid w:val="003943CD"/>
    <w:rsid w:val="003948B3"/>
    <w:rsid w:val="003A321D"/>
    <w:rsid w:val="003B12BD"/>
    <w:rsid w:val="003B138E"/>
    <w:rsid w:val="003B3B15"/>
    <w:rsid w:val="003B6A44"/>
    <w:rsid w:val="003C029E"/>
    <w:rsid w:val="003C3CDA"/>
    <w:rsid w:val="003D0BB5"/>
    <w:rsid w:val="003D70ED"/>
    <w:rsid w:val="003E0494"/>
    <w:rsid w:val="0040318C"/>
    <w:rsid w:val="00404F4D"/>
    <w:rsid w:val="00405AC3"/>
    <w:rsid w:val="004131E1"/>
    <w:rsid w:val="00416CEF"/>
    <w:rsid w:val="00417518"/>
    <w:rsid w:val="00421763"/>
    <w:rsid w:val="00422BE5"/>
    <w:rsid w:val="00426DCC"/>
    <w:rsid w:val="004346EE"/>
    <w:rsid w:val="00436860"/>
    <w:rsid w:val="00440DBB"/>
    <w:rsid w:val="00441989"/>
    <w:rsid w:val="00445394"/>
    <w:rsid w:val="004464F8"/>
    <w:rsid w:val="004519FE"/>
    <w:rsid w:val="00451B48"/>
    <w:rsid w:val="00452129"/>
    <w:rsid w:val="00454DF5"/>
    <w:rsid w:val="00461354"/>
    <w:rsid w:val="00465AC2"/>
    <w:rsid w:val="00465BFB"/>
    <w:rsid w:val="0046768F"/>
    <w:rsid w:val="00467A83"/>
    <w:rsid w:val="00470ECD"/>
    <w:rsid w:val="00473ECD"/>
    <w:rsid w:val="004751E9"/>
    <w:rsid w:val="00477768"/>
    <w:rsid w:val="00481778"/>
    <w:rsid w:val="00482243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463B"/>
    <w:rsid w:val="004C4C8B"/>
    <w:rsid w:val="004C7341"/>
    <w:rsid w:val="004C7572"/>
    <w:rsid w:val="004C7B1F"/>
    <w:rsid w:val="004D32D9"/>
    <w:rsid w:val="004D38FB"/>
    <w:rsid w:val="004D40C4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12D5F"/>
    <w:rsid w:val="00513C71"/>
    <w:rsid w:val="00514C12"/>
    <w:rsid w:val="00517553"/>
    <w:rsid w:val="00522115"/>
    <w:rsid w:val="005257D7"/>
    <w:rsid w:val="00525BF2"/>
    <w:rsid w:val="0053366C"/>
    <w:rsid w:val="00540DEA"/>
    <w:rsid w:val="00542694"/>
    <w:rsid w:val="00543BD6"/>
    <w:rsid w:val="005527D7"/>
    <w:rsid w:val="005554BB"/>
    <w:rsid w:val="0055557C"/>
    <w:rsid w:val="005564C7"/>
    <w:rsid w:val="005648CE"/>
    <w:rsid w:val="00565709"/>
    <w:rsid w:val="00570B0C"/>
    <w:rsid w:val="00571690"/>
    <w:rsid w:val="00572035"/>
    <w:rsid w:val="00573A1F"/>
    <w:rsid w:val="00580099"/>
    <w:rsid w:val="005812CD"/>
    <w:rsid w:val="00581519"/>
    <w:rsid w:val="005835C0"/>
    <w:rsid w:val="00592E87"/>
    <w:rsid w:val="00596713"/>
    <w:rsid w:val="005A019C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D01B9"/>
    <w:rsid w:val="005D167A"/>
    <w:rsid w:val="005E7147"/>
    <w:rsid w:val="005F67E5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228EF"/>
    <w:rsid w:val="006265E5"/>
    <w:rsid w:val="00631477"/>
    <w:rsid w:val="00631E6F"/>
    <w:rsid w:val="006368EE"/>
    <w:rsid w:val="00640E5B"/>
    <w:rsid w:val="00642258"/>
    <w:rsid w:val="0064525F"/>
    <w:rsid w:val="006459AC"/>
    <w:rsid w:val="00662902"/>
    <w:rsid w:val="00663FB8"/>
    <w:rsid w:val="00666027"/>
    <w:rsid w:val="0067090D"/>
    <w:rsid w:val="00670C31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C1071"/>
    <w:rsid w:val="006C253B"/>
    <w:rsid w:val="006C432C"/>
    <w:rsid w:val="006C6DB4"/>
    <w:rsid w:val="006D2A85"/>
    <w:rsid w:val="006D458F"/>
    <w:rsid w:val="006D7BA7"/>
    <w:rsid w:val="006E5538"/>
    <w:rsid w:val="006E785A"/>
    <w:rsid w:val="006F0F2B"/>
    <w:rsid w:val="006F64D8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47CAE"/>
    <w:rsid w:val="00751661"/>
    <w:rsid w:val="00756147"/>
    <w:rsid w:val="00756EB3"/>
    <w:rsid w:val="007577CA"/>
    <w:rsid w:val="00760D5B"/>
    <w:rsid w:val="007663E2"/>
    <w:rsid w:val="00774CDE"/>
    <w:rsid w:val="00777AE2"/>
    <w:rsid w:val="00782E00"/>
    <w:rsid w:val="00787E6B"/>
    <w:rsid w:val="0079121B"/>
    <w:rsid w:val="00792566"/>
    <w:rsid w:val="007A0C86"/>
    <w:rsid w:val="007A3BA1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5CFE"/>
    <w:rsid w:val="007C6F07"/>
    <w:rsid w:val="007C772B"/>
    <w:rsid w:val="007D16E7"/>
    <w:rsid w:val="007D187E"/>
    <w:rsid w:val="007D22E7"/>
    <w:rsid w:val="007D5813"/>
    <w:rsid w:val="007E658C"/>
    <w:rsid w:val="007E6EC7"/>
    <w:rsid w:val="007E7127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21F"/>
    <w:rsid w:val="00835AFF"/>
    <w:rsid w:val="008511FC"/>
    <w:rsid w:val="008558D7"/>
    <w:rsid w:val="00861549"/>
    <w:rsid w:val="008635C2"/>
    <w:rsid w:val="00866DDB"/>
    <w:rsid w:val="008709B6"/>
    <w:rsid w:val="0087118B"/>
    <w:rsid w:val="00873B41"/>
    <w:rsid w:val="00876953"/>
    <w:rsid w:val="008803E6"/>
    <w:rsid w:val="00887F02"/>
    <w:rsid w:val="00892D86"/>
    <w:rsid w:val="00892F79"/>
    <w:rsid w:val="008952C0"/>
    <w:rsid w:val="008A1286"/>
    <w:rsid w:val="008A143B"/>
    <w:rsid w:val="008A2546"/>
    <w:rsid w:val="008A3D6A"/>
    <w:rsid w:val="008A706D"/>
    <w:rsid w:val="008A7F2F"/>
    <w:rsid w:val="008B29F5"/>
    <w:rsid w:val="008B7229"/>
    <w:rsid w:val="008C7FE8"/>
    <w:rsid w:val="008D1178"/>
    <w:rsid w:val="008D755E"/>
    <w:rsid w:val="008E1599"/>
    <w:rsid w:val="008E3A2B"/>
    <w:rsid w:val="008E4F97"/>
    <w:rsid w:val="008F2613"/>
    <w:rsid w:val="008F2DD8"/>
    <w:rsid w:val="008F34FF"/>
    <w:rsid w:val="008F7280"/>
    <w:rsid w:val="0090085D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1D63"/>
    <w:rsid w:val="00945D51"/>
    <w:rsid w:val="009463B2"/>
    <w:rsid w:val="00946602"/>
    <w:rsid w:val="00946EFC"/>
    <w:rsid w:val="00947060"/>
    <w:rsid w:val="00954CA7"/>
    <w:rsid w:val="009572E6"/>
    <w:rsid w:val="00962EEB"/>
    <w:rsid w:val="00963F33"/>
    <w:rsid w:val="009728BA"/>
    <w:rsid w:val="00975503"/>
    <w:rsid w:val="00977AFB"/>
    <w:rsid w:val="00982C0F"/>
    <w:rsid w:val="00984AAF"/>
    <w:rsid w:val="0098590B"/>
    <w:rsid w:val="009859C6"/>
    <w:rsid w:val="0099217F"/>
    <w:rsid w:val="00994677"/>
    <w:rsid w:val="009A4B5E"/>
    <w:rsid w:val="009A522E"/>
    <w:rsid w:val="009A6240"/>
    <w:rsid w:val="009A7BD1"/>
    <w:rsid w:val="009B3CE9"/>
    <w:rsid w:val="009B4165"/>
    <w:rsid w:val="009B69C3"/>
    <w:rsid w:val="009B6D73"/>
    <w:rsid w:val="009C2FE5"/>
    <w:rsid w:val="009C2FEF"/>
    <w:rsid w:val="009C3A2B"/>
    <w:rsid w:val="009C474F"/>
    <w:rsid w:val="009C5176"/>
    <w:rsid w:val="009C63E6"/>
    <w:rsid w:val="009C645D"/>
    <w:rsid w:val="009D1F94"/>
    <w:rsid w:val="009D27FF"/>
    <w:rsid w:val="009D4DA9"/>
    <w:rsid w:val="009E0361"/>
    <w:rsid w:val="009E4674"/>
    <w:rsid w:val="009E478A"/>
    <w:rsid w:val="009E6CFA"/>
    <w:rsid w:val="009E7833"/>
    <w:rsid w:val="009F423B"/>
    <w:rsid w:val="00A03AFC"/>
    <w:rsid w:val="00A11F41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4356B"/>
    <w:rsid w:val="00A445C7"/>
    <w:rsid w:val="00A46756"/>
    <w:rsid w:val="00A46ED7"/>
    <w:rsid w:val="00A5235A"/>
    <w:rsid w:val="00A52B75"/>
    <w:rsid w:val="00A54D3D"/>
    <w:rsid w:val="00A573DC"/>
    <w:rsid w:val="00A64539"/>
    <w:rsid w:val="00A72313"/>
    <w:rsid w:val="00A8302F"/>
    <w:rsid w:val="00A90BDB"/>
    <w:rsid w:val="00A9111B"/>
    <w:rsid w:val="00A92404"/>
    <w:rsid w:val="00A94552"/>
    <w:rsid w:val="00AA2848"/>
    <w:rsid w:val="00AA30E3"/>
    <w:rsid w:val="00AA3D2E"/>
    <w:rsid w:val="00AA77B9"/>
    <w:rsid w:val="00AA7A77"/>
    <w:rsid w:val="00AB2634"/>
    <w:rsid w:val="00AB573A"/>
    <w:rsid w:val="00AB67CB"/>
    <w:rsid w:val="00AB7F37"/>
    <w:rsid w:val="00AD37E1"/>
    <w:rsid w:val="00AD3C00"/>
    <w:rsid w:val="00AD443D"/>
    <w:rsid w:val="00AD4800"/>
    <w:rsid w:val="00AD5C41"/>
    <w:rsid w:val="00AD774F"/>
    <w:rsid w:val="00AE1434"/>
    <w:rsid w:val="00AE44DD"/>
    <w:rsid w:val="00AE526D"/>
    <w:rsid w:val="00AF6BF9"/>
    <w:rsid w:val="00B02EAC"/>
    <w:rsid w:val="00B0313B"/>
    <w:rsid w:val="00B04121"/>
    <w:rsid w:val="00B12866"/>
    <w:rsid w:val="00B13B69"/>
    <w:rsid w:val="00B16DAF"/>
    <w:rsid w:val="00B17ADD"/>
    <w:rsid w:val="00B2018F"/>
    <w:rsid w:val="00B206AA"/>
    <w:rsid w:val="00B22847"/>
    <w:rsid w:val="00B2686C"/>
    <w:rsid w:val="00B30483"/>
    <w:rsid w:val="00B318D8"/>
    <w:rsid w:val="00B31FFF"/>
    <w:rsid w:val="00B32FBA"/>
    <w:rsid w:val="00B34E45"/>
    <w:rsid w:val="00B43045"/>
    <w:rsid w:val="00B454B9"/>
    <w:rsid w:val="00B63ED4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1684"/>
    <w:rsid w:val="00BF1BED"/>
    <w:rsid w:val="00BF39B3"/>
    <w:rsid w:val="00BF45E1"/>
    <w:rsid w:val="00BF6109"/>
    <w:rsid w:val="00BF6463"/>
    <w:rsid w:val="00BF7BFD"/>
    <w:rsid w:val="00C006CB"/>
    <w:rsid w:val="00C009ED"/>
    <w:rsid w:val="00C0694F"/>
    <w:rsid w:val="00C073EF"/>
    <w:rsid w:val="00C12BD3"/>
    <w:rsid w:val="00C13D1A"/>
    <w:rsid w:val="00C15AE5"/>
    <w:rsid w:val="00C24FF0"/>
    <w:rsid w:val="00C3248C"/>
    <w:rsid w:val="00C36003"/>
    <w:rsid w:val="00C3603D"/>
    <w:rsid w:val="00C37349"/>
    <w:rsid w:val="00C443E2"/>
    <w:rsid w:val="00C568ED"/>
    <w:rsid w:val="00C56AD6"/>
    <w:rsid w:val="00C57A73"/>
    <w:rsid w:val="00C6425A"/>
    <w:rsid w:val="00C66F15"/>
    <w:rsid w:val="00C741DB"/>
    <w:rsid w:val="00C764CE"/>
    <w:rsid w:val="00C76CE6"/>
    <w:rsid w:val="00C8176C"/>
    <w:rsid w:val="00C90008"/>
    <w:rsid w:val="00CA0A2A"/>
    <w:rsid w:val="00CA1068"/>
    <w:rsid w:val="00CA6393"/>
    <w:rsid w:val="00CA6A93"/>
    <w:rsid w:val="00CB07FA"/>
    <w:rsid w:val="00CB4EE1"/>
    <w:rsid w:val="00CC15C2"/>
    <w:rsid w:val="00CC1B6C"/>
    <w:rsid w:val="00CC30D3"/>
    <w:rsid w:val="00CC3479"/>
    <w:rsid w:val="00CC782E"/>
    <w:rsid w:val="00CD0115"/>
    <w:rsid w:val="00CD0B75"/>
    <w:rsid w:val="00CD35A7"/>
    <w:rsid w:val="00CD5583"/>
    <w:rsid w:val="00CE1914"/>
    <w:rsid w:val="00CE4AAD"/>
    <w:rsid w:val="00CF2C9A"/>
    <w:rsid w:val="00CF3533"/>
    <w:rsid w:val="00CF4162"/>
    <w:rsid w:val="00CF45CD"/>
    <w:rsid w:val="00CF73AC"/>
    <w:rsid w:val="00D01FBC"/>
    <w:rsid w:val="00D01FC2"/>
    <w:rsid w:val="00D0675F"/>
    <w:rsid w:val="00D07A1B"/>
    <w:rsid w:val="00D10DFE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53782"/>
    <w:rsid w:val="00D53C2C"/>
    <w:rsid w:val="00D57E93"/>
    <w:rsid w:val="00D605B1"/>
    <w:rsid w:val="00D664DE"/>
    <w:rsid w:val="00D67731"/>
    <w:rsid w:val="00D7533A"/>
    <w:rsid w:val="00D774F9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33"/>
    <w:rsid w:val="00DC7465"/>
    <w:rsid w:val="00DC7B89"/>
    <w:rsid w:val="00DE1FDF"/>
    <w:rsid w:val="00DE2F0E"/>
    <w:rsid w:val="00DE6B03"/>
    <w:rsid w:val="00DF0BC7"/>
    <w:rsid w:val="00DF1558"/>
    <w:rsid w:val="00DF5080"/>
    <w:rsid w:val="00DF610B"/>
    <w:rsid w:val="00DF6D80"/>
    <w:rsid w:val="00E10509"/>
    <w:rsid w:val="00E11890"/>
    <w:rsid w:val="00E13B15"/>
    <w:rsid w:val="00E2096E"/>
    <w:rsid w:val="00E21163"/>
    <w:rsid w:val="00E249EF"/>
    <w:rsid w:val="00E24F1E"/>
    <w:rsid w:val="00E324C0"/>
    <w:rsid w:val="00E33075"/>
    <w:rsid w:val="00E34433"/>
    <w:rsid w:val="00E3613B"/>
    <w:rsid w:val="00E36B88"/>
    <w:rsid w:val="00E42AA3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87926"/>
    <w:rsid w:val="00E93996"/>
    <w:rsid w:val="00EA7B17"/>
    <w:rsid w:val="00EB401D"/>
    <w:rsid w:val="00EB5E7D"/>
    <w:rsid w:val="00EB5F36"/>
    <w:rsid w:val="00EC3BD8"/>
    <w:rsid w:val="00EC4C5F"/>
    <w:rsid w:val="00EC7A48"/>
    <w:rsid w:val="00ED32FC"/>
    <w:rsid w:val="00ED7249"/>
    <w:rsid w:val="00EE2EC5"/>
    <w:rsid w:val="00EE3FAF"/>
    <w:rsid w:val="00EE4281"/>
    <w:rsid w:val="00EF2824"/>
    <w:rsid w:val="00EF36C5"/>
    <w:rsid w:val="00EF6880"/>
    <w:rsid w:val="00F01DA9"/>
    <w:rsid w:val="00F076AB"/>
    <w:rsid w:val="00F1098B"/>
    <w:rsid w:val="00F11CF1"/>
    <w:rsid w:val="00F139F8"/>
    <w:rsid w:val="00F2050E"/>
    <w:rsid w:val="00F2589B"/>
    <w:rsid w:val="00F2657D"/>
    <w:rsid w:val="00F271F3"/>
    <w:rsid w:val="00F335D3"/>
    <w:rsid w:val="00F34184"/>
    <w:rsid w:val="00F37C85"/>
    <w:rsid w:val="00F41D3F"/>
    <w:rsid w:val="00F43D5F"/>
    <w:rsid w:val="00F47FB3"/>
    <w:rsid w:val="00F538BD"/>
    <w:rsid w:val="00F61221"/>
    <w:rsid w:val="00F63BCD"/>
    <w:rsid w:val="00F650D1"/>
    <w:rsid w:val="00F671AD"/>
    <w:rsid w:val="00F760D6"/>
    <w:rsid w:val="00F76DD6"/>
    <w:rsid w:val="00F77370"/>
    <w:rsid w:val="00F82E7B"/>
    <w:rsid w:val="00F84E33"/>
    <w:rsid w:val="00F84ECE"/>
    <w:rsid w:val="00F86967"/>
    <w:rsid w:val="00F86F92"/>
    <w:rsid w:val="00F93B1A"/>
    <w:rsid w:val="00F96C2A"/>
    <w:rsid w:val="00FA3AF5"/>
    <w:rsid w:val="00FA5623"/>
    <w:rsid w:val="00FA75F7"/>
    <w:rsid w:val="00FB0719"/>
    <w:rsid w:val="00FB4594"/>
    <w:rsid w:val="00FB55E4"/>
    <w:rsid w:val="00FB68E3"/>
    <w:rsid w:val="00FB68E5"/>
    <w:rsid w:val="00FC01EA"/>
    <w:rsid w:val="00FC42E0"/>
    <w:rsid w:val="00FD56FE"/>
    <w:rsid w:val="00FE09AB"/>
    <w:rsid w:val="00FE393A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5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5077</Words>
  <Characters>2895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2024-09-18T13:37:00Z</cp:lastPrinted>
  <dcterms:created xsi:type="dcterms:W3CDTF">2024-09-20T09:52:00Z</dcterms:created>
  <dcterms:modified xsi:type="dcterms:W3CDTF">2024-09-20T10:07:00Z</dcterms:modified>
</cp:coreProperties>
</file>