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F8" w:rsidRDefault="00681AF8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4053769" r:id="rId7"/>
        </w:pict>
      </w:r>
    </w:p>
    <w:p w:rsidR="00681AF8" w:rsidRDefault="00681AF8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681AF8" w:rsidRDefault="00681AF8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81AF8" w:rsidRPr="005A2888" w:rsidRDefault="00681A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81AF8" w:rsidRPr="005A2888" w:rsidRDefault="00681A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81AF8" w:rsidRPr="005A2888" w:rsidRDefault="00681A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81AF8" w:rsidRDefault="00681AF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81AF8" w:rsidRPr="00027BA6" w:rsidRDefault="00681AF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81AF8" w:rsidRDefault="00681AF8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681AF8" w:rsidRDefault="00681AF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81AF8" w:rsidRDefault="00681AF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81AF8" w:rsidRDefault="00681AF8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21.11.2024 № 29, враховуючи звернення громадян:</w:t>
      </w:r>
    </w:p>
    <w:p w:rsidR="00681AF8" w:rsidRDefault="00681AF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AF8" w:rsidRDefault="00681AF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Андрієнко Оксані Ярославівні,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Басюк Юлії Вікторівні,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дитини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Бибик Ларисі Яківні,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Богдановій Вірі Василівні,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Боднарчук Галині Володимирівні, ___ – 3000 (три тисячі) гривень на лікування матері (проживає за адресою: с. Шепель,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Діані Олександрівні,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Бундак Тетяні Анатоліївні, ___ – 10 000 (десять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Нелі Дмитрівні, ___ – 10 000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Верцінському Івану Станіславовичу, ___ – 2000 (дві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Волянюк Аллі Михайлівні,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Воробчуку Олександру Миколайовичу,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Гітунцю Анатолію Антоновичу,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Гітунець Олені Анатоліївні, ___ – 5000 (п’ять тисяч) гривень на лікування (проживає за адресою: м. Луцьк, ___);</w:t>
      </w:r>
    </w:p>
    <w:p w:rsidR="00681AF8" w:rsidRPr="00054A2F" w:rsidRDefault="00681AF8" w:rsidP="0042624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Гонті Надії Пилипівні,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Гресь Любові Борисівні,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Неллі Олександрівні,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Грицевич Галині Миколаївні, ___ – 3000 (три тисячі) гривень на лікування дитини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Дейнюку Олександру Анатолійовичу, ___ – 3000 (три тисячі) гривень на лікування (проживає за адресою: с. Сирники,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Марії Олександрівні, ___ – 2000 (дві тисячі) гривень на лікування заявниці та її дочки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Дорощук Тетяні Василівні,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Думі Юрію Олександровичу,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Дьоміну Володимиру Вікторовичу, ___ – </w:t>
      </w:r>
      <w:r>
        <w:rPr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</w:rPr>
        <w:t>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Жарновській Наталії Іванівні,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Ждань Тетяні Іванівні, ___ – 3000 (три тисячі) гривень на лікування сестри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Карнковській Оксані Вікторівні,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Кіцу Івану Йосиповичу,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Клімуку Максиму Володимировичу,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Кобеляцькій Тетяні Ростиславівні,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Наталії Ростиславівні, ___ – 2000 (дві тисячі) гривень на лікування заявниці та її матері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Константиновій Наталії Миколаївні, ___ – 3000 (три тисячі) гривень на лікування матері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Кужлевій Тетяні Володимирівні,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Кулішову Андрію Сергійовичу,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Кумпан Людмилі Михайлівні,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Курті Олені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матері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Лебедюк Оксані Миколаївні,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Леонюку Вячеславу Сергійовичу,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Літвинчуку Віктору Геннадійовичу, ___ – 3000 (три тисячі) гривень на лікування (проживає за адресою: с. Шепель,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 Людмилі Мефодіївні, ___ – 2000 (дві тисячі) гривень на лікування дочки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Мазилюк Любові Йосипівні, ___ – 3000 (три тисячі) гривень на лікування чоловіка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Майструк Ірині Григорівні,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Малоокій Світлані Олександрівні,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Матвіюку Дмитру Анатолійовичу,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Мацюку Роману Анатолійовичу,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Степанівні,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Мигляс Зої Іванівні,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Миколайчик Валентині Володимирівні, ___ – 5000 (п’ять тисяч) гривень на лікування чоловіка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Мозолевській Раїсі Іванівні,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Моісєєнку Андрію Володимировичу,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Світлані Анатоліївні, ___ – 2000 (дві тисячі) гривень на лікування дитини (проживає за адресою: с. Великий Омеляник, ___);</w:t>
      </w:r>
    </w:p>
    <w:p w:rsidR="00681AF8" w:rsidRDefault="00681AF8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Наводничій Тетяні Володимирівні,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Назарук Лідії Петрівні, ___ – 3000 (три тисячі)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Новіковій Ларисі Миколаївні,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Василю Івановичу, ___ – 5000 (п’ять 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Осипюк Раїсі Йосипівні,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Охотіній Надії Петрівні, ___ –1000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Олегу Васильовичу, ___ – 3000 (три тисячі) гривень на лікування (проживає за адресою: м. Луцьк, ___);</w:t>
      </w:r>
    </w:p>
    <w:p w:rsidR="00681AF8" w:rsidRDefault="00681AF8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Руслані Йосипівні, ___ – 3000 (три тисячі)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Тетяні Миколаївні, ___ – 3000 (три тисячі) гривень на лікування (проживає за адресою: м. Луцьк, ___);</w:t>
      </w:r>
    </w:p>
    <w:p w:rsidR="00681AF8" w:rsidRDefault="00681AF8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Людмилі Євгенівні,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681AF8" w:rsidRDefault="00681AF8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Рубасі Галині Микитівні, ___ – 5000 (п’ять тисяч) гривень на лікування (проживає за адресою: с. Жидичин, ___);</w:t>
      </w:r>
    </w:p>
    <w:p w:rsidR="00681AF8" w:rsidRDefault="00681AF8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Сагач Світлані Анатоліївні, ___ – 2000 (дві тисячі) гривень на лікування сина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Сахнюк Галині Володимирівні,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дитини (проживає за адресою: с. Кульчин, ___);</w:t>
      </w:r>
    </w:p>
    <w:p w:rsidR="00681AF8" w:rsidRDefault="00681AF8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Селютіну Дмитру Дмитровичу, ___ –10 000 (десять тисяч) гривень на лікування (проживає за адресою: м. Луцьк, ___);</w:t>
      </w:r>
    </w:p>
    <w:p w:rsidR="00681AF8" w:rsidRDefault="00681AF8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Оксані Іванівні, ___ – 3000 (три тисячі) гривень на лікування (проживає за адресою: м. Луцьк, ___);</w:t>
      </w:r>
    </w:p>
    <w:p w:rsidR="00681AF8" w:rsidRDefault="00681AF8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Сивосі Тетяні Миколаївні, ___ – 3000 (три тисячі) гривень на лікування (проживає за адресою: м. Луцьк, ___);</w:t>
      </w:r>
    </w:p>
    <w:p w:rsidR="00681AF8" w:rsidRDefault="00681AF8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Собуцькому Богдану Владиславовичу, ___ – 2000 (дві тисячі) гривень на лікування (проживає за адресою: с. Зміїнець,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Стеболяєвій Анні Петрівні, ___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 ___);</w:t>
      </w:r>
    </w:p>
    <w:p w:rsidR="00681AF8" w:rsidRDefault="00681AF8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Степованій Галині Михайлівні, ___ –1000 (одну тисячу) гривень на лікування (проживає за адресою: м. Луцьк, ___);</w:t>
      </w:r>
    </w:p>
    <w:p w:rsidR="00681AF8" w:rsidRDefault="00681AF8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 Галині Іванівні, ___ – 2000 (дві тисячі) гривень на лікування (проживає за адресою: м. Луцьк, ___);</w:t>
      </w:r>
    </w:p>
    <w:p w:rsidR="00681AF8" w:rsidRDefault="00681AF8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Стукалу Степану Михайловичу, ___ – 3000 (три тисячі) гривень на лікування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Сурулевич Юлії Вікторівні, ___ – 3000 (три тисячі) гривень на лікування батька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 Валентині Пилипівні, ___ – 1000 (одну тисячу)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Терехіну Роману Геннадійовичу, ___ – 5000 (п’ять тисяч) гривень на лікування (проживає за адресою: м. Луцьк, ___);</w:t>
      </w:r>
    </w:p>
    <w:p w:rsidR="00681AF8" w:rsidRDefault="00681AF8" w:rsidP="00DC7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Світлані Миколаївні, ___ – 4000 (чотири тисячі) гривень на лікування дітей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Тихоновій Олені Олександрівні, ___ – 1000 (одну тисячу) гривень на лікування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Вікторії Вікторівні, ___ – 3000 (три тисячі) гривень на лікування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Товкач Валентині Іванівні, ___ – 5000 (п’ять тисяч) гривень на лікування (проживає за адресою: м. Луцьк, ___);</w:t>
      </w:r>
    </w:p>
    <w:p w:rsidR="00681AF8" w:rsidRDefault="00681AF8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Товстушко Людмилі Василівні, ___ – 2000 (дві тисячі) гривень на лікування дитини (проживає за адресою: м. Луцьк, ___);</w:t>
      </w:r>
    </w:p>
    <w:p w:rsidR="00681AF8" w:rsidRDefault="00681AF8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Третяку Олександру Петровичу, ____ – 5000 (п’ять тисяч) гривень на лікування сина (проживає за адресою: м. Луцьк, ___);</w:t>
      </w:r>
    </w:p>
    <w:p w:rsidR="00681AF8" w:rsidRDefault="00681AF8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Філіповичу Володимиру Євгенійовичу, ___ – 5000 (п’ять тисяч) гривень на лікування (проживає за адресою: м. Луцьк, ___);</w:t>
      </w:r>
    </w:p>
    <w:p w:rsidR="00681AF8" w:rsidRDefault="00681AF8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 Ірині Михайлівні, ___ – 2000 (дві тисячі) гривень на лікування дитини (проживає за адресою: м. Луцьк, ___);</w:t>
      </w:r>
    </w:p>
    <w:p w:rsidR="00681AF8" w:rsidRDefault="00681AF8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Ганні Михайлівні, ___ – 1000 (одну тисячу) гривень на лікування (проживає за адресою: м. Луцьк, ___);</w:t>
      </w:r>
    </w:p>
    <w:p w:rsidR="00681AF8" w:rsidRDefault="00681AF8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Хурсенко Ользі Йосипівні, ___ – 3000 (три тисячі) гривень на лікування (проживає за адресою: м. Луцьк, ___);</w:t>
      </w:r>
      <w:r w:rsidRPr="000B0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 Ніні Іванівні, ___ – 1000 (одну тисячу) гривень на лікування (проживає за адресою: м. Луцьк, ___);</w:t>
      </w:r>
    </w:p>
    <w:p w:rsidR="00681AF8" w:rsidRDefault="00681AF8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Чоруку Роману Дмитровичу, ___ – 10 000 (десять тисяч) гривень на лікування сина (проживає за адресою: с. Милуші, ___);</w:t>
      </w:r>
    </w:p>
    <w:p w:rsidR="00681AF8" w:rsidRDefault="00681AF8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Шатецькій Галині Іванівні, ___ – 10 000 (десять тисяч) гривень на лікування сина (проживає за адресою: м. Луцьк, ___);</w:t>
      </w:r>
    </w:p>
    <w:p w:rsidR="00681AF8" w:rsidRDefault="00681AF8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Шворак Аллі Василівні,</w:t>
      </w:r>
      <w:r w:rsidRPr="00B2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Степану Захаровичу, ___ – 1000 (одну тисячу) гривень на лікування (проживає за адресою: м. Луцьк,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Марії Володимирівні, ___ – 2000 (дві тисячі) гривень на лікування дитини (проживає за адресою: с. Княгининок, ___);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Василю Степановичу, ___ – 3000 (три тисячі) гривень на лікування батька (проживає за адресою: м. Луцьк,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 Ніні Степанівні, ___ – 5000 (п’ять тисяч) гривень на лікування (проживає за адресою: м. Луцьк, ___);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Юдіній Людмилі Миколаївні, ___ – 3000 (три тисячі)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Юр’євій Тамарі Парамонівні, ___ – 3000 (три тисячі) гривень на лікування заявниці та її чоловіка (проживає за адресою: м. Луцьк, ___);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Яворській Лідії Іванівні,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заявниці та її чоловіка (проживає за адресою: м. Луцьк, ___);</w:t>
      </w:r>
    </w:p>
    <w:p w:rsidR="00681AF8" w:rsidRDefault="00681AF8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Євгенії Іванівні, ___ – 1000 (одну тисячу) гривень на лікування (проживає за адресою: м. Луцьк, ___);</w:t>
      </w:r>
    </w:p>
    <w:p w:rsidR="00681AF8" w:rsidRDefault="00681AF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Яковлєвій Тетяні Олександрівні, ___ – 1000 (одну тисячу) гривень на лікування чоловіка (проживає за адресою: м. Луцьк, ___).</w:t>
      </w:r>
    </w:p>
    <w:p w:rsidR="00681AF8" w:rsidRDefault="00681AF8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681AF8" w:rsidRDefault="00681AF8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681AF8" w:rsidRDefault="00681AF8" w:rsidP="004E64D7">
      <w:pPr>
        <w:pStyle w:val="ListParagraph"/>
        <w:ind w:left="0"/>
        <w:jc w:val="both"/>
        <w:rPr>
          <w:rFonts w:cs="Lucida Sans"/>
        </w:rPr>
      </w:pPr>
    </w:p>
    <w:p w:rsidR="00681AF8" w:rsidRDefault="00681AF8" w:rsidP="004E64D7">
      <w:pPr>
        <w:pStyle w:val="ListParagraph"/>
        <w:ind w:left="0"/>
        <w:jc w:val="both"/>
        <w:rPr>
          <w:rFonts w:cs="Lucida Sans"/>
        </w:rPr>
      </w:pPr>
    </w:p>
    <w:p w:rsidR="00681AF8" w:rsidRDefault="00681AF8" w:rsidP="004E64D7">
      <w:pPr>
        <w:pStyle w:val="ListParagraph"/>
        <w:ind w:left="0"/>
        <w:jc w:val="both"/>
        <w:rPr>
          <w:rFonts w:cs="Lucida Sans"/>
        </w:rPr>
      </w:pPr>
    </w:p>
    <w:p w:rsidR="00681AF8" w:rsidRDefault="00681AF8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81AF8" w:rsidRDefault="00681AF8" w:rsidP="004E64D7">
      <w:pPr>
        <w:rPr>
          <w:rFonts w:ascii="Times New Roman" w:hAnsi="Times New Roman" w:cs="Times New Roman"/>
          <w:sz w:val="28"/>
          <w:szCs w:val="28"/>
        </w:rPr>
      </w:pPr>
    </w:p>
    <w:p w:rsidR="00681AF8" w:rsidRPr="00CF4162" w:rsidRDefault="00681AF8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681AF8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F8" w:rsidRDefault="00681AF8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81AF8" w:rsidRDefault="00681AF8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F8" w:rsidRDefault="00681AF8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81AF8" w:rsidRDefault="00681AF8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F8" w:rsidRPr="00580099" w:rsidRDefault="00681AF8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8A0E50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81AF8" w:rsidRDefault="00681AF8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369"/>
    <w:rsid w:val="00041C4E"/>
    <w:rsid w:val="00042073"/>
    <w:rsid w:val="000426C7"/>
    <w:rsid w:val="00042A6D"/>
    <w:rsid w:val="00042FC6"/>
    <w:rsid w:val="00046F76"/>
    <w:rsid w:val="0005183C"/>
    <w:rsid w:val="00053879"/>
    <w:rsid w:val="0005471A"/>
    <w:rsid w:val="00054A2F"/>
    <w:rsid w:val="000610D8"/>
    <w:rsid w:val="000640B6"/>
    <w:rsid w:val="00064D34"/>
    <w:rsid w:val="0007183D"/>
    <w:rsid w:val="000758E0"/>
    <w:rsid w:val="000779DA"/>
    <w:rsid w:val="00082DF8"/>
    <w:rsid w:val="000830CE"/>
    <w:rsid w:val="00094089"/>
    <w:rsid w:val="00094CB5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7296"/>
    <w:rsid w:val="000C05CA"/>
    <w:rsid w:val="000C2426"/>
    <w:rsid w:val="000C3613"/>
    <w:rsid w:val="000D3CFA"/>
    <w:rsid w:val="000D468E"/>
    <w:rsid w:val="000D65C2"/>
    <w:rsid w:val="000F2993"/>
    <w:rsid w:val="000F3C35"/>
    <w:rsid w:val="000F5DC8"/>
    <w:rsid w:val="000F7C65"/>
    <w:rsid w:val="0010253E"/>
    <w:rsid w:val="00102D7B"/>
    <w:rsid w:val="00104151"/>
    <w:rsid w:val="00106BBC"/>
    <w:rsid w:val="00107674"/>
    <w:rsid w:val="0013420B"/>
    <w:rsid w:val="00135FD7"/>
    <w:rsid w:val="00142456"/>
    <w:rsid w:val="00144C29"/>
    <w:rsid w:val="00145464"/>
    <w:rsid w:val="00145FDF"/>
    <w:rsid w:val="001463EE"/>
    <w:rsid w:val="00146E6B"/>
    <w:rsid w:val="00151126"/>
    <w:rsid w:val="001514C5"/>
    <w:rsid w:val="0015673E"/>
    <w:rsid w:val="00156C8C"/>
    <w:rsid w:val="00161185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87D58"/>
    <w:rsid w:val="0019262D"/>
    <w:rsid w:val="00192ECE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2ED"/>
    <w:rsid w:val="001D6AD0"/>
    <w:rsid w:val="001E163D"/>
    <w:rsid w:val="001E21FE"/>
    <w:rsid w:val="001E6ACC"/>
    <w:rsid w:val="001E7079"/>
    <w:rsid w:val="001F1AAC"/>
    <w:rsid w:val="001F75B5"/>
    <w:rsid w:val="00202664"/>
    <w:rsid w:val="0020520B"/>
    <w:rsid w:val="002110B7"/>
    <w:rsid w:val="0021451C"/>
    <w:rsid w:val="002164F6"/>
    <w:rsid w:val="00217E49"/>
    <w:rsid w:val="0022018D"/>
    <w:rsid w:val="002220B2"/>
    <w:rsid w:val="00222F4C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03BA"/>
    <w:rsid w:val="00264CA4"/>
    <w:rsid w:val="002669C3"/>
    <w:rsid w:val="002818BB"/>
    <w:rsid w:val="0028219B"/>
    <w:rsid w:val="00283EB4"/>
    <w:rsid w:val="00284773"/>
    <w:rsid w:val="0029408E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2F2A"/>
    <w:rsid w:val="002C771E"/>
    <w:rsid w:val="002D1251"/>
    <w:rsid w:val="002D1744"/>
    <w:rsid w:val="002D459B"/>
    <w:rsid w:val="002D48E9"/>
    <w:rsid w:val="002D510D"/>
    <w:rsid w:val="002D5347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10086"/>
    <w:rsid w:val="003232D2"/>
    <w:rsid w:val="00326107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63A6A"/>
    <w:rsid w:val="0036633D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B12BD"/>
    <w:rsid w:val="003B138E"/>
    <w:rsid w:val="003B3B15"/>
    <w:rsid w:val="003B6A44"/>
    <w:rsid w:val="003C029E"/>
    <w:rsid w:val="003C3CDA"/>
    <w:rsid w:val="003C7A00"/>
    <w:rsid w:val="003D076C"/>
    <w:rsid w:val="003D0BB5"/>
    <w:rsid w:val="003D70ED"/>
    <w:rsid w:val="003E0494"/>
    <w:rsid w:val="003F7C74"/>
    <w:rsid w:val="0040318C"/>
    <w:rsid w:val="00404F4D"/>
    <w:rsid w:val="00405AC3"/>
    <w:rsid w:val="00407ADA"/>
    <w:rsid w:val="004131E1"/>
    <w:rsid w:val="00414D3C"/>
    <w:rsid w:val="00416CEF"/>
    <w:rsid w:val="00417518"/>
    <w:rsid w:val="00417716"/>
    <w:rsid w:val="0041785E"/>
    <w:rsid w:val="00421763"/>
    <w:rsid w:val="00422BE5"/>
    <w:rsid w:val="0042624A"/>
    <w:rsid w:val="00426DCC"/>
    <w:rsid w:val="004346EE"/>
    <w:rsid w:val="00436860"/>
    <w:rsid w:val="00440DBB"/>
    <w:rsid w:val="00441989"/>
    <w:rsid w:val="00445394"/>
    <w:rsid w:val="004464F8"/>
    <w:rsid w:val="004519FE"/>
    <w:rsid w:val="004519FF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81778"/>
    <w:rsid w:val="00482243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1199B"/>
    <w:rsid w:val="00512D5F"/>
    <w:rsid w:val="00513C71"/>
    <w:rsid w:val="00514C12"/>
    <w:rsid w:val="00517553"/>
    <w:rsid w:val="00522115"/>
    <w:rsid w:val="005257D7"/>
    <w:rsid w:val="00525BF2"/>
    <w:rsid w:val="005300DF"/>
    <w:rsid w:val="0053366C"/>
    <w:rsid w:val="005345C6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2CD"/>
    <w:rsid w:val="00581519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E7147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31477"/>
    <w:rsid w:val="00631E6F"/>
    <w:rsid w:val="006368EE"/>
    <w:rsid w:val="00640E5B"/>
    <w:rsid w:val="00641AF8"/>
    <w:rsid w:val="00642258"/>
    <w:rsid w:val="00644E42"/>
    <w:rsid w:val="0064525F"/>
    <w:rsid w:val="006459AC"/>
    <w:rsid w:val="00662902"/>
    <w:rsid w:val="00663FB8"/>
    <w:rsid w:val="00666027"/>
    <w:rsid w:val="0067090D"/>
    <w:rsid w:val="00670C31"/>
    <w:rsid w:val="006756D9"/>
    <w:rsid w:val="00676C78"/>
    <w:rsid w:val="00680D9F"/>
    <w:rsid w:val="00681AF8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7BA7"/>
    <w:rsid w:val="006E5538"/>
    <w:rsid w:val="006E785A"/>
    <w:rsid w:val="006F0F2B"/>
    <w:rsid w:val="006F64D8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46586"/>
    <w:rsid w:val="00747CAE"/>
    <w:rsid w:val="00751661"/>
    <w:rsid w:val="00756147"/>
    <w:rsid w:val="00756EB3"/>
    <w:rsid w:val="007577CA"/>
    <w:rsid w:val="00760D5B"/>
    <w:rsid w:val="007617AD"/>
    <w:rsid w:val="007663E2"/>
    <w:rsid w:val="00774CDE"/>
    <w:rsid w:val="00777AE2"/>
    <w:rsid w:val="00782E00"/>
    <w:rsid w:val="007869A1"/>
    <w:rsid w:val="00787E6B"/>
    <w:rsid w:val="0079121B"/>
    <w:rsid w:val="00792566"/>
    <w:rsid w:val="00793E6E"/>
    <w:rsid w:val="00794379"/>
    <w:rsid w:val="007A0C86"/>
    <w:rsid w:val="007A224D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5CFE"/>
    <w:rsid w:val="007C6F07"/>
    <w:rsid w:val="007C772B"/>
    <w:rsid w:val="007D16E7"/>
    <w:rsid w:val="007D187E"/>
    <w:rsid w:val="007D22E7"/>
    <w:rsid w:val="007D5813"/>
    <w:rsid w:val="007E658C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58D7"/>
    <w:rsid w:val="008569D4"/>
    <w:rsid w:val="008635C2"/>
    <w:rsid w:val="00863A02"/>
    <w:rsid w:val="00866DDB"/>
    <w:rsid w:val="008709B6"/>
    <w:rsid w:val="0087118B"/>
    <w:rsid w:val="00873907"/>
    <w:rsid w:val="00873B41"/>
    <w:rsid w:val="00876953"/>
    <w:rsid w:val="008803E6"/>
    <w:rsid w:val="00886A63"/>
    <w:rsid w:val="00887F02"/>
    <w:rsid w:val="00892D86"/>
    <w:rsid w:val="00892F79"/>
    <w:rsid w:val="008952C0"/>
    <w:rsid w:val="008A0E50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C7FE8"/>
    <w:rsid w:val="008D1178"/>
    <w:rsid w:val="008E1599"/>
    <w:rsid w:val="008E3A2B"/>
    <w:rsid w:val="008E4F97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13A5"/>
    <w:rsid w:val="009520E9"/>
    <w:rsid w:val="00954CA7"/>
    <w:rsid w:val="00955323"/>
    <w:rsid w:val="009572E6"/>
    <w:rsid w:val="009627B3"/>
    <w:rsid w:val="00962EEB"/>
    <w:rsid w:val="00963F33"/>
    <w:rsid w:val="009728BA"/>
    <w:rsid w:val="00975503"/>
    <w:rsid w:val="00977AFB"/>
    <w:rsid w:val="00982C0F"/>
    <w:rsid w:val="00984AAF"/>
    <w:rsid w:val="0098590B"/>
    <w:rsid w:val="009859C6"/>
    <w:rsid w:val="0099217F"/>
    <w:rsid w:val="00992E0D"/>
    <w:rsid w:val="00994677"/>
    <w:rsid w:val="009A4B5E"/>
    <w:rsid w:val="009A522E"/>
    <w:rsid w:val="009A6240"/>
    <w:rsid w:val="009A7BD1"/>
    <w:rsid w:val="009B3CE9"/>
    <w:rsid w:val="009B4165"/>
    <w:rsid w:val="009B69C3"/>
    <w:rsid w:val="009B6D73"/>
    <w:rsid w:val="009C2FE5"/>
    <w:rsid w:val="009C2FEF"/>
    <w:rsid w:val="009C3A2B"/>
    <w:rsid w:val="009C474F"/>
    <w:rsid w:val="009C5EDD"/>
    <w:rsid w:val="009C63E6"/>
    <w:rsid w:val="009C645D"/>
    <w:rsid w:val="009D27FF"/>
    <w:rsid w:val="009D4DA9"/>
    <w:rsid w:val="009E0361"/>
    <w:rsid w:val="009E42B7"/>
    <w:rsid w:val="009E4674"/>
    <w:rsid w:val="009E478A"/>
    <w:rsid w:val="009E6CFA"/>
    <w:rsid w:val="009E7833"/>
    <w:rsid w:val="009E785F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64539"/>
    <w:rsid w:val="00A66E4B"/>
    <w:rsid w:val="00A72313"/>
    <w:rsid w:val="00A8302F"/>
    <w:rsid w:val="00A838E2"/>
    <w:rsid w:val="00A90BDB"/>
    <w:rsid w:val="00A9111B"/>
    <w:rsid w:val="00A92404"/>
    <w:rsid w:val="00A94552"/>
    <w:rsid w:val="00A94FC4"/>
    <w:rsid w:val="00AA2848"/>
    <w:rsid w:val="00AA30E3"/>
    <w:rsid w:val="00AA3D2E"/>
    <w:rsid w:val="00AA46E1"/>
    <w:rsid w:val="00AA6C1D"/>
    <w:rsid w:val="00AA77B9"/>
    <w:rsid w:val="00AA7A77"/>
    <w:rsid w:val="00AB0D9F"/>
    <w:rsid w:val="00AB2634"/>
    <w:rsid w:val="00AB573A"/>
    <w:rsid w:val="00AB67CB"/>
    <w:rsid w:val="00AB7F37"/>
    <w:rsid w:val="00AD3409"/>
    <w:rsid w:val="00AD37E1"/>
    <w:rsid w:val="00AD3C00"/>
    <w:rsid w:val="00AD443D"/>
    <w:rsid w:val="00AD4800"/>
    <w:rsid w:val="00AD5C41"/>
    <w:rsid w:val="00AD774F"/>
    <w:rsid w:val="00AE1434"/>
    <w:rsid w:val="00AE40A6"/>
    <w:rsid w:val="00AE44DD"/>
    <w:rsid w:val="00AE526D"/>
    <w:rsid w:val="00AF6BF9"/>
    <w:rsid w:val="00B02EAC"/>
    <w:rsid w:val="00B0313B"/>
    <w:rsid w:val="00B04121"/>
    <w:rsid w:val="00B12866"/>
    <w:rsid w:val="00B13B69"/>
    <w:rsid w:val="00B16DAF"/>
    <w:rsid w:val="00B17ADD"/>
    <w:rsid w:val="00B2018F"/>
    <w:rsid w:val="00B206AA"/>
    <w:rsid w:val="00B22847"/>
    <w:rsid w:val="00B24BD5"/>
    <w:rsid w:val="00B2686C"/>
    <w:rsid w:val="00B30483"/>
    <w:rsid w:val="00B318D8"/>
    <w:rsid w:val="00B31FFF"/>
    <w:rsid w:val="00B32FBA"/>
    <w:rsid w:val="00B33E49"/>
    <w:rsid w:val="00B34E45"/>
    <w:rsid w:val="00B43045"/>
    <w:rsid w:val="00B454B9"/>
    <w:rsid w:val="00B46092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694F"/>
    <w:rsid w:val="00C073EF"/>
    <w:rsid w:val="00C11678"/>
    <w:rsid w:val="00C126A4"/>
    <w:rsid w:val="00C12BD3"/>
    <w:rsid w:val="00C13D1A"/>
    <w:rsid w:val="00C15AE5"/>
    <w:rsid w:val="00C1778D"/>
    <w:rsid w:val="00C24FF0"/>
    <w:rsid w:val="00C3248C"/>
    <w:rsid w:val="00C36003"/>
    <w:rsid w:val="00C3603D"/>
    <w:rsid w:val="00C37349"/>
    <w:rsid w:val="00C443E2"/>
    <w:rsid w:val="00C568ED"/>
    <w:rsid w:val="00C56AD6"/>
    <w:rsid w:val="00C57A73"/>
    <w:rsid w:val="00C6425A"/>
    <w:rsid w:val="00C66F15"/>
    <w:rsid w:val="00C741DB"/>
    <w:rsid w:val="00C7521F"/>
    <w:rsid w:val="00C764CE"/>
    <w:rsid w:val="00C76CE6"/>
    <w:rsid w:val="00C8176C"/>
    <w:rsid w:val="00C90008"/>
    <w:rsid w:val="00C94DED"/>
    <w:rsid w:val="00CA0A2A"/>
    <w:rsid w:val="00CA1068"/>
    <w:rsid w:val="00CA6393"/>
    <w:rsid w:val="00CA6A93"/>
    <w:rsid w:val="00CB07FA"/>
    <w:rsid w:val="00CB45CE"/>
    <w:rsid w:val="00CB4EE1"/>
    <w:rsid w:val="00CB77BD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1678B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2DA"/>
    <w:rsid w:val="00DC7465"/>
    <w:rsid w:val="00DC7B89"/>
    <w:rsid w:val="00DE1FDF"/>
    <w:rsid w:val="00DE2F0E"/>
    <w:rsid w:val="00DE6B03"/>
    <w:rsid w:val="00DF0BC7"/>
    <w:rsid w:val="00DF1558"/>
    <w:rsid w:val="00DF5080"/>
    <w:rsid w:val="00DF610B"/>
    <w:rsid w:val="00DF6D80"/>
    <w:rsid w:val="00E10509"/>
    <w:rsid w:val="00E11890"/>
    <w:rsid w:val="00E13B15"/>
    <w:rsid w:val="00E2096E"/>
    <w:rsid w:val="00E21163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5541B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5F36"/>
    <w:rsid w:val="00EC3BD8"/>
    <w:rsid w:val="00EC4C5F"/>
    <w:rsid w:val="00EC7A48"/>
    <w:rsid w:val="00ED32FC"/>
    <w:rsid w:val="00ED7249"/>
    <w:rsid w:val="00ED757C"/>
    <w:rsid w:val="00EE2EC5"/>
    <w:rsid w:val="00EE3FAF"/>
    <w:rsid w:val="00EE4281"/>
    <w:rsid w:val="00EF2824"/>
    <w:rsid w:val="00EF36C5"/>
    <w:rsid w:val="00EF6880"/>
    <w:rsid w:val="00F01DA9"/>
    <w:rsid w:val="00F076AB"/>
    <w:rsid w:val="00F1028C"/>
    <w:rsid w:val="00F1098B"/>
    <w:rsid w:val="00F11CF1"/>
    <w:rsid w:val="00F139F8"/>
    <w:rsid w:val="00F2050E"/>
    <w:rsid w:val="00F2589B"/>
    <w:rsid w:val="00F271F3"/>
    <w:rsid w:val="00F335D3"/>
    <w:rsid w:val="00F34184"/>
    <w:rsid w:val="00F37C85"/>
    <w:rsid w:val="00F41D3F"/>
    <w:rsid w:val="00F43D5F"/>
    <w:rsid w:val="00F47FB3"/>
    <w:rsid w:val="00F538BD"/>
    <w:rsid w:val="00F60716"/>
    <w:rsid w:val="00F61221"/>
    <w:rsid w:val="00F63BCD"/>
    <w:rsid w:val="00F650D1"/>
    <w:rsid w:val="00F671AD"/>
    <w:rsid w:val="00F760D6"/>
    <w:rsid w:val="00F76DD6"/>
    <w:rsid w:val="00F77370"/>
    <w:rsid w:val="00F80E47"/>
    <w:rsid w:val="00F82E7B"/>
    <w:rsid w:val="00F84E33"/>
    <w:rsid w:val="00F84ECE"/>
    <w:rsid w:val="00F86967"/>
    <w:rsid w:val="00F86F92"/>
    <w:rsid w:val="00F929CF"/>
    <w:rsid w:val="00F93B1A"/>
    <w:rsid w:val="00F96C2A"/>
    <w:rsid w:val="00FA3AF5"/>
    <w:rsid w:val="00FA5623"/>
    <w:rsid w:val="00FA75F7"/>
    <w:rsid w:val="00FB0719"/>
    <w:rsid w:val="00FB4594"/>
    <w:rsid w:val="00FB50E4"/>
    <w:rsid w:val="00FB55E4"/>
    <w:rsid w:val="00FB68E3"/>
    <w:rsid w:val="00FB68E5"/>
    <w:rsid w:val="00FC01EA"/>
    <w:rsid w:val="00FC3698"/>
    <w:rsid w:val="00FC42E0"/>
    <w:rsid w:val="00FD56FE"/>
    <w:rsid w:val="00FE09AB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0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6</Pages>
  <Words>7673</Words>
  <Characters>4375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2024-09-18T13:37:00Z</cp:lastPrinted>
  <dcterms:created xsi:type="dcterms:W3CDTF">2024-11-25T11:53:00Z</dcterms:created>
  <dcterms:modified xsi:type="dcterms:W3CDTF">2024-11-25T13:30:00Z</dcterms:modified>
</cp:coreProperties>
</file>