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4D" w:rsidRDefault="000A5E4D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16774579" r:id="rId7"/>
        </w:pict>
      </w:r>
    </w:p>
    <w:p w:rsidR="000A5E4D" w:rsidRDefault="000A5E4D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0A5E4D" w:rsidRDefault="000A5E4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A5E4D" w:rsidRPr="005A2888" w:rsidRDefault="000A5E4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5E4D" w:rsidRPr="005A2888" w:rsidRDefault="000A5E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A5E4D" w:rsidRPr="005A2888" w:rsidRDefault="000A5E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A5E4D" w:rsidRDefault="000A5E4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A5E4D" w:rsidRPr="00027BA6" w:rsidRDefault="000A5E4D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A5E4D" w:rsidRDefault="000A5E4D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0A5E4D" w:rsidRDefault="000A5E4D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0A5E4D" w:rsidRDefault="000A5E4D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0A5E4D" w:rsidRDefault="000A5E4D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08.08.2025 № 9, враховуючи звернення громадян:</w:t>
      </w:r>
    </w:p>
    <w:p w:rsidR="000A5E4D" w:rsidRDefault="000A5E4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E4D" w:rsidRPr="00C6751E" w:rsidRDefault="000A5E4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Аркушиній Світлані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Бахомент Світлані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Бихнюк Олені Костянтинівні,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Білокурцю Володимиру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Бірук Марії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Блосі Галині Михеївні,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Бондар Валентині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Бондаруку Олександру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C6751E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Бугайчук Юлії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Антонівка,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Будь Аллі Владиславівні,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Валенко Любові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Венгерській Євгенії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Вєчкановій Ірині Юріївні,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Вітко Любові Антонівні,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Волошко Тетяні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7A3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Гойчуку Олександру Валерійовичу,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Голодюк Раїсі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Григоровському Степану Анатолійовичу,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C6751E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Дейнюку Олександру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Сирники,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Денисовій Нонні Холостівні,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Єрофєєнку Миколі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Кашевському Петру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</w:t>
      </w:r>
      <w:r>
        <w:rPr>
          <w:rFonts w:ascii="Times New Roman" w:hAnsi="Times New Roman" w:cs="Times New Roman"/>
          <w:sz w:val="28"/>
          <w:szCs w:val="28"/>
        </w:rPr>
        <w:t>роживає за адресою: м. Луцьк, 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Ковальчук Ользі Лаврентіївні,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Ковальчуку Сергію Євгеновичу,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Конашуку Валерію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Корнійчуку Миколі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Косенюку Олександру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Кузьмічу Василю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Лавренчуку Валерію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Лець Світлані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Лукашевич Катерині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Марчук Любові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Марчук Марії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Мельничуку Миколі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Мигляс Зої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Мишленік Віті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Мороз Ганні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Мудрик Аллі Богданівні,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Назарчук Ірині Євгеніївні,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10 000 (деять тисяч) гривень на лікування дітей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Ніщик Надії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онука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Ніщику Олександру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онука (проживає за адресою: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Новаку Олексію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Олейнику Олександру Йосиповичу,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Онисюк Людмилі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Павлюк Тетяні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Пащуку Володимиру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Пирожик Тетяні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Подліпній Зінаїді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Приймі Владиславу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Прусак Людмилі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Рєпіній Валентині Омелянівні,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Римарчук Зінаїді Антонівні,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Шепель,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Рогатинській Ніні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Савченку Анатолію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Скороход Валентині Полікарпівні,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Стецюк Галині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A5E4D" w:rsidRPr="00C6751E" w:rsidRDefault="000A5E4D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Сторчевій Людмилі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Терпелюк Оксані Леонідівні,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Тивонюк Ніні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Ткаченко Лідії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Ткачук Світлані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Третяку Олександру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Турій Наталії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Хайчевській Вірі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819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Хвойніковій Світлані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819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Цьомі Любові Гордіївні,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с. Милуші,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819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Чикаловій Тетяні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819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Шапошніковій Валентині Арсентіївні,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819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Шкредь Марії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819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Шпак Ніні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819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Шпуртюк Ользі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2819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Ярощук Світлані Валентинівні,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C6751E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);</w:t>
      </w:r>
    </w:p>
    <w:p w:rsidR="000A5E4D" w:rsidRPr="00C6751E" w:rsidRDefault="000A5E4D" w:rsidP="000A22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 xml:space="preserve">Ярощуку Сергію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>).</w:t>
      </w:r>
    </w:p>
    <w:p w:rsidR="000A5E4D" w:rsidRPr="00C6751E" w:rsidRDefault="000A5E4D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 w:rsidRPr="00C6751E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0A5E4D" w:rsidRPr="00C6751E" w:rsidRDefault="000A5E4D" w:rsidP="0042624A">
      <w:pPr>
        <w:pStyle w:val="ListParagraph"/>
        <w:ind w:left="0" w:firstLine="567"/>
        <w:jc w:val="both"/>
      </w:pPr>
      <w:r w:rsidRPr="00C6751E">
        <w:t>3. Контроль за виконанням розпорядження покласти на заступника міського голови Ірину Чебелюк.</w:t>
      </w:r>
    </w:p>
    <w:p w:rsidR="000A5E4D" w:rsidRDefault="000A5E4D" w:rsidP="004E64D7">
      <w:pPr>
        <w:pStyle w:val="ListParagraph"/>
        <w:ind w:left="0"/>
        <w:jc w:val="both"/>
        <w:rPr>
          <w:rFonts w:cs="Lucida Sans"/>
        </w:rPr>
      </w:pPr>
    </w:p>
    <w:p w:rsidR="000A5E4D" w:rsidRDefault="000A5E4D" w:rsidP="004E64D7">
      <w:pPr>
        <w:pStyle w:val="ListParagraph"/>
        <w:ind w:left="0"/>
        <w:jc w:val="both"/>
        <w:rPr>
          <w:rFonts w:cs="Lucida Sans"/>
        </w:rPr>
      </w:pPr>
    </w:p>
    <w:p w:rsidR="000A5E4D" w:rsidRDefault="000A5E4D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0A5E4D" w:rsidRDefault="000A5E4D" w:rsidP="004E64D7">
      <w:pPr>
        <w:rPr>
          <w:rFonts w:ascii="Times New Roman" w:hAnsi="Times New Roman" w:cs="Times New Roman"/>
          <w:sz w:val="28"/>
          <w:szCs w:val="28"/>
        </w:rPr>
      </w:pPr>
    </w:p>
    <w:p w:rsidR="000A5E4D" w:rsidRPr="00CF4162" w:rsidRDefault="000A5E4D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0A5E4D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4D" w:rsidRDefault="000A5E4D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0A5E4D" w:rsidRDefault="000A5E4D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4D" w:rsidRDefault="000A5E4D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0A5E4D" w:rsidRDefault="000A5E4D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4D" w:rsidRPr="00580099" w:rsidRDefault="000A5E4D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641B0F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:rsidR="000A5E4D" w:rsidRDefault="000A5E4D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2497"/>
    <w:rsid w:val="00013A6E"/>
    <w:rsid w:val="00015601"/>
    <w:rsid w:val="00015A5C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308"/>
    <w:rsid w:val="00053879"/>
    <w:rsid w:val="0005471A"/>
    <w:rsid w:val="00054A2F"/>
    <w:rsid w:val="0005521D"/>
    <w:rsid w:val="0006019F"/>
    <w:rsid w:val="000601A1"/>
    <w:rsid w:val="000610D8"/>
    <w:rsid w:val="00063A20"/>
    <w:rsid w:val="000640B6"/>
    <w:rsid w:val="00064D34"/>
    <w:rsid w:val="0006726C"/>
    <w:rsid w:val="00070036"/>
    <w:rsid w:val="00070419"/>
    <w:rsid w:val="000705CB"/>
    <w:rsid w:val="0007183D"/>
    <w:rsid w:val="000758E0"/>
    <w:rsid w:val="000779DA"/>
    <w:rsid w:val="00077A63"/>
    <w:rsid w:val="00082DF8"/>
    <w:rsid w:val="000830CE"/>
    <w:rsid w:val="00094089"/>
    <w:rsid w:val="00094CB5"/>
    <w:rsid w:val="0009596F"/>
    <w:rsid w:val="000976DB"/>
    <w:rsid w:val="000A22F0"/>
    <w:rsid w:val="000A58DC"/>
    <w:rsid w:val="000A5E4D"/>
    <w:rsid w:val="000A67C6"/>
    <w:rsid w:val="000A68A5"/>
    <w:rsid w:val="000B0991"/>
    <w:rsid w:val="000B0EB7"/>
    <w:rsid w:val="000B1283"/>
    <w:rsid w:val="000B2915"/>
    <w:rsid w:val="000B4FD0"/>
    <w:rsid w:val="000B63E3"/>
    <w:rsid w:val="000B7296"/>
    <w:rsid w:val="000C05CA"/>
    <w:rsid w:val="000C164C"/>
    <w:rsid w:val="000C2426"/>
    <w:rsid w:val="000C3613"/>
    <w:rsid w:val="000C58B8"/>
    <w:rsid w:val="000D3CFA"/>
    <w:rsid w:val="000D57F9"/>
    <w:rsid w:val="000D65C2"/>
    <w:rsid w:val="000E3B38"/>
    <w:rsid w:val="000E5D20"/>
    <w:rsid w:val="000E6286"/>
    <w:rsid w:val="000E6DB0"/>
    <w:rsid w:val="000F2993"/>
    <w:rsid w:val="000F3C35"/>
    <w:rsid w:val="000F4557"/>
    <w:rsid w:val="000F7C65"/>
    <w:rsid w:val="0010253E"/>
    <w:rsid w:val="00102D7B"/>
    <w:rsid w:val="00104151"/>
    <w:rsid w:val="00106BBC"/>
    <w:rsid w:val="00107674"/>
    <w:rsid w:val="00107BDF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391"/>
    <w:rsid w:val="00174BB6"/>
    <w:rsid w:val="00175475"/>
    <w:rsid w:val="00175AAC"/>
    <w:rsid w:val="00176069"/>
    <w:rsid w:val="00177FE6"/>
    <w:rsid w:val="00180131"/>
    <w:rsid w:val="00184773"/>
    <w:rsid w:val="00184C44"/>
    <w:rsid w:val="00187156"/>
    <w:rsid w:val="001874B0"/>
    <w:rsid w:val="00187557"/>
    <w:rsid w:val="00187D58"/>
    <w:rsid w:val="00191861"/>
    <w:rsid w:val="0019262D"/>
    <w:rsid w:val="00192ECE"/>
    <w:rsid w:val="001935B0"/>
    <w:rsid w:val="00193E59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1DCF"/>
    <w:rsid w:val="001E21FE"/>
    <w:rsid w:val="001E374E"/>
    <w:rsid w:val="001E6ACC"/>
    <w:rsid w:val="001E7079"/>
    <w:rsid w:val="001F1553"/>
    <w:rsid w:val="001F1AAC"/>
    <w:rsid w:val="001F75B5"/>
    <w:rsid w:val="001F7F30"/>
    <w:rsid w:val="0020154A"/>
    <w:rsid w:val="00202664"/>
    <w:rsid w:val="00202E82"/>
    <w:rsid w:val="0020520B"/>
    <w:rsid w:val="002075B9"/>
    <w:rsid w:val="002110B7"/>
    <w:rsid w:val="0021451C"/>
    <w:rsid w:val="002164F6"/>
    <w:rsid w:val="00217E49"/>
    <w:rsid w:val="0022018D"/>
    <w:rsid w:val="00221E2B"/>
    <w:rsid w:val="002220B2"/>
    <w:rsid w:val="00223D5C"/>
    <w:rsid w:val="00224A24"/>
    <w:rsid w:val="00227E10"/>
    <w:rsid w:val="002303AF"/>
    <w:rsid w:val="00231D7C"/>
    <w:rsid w:val="00232F9F"/>
    <w:rsid w:val="00233C46"/>
    <w:rsid w:val="00233D78"/>
    <w:rsid w:val="00235E02"/>
    <w:rsid w:val="00237BBC"/>
    <w:rsid w:val="00244241"/>
    <w:rsid w:val="00245A4E"/>
    <w:rsid w:val="00246BF0"/>
    <w:rsid w:val="00250DB4"/>
    <w:rsid w:val="00250FA6"/>
    <w:rsid w:val="00253C69"/>
    <w:rsid w:val="00253F21"/>
    <w:rsid w:val="00255446"/>
    <w:rsid w:val="0025793F"/>
    <w:rsid w:val="002603BA"/>
    <w:rsid w:val="002625DD"/>
    <w:rsid w:val="00264CA4"/>
    <w:rsid w:val="002669C3"/>
    <w:rsid w:val="002716A1"/>
    <w:rsid w:val="002776AB"/>
    <w:rsid w:val="00277C73"/>
    <w:rsid w:val="002818BB"/>
    <w:rsid w:val="00281922"/>
    <w:rsid w:val="0028219B"/>
    <w:rsid w:val="00283EB4"/>
    <w:rsid w:val="00284773"/>
    <w:rsid w:val="00286243"/>
    <w:rsid w:val="0029408E"/>
    <w:rsid w:val="0029464E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2F6D"/>
    <w:rsid w:val="002C771E"/>
    <w:rsid w:val="002C7DF7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17A5"/>
    <w:rsid w:val="00302F07"/>
    <w:rsid w:val="00304602"/>
    <w:rsid w:val="003079AC"/>
    <w:rsid w:val="00310086"/>
    <w:rsid w:val="00312425"/>
    <w:rsid w:val="0031729E"/>
    <w:rsid w:val="003232D2"/>
    <w:rsid w:val="00325630"/>
    <w:rsid w:val="00326107"/>
    <w:rsid w:val="003313EC"/>
    <w:rsid w:val="003328F2"/>
    <w:rsid w:val="00333E75"/>
    <w:rsid w:val="00334F3F"/>
    <w:rsid w:val="00335A51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1BC8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87AB1"/>
    <w:rsid w:val="0039094F"/>
    <w:rsid w:val="00390C38"/>
    <w:rsid w:val="00391110"/>
    <w:rsid w:val="003943CD"/>
    <w:rsid w:val="003948B3"/>
    <w:rsid w:val="00397E12"/>
    <w:rsid w:val="003A154E"/>
    <w:rsid w:val="003A321D"/>
    <w:rsid w:val="003A48D2"/>
    <w:rsid w:val="003A57EC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7C74"/>
    <w:rsid w:val="0040318C"/>
    <w:rsid w:val="00404F4D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45A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ECD"/>
    <w:rsid w:val="004716CB"/>
    <w:rsid w:val="00473ECD"/>
    <w:rsid w:val="004751E9"/>
    <w:rsid w:val="00477051"/>
    <w:rsid w:val="00480EE3"/>
    <w:rsid w:val="00481778"/>
    <w:rsid w:val="00482243"/>
    <w:rsid w:val="004833A5"/>
    <w:rsid w:val="004945D0"/>
    <w:rsid w:val="0049622A"/>
    <w:rsid w:val="00497A73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812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493C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4F461B"/>
    <w:rsid w:val="0050368C"/>
    <w:rsid w:val="0050438C"/>
    <w:rsid w:val="00506D7B"/>
    <w:rsid w:val="00512D5F"/>
    <w:rsid w:val="00513C71"/>
    <w:rsid w:val="00514C12"/>
    <w:rsid w:val="00517553"/>
    <w:rsid w:val="005175A0"/>
    <w:rsid w:val="005203F3"/>
    <w:rsid w:val="00521285"/>
    <w:rsid w:val="00522115"/>
    <w:rsid w:val="00525060"/>
    <w:rsid w:val="005257D7"/>
    <w:rsid w:val="00525BF2"/>
    <w:rsid w:val="005300DF"/>
    <w:rsid w:val="00531026"/>
    <w:rsid w:val="0053366C"/>
    <w:rsid w:val="005345C6"/>
    <w:rsid w:val="005409E6"/>
    <w:rsid w:val="00540DEA"/>
    <w:rsid w:val="00542694"/>
    <w:rsid w:val="005439F7"/>
    <w:rsid w:val="00543BD6"/>
    <w:rsid w:val="005527D7"/>
    <w:rsid w:val="005554BB"/>
    <w:rsid w:val="0055557C"/>
    <w:rsid w:val="00555C4D"/>
    <w:rsid w:val="005564C7"/>
    <w:rsid w:val="00562783"/>
    <w:rsid w:val="00562DDE"/>
    <w:rsid w:val="005648CE"/>
    <w:rsid w:val="00565709"/>
    <w:rsid w:val="0056679F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91AE6"/>
    <w:rsid w:val="00592E87"/>
    <w:rsid w:val="00596713"/>
    <w:rsid w:val="005A019C"/>
    <w:rsid w:val="005A2888"/>
    <w:rsid w:val="005A72CA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1B0F"/>
    <w:rsid w:val="00642258"/>
    <w:rsid w:val="0064244F"/>
    <w:rsid w:val="0064525F"/>
    <w:rsid w:val="006459AC"/>
    <w:rsid w:val="00647E80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260"/>
    <w:rsid w:val="006756D9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043"/>
    <w:rsid w:val="006A4AEA"/>
    <w:rsid w:val="006A645B"/>
    <w:rsid w:val="006A76F1"/>
    <w:rsid w:val="006B07E4"/>
    <w:rsid w:val="006B0FC2"/>
    <w:rsid w:val="006C1071"/>
    <w:rsid w:val="006C253B"/>
    <w:rsid w:val="006C432C"/>
    <w:rsid w:val="006C6DB4"/>
    <w:rsid w:val="006C77AE"/>
    <w:rsid w:val="006D2A85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1717"/>
    <w:rsid w:val="006F5046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0DC"/>
    <w:rsid w:val="00712494"/>
    <w:rsid w:val="00713F50"/>
    <w:rsid w:val="00714D58"/>
    <w:rsid w:val="00717909"/>
    <w:rsid w:val="00720E68"/>
    <w:rsid w:val="00721549"/>
    <w:rsid w:val="007227E8"/>
    <w:rsid w:val="00722A6F"/>
    <w:rsid w:val="007250D8"/>
    <w:rsid w:val="00733B20"/>
    <w:rsid w:val="00734CC3"/>
    <w:rsid w:val="00740C7E"/>
    <w:rsid w:val="0074576A"/>
    <w:rsid w:val="00746586"/>
    <w:rsid w:val="00747CAE"/>
    <w:rsid w:val="00751661"/>
    <w:rsid w:val="00756147"/>
    <w:rsid w:val="00756EB3"/>
    <w:rsid w:val="007577CA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29D8"/>
    <w:rsid w:val="00774CDE"/>
    <w:rsid w:val="007760AC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1E89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E2982"/>
    <w:rsid w:val="007E37A9"/>
    <w:rsid w:val="007E658C"/>
    <w:rsid w:val="007E6D34"/>
    <w:rsid w:val="007E6EC7"/>
    <w:rsid w:val="007E7127"/>
    <w:rsid w:val="007F3D79"/>
    <w:rsid w:val="007F4710"/>
    <w:rsid w:val="007F4C50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81"/>
    <w:rsid w:val="0082119E"/>
    <w:rsid w:val="008266E9"/>
    <w:rsid w:val="008342D8"/>
    <w:rsid w:val="0083521F"/>
    <w:rsid w:val="00835AFF"/>
    <w:rsid w:val="00840500"/>
    <w:rsid w:val="00844DBD"/>
    <w:rsid w:val="008455BC"/>
    <w:rsid w:val="008511FC"/>
    <w:rsid w:val="008515D0"/>
    <w:rsid w:val="008558D7"/>
    <w:rsid w:val="008569D4"/>
    <w:rsid w:val="008578E8"/>
    <w:rsid w:val="008615F3"/>
    <w:rsid w:val="00862F41"/>
    <w:rsid w:val="008635C2"/>
    <w:rsid w:val="00863A02"/>
    <w:rsid w:val="00866DDB"/>
    <w:rsid w:val="008709B6"/>
    <w:rsid w:val="0087118B"/>
    <w:rsid w:val="0087376C"/>
    <w:rsid w:val="00873907"/>
    <w:rsid w:val="00873B41"/>
    <w:rsid w:val="00876953"/>
    <w:rsid w:val="008803E6"/>
    <w:rsid w:val="00880FAF"/>
    <w:rsid w:val="008869FE"/>
    <w:rsid w:val="00886A63"/>
    <w:rsid w:val="00887F02"/>
    <w:rsid w:val="00892D86"/>
    <w:rsid w:val="00892F79"/>
    <w:rsid w:val="00893106"/>
    <w:rsid w:val="0089467F"/>
    <w:rsid w:val="008952C0"/>
    <w:rsid w:val="008A1286"/>
    <w:rsid w:val="008A143B"/>
    <w:rsid w:val="008A2546"/>
    <w:rsid w:val="008A2BE3"/>
    <w:rsid w:val="008A3D6A"/>
    <w:rsid w:val="008A706D"/>
    <w:rsid w:val="008A75BE"/>
    <w:rsid w:val="008A7F2F"/>
    <w:rsid w:val="008B14B4"/>
    <w:rsid w:val="008B1580"/>
    <w:rsid w:val="008B29F5"/>
    <w:rsid w:val="008B3557"/>
    <w:rsid w:val="008C7FE8"/>
    <w:rsid w:val="008D1178"/>
    <w:rsid w:val="008D76F2"/>
    <w:rsid w:val="008E1599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37C4"/>
    <w:rsid w:val="00914068"/>
    <w:rsid w:val="009140D1"/>
    <w:rsid w:val="0091424F"/>
    <w:rsid w:val="009151A2"/>
    <w:rsid w:val="00915D6D"/>
    <w:rsid w:val="00915FAC"/>
    <w:rsid w:val="0091787B"/>
    <w:rsid w:val="00920439"/>
    <w:rsid w:val="00920D24"/>
    <w:rsid w:val="00920D30"/>
    <w:rsid w:val="009217CA"/>
    <w:rsid w:val="00923E0F"/>
    <w:rsid w:val="0092406B"/>
    <w:rsid w:val="00925F25"/>
    <w:rsid w:val="0093084F"/>
    <w:rsid w:val="00930B3F"/>
    <w:rsid w:val="0093110F"/>
    <w:rsid w:val="00931D63"/>
    <w:rsid w:val="0093651E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57B16"/>
    <w:rsid w:val="009627B3"/>
    <w:rsid w:val="00962EEB"/>
    <w:rsid w:val="00963F33"/>
    <w:rsid w:val="00964770"/>
    <w:rsid w:val="009728BA"/>
    <w:rsid w:val="00975503"/>
    <w:rsid w:val="009775C3"/>
    <w:rsid w:val="00977AFB"/>
    <w:rsid w:val="009810ED"/>
    <w:rsid w:val="0098226A"/>
    <w:rsid w:val="0098233D"/>
    <w:rsid w:val="00982C0F"/>
    <w:rsid w:val="00984AAF"/>
    <w:rsid w:val="0098590B"/>
    <w:rsid w:val="009859C6"/>
    <w:rsid w:val="00986038"/>
    <w:rsid w:val="0099217F"/>
    <w:rsid w:val="00992E0D"/>
    <w:rsid w:val="00994677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1D31"/>
    <w:rsid w:val="009C2FE5"/>
    <w:rsid w:val="009C2FEF"/>
    <w:rsid w:val="009C3A2B"/>
    <w:rsid w:val="009C474F"/>
    <w:rsid w:val="009C63E6"/>
    <w:rsid w:val="009C645D"/>
    <w:rsid w:val="009D27FF"/>
    <w:rsid w:val="009D4DA9"/>
    <w:rsid w:val="009D53FA"/>
    <w:rsid w:val="009E0361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118E"/>
    <w:rsid w:val="00A02108"/>
    <w:rsid w:val="00A03AFC"/>
    <w:rsid w:val="00A07397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0FF4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57886"/>
    <w:rsid w:val="00A61F10"/>
    <w:rsid w:val="00A64539"/>
    <w:rsid w:val="00A649D8"/>
    <w:rsid w:val="00A64FD4"/>
    <w:rsid w:val="00A66E4B"/>
    <w:rsid w:val="00A722D8"/>
    <w:rsid w:val="00A72313"/>
    <w:rsid w:val="00A77827"/>
    <w:rsid w:val="00A8302F"/>
    <w:rsid w:val="00A838E2"/>
    <w:rsid w:val="00A83E67"/>
    <w:rsid w:val="00A87273"/>
    <w:rsid w:val="00A904C0"/>
    <w:rsid w:val="00A90BDB"/>
    <w:rsid w:val="00A9111B"/>
    <w:rsid w:val="00A91DD3"/>
    <w:rsid w:val="00A92404"/>
    <w:rsid w:val="00A94552"/>
    <w:rsid w:val="00A94C3E"/>
    <w:rsid w:val="00A94FC4"/>
    <w:rsid w:val="00AA2848"/>
    <w:rsid w:val="00AA30E3"/>
    <w:rsid w:val="00AA3D2E"/>
    <w:rsid w:val="00AA6C1D"/>
    <w:rsid w:val="00AA77B9"/>
    <w:rsid w:val="00AA781E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0A08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0DA1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53C8"/>
    <w:rsid w:val="00B90299"/>
    <w:rsid w:val="00B90E96"/>
    <w:rsid w:val="00B95946"/>
    <w:rsid w:val="00B97D84"/>
    <w:rsid w:val="00BA0E9F"/>
    <w:rsid w:val="00BA51C5"/>
    <w:rsid w:val="00BA5582"/>
    <w:rsid w:val="00BA57B7"/>
    <w:rsid w:val="00BA6374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8C0"/>
    <w:rsid w:val="00BD58CC"/>
    <w:rsid w:val="00BE135E"/>
    <w:rsid w:val="00BE2EA7"/>
    <w:rsid w:val="00BE57BC"/>
    <w:rsid w:val="00BE5D0B"/>
    <w:rsid w:val="00BE7B13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0B6"/>
    <w:rsid w:val="00C15AE5"/>
    <w:rsid w:val="00C16582"/>
    <w:rsid w:val="00C1778D"/>
    <w:rsid w:val="00C17C6B"/>
    <w:rsid w:val="00C24FF0"/>
    <w:rsid w:val="00C3248C"/>
    <w:rsid w:val="00C36003"/>
    <w:rsid w:val="00C3603D"/>
    <w:rsid w:val="00C37212"/>
    <w:rsid w:val="00C37349"/>
    <w:rsid w:val="00C405C1"/>
    <w:rsid w:val="00C443E2"/>
    <w:rsid w:val="00C539FA"/>
    <w:rsid w:val="00C55B67"/>
    <w:rsid w:val="00C568ED"/>
    <w:rsid w:val="00C56AD6"/>
    <w:rsid w:val="00C56DB0"/>
    <w:rsid w:val="00C57A73"/>
    <w:rsid w:val="00C61371"/>
    <w:rsid w:val="00C63BFF"/>
    <w:rsid w:val="00C6425A"/>
    <w:rsid w:val="00C66F15"/>
    <w:rsid w:val="00C6751E"/>
    <w:rsid w:val="00C741DB"/>
    <w:rsid w:val="00C74551"/>
    <w:rsid w:val="00C7521F"/>
    <w:rsid w:val="00C764CE"/>
    <w:rsid w:val="00C76CE6"/>
    <w:rsid w:val="00C8176C"/>
    <w:rsid w:val="00C839E0"/>
    <w:rsid w:val="00C85C86"/>
    <w:rsid w:val="00C90008"/>
    <w:rsid w:val="00C9286C"/>
    <w:rsid w:val="00C93DDB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6527"/>
    <w:rsid w:val="00CF0ACD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6AA8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4D26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05A9"/>
    <w:rsid w:val="00DB2084"/>
    <w:rsid w:val="00DB49F0"/>
    <w:rsid w:val="00DB6A38"/>
    <w:rsid w:val="00DB7B83"/>
    <w:rsid w:val="00DC0B94"/>
    <w:rsid w:val="00DC2BEE"/>
    <w:rsid w:val="00DC4F14"/>
    <w:rsid w:val="00DC6A06"/>
    <w:rsid w:val="00DC6A33"/>
    <w:rsid w:val="00DC72DA"/>
    <w:rsid w:val="00DC7465"/>
    <w:rsid w:val="00DC7B89"/>
    <w:rsid w:val="00DD0C58"/>
    <w:rsid w:val="00DD58FA"/>
    <w:rsid w:val="00DD7D19"/>
    <w:rsid w:val="00DE1FDF"/>
    <w:rsid w:val="00DE2F0E"/>
    <w:rsid w:val="00DE6B03"/>
    <w:rsid w:val="00DF0BC7"/>
    <w:rsid w:val="00DF1558"/>
    <w:rsid w:val="00DF5080"/>
    <w:rsid w:val="00DF610B"/>
    <w:rsid w:val="00DF6D80"/>
    <w:rsid w:val="00E05775"/>
    <w:rsid w:val="00E07C6F"/>
    <w:rsid w:val="00E10509"/>
    <w:rsid w:val="00E11890"/>
    <w:rsid w:val="00E13B15"/>
    <w:rsid w:val="00E2096E"/>
    <w:rsid w:val="00E21163"/>
    <w:rsid w:val="00E22FD2"/>
    <w:rsid w:val="00E231B9"/>
    <w:rsid w:val="00E23D63"/>
    <w:rsid w:val="00E249EF"/>
    <w:rsid w:val="00E24F1E"/>
    <w:rsid w:val="00E25C65"/>
    <w:rsid w:val="00E27DA0"/>
    <w:rsid w:val="00E324C0"/>
    <w:rsid w:val="00E33075"/>
    <w:rsid w:val="00E34433"/>
    <w:rsid w:val="00E3613B"/>
    <w:rsid w:val="00E3696F"/>
    <w:rsid w:val="00E36B88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58C0"/>
    <w:rsid w:val="00E65D89"/>
    <w:rsid w:val="00E679E7"/>
    <w:rsid w:val="00E701BF"/>
    <w:rsid w:val="00E70258"/>
    <w:rsid w:val="00E72216"/>
    <w:rsid w:val="00E73244"/>
    <w:rsid w:val="00E763CE"/>
    <w:rsid w:val="00E80B7E"/>
    <w:rsid w:val="00E87926"/>
    <w:rsid w:val="00E91806"/>
    <w:rsid w:val="00E93996"/>
    <w:rsid w:val="00E93FC5"/>
    <w:rsid w:val="00EA5DB0"/>
    <w:rsid w:val="00EA7B17"/>
    <w:rsid w:val="00EB5F36"/>
    <w:rsid w:val="00EC033D"/>
    <w:rsid w:val="00EC3BD8"/>
    <w:rsid w:val="00EC47F3"/>
    <w:rsid w:val="00EC4C5F"/>
    <w:rsid w:val="00EC7A48"/>
    <w:rsid w:val="00ED0A9C"/>
    <w:rsid w:val="00ED234B"/>
    <w:rsid w:val="00ED2A2C"/>
    <w:rsid w:val="00ED32FC"/>
    <w:rsid w:val="00ED7249"/>
    <w:rsid w:val="00ED757C"/>
    <w:rsid w:val="00EE0D82"/>
    <w:rsid w:val="00EE2EC5"/>
    <w:rsid w:val="00EE3FAF"/>
    <w:rsid w:val="00EE4281"/>
    <w:rsid w:val="00EF0B5E"/>
    <w:rsid w:val="00EF13F5"/>
    <w:rsid w:val="00EF2824"/>
    <w:rsid w:val="00EF36C5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6E8B"/>
    <w:rsid w:val="00F271F3"/>
    <w:rsid w:val="00F335D3"/>
    <w:rsid w:val="00F34184"/>
    <w:rsid w:val="00F35FFA"/>
    <w:rsid w:val="00F37C85"/>
    <w:rsid w:val="00F41D3F"/>
    <w:rsid w:val="00F43D5F"/>
    <w:rsid w:val="00F47FB3"/>
    <w:rsid w:val="00F520EC"/>
    <w:rsid w:val="00F538BD"/>
    <w:rsid w:val="00F61221"/>
    <w:rsid w:val="00F61532"/>
    <w:rsid w:val="00F63BCD"/>
    <w:rsid w:val="00F650D1"/>
    <w:rsid w:val="00F671AD"/>
    <w:rsid w:val="00F760D6"/>
    <w:rsid w:val="00F76DD6"/>
    <w:rsid w:val="00F77370"/>
    <w:rsid w:val="00F80E47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B7314"/>
    <w:rsid w:val="00FC01EA"/>
    <w:rsid w:val="00FC42E0"/>
    <w:rsid w:val="00FC779F"/>
    <w:rsid w:val="00FD2774"/>
    <w:rsid w:val="00FD56FE"/>
    <w:rsid w:val="00FE09AB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DocumentMap">
    <w:name w:val="Document Map"/>
    <w:basedOn w:val="Normal"/>
    <w:link w:val="DocumentMapChar"/>
    <w:uiPriority w:val="99"/>
    <w:semiHidden/>
    <w:rsid w:val="00562783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D58FA"/>
    <w:rPr>
      <w:rFonts w:ascii="Times New Roman" w:hAnsi="Times New Roman" w:cs="Times New Roman"/>
      <w:kern w:val="2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5973</Words>
  <Characters>3406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2025-08-13T13:49:00Z</cp:lastPrinted>
  <dcterms:created xsi:type="dcterms:W3CDTF">2025-08-15T09:56:00Z</dcterms:created>
  <dcterms:modified xsi:type="dcterms:W3CDTF">2025-08-15T11:50:00Z</dcterms:modified>
</cp:coreProperties>
</file>