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D9" w:rsidRDefault="009C08D9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810023678" r:id="rId7"/>
        </w:pict>
      </w:r>
    </w:p>
    <w:p w:rsidR="009C08D9" w:rsidRDefault="009C08D9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9C08D9" w:rsidRDefault="009C08D9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9C08D9" w:rsidRPr="005A2888" w:rsidRDefault="009C08D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C08D9" w:rsidRPr="005A2888" w:rsidRDefault="009C08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9C08D9" w:rsidRPr="005A2888" w:rsidRDefault="009C08D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C08D9" w:rsidRDefault="009C08D9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9C08D9" w:rsidRPr="00027BA6" w:rsidRDefault="009C08D9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C08D9" w:rsidRDefault="009C08D9" w:rsidP="00963F33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надання одноразової адресної грошової допомоги мешканцям, які опинилися в складних життєвих обставинах</w:t>
      </w:r>
    </w:p>
    <w:p w:rsidR="009C08D9" w:rsidRDefault="009C08D9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9C08D9" w:rsidRDefault="009C08D9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9C08D9" w:rsidRDefault="009C08D9" w:rsidP="00A46ED7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територіальної громади від 27.05.2025 № 6, враховуючи звернення громадян:</w:t>
      </w:r>
    </w:p>
    <w:p w:rsidR="009C08D9" w:rsidRDefault="009C08D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8D9" w:rsidRDefault="009C08D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2025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Іванчуку Михайлу Васильовичу,</w:t>
      </w:r>
      <w:r w:rsidRPr="00962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Андрійчуку Олександру Миколайовичу,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Барському Андрію Харитоновичу, ___ – 3000 (три тисячі) гривень на лікування заявника та його дружини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Безвербній Зінаїді Адамівні, ___ – 1000 (одну тисячу) гривень на лікування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Бортник Ганні Іванівні, ___ – 5000 (</w:t>
      </w:r>
      <w:r w:rsidRPr="00860C04">
        <w:rPr>
          <w:rFonts w:ascii="Times New Roman" w:hAnsi="Times New Roman" w:cs="Times New Roman"/>
          <w:sz w:val="28"/>
          <w:szCs w:val="28"/>
        </w:rPr>
        <w:t>п’ять тисяч</w:t>
      </w:r>
      <w:r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Бурачок Іванні Вікторівні, ___ – 2000 (дві тисячі) гривень на лікування дитини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Вариводі Сергію Геннадійовичу, ___ – 3000 (три тисячі) гривень на лікування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Вашкевич Надії Петрівні,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Вдовенко Валентині Василівні, ___ – 1000 (одну тисячу) гривень на лікування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Гаврилюк Ользі Степанівні, ___ – 5000 (п’ять тисяч) гривень на лікування (проживає за адресою: м. Луцьк, ___);</w:t>
      </w:r>
    </w:p>
    <w:p w:rsidR="009C08D9" w:rsidRDefault="009C08D9" w:rsidP="00221E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Гапон Марії Аркадіївні, ___ – 5000 (п’ять тисяч) гривень на лікування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Глушук Жанні Валеріївні, ___ – 1000 (одну тисячу) гривень на лікування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Гопалюк Любові Павлівні, ___ – 1000 (одну тисячу) гривень на лікування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Грицай Неллі Олександрівні, ___ – 1000 (одну тисячу) гривень на лікування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Грушовець Аллі Петрівні, ___ – 1000 (одну тисячу) гривень на лікування (проживає за адресою: м. Луцьк, ___);</w:t>
      </w:r>
    </w:p>
    <w:p w:rsidR="009C08D9" w:rsidRDefault="009C08D9" w:rsidP="007A3E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Гукасян Анастасії Сергіївні, ___ – 1000 (одну тисячу) гривень на лікування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Гуменюку Олександру Віталійовичу, __ – 5000 (п’ять тисяч) гривень на лікування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Довганюк Любові Хомівні, ___ – 1000 (одну тисячу) гривень на лікування (проживає за адресою: с. Забороль,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Дроботько Лілії Петрівні, ___ – 5000 (п’ять тисяч) гривень на лікування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Єрмакович Юлії Юріївні, ___ – 1000 (одну тисячу) гривень на лікування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 Тетяні Володимирівні, ___ – </w:t>
      </w:r>
      <w:r>
        <w:rPr>
          <w:sz w:val="28"/>
          <w:szCs w:val="28"/>
        </w:rPr>
        <w:t>5000</w:t>
      </w:r>
      <w:r>
        <w:rPr>
          <w:rFonts w:ascii="Times New Roman" w:hAnsi="Times New Roman" w:cs="Times New Roman"/>
          <w:sz w:val="28"/>
          <w:szCs w:val="28"/>
        </w:rPr>
        <w:t> (п’ять тисяч) гривень на лікування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Задрейко Світлані Борисівні, ___ – 2000 (дві тисячі) гривень на лікування дитини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Згоранець Ользі Миколаївні, ___ – 3000 (три тисячі) гривень на лікування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Зелінській Марії Петрівні, ___ – 1000 (одну тисячу) гривень на лікування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Зубовець Лідії Василівні, ___ – 5000 (п’ять тисяч) гривень на лікування (проживає за адресою: с. Боголюби,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Ганні Миколаївні, ___ – 5000 (п’ять тисяч) гривень на лікування дитини (проживає за адресою: с. Великий Омеляник,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Копцовій Василині Юріївні, ___ – 1000 (одну тисячу) гривень на лікування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Короткому Василю Васильовичу, ___ – 10 000 (десять тисяч) гривень на лікування заявника та його дружини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Куляші Людмилі Йосипівні, ___ – 5000 (п’ять тисяч) гривень на лікування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Кунакову Павлу Ігоровичу, ___ – 1000 (одну тисячу) гривень на лікування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Мілюшенко Людмилі Петрівні, ___ – 1000 (одну тисячу) гривень на лікування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Максімову Михайлу Степановичу, ___ – 3000 (три тисячі) гривень на лікування дружини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Мартинюк Людмилі Іванівні,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дочки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Марії Степанівні,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Тетяні Варфоломіївні, ___ – 5000 (п’ять тисяч) гривень на лікування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Музичці Ларисі Володимирівні, ___ – 5000 (п’ять тисяч) гривень на лікування заявниці та її сина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Олех Ліні Мефодіївні, ___ – 1000 (одну тисячу) гривень на лікування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Петровській Зої Володимирівні, ___ – 5000 (п’ять тисяч) гривень на лікування чоловіка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Поторась Людмилі Миколаївні, ___ – 5000 (п’ять тисяч) гривень на лікування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Процюку Ярославу Ярославовичу, ___ – 1000 (одну тисячу) гривень на лікування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Радовець Ларисі Миколаївні, ___ – 1000 (одну тисячу) гривень на лікування чоловіка (проживає за адресою: с. Зміїнець,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Ремесленникову Олександру Єгоровичу, ___ – 5000 (п’ять тисяч) гривень на лікування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Савчуку Олександру Павловичу, ___ – 10 000 (десять тисяч) гривень на ліквідацію наслідків пожежі (проживає за адресою: с. Кульчин,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Сидорук Олені Геннадіївні, ___ – 2000 (дві тисячі) гривень на лікування дитини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Скрипнику Анатолію Миколайовичу, ___ – 2000 (дві тисячі) гривень на лікування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Сосні Марії Петрівні, ___ – 1000 (одну тисячу) гривень на лікування (проживає за адресою: с. Княгининок,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Степанюку Леоніду Мирославовичу, ___ – 5000 (п’ять тисяч) гривень на лікування (проживає за адресою: с. Кульчин,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Степук Зої Шадибаєвні, ___ – 5000 (п’ять тисяч) гривень на лікування (проживає за адресою: м. Луцьк, ___);</w:t>
      </w:r>
    </w:p>
    <w:p w:rsidR="009C08D9" w:rsidRDefault="009C08D9" w:rsidP="00426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Стрільчук Юлії Григорівні,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sz w:val="28"/>
          <w:szCs w:val="28"/>
        </w:rPr>
        <w:t xml:space="preserve"> – 2000 (дві</w:t>
      </w:r>
      <w:r>
        <w:rPr>
          <w:rFonts w:cs="Lucida Sans"/>
          <w:sz w:val="28"/>
          <w:szCs w:val="28"/>
        </w:rPr>
        <w:t> </w:t>
      </w:r>
      <w:r>
        <w:rPr>
          <w:sz w:val="28"/>
          <w:szCs w:val="28"/>
        </w:rPr>
        <w:t>тисячі) гривень на лікування дитини (проживає за адресою: с. Милушин,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Сухецькій Любові Володимирівні, ___ – 5000 (п’ять тисяч) гривень на лікування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Сухецькій Надії Олексіївні, ___ – 1000 (одну тисячу) гривень на лікування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Тандрик Галині Ростиславівні, ___ – 2000 (дві тисячі) гривень на лікування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Таранчук Оксані Степанівні, ___ – 5000 (п’ять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лікування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Терпелюку Миколі Федоровичу, ___ – 1000 (одну тисячу) гривень на лікування (проживає за адресою: м. Луцьк, ___);</w:t>
      </w:r>
    </w:p>
    <w:p w:rsidR="009C08D9" w:rsidRDefault="009C08D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Тимощук Марії Семенівні, ___ – 2000 (дві тисячі) гривень на лікування (проживає за адресою: м. Луцьк, ___);</w:t>
      </w:r>
    </w:p>
    <w:p w:rsidR="009C08D9" w:rsidRDefault="009C08D9" w:rsidP="00260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Тимощук Ользі Володимирівні, ___ – 1000 (одну тисячу) гривень на лікування (проживає за адресою: м. Луцьк, ___);</w:t>
      </w:r>
      <w:r w:rsidRPr="00260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8D9" w:rsidRDefault="009C08D9" w:rsidP="00260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Тихій Юлії Леонтіївні, ___ – 3000 (три тисячі) гривень на лікування (проживає за адресою: м. Луцьк, ___);</w:t>
      </w:r>
    </w:p>
    <w:p w:rsidR="009C08D9" w:rsidRDefault="009C08D9" w:rsidP="00260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Уряднікову Андрію Олександровичу, ___ – 10 000 (десять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лікування брата (проживає за адресою: м. Луцьк, ___);</w:t>
      </w:r>
    </w:p>
    <w:p w:rsidR="009C08D9" w:rsidRDefault="009C08D9" w:rsidP="00260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Хлопецькій Валентині Федорівні, ___ – 1000 (одну тисячу) гривень на лікування (проживає за адресою: м. Луцьк, ___);</w:t>
      </w:r>
    </w:p>
    <w:p w:rsidR="009C08D9" w:rsidRDefault="009C08D9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 Галині Василівні, ___ – 1000 (одну тисячу) гривень на лікування (проживає за адресою: м. Луцьк, ___);</w:t>
      </w:r>
      <w:r w:rsidRPr="00534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8D9" w:rsidRDefault="009C08D9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Ширшиковій Марії Йосипівні, ___ – 5000 (п’ять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лікування (проживає за адресою: м. Луцьк, ___);</w:t>
      </w:r>
    </w:p>
    <w:p w:rsidR="009C08D9" w:rsidRDefault="009C08D9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Шнит Аллі Микитівні, ___ – 3000 (три тисячі) гривень на лікування (проживає за адресою: м. Луцьк, ___);</w:t>
      </w:r>
    </w:p>
    <w:p w:rsidR="009C08D9" w:rsidRDefault="009C08D9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Шутовській Альоні Вікторівні, ___ – 5000 (п’ять тисяч) гривень на лікування дитини (проживає за адресою: м. Луцьк, ___);</w:t>
      </w:r>
    </w:p>
    <w:p w:rsidR="009C08D9" w:rsidRDefault="009C08D9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Яблончук Ксенії Степанівні, ___ – 1000 (одну тисячу) гривень на лікування (проживає за адресою: с. Великий Омеляник, ___);</w:t>
      </w:r>
    </w:p>
    <w:p w:rsidR="009C08D9" w:rsidRDefault="009C08D9" w:rsidP="00351B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Янчук Вікторії Миколаївні, ___ – 2000 (дві тисячі) гривень на лікування дитини (проживає за адресою: м. Луцьк, ___);</w:t>
      </w:r>
      <w:r w:rsidRPr="00260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8D9" w:rsidRDefault="009C08D9" w:rsidP="00351B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Яремчук Катерині Василівні, ___ – 2000 (дві тисячі) гривень на лікування дитини (проживає за адресою: м. Луцьк, ___);</w:t>
      </w:r>
    </w:p>
    <w:p w:rsidR="009C08D9" w:rsidRDefault="009C08D9" w:rsidP="00351B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Яремчунь Раїсі Петрівні, ___ – 1000 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адресою: м. Луцьк, ___);</w:t>
      </w:r>
    </w:p>
    <w:p w:rsidR="009C08D9" w:rsidRDefault="009C08D9" w:rsidP="00351B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Ярощук Ірині Сергіївні, ___ – 2000 (дві тисячі) гривень на лікування (проживає за адресою: м. Луцьк, ___).</w:t>
      </w:r>
    </w:p>
    <w:p w:rsidR="009C08D9" w:rsidRDefault="009C08D9" w:rsidP="0042624A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соціальної політики міської ради провести відповідні перерахування коштів.</w:t>
      </w:r>
    </w:p>
    <w:p w:rsidR="009C08D9" w:rsidRDefault="009C08D9" w:rsidP="0042624A">
      <w:pPr>
        <w:pStyle w:val="ListParagraph"/>
        <w:ind w:left="0" w:firstLine="567"/>
        <w:jc w:val="both"/>
      </w:pPr>
      <w:r>
        <w:t>3. Контроль за виконанням розпорядження покласти на заступника міського голови Ірину Чебелюк.</w:t>
      </w:r>
    </w:p>
    <w:p w:rsidR="009C08D9" w:rsidRDefault="009C08D9" w:rsidP="004E64D7">
      <w:pPr>
        <w:pStyle w:val="ListParagraph"/>
        <w:ind w:left="0"/>
        <w:jc w:val="both"/>
        <w:rPr>
          <w:rFonts w:cs="Lucida Sans"/>
        </w:rPr>
      </w:pPr>
    </w:p>
    <w:p w:rsidR="009C08D9" w:rsidRDefault="009C08D9" w:rsidP="004E64D7">
      <w:pPr>
        <w:pStyle w:val="ListParagraph"/>
        <w:ind w:left="0"/>
        <w:jc w:val="both"/>
        <w:rPr>
          <w:rFonts w:cs="Lucida Sans"/>
        </w:rPr>
      </w:pPr>
    </w:p>
    <w:p w:rsidR="009C08D9" w:rsidRDefault="009C08D9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9C08D9" w:rsidRDefault="009C08D9" w:rsidP="004E64D7">
      <w:pPr>
        <w:rPr>
          <w:rFonts w:ascii="Times New Roman" w:hAnsi="Times New Roman" w:cs="Times New Roman"/>
          <w:sz w:val="28"/>
          <w:szCs w:val="28"/>
        </w:rPr>
      </w:pPr>
    </w:p>
    <w:p w:rsidR="009C08D9" w:rsidRPr="00CF4162" w:rsidRDefault="009C08D9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Майборода 284 177</w:t>
      </w:r>
    </w:p>
    <w:sectPr w:rsidR="009C08D9" w:rsidRPr="00CF4162" w:rsidSect="007B0530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8D9" w:rsidRDefault="009C08D9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9C08D9" w:rsidRDefault="009C08D9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8D9" w:rsidRDefault="009C08D9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9C08D9" w:rsidRDefault="009C08D9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8D9" w:rsidRPr="00580099" w:rsidRDefault="009C08D9">
    <w:pPr>
      <w:pStyle w:val="Header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2B2237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:rsidR="009C08D9" w:rsidRDefault="009C08D9">
    <w:pPr>
      <w:pStyle w:val="Header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0131D"/>
    <w:rsid w:val="00003AF5"/>
    <w:rsid w:val="0000531D"/>
    <w:rsid w:val="00005ACE"/>
    <w:rsid w:val="000071A3"/>
    <w:rsid w:val="00007736"/>
    <w:rsid w:val="0000795B"/>
    <w:rsid w:val="00010C25"/>
    <w:rsid w:val="00012341"/>
    <w:rsid w:val="00013A6E"/>
    <w:rsid w:val="0001754E"/>
    <w:rsid w:val="0002327C"/>
    <w:rsid w:val="00027BA6"/>
    <w:rsid w:val="0003005F"/>
    <w:rsid w:val="000318B6"/>
    <w:rsid w:val="00032295"/>
    <w:rsid w:val="00034CA1"/>
    <w:rsid w:val="000356A5"/>
    <w:rsid w:val="0003655F"/>
    <w:rsid w:val="000373B9"/>
    <w:rsid w:val="00040524"/>
    <w:rsid w:val="000407D5"/>
    <w:rsid w:val="00041369"/>
    <w:rsid w:val="00041C4E"/>
    <w:rsid w:val="00042073"/>
    <w:rsid w:val="000426C7"/>
    <w:rsid w:val="00042A6D"/>
    <w:rsid w:val="00042BD5"/>
    <w:rsid w:val="00042FC6"/>
    <w:rsid w:val="00046F76"/>
    <w:rsid w:val="0005183C"/>
    <w:rsid w:val="0005250A"/>
    <w:rsid w:val="00053879"/>
    <w:rsid w:val="0005471A"/>
    <w:rsid w:val="00054A2F"/>
    <w:rsid w:val="0005521D"/>
    <w:rsid w:val="000601A1"/>
    <w:rsid w:val="000610D8"/>
    <w:rsid w:val="00063A20"/>
    <w:rsid w:val="000640B6"/>
    <w:rsid w:val="00064D34"/>
    <w:rsid w:val="00070036"/>
    <w:rsid w:val="00070419"/>
    <w:rsid w:val="0007183D"/>
    <w:rsid w:val="000758E0"/>
    <w:rsid w:val="000779DA"/>
    <w:rsid w:val="00077A63"/>
    <w:rsid w:val="00082DF8"/>
    <w:rsid w:val="000830CE"/>
    <w:rsid w:val="00094089"/>
    <w:rsid w:val="00094CB5"/>
    <w:rsid w:val="0009596F"/>
    <w:rsid w:val="000976DB"/>
    <w:rsid w:val="000A58DC"/>
    <w:rsid w:val="000A67C6"/>
    <w:rsid w:val="000A68A5"/>
    <w:rsid w:val="000B0991"/>
    <w:rsid w:val="000B0EB7"/>
    <w:rsid w:val="000B1283"/>
    <w:rsid w:val="000B2915"/>
    <w:rsid w:val="000B4FD0"/>
    <w:rsid w:val="000B63E3"/>
    <w:rsid w:val="000B7296"/>
    <w:rsid w:val="000C05CA"/>
    <w:rsid w:val="000C2426"/>
    <w:rsid w:val="000C3613"/>
    <w:rsid w:val="000C58B8"/>
    <w:rsid w:val="000D3CFA"/>
    <w:rsid w:val="000D65C2"/>
    <w:rsid w:val="000E5D20"/>
    <w:rsid w:val="000E6DB0"/>
    <w:rsid w:val="000F2993"/>
    <w:rsid w:val="000F3C35"/>
    <w:rsid w:val="000F4557"/>
    <w:rsid w:val="000F7C65"/>
    <w:rsid w:val="0010253E"/>
    <w:rsid w:val="00102D7B"/>
    <w:rsid w:val="00104151"/>
    <w:rsid w:val="00106BBC"/>
    <w:rsid w:val="00107674"/>
    <w:rsid w:val="00112479"/>
    <w:rsid w:val="00115B66"/>
    <w:rsid w:val="00123B98"/>
    <w:rsid w:val="00130908"/>
    <w:rsid w:val="0013420B"/>
    <w:rsid w:val="00135FD7"/>
    <w:rsid w:val="00136920"/>
    <w:rsid w:val="001412C1"/>
    <w:rsid w:val="00142456"/>
    <w:rsid w:val="00144C14"/>
    <w:rsid w:val="00144C29"/>
    <w:rsid w:val="00145464"/>
    <w:rsid w:val="00145AD7"/>
    <w:rsid w:val="00145D29"/>
    <w:rsid w:val="00145FDF"/>
    <w:rsid w:val="001463EE"/>
    <w:rsid w:val="00146E6B"/>
    <w:rsid w:val="00151126"/>
    <w:rsid w:val="001512F1"/>
    <w:rsid w:val="001514C5"/>
    <w:rsid w:val="0015187E"/>
    <w:rsid w:val="0015673E"/>
    <w:rsid w:val="00156C8C"/>
    <w:rsid w:val="00161185"/>
    <w:rsid w:val="00162F7C"/>
    <w:rsid w:val="001649BE"/>
    <w:rsid w:val="001653CB"/>
    <w:rsid w:val="001702B6"/>
    <w:rsid w:val="00173553"/>
    <w:rsid w:val="001739F7"/>
    <w:rsid w:val="00174BB6"/>
    <w:rsid w:val="00175475"/>
    <w:rsid w:val="00175AAC"/>
    <w:rsid w:val="00176069"/>
    <w:rsid w:val="00177FE6"/>
    <w:rsid w:val="00180131"/>
    <w:rsid w:val="00184773"/>
    <w:rsid w:val="00187156"/>
    <w:rsid w:val="001874B0"/>
    <w:rsid w:val="00187557"/>
    <w:rsid w:val="00187D58"/>
    <w:rsid w:val="00191861"/>
    <w:rsid w:val="0019262D"/>
    <w:rsid w:val="00192ECE"/>
    <w:rsid w:val="001935B0"/>
    <w:rsid w:val="00193E59"/>
    <w:rsid w:val="0019454F"/>
    <w:rsid w:val="0019691B"/>
    <w:rsid w:val="001A0013"/>
    <w:rsid w:val="001A33C9"/>
    <w:rsid w:val="001A4E8B"/>
    <w:rsid w:val="001A5390"/>
    <w:rsid w:val="001A5470"/>
    <w:rsid w:val="001A580F"/>
    <w:rsid w:val="001B03BB"/>
    <w:rsid w:val="001B339B"/>
    <w:rsid w:val="001B4381"/>
    <w:rsid w:val="001B494F"/>
    <w:rsid w:val="001B5549"/>
    <w:rsid w:val="001C0475"/>
    <w:rsid w:val="001C349E"/>
    <w:rsid w:val="001C3EE1"/>
    <w:rsid w:val="001C452B"/>
    <w:rsid w:val="001C4D77"/>
    <w:rsid w:val="001D0EEE"/>
    <w:rsid w:val="001D1B64"/>
    <w:rsid w:val="001D6AD0"/>
    <w:rsid w:val="001E163D"/>
    <w:rsid w:val="001E1BA7"/>
    <w:rsid w:val="001E21FE"/>
    <w:rsid w:val="001E374E"/>
    <w:rsid w:val="001E6ACC"/>
    <w:rsid w:val="001E7079"/>
    <w:rsid w:val="001F1553"/>
    <w:rsid w:val="001F1AAC"/>
    <w:rsid w:val="001F75B5"/>
    <w:rsid w:val="001F7F30"/>
    <w:rsid w:val="00202664"/>
    <w:rsid w:val="0020520B"/>
    <w:rsid w:val="002075B9"/>
    <w:rsid w:val="002110B7"/>
    <w:rsid w:val="0021451C"/>
    <w:rsid w:val="002164F6"/>
    <w:rsid w:val="00217E49"/>
    <w:rsid w:val="0022018D"/>
    <w:rsid w:val="00221E2B"/>
    <w:rsid w:val="002220B2"/>
    <w:rsid w:val="00223D5C"/>
    <w:rsid w:val="00224A24"/>
    <w:rsid w:val="00227E10"/>
    <w:rsid w:val="002303AF"/>
    <w:rsid w:val="00231D7C"/>
    <w:rsid w:val="00232F9F"/>
    <w:rsid w:val="00233C46"/>
    <w:rsid w:val="00233D78"/>
    <w:rsid w:val="00235E02"/>
    <w:rsid w:val="00244241"/>
    <w:rsid w:val="00245A4E"/>
    <w:rsid w:val="00246BF0"/>
    <w:rsid w:val="00250DB4"/>
    <w:rsid w:val="00250FA6"/>
    <w:rsid w:val="00253C69"/>
    <w:rsid w:val="00253F21"/>
    <w:rsid w:val="00254783"/>
    <w:rsid w:val="00255446"/>
    <w:rsid w:val="0025793F"/>
    <w:rsid w:val="002603BA"/>
    <w:rsid w:val="002625DD"/>
    <w:rsid w:val="00264CA4"/>
    <w:rsid w:val="002669C3"/>
    <w:rsid w:val="002716A1"/>
    <w:rsid w:val="002776AB"/>
    <w:rsid w:val="002818BB"/>
    <w:rsid w:val="0028219B"/>
    <w:rsid w:val="00283EB4"/>
    <w:rsid w:val="00284773"/>
    <w:rsid w:val="0029408E"/>
    <w:rsid w:val="00296880"/>
    <w:rsid w:val="00296AC6"/>
    <w:rsid w:val="002974C2"/>
    <w:rsid w:val="00297B07"/>
    <w:rsid w:val="002A01E1"/>
    <w:rsid w:val="002A0331"/>
    <w:rsid w:val="002A35D8"/>
    <w:rsid w:val="002A55CB"/>
    <w:rsid w:val="002A5D55"/>
    <w:rsid w:val="002B02AC"/>
    <w:rsid w:val="002B2237"/>
    <w:rsid w:val="002B2376"/>
    <w:rsid w:val="002B2C2F"/>
    <w:rsid w:val="002B2D4E"/>
    <w:rsid w:val="002B3E30"/>
    <w:rsid w:val="002B4F73"/>
    <w:rsid w:val="002B6DAC"/>
    <w:rsid w:val="002C01F7"/>
    <w:rsid w:val="002C0740"/>
    <w:rsid w:val="002C1DE6"/>
    <w:rsid w:val="002C2F2A"/>
    <w:rsid w:val="002C2F6D"/>
    <w:rsid w:val="002C771E"/>
    <w:rsid w:val="002C7DF7"/>
    <w:rsid w:val="002D1251"/>
    <w:rsid w:val="002D1744"/>
    <w:rsid w:val="002D459B"/>
    <w:rsid w:val="002D48E9"/>
    <w:rsid w:val="002D5347"/>
    <w:rsid w:val="002E4092"/>
    <w:rsid w:val="002E4EA8"/>
    <w:rsid w:val="002E59DB"/>
    <w:rsid w:val="002E658F"/>
    <w:rsid w:val="002E66CA"/>
    <w:rsid w:val="002E6DFA"/>
    <w:rsid w:val="002E7771"/>
    <w:rsid w:val="002F353E"/>
    <w:rsid w:val="002F4B4C"/>
    <w:rsid w:val="002F5D93"/>
    <w:rsid w:val="002F72A1"/>
    <w:rsid w:val="00300589"/>
    <w:rsid w:val="00300B92"/>
    <w:rsid w:val="003017A5"/>
    <w:rsid w:val="00302F07"/>
    <w:rsid w:val="00304602"/>
    <w:rsid w:val="00310086"/>
    <w:rsid w:val="00312425"/>
    <w:rsid w:val="003232D2"/>
    <w:rsid w:val="00325630"/>
    <w:rsid w:val="00326107"/>
    <w:rsid w:val="003328F2"/>
    <w:rsid w:val="00333E75"/>
    <w:rsid w:val="00334F3F"/>
    <w:rsid w:val="00337C5F"/>
    <w:rsid w:val="00337FC4"/>
    <w:rsid w:val="00341706"/>
    <w:rsid w:val="00342504"/>
    <w:rsid w:val="00342C90"/>
    <w:rsid w:val="0034320E"/>
    <w:rsid w:val="00343255"/>
    <w:rsid w:val="0034330C"/>
    <w:rsid w:val="003460A7"/>
    <w:rsid w:val="00351BC8"/>
    <w:rsid w:val="003527AB"/>
    <w:rsid w:val="0035367A"/>
    <w:rsid w:val="0035766D"/>
    <w:rsid w:val="003602FC"/>
    <w:rsid w:val="00363A6A"/>
    <w:rsid w:val="0036633D"/>
    <w:rsid w:val="00367A25"/>
    <w:rsid w:val="00371317"/>
    <w:rsid w:val="00371335"/>
    <w:rsid w:val="00374AE6"/>
    <w:rsid w:val="00375A6D"/>
    <w:rsid w:val="00376D51"/>
    <w:rsid w:val="00380B7D"/>
    <w:rsid w:val="00383880"/>
    <w:rsid w:val="0038462B"/>
    <w:rsid w:val="00384BD8"/>
    <w:rsid w:val="00387864"/>
    <w:rsid w:val="00390C38"/>
    <w:rsid w:val="00391110"/>
    <w:rsid w:val="003943CD"/>
    <w:rsid w:val="003948B3"/>
    <w:rsid w:val="00397E12"/>
    <w:rsid w:val="003A321D"/>
    <w:rsid w:val="003A48D2"/>
    <w:rsid w:val="003A6576"/>
    <w:rsid w:val="003A78BF"/>
    <w:rsid w:val="003A7C41"/>
    <w:rsid w:val="003B12BD"/>
    <w:rsid w:val="003B138E"/>
    <w:rsid w:val="003B3B15"/>
    <w:rsid w:val="003B6A44"/>
    <w:rsid w:val="003C029E"/>
    <w:rsid w:val="003C1B61"/>
    <w:rsid w:val="003C3034"/>
    <w:rsid w:val="003C3CDA"/>
    <w:rsid w:val="003C49DC"/>
    <w:rsid w:val="003C6A90"/>
    <w:rsid w:val="003C6E5A"/>
    <w:rsid w:val="003C7A00"/>
    <w:rsid w:val="003D076C"/>
    <w:rsid w:val="003D0BB5"/>
    <w:rsid w:val="003D20B3"/>
    <w:rsid w:val="003D6C88"/>
    <w:rsid w:val="003D70ED"/>
    <w:rsid w:val="003E0494"/>
    <w:rsid w:val="003E2FF3"/>
    <w:rsid w:val="003E4AB7"/>
    <w:rsid w:val="003F448D"/>
    <w:rsid w:val="003F7C74"/>
    <w:rsid w:val="0040318C"/>
    <w:rsid w:val="00404F4D"/>
    <w:rsid w:val="00405AC3"/>
    <w:rsid w:val="0040678C"/>
    <w:rsid w:val="00407ADA"/>
    <w:rsid w:val="004131E1"/>
    <w:rsid w:val="00414D3C"/>
    <w:rsid w:val="00416314"/>
    <w:rsid w:val="00416CEF"/>
    <w:rsid w:val="00417518"/>
    <w:rsid w:val="00417716"/>
    <w:rsid w:val="0041785E"/>
    <w:rsid w:val="00421763"/>
    <w:rsid w:val="00422BE5"/>
    <w:rsid w:val="0042624A"/>
    <w:rsid w:val="00426DCC"/>
    <w:rsid w:val="00430004"/>
    <w:rsid w:val="00432496"/>
    <w:rsid w:val="00434661"/>
    <w:rsid w:val="004346EE"/>
    <w:rsid w:val="00435391"/>
    <w:rsid w:val="00436860"/>
    <w:rsid w:val="00440DBB"/>
    <w:rsid w:val="00441989"/>
    <w:rsid w:val="004420F8"/>
    <w:rsid w:val="00445394"/>
    <w:rsid w:val="004464F8"/>
    <w:rsid w:val="00450649"/>
    <w:rsid w:val="00450BA5"/>
    <w:rsid w:val="004519FE"/>
    <w:rsid w:val="004519FF"/>
    <w:rsid w:val="00451B48"/>
    <w:rsid w:val="00452129"/>
    <w:rsid w:val="00454DF5"/>
    <w:rsid w:val="00461354"/>
    <w:rsid w:val="00462C0B"/>
    <w:rsid w:val="004651F2"/>
    <w:rsid w:val="00465AC2"/>
    <w:rsid w:val="00465BFB"/>
    <w:rsid w:val="0046768F"/>
    <w:rsid w:val="00467A83"/>
    <w:rsid w:val="00470ECD"/>
    <w:rsid w:val="004716CB"/>
    <w:rsid w:val="00473ECD"/>
    <w:rsid w:val="004751E9"/>
    <w:rsid w:val="00477051"/>
    <w:rsid w:val="00481778"/>
    <w:rsid w:val="00482243"/>
    <w:rsid w:val="004833A5"/>
    <w:rsid w:val="004945D0"/>
    <w:rsid w:val="0049622A"/>
    <w:rsid w:val="00497ACD"/>
    <w:rsid w:val="00497D62"/>
    <w:rsid w:val="00497ECD"/>
    <w:rsid w:val="004A11DA"/>
    <w:rsid w:val="004A132E"/>
    <w:rsid w:val="004A1D88"/>
    <w:rsid w:val="004A2657"/>
    <w:rsid w:val="004A75A7"/>
    <w:rsid w:val="004B12C6"/>
    <w:rsid w:val="004B2469"/>
    <w:rsid w:val="004B2943"/>
    <w:rsid w:val="004B3FB2"/>
    <w:rsid w:val="004B7ADF"/>
    <w:rsid w:val="004C197F"/>
    <w:rsid w:val="004C1CD8"/>
    <w:rsid w:val="004C318C"/>
    <w:rsid w:val="004C363D"/>
    <w:rsid w:val="004C463B"/>
    <w:rsid w:val="004C4C8B"/>
    <w:rsid w:val="004C7341"/>
    <w:rsid w:val="004C7572"/>
    <w:rsid w:val="004C7B1F"/>
    <w:rsid w:val="004D32D9"/>
    <w:rsid w:val="004D40C4"/>
    <w:rsid w:val="004E0C92"/>
    <w:rsid w:val="004E5BE1"/>
    <w:rsid w:val="004E5E7C"/>
    <w:rsid w:val="004E64D7"/>
    <w:rsid w:val="004E6DCC"/>
    <w:rsid w:val="004F0F7C"/>
    <w:rsid w:val="004F102D"/>
    <w:rsid w:val="004F10BF"/>
    <w:rsid w:val="004F14E1"/>
    <w:rsid w:val="004F1501"/>
    <w:rsid w:val="0050368C"/>
    <w:rsid w:val="0050438C"/>
    <w:rsid w:val="00506D7B"/>
    <w:rsid w:val="00512D5F"/>
    <w:rsid w:val="00513C71"/>
    <w:rsid w:val="00514C12"/>
    <w:rsid w:val="00517553"/>
    <w:rsid w:val="005203F3"/>
    <w:rsid w:val="00522115"/>
    <w:rsid w:val="005257D7"/>
    <w:rsid w:val="00525BF2"/>
    <w:rsid w:val="005300DF"/>
    <w:rsid w:val="00531026"/>
    <w:rsid w:val="0053366C"/>
    <w:rsid w:val="005345C6"/>
    <w:rsid w:val="005409E6"/>
    <w:rsid w:val="00540DEA"/>
    <w:rsid w:val="00542694"/>
    <w:rsid w:val="005439F7"/>
    <w:rsid w:val="00543BD6"/>
    <w:rsid w:val="005527D7"/>
    <w:rsid w:val="005554BB"/>
    <w:rsid w:val="0055557C"/>
    <w:rsid w:val="00555C4D"/>
    <w:rsid w:val="005564C7"/>
    <w:rsid w:val="00562DDE"/>
    <w:rsid w:val="005648CE"/>
    <w:rsid w:val="00565709"/>
    <w:rsid w:val="00567CA1"/>
    <w:rsid w:val="00570B0C"/>
    <w:rsid w:val="00571690"/>
    <w:rsid w:val="00572035"/>
    <w:rsid w:val="00572EDA"/>
    <w:rsid w:val="00573A1F"/>
    <w:rsid w:val="00580099"/>
    <w:rsid w:val="005812CD"/>
    <w:rsid w:val="00581519"/>
    <w:rsid w:val="00581C07"/>
    <w:rsid w:val="0058305A"/>
    <w:rsid w:val="005835C0"/>
    <w:rsid w:val="00592E87"/>
    <w:rsid w:val="00596713"/>
    <w:rsid w:val="005975FF"/>
    <w:rsid w:val="005A019C"/>
    <w:rsid w:val="005A2888"/>
    <w:rsid w:val="005A72CA"/>
    <w:rsid w:val="005B27D4"/>
    <w:rsid w:val="005B33C0"/>
    <w:rsid w:val="005B3E6B"/>
    <w:rsid w:val="005B79F3"/>
    <w:rsid w:val="005C0BA6"/>
    <w:rsid w:val="005C15E6"/>
    <w:rsid w:val="005C3E5B"/>
    <w:rsid w:val="005C4646"/>
    <w:rsid w:val="005C5F45"/>
    <w:rsid w:val="005D01B9"/>
    <w:rsid w:val="005D167A"/>
    <w:rsid w:val="005E7147"/>
    <w:rsid w:val="005E7EB9"/>
    <w:rsid w:val="005F07B1"/>
    <w:rsid w:val="005F0F3E"/>
    <w:rsid w:val="005F528C"/>
    <w:rsid w:val="005F67E5"/>
    <w:rsid w:val="005F6AC8"/>
    <w:rsid w:val="005F7C6C"/>
    <w:rsid w:val="005F7ECC"/>
    <w:rsid w:val="006004D0"/>
    <w:rsid w:val="00601B1C"/>
    <w:rsid w:val="0060268D"/>
    <w:rsid w:val="00604ACA"/>
    <w:rsid w:val="0060653C"/>
    <w:rsid w:val="0060747A"/>
    <w:rsid w:val="00611F12"/>
    <w:rsid w:val="00617F18"/>
    <w:rsid w:val="006228EF"/>
    <w:rsid w:val="00625B0C"/>
    <w:rsid w:val="006265E5"/>
    <w:rsid w:val="006268F2"/>
    <w:rsid w:val="00627B6B"/>
    <w:rsid w:val="00631477"/>
    <w:rsid w:val="00631E6F"/>
    <w:rsid w:val="006368EE"/>
    <w:rsid w:val="00640E5B"/>
    <w:rsid w:val="00641AF8"/>
    <w:rsid w:val="00642258"/>
    <w:rsid w:val="0064244F"/>
    <w:rsid w:val="0064525F"/>
    <w:rsid w:val="006459AC"/>
    <w:rsid w:val="00647E80"/>
    <w:rsid w:val="00653FD0"/>
    <w:rsid w:val="00654B16"/>
    <w:rsid w:val="006602F7"/>
    <w:rsid w:val="00662902"/>
    <w:rsid w:val="00663FB8"/>
    <w:rsid w:val="00665658"/>
    <w:rsid w:val="00666027"/>
    <w:rsid w:val="0067090D"/>
    <w:rsid w:val="00670C31"/>
    <w:rsid w:val="006756D9"/>
    <w:rsid w:val="00676C78"/>
    <w:rsid w:val="00680D9F"/>
    <w:rsid w:val="006849E6"/>
    <w:rsid w:val="00684FF3"/>
    <w:rsid w:val="00685EF8"/>
    <w:rsid w:val="00685F3C"/>
    <w:rsid w:val="00686C5A"/>
    <w:rsid w:val="00694608"/>
    <w:rsid w:val="006A0BBA"/>
    <w:rsid w:val="006A0E81"/>
    <w:rsid w:val="006A258E"/>
    <w:rsid w:val="006A4043"/>
    <w:rsid w:val="006A4AEA"/>
    <w:rsid w:val="006A645B"/>
    <w:rsid w:val="006A76F1"/>
    <w:rsid w:val="006B07E4"/>
    <w:rsid w:val="006B0FC2"/>
    <w:rsid w:val="006C1071"/>
    <w:rsid w:val="006C253B"/>
    <w:rsid w:val="006C432C"/>
    <w:rsid w:val="006C6DB4"/>
    <w:rsid w:val="006D2A85"/>
    <w:rsid w:val="006D458F"/>
    <w:rsid w:val="006D52DE"/>
    <w:rsid w:val="006D6067"/>
    <w:rsid w:val="006D7BA7"/>
    <w:rsid w:val="006E4C22"/>
    <w:rsid w:val="006E5538"/>
    <w:rsid w:val="006E6248"/>
    <w:rsid w:val="006E785A"/>
    <w:rsid w:val="006F0F2B"/>
    <w:rsid w:val="006F5046"/>
    <w:rsid w:val="006F64D8"/>
    <w:rsid w:val="006F76CC"/>
    <w:rsid w:val="00700400"/>
    <w:rsid w:val="00700C0F"/>
    <w:rsid w:val="00706A21"/>
    <w:rsid w:val="007072F4"/>
    <w:rsid w:val="00707CAA"/>
    <w:rsid w:val="00707FA0"/>
    <w:rsid w:val="00710E60"/>
    <w:rsid w:val="00711D25"/>
    <w:rsid w:val="00712494"/>
    <w:rsid w:val="00713F50"/>
    <w:rsid w:val="00714D58"/>
    <w:rsid w:val="00717909"/>
    <w:rsid w:val="00720E68"/>
    <w:rsid w:val="00721549"/>
    <w:rsid w:val="007250D8"/>
    <w:rsid w:val="00734CC3"/>
    <w:rsid w:val="00740C7E"/>
    <w:rsid w:val="0074576A"/>
    <w:rsid w:val="00746586"/>
    <w:rsid w:val="00747CAE"/>
    <w:rsid w:val="00751661"/>
    <w:rsid w:val="00756147"/>
    <w:rsid w:val="00756EB3"/>
    <w:rsid w:val="007577CA"/>
    <w:rsid w:val="0076097A"/>
    <w:rsid w:val="00760D5B"/>
    <w:rsid w:val="007617AD"/>
    <w:rsid w:val="00761971"/>
    <w:rsid w:val="00763A37"/>
    <w:rsid w:val="0076567F"/>
    <w:rsid w:val="007663E2"/>
    <w:rsid w:val="007666E2"/>
    <w:rsid w:val="00770F51"/>
    <w:rsid w:val="00774CDE"/>
    <w:rsid w:val="007760AC"/>
    <w:rsid w:val="00777AE2"/>
    <w:rsid w:val="00777F22"/>
    <w:rsid w:val="00782E00"/>
    <w:rsid w:val="007833C3"/>
    <w:rsid w:val="007869A1"/>
    <w:rsid w:val="00787E6B"/>
    <w:rsid w:val="0079121B"/>
    <w:rsid w:val="00792566"/>
    <w:rsid w:val="00792E5D"/>
    <w:rsid w:val="00793E31"/>
    <w:rsid w:val="00793E6E"/>
    <w:rsid w:val="00794379"/>
    <w:rsid w:val="007956EB"/>
    <w:rsid w:val="0079621D"/>
    <w:rsid w:val="007972E5"/>
    <w:rsid w:val="007A0C86"/>
    <w:rsid w:val="007A224D"/>
    <w:rsid w:val="007A3BA1"/>
    <w:rsid w:val="007A3EE2"/>
    <w:rsid w:val="007B0428"/>
    <w:rsid w:val="007B0530"/>
    <w:rsid w:val="007B0819"/>
    <w:rsid w:val="007B0F4D"/>
    <w:rsid w:val="007B34B9"/>
    <w:rsid w:val="007B3720"/>
    <w:rsid w:val="007B4603"/>
    <w:rsid w:val="007B4B13"/>
    <w:rsid w:val="007B7F26"/>
    <w:rsid w:val="007C00D4"/>
    <w:rsid w:val="007C10C0"/>
    <w:rsid w:val="007C5CFE"/>
    <w:rsid w:val="007C6D90"/>
    <w:rsid w:val="007C6F07"/>
    <w:rsid w:val="007C772B"/>
    <w:rsid w:val="007D16E7"/>
    <w:rsid w:val="007D187E"/>
    <w:rsid w:val="007D1D2B"/>
    <w:rsid w:val="007D22E7"/>
    <w:rsid w:val="007D4502"/>
    <w:rsid w:val="007D54E2"/>
    <w:rsid w:val="007D5813"/>
    <w:rsid w:val="007E2982"/>
    <w:rsid w:val="007E658C"/>
    <w:rsid w:val="007E6D34"/>
    <w:rsid w:val="007E6EC7"/>
    <w:rsid w:val="007E7127"/>
    <w:rsid w:val="007F3D79"/>
    <w:rsid w:val="007F71CF"/>
    <w:rsid w:val="00804219"/>
    <w:rsid w:val="00804520"/>
    <w:rsid w:val="008057F2"/>
    <w:rsid w:val="008059E1"/>
    <w:rsid w:val="00806456"/>
    <w:rsid w:val="008064F9"/>
    <w:rsid w:val="00815D1E"/>
    <w:rsid w:val="0082022E"/>
    <w:rsid w:val="00820CB5"/>
    <w:rsid w:val="0082119E"/>
    <w:rsid w:val="008266E9"/>
    <w:rsid w:val="008342D8"/>
    <w:rsid w:val="0083521F"/>
    <w:rsid w:val="00835AFF"/>
    <w:rsid w:val="00840500"/>
    <w:rsid w:val="00844DBD"/>
    <w:rsid w:val="008455BC"/>
    <w:rsid w:val="008511FC"/>
    <w:rsid w:val="008515D0"/>
    <w:rsid w:val="008558D7"/>
    <w:rsid w:val="008569D4"/>
    <w:rsid w:val="008578E8"/>
    <w:rsid w:val="00860C04"/>
    <w:rsid w:val="008615F3"/>
    <w:rsid w:val="008635C2"/>
    <w:rsid w:val="00863A02"/>
    <w:rsid w:val="00864694"/>
    <w:rsid w:val="00866DDB"/>
    <w:rsid w:val="008709B6"/>
    <w:rsid w:val="0087118B"/>
    <w:rsid w:val="00873907"/>
    <w:rsid w:val="00873B41"/>
    <w:rsid w:val="00876953"/>
    <w:rsid w:val="008803E6"/>
    <w:rsid w:val="00880FAF"/>
    <w:rsid w:val="008869FE"/>
    <w:rsid w:val="00886A63"/>
    <w:rsid w:val="00887F02"/>
    <w:rsid w:val="00892D86"/>
    <w:rsid w:val="00892F79"/>
    <w:rsid w:val="008952C0"/>
    <w:rsid w:val="008A1286"/>
    <w:rsid w:val="008A143B"/>
    <w:rsid w:val="008A2546"/>
    <w:rsid w:val="008A2BE3"/>
    <w:rsid w:val="008A3D6A"/>
    <w:rsid w:val="008A706D"/>
    <w:rsid w:val="008A75BE"/>
    <w:rsid w:val="008A7F2F"/>
    <w:rsid w:val="008B14B4"/>
    <w:rsid w:val="008B1580"/>
    <w:rsid w:val="008B29F5"/>
    <w:rsid w:val="008B3557"/>
    <w:rsid w:val="008C7FE8"/>
    <w:rsid w:val="008D1178"/>
    <w:rsid w:val="008D76F2"/>
    <w:rsid w:val="008E1599"/>
    <w:rsid w:val="008E3A2B"/>
    <w:rsid w:val="008E4F97"/>
    <w:rsid w:val="008F0584"/>
    <w:rsid w:val="008F1CDB"/>
    <w:rsid w:val="008F2613"/>
    <w:rsid w:val="008F2DD8"/>
    <w:rsid w:val="008F34FF"/>
    <w:rsid w:val="008F46AB"/>
    <w:rsid w:val="008F660C"/>
    <w:rsid w:val="008F7280"/>
    <w:rsid w:val="0090085D"/>
    <w:rsid w:val="00901C18"/>
    <w:rsid w:val="00902537"/>
    <w:rsid w:val="0090292B"/>
    <w:rsid w:val="00904DF2"/>
    <w:rsid w:val="009069FB"/>
    <w:rsid w:val="009137C4"/>
    <w:rsid w:val="00914068"/>
    <w:rsid w:val="009140D1"/>
    <w:rsid w:val="0091424F"/>
    <w:rsid w:val="009151A2"/>
    <w:rsid w:val="00915D6D"/>
    <w:rsid w:val="0091787B"/>
    <w:rsid w:val="00920439"/>
    <w:rsid w:val="00920D24"/>
    <w:rsid w:val="00923E0F"/>
    <w:rsid w:val="0092406B"/>
    <w:rsid w:val="00925F25"/>
    <w:rsid w:val="0093084F"/>
    <w:rsid w:val="00930B3F"/>
    <w:rsid w:val="00931D63"/>
    <w:rsid w:val="0093651E"/>
    <w:rsid w:val="00945D51"/>
    <w:rsid w:val="009463B2"/>
    <w:rsid w:val="00946602"/>
    <w:rsid w:val="00946EFC"/>
    <w:rsid w:val="00947060"/>
    <w:rsid w:val="009513A5"/>
    <w:rsid w:val="0095181D"/>
    <w:rsid w:val="009520E9"/>
    <w:rsid w:val="00954CA7"/>
    <w:rsid w:val="00955323"/>
    <w:rsid w:val="009572E6"/>
    <w:rsid w:val="009627B3"/>
    <w:rsid w:val="00962EEB"/>
    <w:rsid w:val="00963F33"/>
    <w:rsid w:val="00964770"/>
    <w:rsid w:val="009728BA"/>
    <w:rsid w:val="00975503"/>
    <w:rsid w:val="00977AFB"/>
    <w:rsid w:val="009810ED"/>
    <w:rsid w:val="0098226A"/>
    <w:rsid w:val="0098233D"/>
    <w:rsid w:val="00982C0F"/>
    <w:rsid w:val="00984AAF"/>
    <w:rsid w:val="0098590B"/>
    <w:rsid w:val="009859C6"/>
    <w:rsid w:val="0099217F"/>
    <w:rsid w:val="00992E0D"/>
    <w:rsid w:val="00994677"/>
    <w:rsid w:val="00995F24"/>
    <w:rsid w:val="009A0541"/>
    <w:rsid w:val="009A075C"/>
    <w:rsid w:val="009A1CBF"/>
    <w:rsid w:val="009A4B5E"/>
    <w:rsid w:val="009A522E"/>
    <w:rsid w:val="009A6240"/>
    <w:rsid w:val="009A7BD1"/>
    <w:rsid w:val="009B033C"/>
    <w:rsid w:val="009B3CE9"/>
    <w:rsid w:val="009B4165"/>
    <w:rsid w:val="009B4523"/>
    <w:rsid w:val="009B459D"/>
    <w:rsid w:val="009B69C3"/>
    <w:rsid w:val="009B6D73"/>
    <w:rsid w:val="009C08D9"/>
    <w:rsid w:val="009C2FE5"/>
    <w:rsid w:val="009C2FEF"/>
    <w:rsid w:val="009C3A2B"/>
    <w:rsid w:val="009C474F"/>
    <w:rsid w:val="009C63E6"/>
    <w:rsid w:val="009C645D"/>
    <w:rsid w:val="009D27FF"/>
    <w:rsid w:val="009D4DA9"/>
    <w:rsid w:val="009E0361"/>
    <w:rsid w:val="009E42B7"/>
    <w:rsid w:val="009E4674"/>
    <w:rsid w:val="009E478A"/>
    <w:rsid w:val="009E53E5"/>
    <w:rsid w:val="009E588F"/>
    <w:rsid w:val="009E6CFA"/>
    <w:rsid w:val="009E7833"/>
    <w:rsid w:val="009E785F"/>
    <w:rsid w:val="009F11B7"/>
    <w:rsid w:val="009F423B"/>
    <w:rsid w:val="00A0118E"/>
    <w:rsid w:val="00A03AFC"/>
    <w:rsid w:val="00A07397"/>
    <w:rsid w:val="00A11F41"/>
    <w:rsid w:val="00A135BE"/>
    <w:rsid w:val="00A2171A"/>
    <w:rsid w:val="00A22E9B"/>
    <w:rsid w:val="00A2341A"/>
    <w:rsid w:val="00A23AAE"/>
    <w:rsid w:val="00A23AF4"/>
    <w:rsid w:val="00A27F16"/>
    <w:rsid w:val="00A30539"/>
    <w:rsid w:val="00A311F9"/>
    <w:rsid w:val="00A33C48"/>
    <w:rsid w:val="00A3559E"/>
    <w:rsid w:val="00A41105"/>
    <w:rsid w:val="00A4356B"/>
    <w:rsid w:val="00A4403C"/>
    <w:rsid w:val="00A445C7"/>
    <w:rsid w:val="00A44813"/>
    <w:rsid w:val="00A46756"/>
    <w:rsid w:val="00A46ED7"/>
    <w:rsid w:val="00A5235A"/>
    <w:rsid w:val="00A52B75"/>
    <w:rsid w:val="00A54D3D"/>
    <w:rsid w:val="00A573DC"/>
    <w:rsid w:val="00A57886"/>
    <w:rsid w:val="00A61F10"/>
    <w:rsid w:val="00A64539"/>
    <w:rsid w:val="00A649D8"/>
    <w:rsid w:val="00A64FD4"/>
    <w:rsid w:val="00A66BA8"/>
    <w:rsid w:val="00A66E4B"/>
    <w:rsid w:val="00A72313"/>
    <w:rsid w:val="00A8302F"/>
    <w:rsid w:val="00A838E2"/>
    <w:rsid w:val="00A83E67"/>
    <w:rsid w:val="00A904C0"/>
    <w:rsid w:val="00A90BDB"/>
    <w:rsid w:val="00A9111B"/>
    <w:rsid w:val="00A91DD3"/>
    <w:rsid w:val="00A92404"/>
    <w:rsid w:val="00A94552"/>
    <w:rsid w:val="00A94FC4"/>
    <w:rsid w:val="00AA2848"/>
    <w:rsid w:val="00AA30E3"/>
    <w:rsid w:val="00AA3D2E"/>
    <w:rsid w:val="00AA6C1D"/>
    <w:rsid w:val="00AA77B9"/>
    <w:rsid w:val="00AA7A77"/>
    <w:rsid w:val="00AB2634"/>
    <w:rsid w:val="00AB573A"/>
    <w:rsid w:val="00AB67CB"/>
    <w:rsid w:val="00AB7F37"/>
    <w:rsid w:val="00AC3347"/>
    <w:rsid w:val="00AD3409"/>
    <w:rsid w:val="00AD37E1"/>
    <w:rsid w:val="00AD3C00"/>
    <w:rsid w:val="00AD443D"/>
    <w:rsid w:val="00AD4800"/>
    <w:rsid w:val="00AD5C41"/>
    <w:rsid w:val="00AD774F"/>
    <w:rsid w:val="00AE0653"/>
    <w:rsid w:val="00AE1434"/>
    <w:rsid w:val="00AE1EC9"/>
    <w:rsid w:val="00AE40A6"/>
    <w:rsid w:val="00AE44DD"/>
    <w:rsid w:val="00AE526D"/>
    <w:rsid w:val="00AF6BF9"/>
    <w:rsid w:val="00B02EAC"/>
    <w:rsid w:val="00B0313B"/>
    <w:rsid w:val="00B03631"/>
    <w:rsid w:val="00B04121"/>
    <w:rsid w:val="00B12866"/>
    <w:rsid w:val="00B131A1"/>
    <w:rsid w:val="00B13B69"/>
    <w:rsid w:val="00B14D9D"/>
    <w:rsid w:val="00B16DAF"/>
    <w:rsid w:val="00B17ADD"/>
    <w:rsid w:val="00B2018F"/>
    <w:rsid w:val="00B206AA"/>
    <w:rsid w:val="00B22847"/>
    <w:rsid w:val="00B24BD5"/>
    <w:rsid w:val="00B2686C"/>
    <w:rsid w:val="00B272DF"/>
    <w:rsid w:val="00B30483"/>
    <w:rsid w:val="00B318D8"/>
    <w:rsid w:val="00B31FFF"/>
    <w:rsid w:val="00B32FBA"/>
    <w:rsid w:val="00B33E49"/>
    <w:rsid w:val="00B34E45"/>
    <w:rsid w:val="00B43045"/>
    <w:rsid w:val="00B435D2"/>
    <w:rsid w:val="00B454B9"/>
    <w:rsid w:val="00B46092"/>
    <w:rsid w:val="00B53B3B"/>
    <w:rsid w:val="00B63ED4"/>
    <w:rsid w:val="00B7006C"/>
    <w:rsid w:val="00B709E2"/>
    <w:rsid w:val="00B711A3"/>
    <w:rsid w:val="00B730AE"/>
    <w:rsid w:val="00B73C31"/>
    <w:rsid w:val="00B73ED7"/>
    <w:rsid w:val="00B73FA3"/>
    <w:rsid w:val="00B765D6"/>
    <w:rsid w:val="00B76C48"/>
    <w:rsid w:val="00B76F45"/>
    <w:rsid w:val="00B8117D"/>
    <w:rsid w:val="00B82A70"/>
    <w:rsid w:val="00B853C8"/>
    <w:rsid w:val="00B90299"/>
    <w:rsid w:val="00B95946"/>
    <w:rsid w:val="00BA0E9F"/>
    <w:rsid w:val="00BA51C5"/>
    <w:rsid w:val="00BA5582"/>
    <w:rsid w:val="00BA57B7"/>
    <w:rsid w:val="00BA6374"/>
    <w:rsid w:val="00BA72E5"/>
    <w:rsid w:val="00BB0D4A"/>
    <w:rsid w:val="00BB60D2"/>
    <w:rsid w:val="00BB69FE"/>
    <w:rsid w:val="00BB7B0F"/>
    <w:rsid w:val="00BC0CD4"/>
    <w:rsid w:val="00BC2037"/>
    <w:rsid w:val="00BC5DF8"/>
    <w:rsid w:val="00BC7DAD"/>
    <w:rsid w:val="00BD00C1"/>
    <w:rsid w:val="00BD28C0"/>
    <w:rsid w:val="00BD58CC"/>
    <w:rsid w:val="00BE135E"/>
    <w:rsid w:val="00BE57BC"/>
    <w:rsid w:val="00BE7B13"/>
    <w:rsid w:val="00BF071B"/>
    <w:rsid w:val="00BF1684"/>
    <w:rsid w:val="00BF1BED"/>
    <w:rsid w:val="00BF39B3"/>
    <w:rsid w:val="00BF45E1"/>
    <w:rsid w:val="00BF5515"/>
    <w:rsid w:val="00BF6109"/>
    <w:rsid w:val="00BF6463"/>
    <w:rsid w:val="00BF7BFD"/>
    <w:rsid w:val="00C006CB"/>
    <w:rsid w:val="00C009ED"/>
    <w:rsid w:val="00C058AA"/>
    <w:rsid w:val="00C0694F"/>
    <w:rsid w:val="00C073EF"/>
    <w:rsid w:val="00C07938"/>
    <w:rsid w:val="00C11678"/>
    <w:rsid w:val="00C126A4"/>
    <w:rsid w:val="00C12BD3"/>
    <w:rsid w:val="00C13D1A"/>
    <w:rsid w:val="00C15AE5"/>
    <w:rsid w:val="00C16582"/>
    <w:rsid w:val="00C1778D"/>
    <w:rsid w:val="00C17C6B"/>
    <w:rsid w:val="00C24FF0"/>
    <w:rsid w:val="00C3248C"/>
    <w:rsid w:val="00C36003"/>
    <w:rsid w:val="00C3603D"/>
    <w:rsid w:val="00C37349"/>
    <w:rsid w:val="00C443E2"/>
    <w:rsid w:val="00C55B67"/>
    <w:rsid w:val="00C568ED"/>
    <w:rsid w:val="00C56AD6"/>
    <w:rsid w:val="00C57A73"/>
    <w:rsid w:val="00C61371"/>
    <w:rsid w:val="00C63BFF"/>
    <w:rsid w:val="00C6425A"/>
    <w:rsid w:val="00C66F15"/>
    <w:rsid w:val="00C741DB"/>
    <w:rsid w:val="00C74551"/>
    <w:rsid w:val="00C7521F"/>
    <w:rsid w:val="00C764CE"/>
    <w:rsid w:val="00C76CE6"/>
    <w:rsid w:val="00C8176C"/>
    <w:rsid w:val="00C839E0"/>
    <w:rsid w:val="00C85C86"/>
    <w:rsid w:val="00C90008"/>
    <w:rsid w:val="00C9286C"/>
    <w:rsid w:val="00C93DDB"/>
    <w:rsid w:val="00C94DED"/>
    <w:rsid w:val="00C95EE8"/>
    <w:rsid w:val="00CA0115"/>
    <w:rsid w:val="00CA0A2A"/>
    <w:rsid w:val="00CA1068"/>
    <w:rsid w:val="00CA47E0"/>
    <w:rsid w:val="00CA6393"/>
    <w:rsid w:val="00CA6A93"/>
    <w:rsid w:val="00CA7F7D"/>
    <w:rsid w:val="00CB07FA"/>
    <w:rsid w:val="00CB16CA"/>
    <w:rsid w:val="00CB45CE"/>
    <w:rsid w:val="00CB4640"/>
    <w:rsid w:val="00CB4EE1"/>
    <w:rsid w:val="00CB77BD"/>
    <w:rsid w:val="00CB7EE0"/>
    <w:rsid w:val="00CC0837"/>
    <w:rsid w:val="00CC15C2"/>
    <w:rsid w:val="00CC1B6C"/>
    <w:rsid w:val="00CC30D3"/>
    <w:rsid w:val="00CC3479"/>
    <w:rsid w:val="00CC782E"/>
    <w:rsid w:val="00CD0115"/>
    <w:rsid w:val="00CD35A7"/>
    <w:rsid w:val="00CD5583"/>
    <w:rsid w:val="00CD64A8"/>
    <w:rsid w:val="00CE1914"/>
    <w:rsid w:val="00CE19B9"/>
    <w:rsid w:val="00CE3F1C"/>
    <w:rsid w:val="00CE4AAD"/>
    <w:rsid w:val="00CE6527"/>
    <w:rsid w:val="00CF0ACD"/>
    <w:rsid w:val="00CF25C6"/>
    <w:rsid w:val="00CF2C9A"/>
    <w:rsid w:val="00CF3533"/>
    <w:rsid w:val="00CF4162"/>
    <w:rsid w:val="00CF45CD"/>
    <w:rsid w:val="00CF73AC"/>
    <w:rsid w:val="00D01FBC"/>
    <w:rsid w:val="00D01FC2"/>
    <w:rsid w:val="00D04BE4"/>
    <w:rsid w:val="00D0675F"/>
    <w:rsid w:val="00D07A1B"/>
    <w:rsid w:val="00D10DFE"/>
    <w:rsid w:val="00D14F0A"/>
    <w:rsid w:val="00D1655E"/>
    <w:rsid w:val="00D1678B"/>
    <w:rsid w:val="00D172EC"/>
    <w:rsid w:val="00D203FA"/>
    <w:rsid w:val="00D21BDF"/>
    <w:rsid w:val="00D21D98"/>
    <w:rsid w:val="00D24846"/>
    <w:rsid w:val="00D27BB9"/>
    <w:rsid w:val="00D307E3"/>
    <w:rsid w:val="00D33A0B"/>
    <w:rsid w:val="00D33FAB"/>
    <w:rsid w:val="00D3556E"/>
    <w:rsid w:val="00D37767"/>
    <w:rsid w:val="00D45B58"/>
    <w:rsid w:val="00D47430"/>
    <w:rsid w:val="00D53782"/>
    <w:rsid w:val="00D53C2C"/>
    <w:rsid w:val="00D57E93"/>
    <w:rsid w:val="00D605B1"/>
    <w:rsid w:val="00D64AB3"/>
    <w:rsid w:val="00D64AF6"/>
    <w:rsid w:val="00D664DE"/>
    <w:rsid w:val="00D66CE1"/>
    <w:rsid w:val="00D67731"/>
    <w:rsid w:val="00D7533A"/>
    <w:rsid w:val="00D774F9"/>
    <w:rsid w:val="00D8050C"/>
    <w:rsid w:val="00D81A54"/>
    <w:rsid w:val="00D82048"/>
    <w:rsid w:val="00D85BE2"/>
    <w:rsid w:val="00D916AD"/>
    <w:rsid w:val="00D926ED"/>
    <w:rsid w:val="00D971A2"/>
    <w:rsid w:val="00D97AFD"/>
    <w:rsid w:val="00DA2FE3"/>
    <w:rsid w:val="00DA41EA"/>
    <w:rsid w:val="00DA42B1"/>
    <w:rsid w:val="00DA5410"/>
    <w:rsid w:val="00DB2084"/>
    <w:rsid w:val="00DB49F0"/>
    <w:rsid w:val="00DB6A38"/>
    <w:rsid w:val="00DB7B83"/>
    <w:rsid w:val="00DC0B94"/>
    <w:rsid w:val="00DC2BEE"/>
    <w:rsid w:val="00DC4F14"/>
    <w:rsid w:val="00DC6A06"/>
    <w:rsid w:val="00DC6A33"/>
    <w:rsid w:val="00DC72DA"/>
    <w:rsid w:val="00DC7465"/>
    <w:rsid w:val="00DC7B89"/>
    <w:rsid w:val="00DD0C58"/>
    <w:rsid w:val="00DD7D19"/>
    <w:rsid w:val="00DE1FDF"/>
    <w:rsid w:val="00DE2F0E"/>
    <w:rsid w:val="00DE6B03"/>
    <w:rsid w:val="00DF0BC7"/>
    <w:rsid w:val="00DF1558"/>
    <w:rsid w:val="00DF5080"/>
    <w:rsid w:val="00DF610B"/>
    <w:rsid w:val="00DF6D80"/>
    <w:rsid w:val="00E05775"/>
    <w:rsid w:val="00E10509"/>
    <w:rsid w:val="00E11890"/>
    <w:rsid w:val="00E13B15"/>
    <w:rsid w:val="00E2096E"/>
    <w:rsid w:val="00E21163"/>
    <w:rsid w:val="00E22FD2"/>
    <w:rsid w:val="00E231B9"/>
    <w:rsid w:val="00E23D63"/>
    <w:rsid w:val="00E249EF"/>
    <w:rsid w:val="00E24F1E"/>
    <w:rsid w:val="00E324C0"/>
    <w:rsid w:val="00E33075"/>
    <w:rsid w:val="00E34433"/>
    <w:rsid w:val="00E3613B"/>
    <w:rsid w:val="00E3696F"/>
    <w:rsid w:val="00E36B88"/>
    <w:rsid w:val="00E4259D"/>
    <w:rsid w:val="00E42AA3"/>
    <w:rsid w:val="00E45A54"/>
    <w:rsid w:val="00E46A56"/>
    <w:rsid w:val="00E476FF"/>
    <w:rsid w:val="00E50485"/>
    <w:rsid w:val="00E51EB9"/>
    <w:rsid w:val="00E527BE"/>
    <w:rsid w:val="00E5381D"/>
    <w:rsid w:val="00E5541B"/>
    <w:rsid w:val="00E57363"/>
    <w:rsid w:val="00E60AAB"/>
    <w:rsid w:val="00E60DDB"/>
    <w:rsid w:val="00E62C6E"/>
    <w:rsid w:val="00E644ED"/>
    <w:rsid w:val="00E658C0"/>
    <w:rsid w:val="00E65D89"/>
    <w:rsid w:val="00E679E7"/>
    <w:rsid w:val="00E701BF"/>
    <w:rsid w:val="00E70258"/>
    <w:rsid w:val="00E72216"/>
    <w:rsid w:val="00E763CE"/>
    <w:rsid w:val="00E80B7E"/>
    <w:rsid w:val="00E87926"/>
    <w:rsid w:val="00E93996"/>
    <w:rsid w:val="00E93FC5"/>
    <w:rsid w:val="00EA7B17"/>
    <w:rsid w:val="00EB5F36"/>
    <w:rsid w:val="00EC3BD8"/>
    <w:rsid w:val="00EC47F3"/>
    <w:rsid w:val="00EC4C5F"/>
    <w:rsid w:val="00EC6EEC"/>
    <w:rsid w:val="00EC7A48"/>
    <w:rsid w:val="00ED0A9C"/>
    <w:rsid w:val="00ED234B"/>
    <w:rsid w:val="00ED2A2C"/>
    <w:rsid w:val="00ED32FC"/>
    <w:rsid w:val="00ED7249"/>
    <w:rsid w:val="00ED757C"/>
    <w:rsid w:val="00EE0D82"/>
    <w:rsid w:val="00EE2EC5"/>
    <w:rsid w:val="00EE3FAF"/>
    <w:rsid w:val="00EE4281"/>
    <w:rsid w:val="00EF0B5E"/>
    <w:rsid w:val="00EF13F5"/>
    <w:rsid w:val="00EF2824"/>
    <w:rsid w:val="00EF36C5"/>
    <w:rsid w:val="00EF62AA"/>
    <w:rsid w:val="00EF6880"/>
    <w:rsid w:val="00F01DA9"/>
    <w:rsid w:val="00F06134"/>
    <w:rsid w:val="00F076AB"/>
    <w:rsid w:val="00F1028C"/>
    <w:rsid w:val="00F1098B"/>
    <w:rsid w:val="00F11CF1"/>
    <w:rsid w:val="00F139F8"/>
    <w:rsid w:val="00F2050E"/>
    <w:rsid w:val="00F2476E"/>
    <w:rsid w:val="00F2589B"/>
    <w:rsid w:val="00F271F3"/>
    <w:rsid w:val="00F335D3"/>
    <w:rsid w:val="00F34184"/>
    <w:rsid w:val="00F35FFA"/>
    <w:rsid w:val="00F37C85"/>
    <w:rsid w:val="00F41D3F"/>
    <w:rsid w:val="00F43D5F"/>
    <w:rsid w:val="00F47FB3"/>
    <w:rsid w:val="00F538BD"/>
    <w:rsid w:val="00F61221"/>
    <w:rsid w:val="00F61532"/>
    <w:rsid w:val="00F63BCD"/>
    <w:rsid w:val="00F650D1"/>
    <w:rsid w:val="00F671AD"/>
    <w:rsid w:val="00F760D6"/>
    <w:rsid w:val="00F76DD6"/>
    <w:rsid w:val="00F77370"/>
    <w:rsid w:val="00F80E47"/>
    <w:rsid w:val="00F82E7B"/>
    <w:rsid w:val="00F82EE8"/>
    <w:rsid w:val="00F84E33"/>
    <w:rsid w:val="00F84ECE"/>
    <w:rsid w:val="00F86580"/>
    <w:rsid w:val="00F86967"/>
    <w:rsid w:val="00F86F92"/>
    <w:rsid w:val="00F87DF6"/>
    <w:rsid w:val="00F929CF"/>
    <w:rsid w:val="00F93B1A"/>
    <w:rsid w:val="00F9443F"/>
    <w:rsid w:val="00F96C2A"/>
    <w:rsid w:val="00FA2E37"/>
    <w:rsid w:val="00FA3AF5"/>
    <w:rsid w:val="00FA46D7"/>
    <w:rsid w:val="00FA5623"/>
    <w:rsid w:val="00FA75F7"/>
    <w:rsid w:val="00FB0719"/>
    <w:rsid w:val="00FB4594"/>
    <w:rsid w:val="00FB50E4"/>
    <w:rsid w:val="00FB55E4"/>
    <w:rsid w:val="00FB68E3"/>
    <w:rsid w:val="00FB68E5"/>
    <w:rsid w:val="00FB7287"/>
    <w:rsid w:val="00FC01EA"/>
    <w:rsid w:val="00FC42E0"/>
    <w:rsid w:val="00FC779F"/>
    <w:rsid w:val="00FD56FE"/>
    <w:rsid w:val="00FE09AB"/>
    <w:rsid w:val="00FE393A"/>
    <w:rsid w:val="00FE44B6"/>
    <w:rsid w:val="00FE4A3C"/>
    <w:rsid w:val="00FE740A"/>
    <w:rsid w:val="00FE74D3"/>
    <w:rsid w:val="00FE7D5F"/>
    <w:rsid w:val="00FF25EF"/>
    <w:rsid w:val="00FF2919"/>
    <w:rsid w:val="00FF4AAC"/>
    <w:rsid w:val="00FF559E"/>
    <w:rsid w:val="00FF759A"/>
    <w:rsid w:val="00FF761C"/>
    <w:rsid w:val="00FF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2E0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2E0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782E00"/>
  </w:style>
  <w:style w:type="paragraph" w:styleId="Caption">
    <w:name w:val="caption"/>
    <w:basedOn w:val="Normal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782E00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ListParagraph">
    <w:name w:val="List Paragraph"/>
    <w:basedOn w:val="Normal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85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4</Pages>
  <Words>5631</Words>
  <Characters>3210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k3153</cp:lastModifiedBy>
  <cp:revision>3</cp:revision>
  <cp:lastPrinted>2025-05-28T10:03:00Z</cp:lastPrinted>
  <dcterms:created xsi:type="dcterms:W3CDTF">2025-05-28T14:24:00Z</dcterms:created>
  <dcterms:modified xsi:type="dcterms:W3CDTF">2025-05-29T08:35:00Z</dcterms:modified>
</cp:coreProperties>
</file>