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73" w:rsidRDefault="00852C73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9344680" r:id="rId7"/>
        </w:pict>
      </w:r>
    </w:p>
    <w:p w:rsidR="00852C73" w:rsidRDefault="00852C73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52C73" w:rsidRPr="00B030C1" w:rsidRDefault="00852C73" w:rsidP="00B030C1">
      <w:pPr>
        <w:rPr>
          <w:rFonts w:cs="Lucida Sans"/>
          <w:sz w:val="8"/>
          <w:szCs w:val="8"/>
        </w:rPr>
      </w:pPr>
    </w:p>
    <w:p w:rsidR="00852C73" w:rsidRDefault="00852C73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52C73" w:rsidRPr="005A2888" w:rsidRDefault="00852C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52C73" w:rsidRPr="005A2888" w:rsidRDefault="00852C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52C73" w:rsidRPr="005A2888" w:rsidRDefault="00852C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52C73" w:rsidRDefault="00852C7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52C73" w:rsidRDefault="00852C73" w:rsidP="00157B79">
      <w:pPr>
        <w:rPr>
          <w:rFonts w:ascii="Times New Roman" w:hAnsi="Times New Roman" w:cs="Times New Roman"/>
          <w:sz w:val="28"/>
          <w:szCs w:val="28"/>
        </w:rPr>
      </w:pPr>
    </w:p>
    <w:p w:rsidR="00852C73" w:rsidRDefault="00852C73" w:rsidP="00157B79">
      <w:pPr>
        <w:rPr>
          <w:rFonts w:ascii="Times New Roman" w:hAnsi="Times New Roman" w:cs="Times New Roman"/>
          <w:sz w:val="28"/>
          <w:szCs w:val="28"/>
        </w:rPr>
      </w:pPr>
    </w:p>
    <w:p w:rsidR="00852C73" w:rsidRDefault="00852C73" w:rsidP="006052D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852C73" w:rsidRPr="00D621E1" w:rsidRDefault="00852C73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:rsidR="00852C73" w:rsidRPr="00157B79" w:rsidRDefault="00852C73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852C73" w:rsidRDefault="00852C73" w:rsidP="00856DC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08.02.2024 № 3, враховуючи звернення громадян:</w:t>
      </w:r>
    </w:p>
    <w:p w:rsidR="00852C73" w:rsidRPr="00B06DFF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C73" w:rsidRPr="00B06DFF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2024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Бакуменку Василю Юрійовичу,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Бортнік Світлані Василівні, ___ – 10 000 (десять тисяч)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Ользі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Вінничук Світлані Володимирівні,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Васейко Лілії Василівні,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матері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Винарській Ніні Максимівні,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Войтовичу Петру Григоровичу,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Волошиній Ірині Євгеніївні,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 Надії Олексіївні,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Гурницькій Валентині Іванівні,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заявниці та її чоловіка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Давидовій Ніні Петрівні,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Тетяні Тарасівні,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 Тетяні Дмитрівні,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ліквідацію наслідків пожежі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Зейлику Павлу Петровичу,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52C73" w:rsidRDefault="00852C73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Калінічевій Валентині Михайлівні,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Камозіну Ігорю В’ячеславовичу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Каширіній Аллі Олександрівні, ___ – 10 000 (десять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Каширіну Андрію Михайловичу, ___ – 10 000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B06DFF">
        <w:rPr>
          <w:rFonts w:ascii="Times New Roman" w:hAnsi="Times New Roman" w:cs="Times New Roman"/>
          <w:sz w:val="28"/>
          <w:szCs w:val="28"/>
        </w:rPr>
        <w:t xml:space="preserve"> тисяч)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262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Кобецю Антону Олексійовичу, 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Копері Феофанії Григорівні, ___ – 3000 (три 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Котизі Аллі Іванівні, ___ – 10 000 (десять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вирішення соціально-побутових проблем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Прилуцьке,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Світлані Петрівні,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CD7B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Круцю Євгенію Омеляновичу,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Лащуку Аркадію Павловичу, ___ – 5000 (п’ять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Маїло Марії Федорівні, ___ – 3000 (три 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Малиш Валентині Петрівні,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онука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Вірі Михайлівні,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Тамарі Яківні,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Миколайчук Катерині Володимирівні, ___ – 5000 (п’ять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Нещадіній Галині Федорівні,</w:t>
      </w:r>
      <w:r w:rsidRPr="001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Галині Степанівні,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Сергію Сергійовичу, ___ – 10 000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ліквідацію наслідків пожежі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Носку Володимиру Михайловичу, ___ – 5000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Олейнику Олександру Йосиповичу, ___ – 5000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Онюх Юлії Михайлівні, ___ – 10 000 (десять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Павлишиній Інні Романівні, ___ – 2000 (дві тисячі) гривень на лікування дитини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Pr="00A01498" w:rsidRDefault="00852C73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Пермяковій Вікторії Карлівні, ___ – 2000 (дві тисячі) гривень на лікування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Перцевій Галині Василівні, ___ – 1000 (одн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Раковець Наталії Андріївні,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Раковець Тетяні Анатоліївні, ___ – 2000 (дві 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852C73" w:rsidRDefault="00852C73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Рудчик Галині Адамівні,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Рудю Юрію Віталійовичу,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Самборській Катерині Едуардівні,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дитини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Селіцькому Сергію Миколайовичу,</w:t>
      </w:r>
      <w:r w:rsidRPr="00B72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сина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Семашкевичу Василю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Семашкевич Світлані Володимирівні,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Pr="00C1191D" w:rsidRDefault="00852C73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Старчевській Ларисі Петрівні,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Pr="008D163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Талімончук</w:t>
      </w:r>
      <w:r w:rsidRPr="00C119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Ларисі</w:t>
      </w:r>
      <w:r w:rsidRPr="00C119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r w:rsidRPr="00C119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810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Теріній Лідії Ростиславівні,</w:t>
      </w:r>
      <w:r w:rsidRPr="00002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Черепковській Тамарі Василівні,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Чернацькій Надії Миколаївні,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заявниці та її чоловіка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Черниш Аллі Василівні,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дитини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371D3">
        <w:rPr>
          <w:rFonts w:ascii="Times New Roman" w:hAnsi="Times New Roman" w:cs="Times New Roman"/>
          <w:sz w:val="28"/>
          <w:szCs w:val="28"/>
        </w:rPr>
        <w:t>);</w:t>
      </w:r>
    </w:p>
    <w:p w:rsidR="00852C73" w:rsidRPr="00647E20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Черняк Раїсі Ярославівні,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дитини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Шипер Оксані Андріївні,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Шостаку Степану Михайловичу,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371D3">
        <w:rPr>
          <w:rFonts w:ascii="Times New Roman" w:hAnsi="Times New Roman" w:cs="Times New Roman"/>
          <w:sz w:val="28"/>
          <w:szCs w:val="28"/>
        </w:rPr>
        <w:t>);</w:t>
      </w:r>
    </w:p>
    <w:p w:rsidR="00852C73" w:rsidRDefault="00852C7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Шумській Тамарі Василівні,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52C73" w:rsidRDefault="00852C73" w:rsidP="009E57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Щербі Юлії Миколаївні,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___).</w:t>
      </w:r>
    </w:p>
    <w:p w:rsidR="00852C73" w:rsidRPr="008E5D8D" w:rsidRDefault="00852C73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C73" w:rsidRPr="00B06DFF" w:rsidRDefault="00852C73" w:rsidP="005C6EE0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</w:t>
      </w:r>
      <w:r>
        <w:rPr>
          <w:sz w:val="28"/>
          <w:szCs w:val="28"/>
          <w:lang w:val="uk-UA"/>
        </w:rPr>
        <w:t xml:space="preserve"> та ветеранської</w:t>
      </w:r>
      <w:r w:rsidRPr="00B06DFF">
        <w:rPr>
          <w:sz w:val="28"/>
          <w:szCs w:val="28"/>
          <w:lang w:val="uk-UA"/>
        </w:rPr>
        <w:t xml:space="preserve"> політики міської ради провести відповідні перерахування коштів.</w:t>
      </w:r>
    </w:p>
    <w:p w:rsidR="00852C73" w:rsidRPr="00B06DFF" w:rsidRDefault="00852C73" w:rsidP="005C6EE0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852C73" w:rsidRDefault="00852C73" w:rsidP="005C6EE0">
      <w:pPr>
        <w:pStyle w:val="ListParagraph"/>
        <w:ind w:left="0" w:firstLine="567"/>
        <w:jc w:val="both"/>
        <w:rPr>
          <w:rFonts w:cs="Lucida Sans"/>
        </w:rPr>
      </w:pPr>
    </w:p>
    <w:p w:rsidR="00852C73" w:rsidRDefault="00852C73" w:rsidP="00E44B75">
      <w:pPr>
        <w:pStyle w:val="ListParagraph"/>
        <w:ind w:left="0"/>
        <w:jc w:val="both"/>
        <w:rPr>
          <w:rFonts w:cs="Lucida Sans"/>
        </w:rPr>
      </w:pPr>
    </w:p>
    <w:p w:rsidR="00852C73" w:rsidRPr="00B06DFF" w:rsidRDefault="00852C73" w:rsidP="00E44B75">
      <w:pPr>
        <w:pStyle w:val="ListParagraph"/>
        <w:ind w:left="0"/>
        <w:jc w:val="both"/>
        <w:rPr>
          <w:rFonts w:cs="Lucida Sans"/>
        </w:rPr>
      </w:pPr>
    </w:p>
    <w:p w:rsidR="00852C73" w:rsidRDefault="00852C73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852C73" w:rsidRPr="00B06DFF" w:rsidRDefault="00852C73" w:rsidP="00157B79">
      <w:pPr>
        <w:rPr>
          <w:rFonts w:ascii="Times New Roman" w:hAnsi="Times New Roman" w:cs="Times New Roman"/>
          <w:sz w:val="28"/>
          <w:szCs w:val="28"/>
        </w:rPr>
      </w:pPr>
    </w:p>
    <w:p w:rsidR="00852C73" w:rsidRPr="00AD4123" w:rsidRDefault="00852C73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852C73" w:rsidRPr="00AD4123" w:rsidSect="00AB758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73" w:rsidRDefault="00852C73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852C73" w:rsidRDefault="00852C73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73" w:rsidRDefault="00852C73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852C73" w:rsidRDefault="00852C73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73" w:rsidRPr="00580099" w:rsidRDefault="00852C73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C1191D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852C73" w:rsidRDefault="00852C73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03DE"/>
    <w:rsid w:val="00001483"/>
    <w:rsid w:val="00001850"/>
    <w:rsid w:val="00002E87"/>
    <w:rsid w:val="00003EE7"/>
    <w:rsid w:val="00004F08"/>
    <w:rsid w:val="000051E0"/>
    <w:rsid w:val="000077BE"/>
    <w:rsid w:val="00010211"/>
    <w:rsid w:val="00011BAA"/>
    <w:rsid w:val="000128C6"/>
    <w:rsid w:val="00012985"/>
    <w:rsid w:val="000161D3"/>
    <w:rsid w:val="000171AB"/>
    <w:rsid w:val="000174AE"/>
    <w:rsid w:val="0001794C"/>
    <w:rsid w:val="000233BD"/>
    <w:rsid w:val="00024606"/>
    <w:rsid w:val="00027661"/>
    <w:rsid w:val="00027788"/>
    <w:rsid w:val="00027BA6"/>
    <w:rsid w:val="000300D8"/>
    <w:rsid w:val="00031197"/>
    <w:rsid w:val="00031D15"/>
    <w:rsid w:val="00032F44"/>
    <w:rsid w:val="00033F30"/>
    <w:rsid w:val="00036B7F"/>
    <w:rsid w:val="00037029"/>
    <w:rsid w:val="0003763F"/>
    <w:rsid w:val="00037FC0"/>
    <w:rsid w:val="000408D3"/>
    <w:rsid w:val="00040A14"/>
    <w:rsid w:val="00040B81"/>
    <w:rsid w:val="00042863"/>
    <w:rsid w:val="00042C2A"/>
    <w:rsid w:val="00042E0B"/>
    <w:rsid w:val="00043545"/>
    <w:rsid w:val="00043B5A"/>
    <w:rsid w:val="00046577"/>
    <w:rsid w:val="00047697"/>
    <w:rsid w:val="00047E6C"/>
    <w:rsid w:val="000503F6"/>
    <w:rsid w:val="000527A3"/>
    <w:rsid w:val="00053D79"/>
    <w:rsid w:val="00054A7F"/>
    <w:rsid w:val="00056128"/>
    <w:rsid w:val="000600B8"/>
    <w:rsid w:val="000610CC"/>
    <w:rsid w:val="00063996"/>
    <w:rsid w:val="00064908"/>
    <w:rsid w:val="00067BE4"/>
    <w:rsid w:val="00074122"/>
    <w:rsid w:val="000741B7"/>
    <w:rsid w:val="00077591"/>
    <w:rsid w:val="00081252"/>
    <w:rsid w:val="000872B3"/>
    <w:rsid w:val="00087C57"/>
    <w:rsid w:val="00090186"/>
    <w:rsid w:val="0009083E"/>
    <w:rsid w:val="00090FD7"/>
    <w:rsid w:val="00091212"/>
    <w:rsid w:val="00091E18"/>
    <w:rsid w:val="00096477"/>
    <w:rsid w:val="000A0A04"/>
    <w:rsid w:val="000A1077"/>
    <w:rsid w:val="000A2105"/>
    <w:rsid w:val="000A2622"/>
    <w:rsid w:val="000A3DCE"/>
    <w:rsid w:val="000A565A"/>
    <w:rsid w:val="000A5950"/>
    <w:rsid w:val="000A6402"/>
    <w:rsid w:val="000A66F0"/>
    <w:rsid w:val="000A6805"/>
    <w:rsid w:val="000A698C"/>
    <w:rsid w:val="000B04FB"/>
    <w:rsid w:val="000B119F"/>
    <w:rsid w:val="000B1840"/>
    <w:rsid w:val="000B4671"/>
    <w:rsid w:val="000B46D6"/>
    <w:rsid w:val="000C2FA3"/>
    <w:rsid w:val="000C6506"/>
    <w:rsid w:val="000D16BE"/>
    <w:rsid w:val="000D1A41"/>
    <w:rsid w:val="000D3B64"/>
    <w:rsid w:val="000D434F"/>
    <w:rsid w:val="000D5DE7"/>
    <w:rsid w:val="000D6561"/>
    <w:rsid w:val="000E1CFA"/>
    <w:rsid w:val="000E7C0F"/>
    <w:rsid w:val="000F01A8"/>
    <w:rsid w:val="000F0BAF"/>
    <w:rsid w:val="000F27FB"/>
    <w:rsid w:val="000F4829"/>
    <w:rsid w:val="000F5ABF"/>
    <w:rsid w:val="000F5F3C"/>
    <w:rsid w:val="001015DF"/>
    <w:rsid w:val="00101ED2"/>
    <w:rsid w:val="001027E0"/>
    <w:rsid w:val="00102BAD"/>
    <w:rsid w:val="001041D5"/>
    <w:rsid w:val="00105FEC"/>
    <w:rsid w:val="0010786A"/>
    <w:rsid w:val="00112418"/>
    <w:rsid w:val="00115E41"/>
    <w:rsid w:val="0011638A"/>
    <w:rsid w:val="0012147B"/>
    <w:rsid w:val="00121AC8"/>
    <w:rsid w:val="00121AEF"/>
    <w:rsid w:val="00125608"/>
    <w:rsid w:val="00130A0E"/>
    <w:rsid w:val="00131667"/>
    <w:rsid w:val="00131839"/>
    <w:rsid w:val="00134027"/>
    <w:rsid w:val="00135384"/>
    <w:rsid w:val="00136D23"/>
    <w:rsid w:val="0013719A"/>
    <w:rsid w:val="00137A08"/>
    <w:rsid w:val="0014276C"/>
    <w:rsid w:val="00143E72"/>
    <w:rsid w:val="001453FB"/>
    <w:rsid w:val="001464A2"/>
    <w:rsid w:val="00146627"/>
    <w:rsid w:val="0015062C"/>
    <w:rsid w:val="0015260A"/>
    <w:rsid w:val="001529FB"/>
    <w:rsid w:val="00152E54"/>
    <w:rsid w:val="0015455E"/>
    <w:rsid w:val="00155EF1"/>
    <w:rsid w:val="001566EA"/>
    <w:rsid w:val="00157B79"/>
    <w:rsid w:val="00160872"/>
    <w:rsid w:val="001621F6"/>
    <w:rsid w:val="0016327C"/>
    <w:rsid w:val="00163C9F"/>
    <w:rsid w:val="001653C5"/>
    <w:rsid w:val="001764DE"/>
    <w:rsid w:val="001813BE"/>
    <w:rsid w:val="001822A9"/>
    <w:rsid w:val="001838CD"/>
    <w:rsid w:val="00183D45"/>
    <w:rsid w:val="00185290"/>
    <w:rsid w:val="0018717B"/>
    <w:rsid w:val="0018745A"/>
    <w:rsid w:val="00190202"/>
    <w:rsid w:val="00191AA3"/>
    <w:rsid w:val="00194935"/>
    <w:rsid w:val="00195946"/>
    <w:rsid w:val="001962B4"/>
    <w:rsid w:val="0019717D"/>
    <w:rsid w:val="00197654"/>
    <w:rsid w:val="001A0B6F"/>
    <w:rsid w:val="001A2093"/>
    <w:rsid w:val="001A2282"/>
    <w:rsid w:val="001A4B4B"/>
    <w:rsid w:val="001A615B"/>
    <w:rsid w:val="001A6356"/>
    <w:rsid w:val="001A6FC8"/>
    <w:rsid w:val="001B040D"/>
    <w:rsid w:val="001B2DA2"/>
    <w:rsid w:val="001B5294"/>
    <w:rsid w:val="001C136C"/>
    <w:rsid w:val="001C20C2"/>
    <w:rsid w:val="001C3A8F"/>
    <w:rsid w:val="001C4315"/>
    <w:rsid w:val="001C6CF9"/>
    <w:rsid w:val="001C743C"/>
    <w:rsid w:val="001C778C"/>
    <w:rsid w:val="001D09BA"/>
    <w:rsid w:val="001D134B"/>
    <w:rsid w:val="001D197E"/>
    <w:rsid w:val="001D32A6"/>
    <w:rsid w:val="001D338D"/>
    <w:rsid w:val="001D485D"/>
    <w:rsid w:val="001D5029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1F629D"/>
    <w:rsid w:val="0020030E"/>
    <w:rsid w:val="0020115C"/>
    <w:rsid w:val="00202374"/>
    <w:rsid w:val="002024FC"/>
    <w:rsid w:val="00202B39"/>
    <w:rsid w:val="00203DA4"/>
    <w:rsid w:val="00205086"/>
    <w:rsid w:val="00205EEF"/>
    <w:rsid w:val="00210067"/>
    <w:rsid w:val="00210BAD"/>
    <w:rsid w:val="00211C46"/>
    <w:rsid w:val="00214A45"/>
    <w:rsid w:val="002152F2"/>
    <w:rsid w:val="00216190"/>
    <w:rsid w:val="0021783E"/>
    <w:rsid w:val="002201DD"/>
    <w:rsid w:val="00225DCF"/>
    <w:rsid w:val="002279F4"/>
    <w:rsid w:val="00227C50"/>
    <w:rsid w:val="00230A87"/>
    <w:rsid w:val="0023185E"/>
    <w:rsid w:val="00233868"/>
    <w:rsid w:val="002339F0"/>
    <w:rsid w:val="0023539B"/>
    <w:rsid w:val="00235F43"/>
    <w:rsid w:val="00236311"/>
    <w:rsid w:val="002372B4"/>
    <w:rsid w:val="0023766A"/>
    <w:rsid w:val="00241F4F"/>
    <w:rsid w:val="002426CB"/>
    <w:rsid w:val="002449D2"/>
    <w:rsid w:val="00247D7A"/>
    <w:rsid w:val="00250025"/>
    <w:rsid w:val="00253B77"/>
    <w:rsid w:val="002575B3"/>
    <w:rsid w:val="00257A9F"/>
    <w:rsid w:val="002600DF"/>
    <w:rsid w:val="002623A6"/>
    <w:rsid w:val="0026316D"/>
    <w:rsid w:val="00263862"/>
    <w:rsid w:val="002663C0"/>
    <w:rsid w:val="00266C58"/>
    <w:rsid w:val="00267A1B"/>
    <w:rsid w:val="00270697"/>
    <w:rsid w:val="00271D1C"/>
    <w:rsid w:val="002728C7"/>
    <w:rsid w:val="0027385A"/>
    <w:rsid w:val="00275A87"/>
    <w:rsid w:val="002769F5"/>
    <w:rsid w:val="002808EB"/>
    <w:rsid w:val="0028757E"/>
    <w:rsid w:val="002913FC"/>
    <w:rsid w:val="002914DB"/>
    <w:rsid w:val="00292816"/>
    <w:rsid w:val="002930ED"/>
    <w:rsid w:val="00293916"/>
    <w:rsid w:val="00293B97"/>
    <w:rsid w:val="00293B9E"/>
    <w:rsid w:val="00295100"/>
    <w:rsid w:val="00295135"/>
    <w:rsid w:val="002A07D3"/>
    <w:rsid w:val="002A0DEF"/>
    <w:rsid w:val="002A1686"/>
    <w:rsid w:val="002A3FF2"/>
    <w:rsid w:val="002A41D4"/>
    <w:rsid w:val="002A79FF"/>
    <w:rsid w:val="002B0440"/>
    <w:rsid w:val="002B058D"/>
    <w:rsid w:val="002B084C"/>
    <w:rsid w:val="002B2602"/>
    <w:rsid w:val="002B4FAF"/>
    <w:rsid w:val="002B5E2B"/>
    <w:rsid w:val="002B72C3"/>
    <w:rsid w:val="002C0E3E"/>
    <w:rsid w:val="002C1454"/>
    <w:rsid w:val="002C1FCD"/>
    <w:rsid w:val="002C34D3"/>
    <w:rsid w:val="002C455E"/>
    <w:rsid w:val="002C4A0C"/>
    <w:rsid w:val="002C4B77"/>
    <w:rsid w:val="002C5BF8"/>
    <w:rsid w:val="002C5EF7"/>
    <w:rsid w:val="002C6007"/>
    <w:rsid w:val="002C61D7"/>
    <w:rsid w:val="002D0168"/>
    <w:rsid w:val="002D13E4"/>
    <w:rsid w:val="002D4ACC"/>
    <w:rsid w:val="002D6446"/>
    <w:rsid w:val="002D72F0"/>
    <w:rsid w:val="002E102E"/>
    <w:rsid w:val="002E34F8"/>
    <w:rsid w:val="002E3FD1"/>
    <w:rsid w:val="002F4E48"/>
    <w:rsid w:val="002F5FCA"/>
    <w:rsid w:val="002F6A1D"/>
    <w:rsid w:val="002F6C0B"/>
    <w:rsid w:val="002F6D09"/>
    <w:rsid w:val="002F7B0D"/>
    <w:rsid w:val="003008A3"/>
    <w:rsid w:val="00301863"/>
    <w:rsid w:val="00301F89"/>
    <w:rsid w:val="00304E6C"/>
    <w:rsid w:val="00305ED1"/>
    <w:rsid w:val="00310CF8"/>
    <w:rsid w:val="00315183"/>
    <w:rsid w:val="00316B48"/>
    <w:rsid w:val="00316B8A"/>
    <w:rsid w:val="00320535"/>
    <w:rsid w:val="003209C1"/>
    <w:rsid w:val="00320E67"/>
    <w:rsid w:val="0032134D"/>
    <w:rsid w:val="003219DF"/>
    <w:rsid w:val="003220FD"/>
    <w:rsid w:val="00323B3C"/>
    <w:rsid w:val="00327773"/>
    <w:rsid w:val="00332DDF"/>
    <w:rsid w:val="003330C9"/>
    <w:rsid w:val="00333E75"/>
    <w:rsid w:val="00334019"/>
    <w:rsid w:val="00335689"/>
    <w:rsid w:val="00343ED6"/>
    <w:rsid w:val="00345065"/>
    <w:rsid w:val="00345F46"/>
    <w:rsid w:val="00346416"/>
    <w:rsid w:val="00347196"/>
    <w:rsid w:val="003504D6"/>
    <w:rsid w:val="00353861"/>
    <w:rsid w:val="00353A03"/>
    <w:rsid w:val="00353F43"/>
    <w:rsid w:val="00357394"/>
    <w:rsid w:val="00357865"/>
    <w:rsid w:val="00360334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4EA7"/>
    <w:rsid w:val="00377B61"/>
    <w:rsid w:val="00377F70"/>
    <w:rsid w:val="00380EC4"/>
    <w:rsid w:val="0038224B"/>
    <w:rsid w:val="0038333E"/>
    <w:rsid w:val="00383754"/>
    <w:rsid w:val="00383E55"/>
    <w:rsid w:val="00387C6D"/>
    <w:rsid w:val="00387D80"/>
    <w:rsid w:val="00387DD0"/>
    <w:rsid w:val="003909A8"/>
    <w:rsid w:val="00393A2A"/>
    <w:rsid w:val="00393D7D"/>
    <w:rsid w:val="00393FC0"/>
    <w:rsid w:val="003962A4"/>
    <w:rsid w:val="00397DDB"/>
    <w:rsid w:val="003A0715"/>
    <w:rsid w:val="003A18D5"/>
    <w:rsid w:val="003A6521"/>
    <w:rsid w:val="003B4C31"/>
    <w:rsid w:val="003B580C"/>
    <w:rsid w:val="003B7C8C"/>
    <w:rsid w:val="003C1DF1"/>
    <w:rsid w:val="003C2E1E"/>
    <w:rsid w:val="003C3ACD"/>
    <w:rsid w:val="003D0629"/>
    <w:rsid w:val="003D18B3"/>
    <w:rsid w:val="003D287A"/>
    <w:rsid w:val="003D2B6D"/>
    <w:rsid w:val="003D4542"/>
    <w:rsid w:val="003D49FF"/>
    <w:rsid w:val="003D4C50"/>
    <w:rsid w:val="003D4FC2"/>
    <w:rsid w:val="003E39AF"/>
    <w:rsid w:val="003E3F20"/>
    <w:rsid w:val="003E3F29"/>
    <w:rsid w:val="003E67AA"/>
    <w:rsid w:val="003E72AF"/>
    <w:rsid w:val="003E7827"/>
    <w:rsid w:val="003F02F5"/>
    <w:rsid w:val="003F1D1F"/>
    <w:rsid w:val="003F5139"/>
    <w:rsid w:val="003F5FC0"/>
    <w:rsid w:val="003F6AF9"/>
    <w:rsid w:val="003F6D1A"/>
    <w:rsid w:val="003F71D2"/>
    <w:rsid w:val="0040076C"/>
    <w:rsid w:val="00402C21"/>
    <w:rsid w:val="00403533"/>
    <w:rsid w:val="00404E71"/>
    <w:rsid w:val="00407A3E"/>
    <w:rsid w:val="004105A4"/>
    <w:rsid w:val="0041117A"/>
    <w:rsid w:val="00412658"/>
    <w:rsid w:val="00412796"/>
    <w:rsid w:val="0041375F"/>
    <w:rsid w:val="00413DFE"/>
    <w:rsid w:val="004147D4"/>
    <w:rsid w:val="00414B94"/>
    <w:rsid w:val="004151A6"/>
    <w:rsid w:val="0041667E"/>
    <w:rsid w:val="00416E2B"/>
    <w:rsid w:val="004202A5"/>
    <w:rsid w:val="00420BEE"/>
    <w:rsid w:val="00421763"/>
    <w:rsid w:val="0042255C"/>
    <w:rsid w:val="00423CD4"/>
    <w:rsid w:val="00424523"/>
    <w:rsid w:val="00425022"/>
    <w:rsid w:val="00425523"/>
    <w:rsid w:val="004271A9"/>
    <w:rsid w:val="00427240"/>
    <w:rsid w:val="0043312E"/>
    <w:rsid w:val="00433B78"/>
    <w:rsid w:val="004347DB"/>
    <w:rsid w:val="00434AB6"/>
    <w:rsid w:val="00435AB6"/>
    <w:rsid w:val="00435EB4"/>
    <w:rsid w:val="00440777"/>
    <w:rsid w:val="00441092"/>
    <w:rsid w:val="00444842"/>
    <w:rsid w:val="00445956"/>
    <w:rsid w:val="00447078"/>
    <w:rsid w:val="004501AC"/>
    <w:rsid w:val="00450596"/>
    <w:rsid w:val="0045409D"/>
    <w:rsid w:val="0045648B"/>
    <w:rsid w:val="00456F5A"/>
    <w:rsid w:val="004575E2"/>
    <w:rsid w:val="00461343"/>
    <w:rsid w:val="00462BF5"/>
    <w:rsid w:val="0046572C"/>
    <w:rsid w:val="00467F54"/>
    <w:rsid w:val="0047233E"/>
    <w:rsid w:val="004739BA"/>
    <w:rsid w:val="0047410F"/>
    <w:rsid w:val="004744AD"/>
    <w:rsid w:val="00476744"/>
    <w:rsid w:val="00477412"/>
    <w:rsid w:val="00480963"/>
    <w:rsid w:val="00481C57"/>
    <w:rsid w:val="004834DD"/>
    <w:rsid w:val="0048687F"/>
    <w:rsid w:val="0048721A"/>
    <w:rsid w:val="0048776C"/>
    <w:rsid w:val="0049035F"/>
    <w:rsid w:val="004913D0"/>
    <w:rsid w:val="00492F70"/>
    <w:rsid w:val="004935C6"/>
    <w:rsid w:val="004942C1"/>
    <w:rsid w:val="00494DFE"/>
    <w:rsid w:val="00494FB9"/>
    <w:rsid w:val="00495BED"/>
    <w:rsid w:val="004970A1"/>
    <w:rsid w:val="004A066B"/>
    <w:rsid w:val="004A2102"/>
    <w:rsid w:val="004A6B35"/>
    <w:rsid w:val="004A7005"/>
    <w:rsid w:val="004A7BC5"/>
    <w:rsid w:val="004B0906"/>
    <w:rsid w:val="004B0B05"/>
    <w:rsid w:val="004B3367"/>
    <w:rsid w:val="004B4F35"/>
    <w:rsid w:val="004B5276"/>
    <w:rsid w:val="004B6E27"/>
    <w:rsid w:val="004B7744"/>
    <w:rsid w:val="004C291D"/>
    <w:rsid w:val="004C3953"/>
    <w:rsid w:val="004D1209"/>
    <w:rsid w:val="004D1649"/>
    <w:rsid w:val="004D1972"/>
    <w:rsid w:val="004E03FB"/>
    <w:rsid w:val="004E0B3D"/>
    <w:rsid w:val="004E27A7"/>
    <w:rsid w:val="004F0D39"/>
    <w:rsid w:val="004F1265"/>
    <w:rsid w:val="004F2679"/>
    <w:rsid w:val="004F2800"/>
    <w:rsid w:val="004F3C1A"/>
    <w:rsid w:val="004F6D79"/>
    <w:rsid w:val="004F6F11"/>
    <w:rsid w:val="00500C47"/>
    <w:rsid w:val="00502021"/>
    <w:rsid w:val="0050357F"/>
    <w:rsid w:val="00504972"/>
    <w:rsid w:val="00506A02"/>
    <w:rsid w:val="00510763"/>
    <w:rsid w:val="0051088B"/>
    <w:rsid w:val="00511364"/>
    <w:rsid w:val="00511423"/>
    <w:rsid w:val="0051325A"/>
    <w:rsid w:val="00513625"/>
    <w:rsid w:val="005145C0"/>
    <w:rsid w:val="0051460B"/>
    <w:rsid w:val="00516501"/>
    <w:rsid w:val="005166A3"/>
    <w:rsid w:val="00517C54"/>
    <w:rsid w:val="00522EE8"/>
    <w:rsid w:val="00523952"/>
    <w:rsid w:val="00523A62"/>
    <w:rsid w:val="00524B2B"/>
    <w:rsid w:val="00524C02"/>
    <w:rsid w:val="0052665D"/>
    <w:rsid w:val="00527F52"/>
    <w:rsid w:val="00530120"/>
    <w:rsid w:val="00534AF9"/>
    <w:rsid w:val="00540596"/>
    <w:rsid w:val="00540F2D"/>
    <w:rsid w:val="00542607"/>
    <w:rsid w:val="00542694"/>
    <w:rsid w:val="00542DCB"/>
    <w:rsid w:val="00543022"/>
    <w:rsid w:val="00547764"/>
    <w:rsid w:val="00550D2D"/>
    <w:rsid w:val="00554428"/>
    <w:rsid w:val="0055486C"/>
    <w:rsid w:val="00557D4C"/>
    <w:rsid w:val="0056216B"/>
    <w:rsid w:val="005634F8"/>
    <w:rsid w:val="005659EC"/>
    <w:rsid w:val="00566B95"/>
    <w:rsid w:val="00570B0C"/>
    <w:rsid w:val="0057159C"/>
    <w:rsid w:val="00572E57"/>
    <w:rsid w:val="00572FD8"/>
    <w:rsid w:val="005770C9"/>
    <w:rsid w:val="00580099"/>
    <w:rsid w:val="00580806"/>
    <w:rsid w:val="00581067"/>
    <w:rsid w:val="0058157D"/>
    <w:rsid w:val="0058159F"/>
    <w:rsid w:val="0058261B"/>
    <w:rsid w:val="00585D5D"/>
    <w:rsid w:val="0058670C"/>
    <w:rsid w:val="005869B4"/>
    <w:rsid w:val="005900C4"/>
    <w:rsid w:val="0059137E"/>
    <w:rsid w:val="005922CE"/>
    <w:rsid w:val="00596761"/>
    <w:rsid w:val="005967F6"/>
    <w:rsid w:val="005968D1"/>
    <w:rsid w:val="0059757F"/>
    <w:rsid w:val="005A166F"/>
    <w:rsid w:val="005A19BC"/>
    <w:rsid w:val="005A1A81"/>
    <w:rsid w:val="005A2888"/>
    <w:rsid w:val="005A38A7"/>
    <w:rsid w:val="005A5E62"/>
    <w:rsid w:val="005A67DA"/>
    <w:rsid w:val="005A6E5A"/>
    <w:rsid w:val="005B0263"/>
    <w:rsid w:val="005B3C78"/>
    <w:rsid w:val="005B6F87"/>
    <w:rsid w:val="005C07C1"/>
    <w:rsid w:val="005C0B57"/>
    <w:rsid w:val="005C1D8D"/>
    <w:rsid w:val="005C345C"/>
    <w:rsid w:val="005C3E8E"/>
    <w:rsid w:val="005C4FAC"/>
    <w:rsid w:val="005C578E"/>
    <w:rsid w:val="005C6EE0"/>
    <w:rsid w:val="005D52AA"/>
    <w:rsid w:val="005D5BEA"/>
    <w:rsid w:val="005D5FC2"/>
    <w:rsid w:val="005D6913"/>
    <w:rsid w:val="005D6A5D"/>
    <w:rsid w:val="005E1B53"/>
    <w:rsid w:val="005E25FE"/>
    <w:rsid w:val="005E51B5"/>
    <w:rsid w:val="005E52BE"/>
    <w:rsid w:val="005F1B26"/>
    <w:rsid w:val="005F1B2C"/>
    <w:rsid w:val="005F371D"/>
    <w:rsid w:val="005F4F83"/>
    <w:rsid w:val="005F50D5"/>
    <w:rsid w:val="005F7E6F"/>
    <w:rsid w:val="0060447C"/>
    <w:rsid w:val="006052D7"/>
    <w:rsid w:val="00606247"/>
    <w:rsid w:val="0060651D"/>
    <w:rsid w:val="00606684"/>
    <w:rsid w:val="0060687E"/>
    <w:rsid w:val="00610B20"/>
    <w:rsid w:val="00612734"/>
    <w:rsid w:val="006130D9"/>
    <w:rsid w:val="00613C0A"/>
    <w:rsid w:val="00614779"/>
    <w:rsid w:val="006159E0"/>
    <w:rsid w:val="0062051E"/>
    <w:rsid w:val="00621D03"/>
    <w:rsid w:val="00621EF5"/>
    <w:rsid w:val="00622CFE"/>
    <w:rsid w:val="00624C6D"/>
    <w:rsid w:val="00625B2E"/>
    <w:rsid w:val="00634453"/>
    <w:rsid w:val="00637BB8"/>
    <w:rsid w:val="00641134"/>
    <w:rsid w:val="0064121B"/>
    <w:rsid w:val="00642EBD"/>
    <w:rsid w:val="006432B9"/>
    <w:rsid w:val="00647E20"/>
    <w:rsid w:val="00654836"/>
    <w:rsid w:val="00657DEF"/>
    <w:rsid w:val="006603BE"/>
    <w:rsid w:val="00662045"/>
    <w:rsid w:val="006626D6"/>
    <w:rsid w:val="0066291D"/>
    <w:rsid w:val="00663069"/>
    <w:rsid w:val="00663D8C"/>
    <w:rsid w:val="00664B2F"/>
    <w:rsid w:val="00666100"/>
    <w:rsid w:val="006717E4"/>
    <w:rsid w:val="00672F9E"/>
    <w:rsid w:val="006733EA"/>
    <w:rsid w:val="00673A6B"/>
    <w:rsid w:val="006753AE"/>
    <w:rsid w:val="00675505"/>
    <w:rsid w:val="0067658B"/>
    <w:rsid w:val="00681791"/>
    <w:rsid w:val="00682243"/>
    <w:rsid w:val="00683690"/>
    <w:rsid w:val="006836F5"/>
    <w:rsid w:val="006840C8"/>
    <w:rsid w:val="006846E8"/>
    <w:rsid w:val="0068483D"/>
    <w:rsid w:val="00684D62"/>
    <w:rsid w:val="0068534F"/>
    <w:rsid w:val="00690830"/>
    <w:rsid w:val="0069317E"/>
    <w:rsid w:val="0069574F"/>
    <w:rsid w:val="006978DB"/>
    <w:rsid w:val="00697AAB"/>
    <w:rsid w:val="006A1368"/>
    <w:rsid w:val="006A2B28"/>
    <w:rsid w:val="006A3434"/>
    <w:rsid w:val="006A668E"/>
    <w:rsid w:val="006A6894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7450"/>
    <w:rsid w:val="006D063A"/>
    <w:rsid w:val="006D09FE"/>
    <w:rsid w:val="006D0DEC"/>
    <w:rsid w:val="006D144F"/>
    <w:rsid w:val="006D1EFC"/>
    <w:rsid w:val="006D35AA"/>
    <w:rsid w:val="006D398F"/>
    <w:rsid w:val="006D4037"/>
    <w:rsid w:val="006D5896"/>
    <w:rsid w:val="006D77BE"/>
    <w:rsid w:val="006E0CF7"/>
    <w:rsid w:val="006E2E69"/>
    <w:rsid w:val="006E40B6"/>
    <w:rsid w:val="006E4416"/>
    <w:rsid w:val="006E4843"/>
    <w:rsid w:val="006E4FDF"/>
    <w:rsid w:val="006E51E2"/>
    <w:rsid w:val="006E56C5"/>
    <w:rsid w:val="006E7B8C"/>
    <w:rsid w:val="006F05ED"/>
    <w:rsid w:val="006F18AF"/>
    <w:rsid w:val="006F1E99"/>
    <w:rsid w:val="006F2029"/>
    <w:rsid w:val="006F3EC4"/>
    <w:rsid w:val="006F493B"/>
    <w:rsid w:val="006F531F"/>
    <w:rsid w:val="006F6871"/>
    <w:rsid w:val="006F7957"/>
    <w:rsid w:val="006F7D6E"/>
    <w:rsid w:val="00700096"/>
    <w:rsid w:val="00701B78"/>
    <w:rsid w:val="00703E9B"/>
    <w:rsid w:val="00704BCD"/>
    <w:rsid w:val="00706012"/>
    <w:rsid w:val="00707BFC"/>
    <w:rsid w:val="00710C8A"/>
    <w:rsid w:val="007112B0"/>
    <w:rsid w:val="00711564"/>
    <w:rsid w:val="00713036"/>
    <w:rsid w:val="007211CC"/>
    <w:rsid w:val="00721D81"/>
    <w:rsid w:val="007233EE"/>
    <w:rsid w:val="0072459C"/>
    <w:rsid w:val="00724DCF"/>
    <w:rsid w:val="00727AB9"/>
    <w:rsid w:val="00731D80"/>
    <w:rsid w:val="00733892"/>
    <w:rsid w:val="00736CE7"/>
    <w:rsid w:val="00737082"/>
    <w:rsid w:val="007371A6"/>
    <w:rsid w:val="00741883"/>
    <w:rsid w:val="00741E2E"/>
    <w:rsid w:val="007426FE"/>
    <w:rsid w:val="0074667A"/>
    <w:rsid w:val="00747E12"/>
    <w:rsid w:val="00750B51"/>
    <w:rsid w:val="0075100A"/>
    <w:rsid w:val="0075136B"/>
    <w:rsid w:val="00753FF1"/>
    <w:rsid w:val="007552BC"/>
    <w:rsid w:val="007611F7"/>
    <w:rsid w:val="00761F2F"/>
    <w:rsid w:val="00762EF6"/>
    <w:rsid w:val="00763EC9"/>
    <w:rsid w:val="00766539"/>
    <w:rsid w:val="00766C48"/>
    <w:rsid w:val="0076742D"/>
    <w:rsid w:val="007700F9"/>
    <w:rsid w:val="00770E08"/>
    <w:rsid w:val="00773583"/>
    <w:rsid w:val="00775077"/>
    <w:rsid w:val="00777777"/>
    <w:rsid w:val="00781006"/>
    <w:rsid w:val="0078132D"/>
    <w:rsid w:val="007819D9"/>
    <w:rsid w:val="0078223F"/>
    <w:rsid w:val="00782D6C"/>
    <w:rsid w:val="0078329C"/>
    <w:rsid w:val="00784DE7"/>
    <w:rsid w:val="00784E57"/>
    <w:rsid w:val="00787C8F"/>
    <w:rsid w:val="00787FBA"/>
    <w:rsid w:val="0079184B"/>
    <w:rsid w:val="0079251F"/>
    <w:rsid w:val="007952AA"/>
    <w:rsid w:val="00796365"/>
    <w:rsid w:val="00796E35"/>
    <w:rsid w:val="007A18CD"/>
    <w:rsid w:val="007A22FD"/>
    <w:rsid w:val="007A2757"/>
    <w:rsid w:val="007A3761"/>
    <w:rsid w:val="007A4EF9"/>
    <w:rsid w:val="007B0868"/>
    <w:rsid w:val="007B14D7"/>
    <w:rsid w:val="007B314A"/>
    <w:rsid w:val="007B326C"/>
    <w:rsid w:val="007B33FA"/>
    <w:rsid w:val="007B3513"/>
    <w:rsid w:val="007B416D"/>
    <w:rsid w:val="007B7646"/>
    <w:rsid w:val="007C0698"/>
    <w:rsid w:val="007C1869"/>
    <w:rsid w:val="007C1AA9"/>
    <w:rsid w:val="007C32DB"/>
    <w:rsid w:val="007C42B9"/>
    <w:rsid w:val="007C4342"/>
    <w:rsid w:val="007C44AC"/>
    <w:rsid w:val="007C5752"/>
    <w:rsid w:val="007C7259"/>
    <w:rsid w:val="007D0779"/>
    <w:rsid w:val="007D1E21"/>
    <w:rsid w:val="007D2F04"/>
    <w:rsid w:val="007D38CF"/>
    <w:rsid w:val="007D4084"/>
    <w:rsid w:val="007D53F4"/>
    <w:rsid w:val="007D5996"/>
    <w:rsid w:val="007D5D26"/>
    <w:rsid w:val="007E03F9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38A1"/>
    <w:rsid w:val="0080538B"/>
    <w:rsid w:val="0080560C"/>
    <w:rsid w:val="00807DBB"/>
    <w:rsid w:val="00811653"/>
    <w:rsid w:val="00814128"/>
    <w:rsid w:val="00814568"/>
    <w:rsid w:val="00814A71"/>
    <w:rsid w:val="008162EE"/>
    <w:rsid w:val="008178E3"/>
    <w:rsid w:val="00817934"/>
    <w:rsid w:val="00823524"/>
    <w:rsid w:val="008245EA"/>
    <w:rsid w:val="008248A6"/>
    <w:rsid w:val="008263A5"/>
    <w:rsid w:val="00826759"/>
    <w:rsid w:val="0082795C"/>
    <w:rsid w:val="00830034"/>
    <w:rsid w:val="00830363"/>
    <w:rsid w:val="00830799"/>
    <w:rsid w:val="00830E07"/>
    <w:rsid w:val="00831804"/>
    <w:rsid w:val="00832A07"/>
    <w:rsid w:val="00832D77"/>
    <w:rsid w:val="0083330E"/>
    <w:rsid w:val="0083381D"/>
    <w:rsid w:val="00834317"/>
    <w:rsid w:val="00835EAC"/>
    <w:rsid w:val="0084035E"/>
    <w:rsid w:val="008411AD"/>
    <w:rsid w:val="0084233E"/>
    <w:rsid w:val="0084238B"/>
    <w:rsid w:val="008428BF"/>
    <w:rsid w:val="00842D6B"/>
    <w:rsid w:val="00842ECD"/>
    <w:rsid w:val="00843641"/>
    <w:rsid w:val="00844F9F"/>
    <w:rsid w:val="00846587"/>
    <w:rsid w:val="00846B58"/>
    <w:rsid w:val="0085089F"/>
    <w:rsid w:val="00850927"/>
    <w:rsid w:val="00850C8C"/>
    <w:rsid w:val="00852C73"/>
    <w:rsid w:val="00853225"/>
    <w:rsid w:val="00853343"/>
    <w:rsid w:val="00853489"/>
    <w:rsid w:val="00853B3D"/>
    <w:rsid w:val="00856DCF"/>
    <w:rsid w:val="008573AD"/>
    <w:rsid w:val="00861DB0"/>
    <w:rsid w:val="008620BF"/>
    <w:rsid w:val="00863AC7"/>
    <w:rsid w:val="00864D6A"/>
    <w:rsid w:val="00865C41"/>
    <w:rsid w:val="00865FAA"/>
    <w:rsid w:val="008673AC"/>
    <w:rsid w:val="0086753A"/>
    <w:rsid w:val="00867C47"/>
    <w:rsid w:val="00871359"/>
    <w:rsid w:val="00873197"/>
    <w:rsid w:val="0087510D"/>
    <w:rsid w:val="00877827"/>
    <w:rsid w:val="008801BD"/>
    <w:rsid w:val="00880F2E"/>
    <w:rsid w:val="0088171C"/>
    <w:rsid w:val="00887402"/>
    <w:rsid w:val="00890458"/>
    <w:rsid w:val="008922C9"/>
    <w:rsid w:val="0089326E"/>
    <w:rsid w:val="00895613"/>
    <w:rsid w:val="0089593E"/>
    <w:rsid w:val="008A119E"/>
    <w:rsid w:val="008A132C"/>
    <w:rsid w:val="008A26AD"/>
    <w:rsid w:val="008A3863"/>
    <w:rsid w:val="008A3D05"/>
    <w:rsid w:val="008A3D77"/>
    <w:rsid w:val="008A41F2"/>
    <w:rsid w:val="008A4973"/>
    <w:rsid w:val="008A57B8"/>
    <w:rsid w:val="008B1F2A"/>
    <w:rsid w:val="008B327A"/>
    <w:rsid w:val="008B4107"/>
    <w:rsid w:val="008B4727"/>
    <w:rsid w:val="008C2A00"/>
    <w:rsid w:val="008C302E"/>
    <w:rsid w:val="008C30FC"/>
    <w:rsid w:val="008C5E33"/>
    <w:rsid w:val="008D055B"/>
    <w:rsid w:val="008D163F"/>
    <w:rsid w:val="008D32A1"/>
    <w:rsid w:val="008D4B9E"/>
    <w:rsid w:val="008D4BAF"/>
    <w:rsid w:val="008E0619"/>
    <w:rsid w:val="008E133A"/>
    <w:rsid w:val="008E4AD2"/>
    <w:rsid w:val="008E5D8D"/>
    <w:rsid w:val="008E6E87"/>
    <w:rsid w:val="008E7B64"/>
    <w:rsid w:val="008F0331"/>
    <w:rsid w:val="008F268A"/>
    <w:rsid w:val="008F2CEF"/>
    <w:rsid w:val="008F37FA"/>
    <w:rsid w:val="008F74A6"/>
    <w:rsid w:val="00902541"/>
    <w:rsid w:val="00902D1B"/>
    <w:rsid w:val="00902D2A"/>
    <w:rsid w:val="00903E64"/>
    <w:rsid w:val="009041CD"/>
    <w:rsid w:val="00904FFE"/>
    <w:rsid w:val="00906FEF"/>
    <w:rsid w:val="00907711"/>
    <w:rsid w:val="009104AD"/>
    <w:rsid w:val="00910A87"/>
    <w:rsid w:val="00910B93"/>
    <w:rsid w:val="00916613"/>
    <w:rsid w:val="009175D6"/>
    <w:rsid w:val="00920ED0"/>
    <w:rsid w:val="009224DA"/>
    <w:rsid w:val="0092588D"/>
    <w:rsid w:val="00927463"/>
    <w:rsid w:val="00931C7C"/>
    <w:rsid w:val="0093279F"/>
    <w:rsid w:val="00932ADF"/>
    <w:rsid w:val="00933575"/>
    <w:rsid w:val="00934575"/>
    <w:rsid w:val="00942FC9"/>
    <w:rsid w:val="00946112"/>
    <w:rsid w:val="00952974"/>
    <w:rsid w:val="009538D5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947"/>
    <w:rsid w:val="00973EA1"/>
    <w:rsid w:val="00975C3D"/>
    <w:rsid w:val="009812E2"/>
    <w:rsid w:val="00981E44"/>
    <w:rsid w:val="009824C6"/>
    <w:rsid w:val="00985271"/>
    <w:rsid w:val="00985926"/>
    <w:rsid w:val="00985A0F"/>
    <w:rsid w:val="0098613C"/>
    <w:rsid w:val="00987CCF"/>
    <w:rsid w:val="00990C68"/>
    <w:rsid w:val="0099136A"/>
    <w:rsid w:val="00993F1D"/>
    <w:rsid w:val="0099446B"/>
    <w:rsid w:val="0099484E"/>
    <w:rsid w:val="009978AA"/>
    <w:rsid w:val="009A01D7"/>
    <w:rsid w:val="009A067E"/>
    <w:rsid w:val="009A0C58"/>
    <w:rsid w:val="009A0D5C"/>
    <w:rsid w:val="009A72CE"/>
    <w:rsid w:val="009A762C"/>
    <w:rsid w:val="009A771D"/>
    <w:rsid w:val="009B0E82"/>
    <w:rsid w:val="009B216D"/>
    <w:rsid w:val="009B3079"/>
    <w:rsid w:val="009B3B62"/>
    <w:rsid w:val="009B40E9"/>
    <w:rsid w:val="009B4C27"/>
    <w:rsid w:val="009C0828"/>
    <w:rsid w:val="009C0E6F"/>
    <w:rsid w:val="009C58BE"/>
    <w:rsid w:val="009C7A9A"/>
    <w:rsid w:val="009D0345"/>
    <w:rsid w:val="009D13F5"/>
    <w:rsid w:val="009D5E77"/>
    <w:rsid w:val="009D66EC"/>
    <w:rsid w:val="009D72E8"/>
    <w:rsid w:val="009E2546"/>
    <w:rsid w:val="009E2BA2"/>
    <w:rsid w:val="009E395C"/>
    <w:rsid w:val="009E47E2"/>
    <w:rsid w:val="009E492E"/>
    <w:rsid w:val="009E4FF4"/>
    <w:rsid w:val="009E50AB"/>
    <w:rsid w:val="009E5700"/>
    <w:rsid w:val="009E5ADD"/>
    <w:rsid w:val="009E77D8"/>
    <w:rsid w:val="009F1FE9"/>
    <w:rsid w:val="009F418B"/>
    <w:rsid w:val="009F7314"/>
    <w:rsid w:val="009F7BB1"/>
    <w:rsid w:val="00A00D6C"/>
    <w:rsid w:val="00A01498"/>
    <w:rsid w:val="00A017C0"/>
    <w:rsid w:val="00A030C6"/>
    <w:rsid w:val="00A07758"/>
    <w:rsid w:val="00A07BF7"/>
    <w:rsid w:val="00A1187A"/>
    <w:rsid w:val="00A15016"/>
    <w:rsid w:val="00A15E72"/>
    <w:rsid w:val="00A16E5F"/>
    <w:rsid w:val="00A17BC7"/>
    <w:rsid w:val="00A223AE"/>
    <w:rsid w:val="00A2262B"/>
    <w:rsid w:val="00A253F8"/>
    <w:rsid w:val="00A26BF5"/>
    <w:rsid w:val="00A3032C"/>
    <w:rsid w:val="00A3050F"/>
    <w:rsid w:val="00A32ABF"/>
    <w:rsid w:val="00A333C8"/>
    <w:rsid w:val="00A335EE"/>
    <w:rsid w:val="00A34A08"/>
    <w:rsid w:val="00A37039"/>
    <w:rsid w:val="00A37C09"/>
    <w:rsid w:val="00A41A66"/>
    <w:rsid w:val="00A42034"/>
    <w:rsid w:val="00A42969"/>
    <w:rsid w:val="00A4458B"/>
    <w:rsid w:val="00A507F1"/>
    <w:rsid w:val="00A5100A"/>
    <w:rsid w:val="00A5230A"/>
    <w:rsid w:val="00A52516"/>
    <w:rsid w:val="00A54E31"/>
    <w:rsid w:val="00A5678D"/>
    <w:rsid w:val="00A6273B"/>
    <w:rsid w:val="00A65789"/>
    <w:rsid w:val="00A70810"/>
    <w:rsid w:val="00A73FB0"/>
    <w:rsid w:val="00A759B0"/>
    <w:rsid w:val="00A75E28"/>
    <w:rsid w:val="00A768E8"/>
    <w:rsid w:val="00A77947"/>
    <w:rsid w:val="00A77EA8"/>
    <w:rsid w:val="00A80A6E"/>
    <w:rsid w:val="00A80D79"/>
    <w:rsid w:val="00A82240"/>
    <w:rsid w:val="00A83F34"/>
    <w:rsid w:val="00A85E5F"/>
    <w:rsid w:val="00A90255"/>
    <w:rsid w:val="00A94253"/>
    <w:rsid w:val="00A95E32"/>
    <w:rsid w:val="00A968C5"/>
    <w:rsid w:val="00A96C60"/>
    <w:rsid w:val="00AA416E"/>
    <w:rsid w:val="00AA6F8A"/>
    <w:rsid w:val="00AA781F"/>
    <w:rsid w:val="00AA7D35"/>
    <w:rsid w:val="00AB1979"/>
    <w:rsid w:val="00AB4B9F"/>
    <w:rsid w:val="00AB4F05"/>
    <w:rsid w:val="00AB5704"/>
    <w:rsid w:val="00AB5A5D"/>
    <w:rsid w:val="00AB7584"/>
    <w:rsid w:val="00AB7831"/>
    <w:rsid w:val="00AB7E37"/>
    <w:rsid w:val="00AC0276"/>
    <w:rsid w:val="00AC03AC"/>
    <w:rsid w:val="00AC0DF8"/>
    <w:rsid w:val="00AC3F9C"/>
    <w:rsid w:val="00AC438E"/>
    <w:rsid w:val="00AC5048"/>
    <w:rsid w:val="00AC71C5"/>
    <w:rsid w:val="00AD07AB"/>
    <w:rsid w:val="00AD1EB7"/>
    <w:rsid w:val="00AD23AB"/>
    <w:rsid w:val="00AD3946"/>
    <w:rsid w:val="00AD4123"/>
    <w:rsid w:val="00AD66FE"/>
    <w:rsid w:val="00AD7636"/>
    <w:rsid w:val="00AD7D77"/>
    <w:rsid w:val="00AE07DD"/>
    <w:rsid w:val="00AE0874"/>
    <w:rsid w:val="00AE0B16"/>
    <w:rsid w:val="00AE0DC9"/>
    <w:rsid w:val="00AE26BF"/>
    <w:rsid w:val="00AE3652"/>
    <w:rsid w:val="00AE53C7"/>
    <w:rsid w:val="00AE69D3"/>
    <w:rsid w:val="00AF1193"/>
    <w:rsid w:val="00AF3B72"/>
    <w:rsid w:val="00AF77E8"/>
    <w:rsid w:val="00B00C1B"/>
    <w:rsid w:val="00B030C1"/>
    <w:rsid w:val="00B06DFF"/>
    <w:rsid w:val="00B07837"/>
    <w:rsid w:val="00B10DE0"/>
    <w:rsid w:val="00B1409D"/>
    <w:rsid w:val="00B17FBB"/>
    <w:rsid w:val="00B21606"/>
    <w:rsid w:val="00B25509"/>
    <w:rsid w:val="00B259A1"/>
    <w:rsid w:val="00B2626F"/>
    <w:rsid w:val="00B26CDF"/>
    <w:rsid w:val="00B304AF"/>
    <w:rsid w:val="00B32408"/>
    <w:rsid w:val="00B32FBA"/>
    <w:rsid w:val="00B33171"/>
    <w:rsid w:val="00B33C59"/>
    <w:rsid w:val="00B346A5"/>
    <w:rsid w:val="00B371D3"/>
    <w:rsid w:val="00B376BF"/>
    <w:rsid w:val="00B37AF7"/>
    <w:rsid w:val="00B40112"/>
    <w:rsid w:val="00B4333B"/>
    <w:rsid w:val="00B4443A"/>
    <w:rsid w:val="00B44D9E"/>
    <w:rsid w:val="00B530A1"/>
    <w:rsid w:val="00B56A16"/>
    <w:rsid w:val="00B56E6B"/>
    <w:rsid w:val="00B57573"/>
    <w:rsid w:val="00B6067D"/>
    <w:rsid w:val="00B62921"/>
    <w:rsid w:val="00B63C49"/>
    <w:rsid w:val="00B649D6"/>
    <w:rsid w:val="00B64DDF"/>
    <w:rsid w:val="00B66BB9"/>
    <w:rsid w:val="00B72223"/>
    <w:rsid w:val="00B72745"/>
    <w:rsid w:val="00B736BA"/>
    <w:rsid w:val="00B736EB"/>
    <w:rsid w:val="00B75999"/>
    <w:rsid w:val="00B76B35"/>
    <w:rsid w:val="00B81349"/>
    <w:rsid w:val="00B823BC"/>
    <w:rsid w:val="00B838B3"/>
    <w:rsid w:val="00B86FD7"/>
    <w:rsid w:val="00B93BA2"/>
    <w:rsid w:val="00BA06D4"/>
    <w:rsid w:val="00BA0B9A"/>
    <w:rsid w:val="00BA3D78"/>
    <w:rsid w:val="00BA47A6"/>
    <w:rsid w:val="00BA5B3A"/>
    <w:rsid w:val="00BA5CB2"/>
    <w:rsid w:val="00BA7DFC"/>
    <w:rsid w:val="00BB16A0"/>
    <w:rsid w:val="00BB1E68"/>
    <w:rsid w:val="00BB3169"/>
    <w:rsid w:val="00BB4729"/>
    <w:rsid w:val="00BB4BF9"/>
    <w:rsid w:val="00BB5854"/>
    <w:rsid w:val="00BC10CE"/>
    <w:rsid w:val="00BC2220"/>
    <w:rsid w:val="00BC24F9"/>
    <w:rsid w:val="00BC2C9D"/>
    <w:rsid w:val="00BC30F8"/>
    <w:rsid w:val="00BC3414"/>
    <w:rsid w:val="00BC3C92"/>
    <w:rsid w:val="00BC6AF9"/>
    <w:rsid w:val="00BD1ADD"/>
    <w:rsid w:val="00BD1CB1"/>
    <w:rsid w:val="00BD39BC"/>
    <w:rsid w:val="00BD3B8A"/>
    <w:rsid w:val="00BD3C98"/>
    <w:rsid w:val="00BD5B39"/>
    <w:rsid w:val="00BD6AB9"/>
    <w:rsid w:val="00BE2C0E"/>
    <w:rsid w:val="00BE50E5"/>
    <w:rsid w:val="00BE65FC"/>
    <w:rsid w:val="00BE6D15"/>
    <w:rsid w:val="00BE7440"/>
    <w:rsid w:val="00BF13AE"/>
    <w:rsid w:val="00BF2A24"/>
    <w:rsid w:val="00BF32CE"/>
    <w:rsid w:val="00BF3B8C"/>
    <w:rsid w:val="00BF53A5"/>
    <w:rsid w:val="00BF638D"/>
    <w:rsid w:val="00BF6626"/>
    <w:rsid w:val="00BF6CBB"/>
    <w:rsid w:val="00C0106C"/>
    <w:rsid w:val="00C04228"/>
    <w:rsid w:val="00C052A5"/>
    <w:rsid w:val="00C0739B"/>
    <w:rsid w:val="00C10276"/>
    <w:rsid w:val="00C10A38"/>
    <w:rsid w:val="00C111CE"/>
    <w:rsid w:val="00C1191D"/>
    <w:rsid w:val="00C11D3D"/>
    <w:rsid w:val="00C15C39"/>
    <w:rsid w:val="00C167E3"/>
    <w:rsid w:val="00C17877"/>
    <w:rsid w:val="00C17B70"/>
    <w:rsid w:val="00C204A6"/>
    <w:rsid w:val="00C2162A"/>
    <w:rsid w:val="00C217EF"/>
    <w:rsid w:val="00C22EA1"/>
    <w:rsid w:val="00C31184"/>
    <w:rsid w:val="00C32717"/>
    <w:rsid w:val="00C33B52"/>
    <w:rsid w:val="00C33FDC"/>
    <w:rsid w:val="00C36448"/>
    <w:rsid w:val="00C365ED"/>
    <w:rsid w:val="00C43827"/>
    <w:rsid w:val="00C44E0F"/>
    <w:rsid w:val="00C45280"/>
    <w:rsid w:val="00C46A4B"/>
    <w:rsid w:val="00C511EA"/>
    <w:rsid w:val="00C51B5E"/>
    <w:rsid w:val="00C52009"/>
    <w:rsid w:val="00C522F7"/>
    <w:rsid w:val="00C52BDB"/>
    <w:rsid w:val="00C60213"/>
    <w:rsid w:val="00C608B8"/>
    <w:rsid w:val="00C61065"/>
    <w:rsid w:val="00C64484"/>
    <w:rsid w:val="00C64D84"/>
    <w:rsid w:val="00C65EC9"/>
    <w:rsid w:val="00C676EE"/>
    <w:rsid w:val="00C743FC"/>
    <w:rsid w:val="00C76EE4"/>
    <w:rsid w:val="00C85124"/>
    <w:rsid w:val="00C867FB"/>
    <w:rsid w:val="00C870F3"/>
    <w:rsid w:val="00C91808"/>
    <w:rsid w:val="00C92DD3"/>
    <w:rsid w:val="00C93548"/>
    <w:rsid w:val="00C949F3"/>
    <w:rsid w:val="00C96677"/>
    <w:rsid w:val="00C9763E"/>
    <w:rsid w:val="00CA190F"/>
    <w:rsid w:val="00CA3045"/>
    <w:rsid w:val="00CA386E"/>
    <w:rsid w:val="00CA4878"/>
    <w:rsid w:val="00CA4AD2"/>
    <w:rsid w:val="00CA5843"/>
    <w:rsid w:val="00CA74AE"/>
    <w:rsid w:val="00CB0F77"/>
    <w:rsid w:val="00CB4EC7"/>
    <w:rsid w:val="00CB7E57"/>
    <w:rsid w:val="00CC08C6"/>
    <w:rsid w:val="00CC21C2"/>
    <w:rsid w:val="00CC229D"/>
    <w:rsid w:val="00CC4DAE"/>
    <w:rsid w:val="00CC6092"/>
    <w:rsid w:val="00CD407D"/>
    <w:rsid w:val="00CD4F0A"/>
    <w:rsid w:val="00CD6368"/>
    <w:rsid w:val="00CD7B3F"/>
    <w:rsid w:val="00CD7C52"/>
    <w:rsid w:val="00CE1F35"/>
    <w:rsid w:val="00CE2696"/>
    <w:rsid w:val="00CE57B8"/>
    <w:rsid w:val="00CE5BB8"/>
    <w:rsid w:val="00CE7C8C"/>
    <w:rsid w:val="00CF05AE"/>
    <w:rsid w:val="00CF20A6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16D6"/>
    <w:rsid w:val="00D1392F"/>
    <w:rsid w:val="00D155BA"/>
    <w:rsid w:val="00D15B17"/>
    <w:rsid w:val="00D17D62"/>
    <w:rsid w:val="00D17E73"/>
    <w:rsid w:val="00D20C97"/>
    <w:rsid w:val="00D217BE"/>
    <w:rsid w:val="00D219DB"/>
    <w:rsid w:val="00D25AAF"/>
    <w:rsid w:val="00D25D27"/>
    <w:rsid w:val="00D26B55"/>
    <w:rsid w:val="00D27403"/>
    <w:rsid w:val="00D30473"/>
    <w:rsid w:val="00D32259"/>
    <w:rsid w:val="00D32444"/>
    <w:rsid w:val="00D32656"/>
    <w:rsid w:val="00D33687"/>
    <w:rsid w:val="00D34E32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54C66"/>
    <w:rsid w:val="00D621E1"/>
    <w:rsid w:val="00D6290F"/>
    <w:rsid w:val="00D65888"/>
    <w:rsid w:val="00D66C56"/>
    <w:rsid w:val="00D724BF"/>
    <w:rsid w:val="00D73976"/>
    <w:rsid w:val="00D739A8"/>
    <w:rsid w:val="00D742BA"/>
    <w:rsid w:val="00D751B2"/>
    <w:rsid w:val="00D75F61"/>
    <w:rsid w:val="00D81B00"/>
    <w:rsid w:val="00D81ED0"/>
    <w:rsid w:val="00D82775"/>
    <w:rsid w:val="00D86137"/>
    <w:rsid w:val="00D91B18"/>
    <w:rsid w:val="00D9262B"/>
    <w:rsid w:val="00D92EF8"/>
    <w:rsid w:val="00D9370D"/>
    <w:rsid w:val="00D94AB6"/>
    <w:rsid w:val="00D95109"/>
    <w:rsid w:val="00D9542B"/>
    <w:rsid w:val="00D968A3"/>
    <w:rsid w:val="00D96D9E"/>
    <w:rsid w:val="00D97149"/>
    <w:rsid w:val="00DA0278"/>
    <w:rsid w:val="00DA0870"/>
    <w:rsid w:val="00DA3596"/>
    <w:rsid w:val="00DA528A"/>
    <w:rsid w:val="00DA6532"/>
    <w:rsid w:val="00DA6F9D"/>
    <w:rsid w:val="00DB28F8"/>
    <w:rsid w:val="00DB3070"/>
    <w:rsid w:val="00DB3815"/>
    <w:rsid w:val="00DB502A"/>
    <w:rsid w:val="00DB5324"/>
    <w:rsid w:val="00DB5649"/>
    <w:rsid w:val="00DC01C4"/>
    <w:rsid w:val="00DC0A6C"/>
    <w:rsid w:val="00DC0CDB"/>
    <w:rsid w:val="00DC212F"/>
    <w:rsid w:val="00DC49F0"/>
    <w:rsid w:val="00DC4F14"/>
    <w:rsid w:val="00DC6FA5"/>
    <w:rsid w:val="00DD030B"/>
    <w:rsid w:val="00DD0D43"/>
    <w:rsid w:val="00DD3644"/>
    <w:rsid w:val="00DD4D94"/>
    <w:rsid w:val="00DD684F"/>
    <w:rsid w:val="00DE032C"/>
    <w:rsid w:val="00DE1AFD"/>
    <w:rsid w:val="00DE23C3"/>
    <w:rsid w:val="00DE2474"/>
    <w:rsid w:val="00DE4074"/>
    <w:rsid w:val="00DE4C2B"/>
    <w:rsid w:val="00DE7F6E"/>
    <w:rsid w:val="00DF0DA4"/>
    <w:rsid w:val="00DF297B"/>
    <w:rsid w:val="00DF46B2"/>
    <w:rsid w:val="00DF49E2"/>
    <w:rsid w:val="00DF5482"/>
    <w:rsid w:val="00DF5625"/>
    <w:rsid w:val="00DF5E66"/>
    <w:rsid w:val="00DF721D"/>
    <w:rsid w:val="00DF7E3B"/>
    <w:rsid w:val="00E04ABF"/>
    <w:rsid w:val="00E05333"/>
    <w:rsid w:val="00E0587B"/>
    <w:rsid w:val="00E05A6D"/>
    <w:rsid w:val="00E06714"/>
    <w:rsid w:val="00E06CFB"/>
    <w:rsid w:val="00E10C5C"/>
    <w:rsid w:val="00E12239"/>
    <w:rsid w:val="00E164A7"/>
    <w:rsid w:val="00E17BE5"/>
    <w:rsid w:val="00E17D01"/>
    <w:rsid w:val="00E20007"/>
    <w:rsid w:val="00E21C4B"/>
    <w:rsid w:val="00E236F0"/>
    <w:rsid w:val="00E238CE"/>
    <w:rsid w:val="00E248F4"/>
    <w:rsid w:val="00E25B07"/>
    <w:rsid w:val="00E2629B"/>
    <w:rsid w:val="00E2670B"/>
    <w:rsid w:val="00E26BC7"/>
    <w:rsid w:val="00E30FAA"/>
    <w:rsid w:val="00E31022"/>
    <w:rsid w:val="00E3282B"/>
    <w:rsid w:val="00E32B82"/>
    <w:rsid w:val="00E345D1"/>
    <w:rsid w:val="00E36FF8"/>
    <w:rsid w:val="00E421AB"/>
    <w:rsid w:val="00E44B75"/>
    <w:rsid w:val="00E44DC0"/>
    <w:rsid w:val="00E454FB"/>
    <w:rsid w:val="00E46A46"/>
    <w:rsid w:val="00E46B7E"/>
    <w:rsid w:val="00E500EB"/>
    <w:rsid w:val="00E53120"/>
    <w:rsid w:val="00E53CA0"/>
    <w:rsid w:val="00E53E0F"/>
    <w:rsid w:val="00E5408D"/>
    <w:rsid w:val="00E54E0A"/>
    <w:rsid w:val="00E55E61"/>
    <w:rsid w:val="00E56BBD"/>
    <w:rsid w:val="00E60809"/>
    <w:rsid w:val="00E62F56"/>
    <w:rsid w:val="00E63EEB"/>
    <w:rsid w:val="00E65535"/>
    <w:rsid w:val="00E65764"/>
    <w:rsid w:val="00E70790"/>
    <w:rsid w:val="00E73FE2"/>
    <w:rsid w:val="00E74443"/>
    <w:rsid w:val="00E75370"/>
    <w:rsid w:val="00E77412"/>
    <w:rsid w:val="00E77ED4"/>
    <w:rsid w:val="00E8089F"/>
    <w:rsid w:val="00E84031"/>
    <w:rsid w:val="00E846DE"/>
    <w:rsid w:val="00E8483A"/>
    <w:rsid w:val="00E84E92"/>
    <w:rsid w:val="00E84FAB"/>
    <w:rsid w:val="00E857C5"/>
    <w:rsid w:val="00E866F4"/>
    <w:rsid w:val="00E87676"/>
    <w:rsid w:val="00E908EC"/>
    <w:rsid w:val="00E93678"/>
    <w:rsid w:val="00E944E9"/>
    <w:rsid w:val="00E94C7B"/>
    <w:rsid w:val="00EA0099"/>
    <w:rsid w:val="00EA0580"/>
    <w:rsid w:val="00EA0619"/>
    <w:rsid w:val="00EA1B7B"/>
    <w:rsid w:val="00EA1BB9"/>
    <w:rsid w:val="00EA264A"/>
    <w:rsid w:val="00EA2C6B"/>
    <w:rsid w:val="00EA3613"/>
    <w:rsid w:val="00EA45E8"/>
    <w:rsid w:val="00EA49F9"/>
    <w:rsid w:val="00EA5274"/>
    <w:rsid w:val="00EA6B5A"/>
    <w:rsid w:val="00EA6C1A"/>
    <w:rsid w:val="00EA71D0"/>
    <w:rsid w:val="00EA7FCA"/>
    <w:rsid w:val="00EB1E6F"/>
    <w:rsid w:val="00EB309D"/>
    <w:rsid w:val="00EB3263"/>
    <w:rsid w:val="00EB714E"/>
    <w:rsid w:val="00EB7FD1"/>
    <w:rsid w:val="00EC1DEB"/>
    <w:rsid w:val="00EC2426"/>
    <w:rsid w:val="00EC4032"/>
    <w:rsid w:val="00EC406F"/>
    <w:rsid w:val="00EC4FD4"/>
    <w:rsid w:val="00EC655A"/>
    <w:rsid w:val="00EC7735"/>
    <w:rsid w:val="00ED06A3"/>
    <w:rsid w:val="00ED0A01"/>
    <w:rsid w:val="00ED0FBB"/>
    <w:rsid w:val="00ED1539"/>
    <w:rsid w:val="00ED1DD5"/>
    <w:rsid w:val="00ED2E46"/>
    <w:rsid w:val="00ED6B26"/>
    <w:rsid w:val="00EE07A3"/>
    <w:rsid w:val="00EE3E2A"/>
    <w:rsid w:val="00EE64F1"/>
    <w:rsid w:val="00EF0B6E"/>
    <w:rsid w:val="00EF10C6"/>
    <w:rsid w:val="00EF1F2F"/>
    <w:rsid w:val="00EF2082"/>
    <w:rsid w:val="00EF3BB7"/>
    <w:rsid w:val="00EF4A4A"/>
    <w:rsid w:val="00EF4B61"/>
    <w:rsid w:val="00EF5230"/>
    <w:rsid w:val="00F016DD"/>
    <w:rsid w:val="00F042AA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0DD5"/>
    <w:rsid w:val="00F2139E"/>
    <w:rsid w:val="00F22DBE"/>
    <w:rsid w:val="00F2324F"/>
    <w:rsid w:val="00F279FE"/>
    <w:rsid w:val="00F30022"/>
    <w:rsid w:val="00F3307A"/>
    <w:rsid w:val="00F342AE"/>
    <w:rsid w:val="00F345F8"/>
    <w:rsid w:val="00F34732"/>
    <w:rsid w:val="00F35CBA"/>
    <w:rsid w:val="00F40646"/>
    <w:rsid w:val="00F437F0"/>
    <w:rsid w:val="00F439FD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63987"/>
    <w:rsid w:val="00F652DC"/>
    <w:rsid w:val="00F70763"/>
    <w:rsid w:val="00F70BCB"/>
    <w:rsid w:val="00F715DF"/>
    <w:rsid w:val="00F72492"/>
    <w:rsid w:val="00F72A32"/>
    <w:rsid w:val="00F730DA"/>
    <w:rsid w:val="00F73FE5"/>
    <w:rsid w:val="00F82FD9"/>
    <w:rsid w:val="00F8474D"/>
    <w:rsid w:val="00F84C63"/>
    <w:rsid w:val="00F85AFF"/>
    <w:rsid w:val="00F86989"/>
    <w:rsid w:val="00F8733C"/>
    <w:rsid w:val="00F87738"/>
    <w:rsid w:val="00F87B16"/>
    <w:rsid w:val="00F90D73"/>
    <w:rsid w:val="00F93467"/>
    <w:rsid w:val="00F9385C"/>
    <w:rsid w:val="00F94545"/>
    <w:rsid w:val="00F94DD8"/>
    <w:rsid w:val="00F95945"/>
    <w:rsid w:val="00F95CE8"/>
    <w:rsid w:val="00F95D45"/>
    <w:rsid w:val="00F963D2"/>
    <w:rsid w:val="00F96F1D"/>
    <w:rsid w:val="00F977FD"/>
    <w:rsid w:val="00FA211A"/>
    <w:rsid w:val="00FA52BE"/>
    <w:rsid w:val="00FA702C"/>
    <w:rsid w:val="00FA76C6"/>
    <w:rsid w:val="00FB0719"/>
    <w:rsid w:val="00FB073C"/>
    <w:rsid w:val="00FB160C"/>
    <w:rsid w:val="00FB2AD2"/>
    <w:rsid w:val="00FB4A0F"/>
    <w:rsid w:val="00FB5262"/>
    <w:rsid w:val="00FB5848"/>
    <w:rsid w:val="00FB7804"/>
    <w:rsid w:val="00FB789D"/>
    <w:rsid w:val="00FB79E6"/>
    <w:rsid w:val="00FB7A1E"/>
    <w:rsid w:val="00FC0DFF"/>
    <w:rsid w:val="00FC2AD8"/>
    <w:rsid w:val="00FD0915"/>
    <w:rsid w:val="00FD1E12"/>
    <w:rsid w:val="00FD3FD1"/>
    <w:rsid w:val="00FD490D"/>
    <w:rsid w:val="00FD496B"/>
    <w:rsid w:val="00FD6281"/>
    <w:rsid w:val="00FD7F6F"/>
    <w:rsid w:val="00FE06DD"/>
    <w:rsid w:val="00FE06F7"/>
    <w:rsid w:val="00FE073F"/>
    <w:rsid w:val="00FE27AE"/>
    <w:rsid w:val="00FE2D94"/>
    <w:rsid w:val="00FE4973"/>
    <w:rsid w:val="00FE537C"/>
    <w:rsid w:val="00FE5891"/>
    <w:rsid w:val="00FF119B"/>
    <w:rsid w:val="00FF2C5F"/>
    <w:rsid w:val="00FF4387"/>
    <w:rsid w:val="00FF4401"/>
    <w:rsid w:val="00FF6450"/>
    <w:rsid w:val="00FF6D02"/>
    <w:rsid w:val="00FF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6A2B28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B93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4</Pages>
  <Words>4866</Words>
  <Characters>2774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2023-11-13T09:07:00Z</cp:lastPrinted>
  <dcterms:created xsi:type="dcterms:W3CDTF">2024-02-13T13:13:00Z</dcterms:created>
  <dcterms:modified xsi:type="dcterms:W3CDTF">2024-02-13T13:52:00Z</dcterms:modified>
</cp:coreProperties>
</file>