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71" w:rsidRDefault="008F2571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47717540" r:id="rId7"/>
        </w:pict>
      </w:r>
    </w:p>
    <w:p w:rsidR="008F2571" w:rsidRDefault="008F2571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8F2571" w:rsidRPr="00B030C1" w:rsidRDefault="008F2571" w:rsidP="00B030C1">
      <w:pPr>
        <w:rPr>
          <w:rFonts w:cs="Lucida Sans"/>
          <w:sz w:val="8"/>
          <w:szCs w:val="8"/>
        </w:rPr>
      </w:pPr>
    </w:p>
    <w:p w:rsidR="008F2571" w:rsidRDefault="008F2571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8F2571" w:rsidRPr="005A2888" w:rsidRDefault="008F257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2571" w:rsidRPr="005A2888" w:rsidRDefault="008F25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F2571" w:rsidRPr="005A2888" w:rsidRDefault="008F25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F2571" w:rsidRDefault="008F257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F2571" w:rsidRDefault="008F2571" w:rsidP="00157B79">
      <w:pPr>
        <w:rPr>
          <w:rFonts w:ascii="Times New Roman" w:hAnsi="Times New Roman" w:cs="Times New Roman"/>
          <w:sz w:val="28"/>
          <w:szCs w:val="28"/>
        </w:rPr>
      </w:pPr>
    </w:p>
    <w:p w:rsidR="008F2571" w:rsidRDefault="008F2571" w:rsidP="00157B79">
      <w:pPr>
        <w:rPr>
          <w:rFonts w:ascii="Times New Roman" w:hAnsi="Times New Roman" w:cs="Times New Roman"/>
          <w:sz w:val="28"/>
          <w:szCs w:val="28"/>
        </w:rPr>
      </w:pPr>
    </w:p>
    <w:p w:rsidR="008F2571" w:rsidRPr="00C53D45" w:rsidRDefault="008F2571" w:rsidP="00C53D45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C53D45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8F2571" w:rsidRPr="00D621E1" w:rsidRDefault="008F2571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:rsidR="008F2571" w:rsidRPr="00157B79" w:rsidRDefault="008F2571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8F2571" w:rsidRPr="00B06DFF" w:rsidRDefault="008F2571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мешканцям</w:t>
      </w:r>
      <w:r w:rsidRPr="00B06DFF">
        <w:rPr>
          <w:sz w:val="28"/>
          <w:szCs w:val="28"/>
          <w:lang w:val="uk-UA"/>
        </w:rPr>
        <w:t xml:space="preserve"> Луцької міськ</w:t>
      </w:r>
      <w:r>
        <w:rPr>
          <w:sz w:val="28"/>
          <w:szCs w:val="28"/>
          <w:lang w:val="uk-UA"/>
        </w:rPr>
        <w:t>ої територіальної громади від 24.05.2023 № 9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Іваницькому Віталію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Іжук Емілії Володимирівні,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Адамович Галині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Адамчук Олені Глібівні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Акіменко Валентині Панасівні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8E25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Анісімовій Ніні Єгорівні,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 Клавдії Єгорівні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Андрійчуку Олександру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Антоновій Світлані Кузьмівні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Антош Ніні Корнилівні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Ареф’євій Аллі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Архіпцовій Тамарі Михайлівні,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Білець Ніні Омелянівні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Бабіляс Галині Олексіївні, ___ – 5000 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Базановій Ользі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Байді Анатолію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Байсарович Валентині Лазарівні,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Байсаровичу Миколі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 Людмилі Володимирівні,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Бардасю Володимиру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Бардась Лідії Адамівні,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Басюк Валентині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батька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Бебко Валентині Андріївні,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Бедлицькій Мирославі Адамівні,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Бережному Петру Івановичу,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Березюк Галині Климівні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Березюку Миколі Анастасійовичу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Бєловій Оксані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Биско Софії Петрівні, ___ – 3000 (три тисячі)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Білецькій Ользі Андріївні, ___ – 8000 (вісім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Богачу Богдану Теофільовичу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D971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Вірі Михайлівні,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Світлані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Галині Миколаївні,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Галині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с. Великий Омеляник,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Ніні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Борисюк Марії Тадеївні,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Бортник Галині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Боско Оксані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Ніні Созонівні,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Великий Омеляник,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Бугайчуку Роману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Бурлі Людмилі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Буровій Любові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Василюку Олександру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Васюрі Наталії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Лілії В’ячеславівні,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Венгрин Світлані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5F53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Венгриновській Катерині Ананівні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Воєводі Валентині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 Світлані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Зої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Любові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Войтовичу Петру Григоровичу,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Волгіній Ользі Адамівні,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Волощук Ользі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Волчок Людмилі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BD13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Ворошиловій Надії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Воскресенській Людмилі Йосипівні, ____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Гавруку Володимиру Андроновичу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71185E" w:rsidRDefault="008F2571" w:rsidP="00157B7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Гаврук Тетяні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71185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1185E">
        <w:rPr>
          <w:rFonts w:ascii="Times New Roman" w:hAnsi="Times New Roman" w:cs="Times New Roman"/>
          <w:sz w:val="28"/>
          <w:szCs w:val="28"/>
        </w:rPr>
        <w:t>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Галан Галині Йосипівні</w:t>
      </w:r>
      <w:r w:rsidRPr="007118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Галасу Віктору Іллічу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Галас Галині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Гань Євдокії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Гбур Світлані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Гичі Наталії Юріївні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Гливі Ганні Феодосіївні,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Глушко Валентині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Голіковій Людмилі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Грелюк Ользі Іллівні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 Ользі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Гривенцю Івану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Гринюк Ганні Луківні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Грищенку Валерію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Громик Тетяні Григорівні,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Липляни,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Гуту Миколі Олександровичу,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Дідаю Миколі Андрійовичу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Ларисі Семенівні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Default="008F2571" w:rsidP="008F7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Данилюку Миколі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 Емілії Максимівні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 Любові Євстафіївні,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Дем’яненко Ніні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Деркач Ларисі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Джоганеку Імрі Федоровичу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Дзидзу Анатолію Степановичу,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5A7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Дзюбинській Тетяні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Дідух Ларисі Олексіївні,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4B5">
        <w:rPr>
          <w:rFonts w:ascii="Times New Roman" w:hAnsi="Times New Roman" w:cs="Times New Roman"/>
          <w:sz w:val="28"/>
          <w:szCs w:val="28"/>
        </w:rPr>
        <w:t xml:space="preserve">Дмитрук Леоніді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Довгуну Андрію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</w:t>
      </w:r>
      <w:r w:rsidRPr="00B06D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Дубчук Людмилі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Дяченко Вірі Сергіївні,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Євчинському Олександру Мефодійовичу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Єгоровій Ганні Трохимівні,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Єфіменку Віктору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Жильцовій Євгенії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Журбі Лідії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Жучеку Олександру Сергійовичу,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Зінченко Євгенії Петрівні,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4153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Запорожець Ярославі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Івачову Валерію Кіпріяновичу,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Іващенко Тетяні Феодосіївні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Кадлубовській Надії Микитівні,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Калькуцькій Олесі Ярославівні,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Кальчук Юлії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Камлочук Антоніні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Канарському Олексію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Каркич Світлані Омелянівні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Каркуті Людмилі Михайлівні, ___ – 1000 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Карпук Людмилі Степанівні,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підопічного Артищука Юрія Степановича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Лаврів,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Кас’яну Олександру Вікторовичу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Кватерук Ользі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Кеді Мінодорі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Лідії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Кисельовій Людмилі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E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Клекоцю Михайлу Галактіоновичу, ___ – 1000 (одну тисячу) гривень на лікування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Клодчик Ользі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Жабка,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Ковалюк Надії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Андрію Рудольфовичу,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Ніні Микитівні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Тетяні Леонтіївні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Козлюку Володимиру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Кокіній Людмилі Іванівні,</w:t>
      </w:r>
      <w:r w:rsidRPr="00BC2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Коломієць Софії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Конащук Раїсі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 Надії Адамівні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Кондрачук Тетяні Якимівні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Конобі Раїсі Дем’янівні,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Коновалову Володимиру Леонідовичу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Коновалюк Світлані Анатоліївні,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Коновальчуку Івану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10 000 (десять тисяч) гривень на лікування дитини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Копачевській Наталії Геннадіївні,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тітки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Копитюк Галині Павлівні,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Коренівській Галині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Корецькій Клавдії Данилівні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Марії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Корнелюку Григорію Яковичу,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8000 (вісім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смт Рокині,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Корнійчуку Анатолію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Ользі Семенівні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Королік Софії Яківні,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Корольчуку Володимиру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 Світлані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Кульчин,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Галині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Кочембі Ірині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Кочетовій Надії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Кравченюк Людмилі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Кравченюк Наталії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Юрію Дмитровичу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Ярославу Степановичу,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Кривальчук Емілії Авакумівні,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заявниці, її чоловіка та доньки (проживає за адресою: м. Луцьк, ___);</w:t>
      </w:r>
    </w:p>
    <w:p w:rsidR="008F2571" w:rsidRDefault="008F2571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Криворучко Світлані Олексіївні, ___ – 3000 (три тисячі) гривень на лікування (проживає за адресою: м. Луцьк, 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Критюку Володимиру Романовичу, ___ – 1000 (одну тисячу) гривень на лікування (проживає за адресою: м. Луцьк, ____);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Кубці Надії Олексіївні,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Кужель Євгенії Юліанівні,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Кузицькій Надії Олексіївні,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 Ларисі Йосипівні,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Куліковій Раїсі Андріївні,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Куприс Валентині Анатоліївні, ___ – 1000 (одну тисячу) гривень на лікування (проживає за адресою: м. Луцьк,   ___);</w:t>
      </w:r>
    </w:p>
    <w:p w:rsidR="008F2571" w:rsidRDefault="008F2571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Куренчук Любові Михайлівні,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Курило Раїсі Павлівні,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Олександрівка,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 Тамарі Федорівні,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Літвін Софії Степанівні, ___ – 5000 (п’ять тисяч) гривень на ліквідацію наслідків пожежі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Лапай Євгенії Антонівні,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Левинець Світлані Лукашівні,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Левковій Галині Якимівні,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Логвін Лідії Всеволодівні,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Лотиш Ірині Петрівні,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Лотоцькій Людмилі Михайлівні,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Лукашуку Петру Семеновичу,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Луцюк Валентині Михайлівні,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Лучинець Надії Миколаївні, ___ – 3000 (три тисячі)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Місюк Ніні Петрівні,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 Любові Сергіївні,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Мазурчук Анастасії Андріївні,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Майдан Валентині Петрівні,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Максимів Ганні Василівні,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Максимлюк Галині Іванівні,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 Марії Василівні,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 Тетяні Юріївні,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Маліборській Тамарі Анифатівні, ___ – 5000 (п’ять тисяч) гривень на лікування заявниці та її чоловіка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Малініній Тамарі Василівні, ___ – 1000 (одну 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Маркус Валентині Антонівні,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8F2571" w:rsidRDefault="008F257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Мартахан Вікторії Дмитрівні,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Марусюк Лідії Степанівні, ___ – 2000 (дві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заявниці та її чоловіка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Марценюк Марії Вікторівні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Галині Володимирівні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Галині Олександрівні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Людмилі Олександрівні,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Тетяні Петрівні,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Маснєвій Лесі Ульянівні,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Матящук Марії Вікторівні,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Махніцькій Євгенії Михайлівні,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Олександру Івановичу, ___ – 2000 (дві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заявника та його дружини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Валентині Тадеушівні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Марії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Метельській Ользі Михайлівні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Меюс Людмилі Михайлівні,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Мироновій Галині Сергіївні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Мисюку Миколі Івановичу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Михайловій Світлані Петрівні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Михайловському Сергію Андрійовичу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Михалік Надії Григорівні,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вул. 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 Ользі Петрівні,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 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007">
        <w:rPr>
          <w:rFonts w:ascii="Times New Roman" w:hAnsi="Times New Roman" w:cs="Times New Roman"/>
          <w:sz w:val="28"/>
          <w:szCs w:val="28"/>
        </w:rPr>
        <w:t>Мозолюку Володимиру Вячеславовичу</w:t>
      </w:r>
      <w:r>
        <w:rPr>
          <w:rFonts w:ascii="Times New Roman" w:hAnsi="Times New Roman" w:cs="Times New Roman"/>
          <w:sz w:val="28"/>
          <w:szCs w:val="28"/>
        </w:rPr>
        <w:t>, ____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Монастирській Ользі Остапівні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Євгенії Трифонівні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Мосюк Марії Тимофіївні,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Мрочку Ігорю Ярославовичу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Музичевській Ганні Ігорівні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Навроцькій Галині Павлівні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Жидичин,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Навроцькій Марфі Пархомівні,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Нагурній Галині Миколаївні,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Намуйлик Любові Тимофіївні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Нарушевич Олені Миколаївні,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Науменку Михайлу Даниловичу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                                                    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Науменко Неонілі Олексіївні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Нестеренко Любові Володимирівні, ___ – 3000 (три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Новік Лідії Григорівні,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Новосаду Данилу Івановичу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</w:t>
      </w:r>
      <w:r w:rsidRPr="00970010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Емілії Олександрівні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Боголюби,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Новосьоловій Олександрі Іларіонівні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Озимко Валентині Сафонівні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 Ганні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Омельчуку Євгену Григоровичу,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 Людмилі Андріївні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Онисько Софії Іллівні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Онишко Ользі Олегівні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дідуся (проживає за адресою: с. Великий Омеляник,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 Уляні Іванівні,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Милуші,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Осауленку Леоніду Миколайовичу,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Осауленко Олександрі Опанасівні,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Луцьк___</w:t>
      </w:r>
      <w:bookmarkStart w:id="0" w:name="_GoBack"/>
      <w:bookmarkEnd w:id="0"/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Осійчук Марії Давидівні,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Прилуцьке,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Остапенко Людмилі Йосипівні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Пікалюк Надії Володимирівні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800554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Піньковській Олені Володимирівні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 Любові Олександрівні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                                                    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Павловею Миколі Климовичу,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Павловській Євгенії Олегівні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</w:t>
      </w:r>
      <w:r w:rsidRPr="00970010">
        <w:rPr>
          <w:rFonts w:ascii="Times New Roman" w:hAnsi="Times New Roman" w:cs="Times New Roman"/>
          <w:sz w:val="28"/>
          <w:szCs w:val="28"/>
        </w:rPr>
        <w:t>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Палійчук Олені Борисівні, ___ – 5000 (п’ять тисяч) гривень на ліквідацію наслідків пожежі (проживає за адресою: м. Луцьк,                      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Оксані Володимирівні,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Пантельмоновій Раїсі Леонтіївні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Пархомей Марії Миколаївні,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Неонілі Володимирівні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010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970010" w:rsidRDefault="008F257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Півовар Вірі Василівні,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5659EC" w:rsidRDefault="008F257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Надії Іванівні,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5659EC" w:rsidRDefault="008F257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Полякову Сергію Яковичу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5659EC" w:rsidRDefault="008F257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Поляковій Зої Іванівні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5659EC" w:rsidRDefault="008F257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Працонь Ельвірі Іванівні, 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8F2571" w:rsidRDefault="008F257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Приймак Неонілі Олександрівні,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с. Липляни, ___);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Притолюк Любові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Прокопчук Наталії Михайлівні,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Проніній Ользі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 Євгенії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Пшенюк Вірі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Речук Ганні Йосипівні,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Рибачук Наталії Юріївні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дітей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с. Брище,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Рижку Володимиру Адамовичу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753234" w:rsidRDefault="008F2571" w:rsidP="009175D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Рижко Марії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A5A58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Римарчук Галині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Римарчук Зінаїді Антонівні,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(проживає за адресою: с. Шепель,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Ричук Ользі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Жидичин,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Рогатині Надії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Родич Надії Севастянівні, ___ – 5000 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Родюк Валентині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Романовій Галині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Романовській Тетяні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Романчук Ганні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0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Анатолію Михайловичу,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Лесі Матвіївні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Ромашовій Галині Сергіївні,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Рубасі Валентині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Рублюку Володимиру Ананійовичу,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Руденко Світлані Йосипівні,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Руднік Ользі Петрівні,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Прилуцьке,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Рудчик Ользі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заявниці та її невістки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Рудчук Людмилі Геннадіївні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06DFF" w:rsidRDefault="008F257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Сітовській Ользі Яківні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5659EC" w:rsidRDefault="008F257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Савоніку Василю Павловичу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Зміїнець,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5659EC" w:rsidRDefault="008F2571" w:rsidP="00115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Галині Володимирівні, ___ – 1000 (одну тисячу)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8F2571" w:rsidRDefault="008F257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Салбуковій Ларисі Зигмунтівні, ___ – 3000 (три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ячі) гривень на лікування (проживає за адресою: м. Луцьк, ___);</w:t>
      </w:r>
    </w:p>
    <w:p w:rsidR="008F2571" w:rsidRPr="00B06DFF" w:rsidRDefault="008F257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Самолюку Георгію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Самолюк Марії Петрівні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A5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 Ларисі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 Ларисі Павлівні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Сардачук Наталії Миколаївні, ___ – 3000 (три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чоловіка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Свєтоносовій Валентині Олександрівні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Олексію Леонтійовичу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Ользі Тихонівні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Сенецькій Марині Аскольдівні,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Сизовій Людмилі Андріївні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Сізіоновій Ользі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бабусі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Сікорській Валентині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онуки (проживає за адресою: м. Луцьк,                  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Сікорському Ростиславу Дмитровичу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Сітовській Мирославі Юріївні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дочки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Слинявуку Володимиру Андріяновичу,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077591">
        <w:rPr>
          <w:rFonts w:ascii="Times New Roman" w:hAnsi="Times New Roman" w:cs="Times New Roman"/>
          <w:sz w:val="28"/>
          <w:szCs w:val="28"/>
        </w:rPr>
        <w:t xml:space="preserve">,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Слинявук Світлані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Смоліній Галині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077591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Соколовській Світлані Анатоліївні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сина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Соловей Аллі Ніонівні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Солярчуку Олегу Богдановичу, ___ – 5000 (п’ять </w:t>
      </w:r>
      <w:r w:rsidRPr="00077591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Сорокіну Максиму Сергійовичу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Срібному Петру Борисовичу, ___ – 2000 (дві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     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Сташук Тетяні Григорівні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Стефановській Надії Адамівні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брата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Стеців Марії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>ень на лікування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EB3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Стеціву Ярославу Степановичу,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Стрелюк Ларисі Ростиславівні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07759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Стукало Алевтині Сергіївні, ___ – 3000 (три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Default="008F257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Суднік Людмилі Вікторівні,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Супрунюк Аллі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Супрунюк Євгенії Олександрівні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Суській Наталії Павлівні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Сухій Надії Савівні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B4333B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чі) гривень на лікування заявниці та її чоловіка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Таєнчук Любові Методіївні, 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Тананайко Ганні Юхимівні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4333B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Терешку Василю Павловичу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Раїсі Климівні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Надії Георгіївні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с. Великий Омеляник,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Раїсі Аркадіївні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Ганні Федорівні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33B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Токарській Ользі Петрівні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05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Томашевському Петру Володимировичу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Тороканцю Василю Григоровичу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33B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Тороканець Ларисі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Торчинюк Лесі Петрівні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Троцюку Степану Яковичу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2C1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Трушу Віталію Івановичу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Тузу Володимиру Франковичу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Угорову Денису Сергійовичу, 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Уральській Полінарії Михайлівні,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Урбанович Лідії Пантелеймонівні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Усановій Олександрі Дмитрівні, ___ – 1000 (одну тисячу) гривень на лікування (проживає за адресою: м. Луцьк,  ___);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Усик Людмилі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заявниці, її чоловіка та внука (проживає за адресою: с. Сьомаки,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Устяку Миколі Антоновичу,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Утєхіній Людмилі Олександрівні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Філюк Валентині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Фарині Галині Никонівні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B4333B">
        <w:rPr>
          <w:rFonts w:ascii="Times New Roman" w:hAnsi="Times New Roman" w:cs="Times New Roman"/>
          <w:sz w:val="28"/>
          <w:szCs w:val="28"/>
        </w:rPr>
        <w:t>тисяч) гривень н</w:t>
      </w:r>
      <w:r>
        <w:rPr>
          <w:rFonts w:ascii="Times New Roman" w:hAnsi="Times New Roman" w:cs="Times New Roman"/>
          <w:sz w:val="28"/>
          <w:szCs w:val="28"/>
        </w:rPr>
        <w:t>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042E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Федоренко Світлані Кузьмівні,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Федорчуку Віктору Феодосійовичу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</w:t>
      </w:r>
      <w:r>
        <w:rPr>
          <w:rFonts w:ascii="Times New Roman" w:hAnsi="Times New Roman" w:cs="Times New Roman"/>
          <w:sz w:val="28"/>
          <w:szCs w:val="28"/>
        </w:rPr>
        <w:t>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Фірко Галині Степанівні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Охотин</w:t>
      </w:r>
      <w:r w:rsidRPr="00B43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Фроловій Тетяні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Фурман Тетяні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Харитонову Володимиру Григоровичу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Хмелевській Валентині Дмитрівні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B433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Хмелюку Миколі Олександровичу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</w:t>
      </w:r>
      <w:r>
        <w:rPr>
          <w:rFonts w:ascii="Times New Roman" w:hAnsi="Times New Roman" w:cs="Times New Roman"/>
          <w:sz w:val="28"/>
          <w:szCs w:val="28"/>
        </w:rPr>
        <w:t>ня заявника та його дружини (проживає за адресою: с. Жидичин,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B4333B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Холонівець Людмилі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чоловіка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Default="008F257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Цуз Надії Степанівні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EC4032" w:rsidRDefault="008F257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Чернеті Сергію Івановичу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EC4032" w:rsidRDefault="008F257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Чигрин Вірі Андріївні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EC4032" w:rsidRDefault="008F257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Чумак Лідії Миколаївні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EC4032" w:rsidRDefault="008F257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Шаріпову Валі Хасановичу, ___ 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EC4032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EC4032" w:rsidRDefault="008F257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Швець Лідії Миронівні, 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с. Жидичин,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EC4032" w:rsidRDefault="008F257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Катерині Степанівні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C4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заявниці та її чоловіка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EC4032" w:rsidRDefault="008F257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Шиманському Сергію Григоровичу, ___ – 2000 (дві тисячі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EC4032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EC4032" w:rsidRDefault="008F257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Шликовій Тамарі Іванівні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EC4032" w:rsidRDefault="008F257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Юзвуку Івану Миколайовичу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EC403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 (дві тисячі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заявника та його сестри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EC4032" w:rsidRDefault="008F257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Язубцю Василю Степановичу, 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Богушівка, ___);</w:t>
      </w:r>
    </w:p>
    <w:p w:rsidR="008F2571" w:rsidRPr="00476744" w:rsidRDefault="008F257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Якоцюк Лілії Адамівні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476744" w:rsidRDefault="008F257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Якубчуку Володимиру Васильовичу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476744" w:rsidRDefault="008F257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Якушиній Любові Федотівні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476744" w:rsidRDefault="008F257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Янковській Галині Олексіївні, 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744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476744" w:rsidRDefault="008F257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 Олені Миколаївні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476744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476744" w:rsidRDefault="008F257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Яровій Тамарі Гнатівні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476744" w:rsidRDefault="008F257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Ярошик Тамарі Миколаївні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F2571" w:rsidRPr="00476744" w:rsidRDefault="008F257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Ярощук Зінаїді Антонівні, ___</w:t>
      </w:r>
      <w:r w:rsidRPr="00FC4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F2571" w:rsidRDefault="008F2571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Яцюку Олександру Адамовичу, 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___).</w:t>
      </w:r>
    </w:p>
    <w:p w:rsidR="008F2571" w:rsidRPr="00476744" w:rsidRDefault="008F2571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71" w:rsidRPr="00B06DFF" w:rsidRDefault="008F2571" w:rsidP="00C53D45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8F2571" w:rsidRPr="00B06DFF" w:rsidRDefault="008F2571" w:rsidP="00C53D45">
      <w:pPr>
        <w:pStyle w:val="ListParagraph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:rsidR="008F2571" w:rsidRPr="00B06DFF" w:rsidRDefault="008F2571" w:rsidP="00E44B75">
      <w:pPr>
        <w:pStyle w:val="ListParagraph"/>
        <w:ind w:left="0"/>
        <w:jc w:val="both"/>
        <w:rPr>
          <w:rFonts w:cs="Lucida Sans"/>
        </w:rPr>
      </w:pPr>
    </w:p>
    <w:p w:rsidR="008F2571" w:rsidRDefault="008F2571" w:rsidP="00157B79">
      <w:pPr>
        <w:rPr>
          <w:rFonts w:ascii="Times New Roman" w:hAnsi="Times New Roman" w:cs="Times New Roman"/>
          <w:sz w:val="28"/>
          <w:szCs w:val="28"/>
        </w:rPr>
      </w:pPr>
    </w:p>
    <w:p w:rsidR="008F2571" w:rsidRDefault="008F2571" w:rsidP="00157B79">
      <w:pPr>
        <w:rPr>
          <w:rFonts w:ascii="Times New Roman" w:hAnsi="Times New Roman" w:cs="Times New Roman"/>
          <w:sz w:val="28"/>
          <w:szCs w:val="28"/>
        </w:rPr>
      </w:pPr>
    </w:p>
    <w:p w:rsidR="008F2571" w:rsidRDefault="008F2571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8F2571" w:rsidRPr="00B06DFF" w:rsidRDefault="008F2571" w:rsidP="00157B79">
      <w:pPr>
        <w:rPr>
          <w:rFonts w:ascii="Times New Roman" w:hAnsi="Times New Roman" w:cs="Times New Roman"/>
          <w:sz w:val="28"/>
          <w:szCs w:val="28"/>
        </w:rPr>
      </w:pPr>
    </w:p>
    <w:p w:rsidR="008F2571" w:rsidRDefault="008F2571" w:rsidP="00202374">
      <w:pPr>
        <w:rPr>
          <w:rFonts w:ascii="Times New Roman" w:hAnsi="Times New Roman" w:cs="Times New Roman"/>
        </w:rPr>
      </w:pPr>
    </w:p>
    <w:p w:rsidR="008F2571" w:rsidRPr="00AD4123" w:rsidRDefault="008F2571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8F2571" w:rsidRPr="00AD4123" w:rsidSect="00A5796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571" w:rsidRDefault="008F2571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8F2571" w:rsidRDefault="008F2571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571" w:rsidRDefault="008F2571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8F2571" w:rsidRDefault="008F2571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71" w:rsidRPr="00FD476E" w:rsidRDefault="008F2571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FD476E">
      <w:rPr>
        <w:rFonts w:ascii="Times New Roman" w:hAnsi="Times New Roman" w:cs="Times New Roman"/>
        <w:sz w:val="28"/>
        <w:szCs w:val="28"/>
      </w:rPr>
      <w:fldChar w:fldCharType="begin"/>
    </w:r>
    <w:r w:rsidRPr="00FD476E">
      <w:rPr>
        <w:rFonts w:ascii="Times New Roman" w:hAnsi="Times New Roman" w:cs="Times New Roman"/>
        <w:sz w:val="28"/>
        <w:szCs w:val="28"/>
      </w:rPr>
      <w:instrText>PAGE   \* MERGEFORMAT</w:instrText>
    </w:r>
    <w:r w:rsidRPr="00FD476E">
      <w:rPr>
        <w:rFonts w:ascii="Times New Roman" w:hAnsi="Times New Roman" w:cs="Times New Roman"/>
        <w:sz w:val="28"/>
        <w:szCs w:val="28"/>
      </w:rPr>
      <w:fldChar w:fldCharType="separate"/>
    </w:r>
    <w:r w:rsidRPr="00EB0C8F">
      <w:rPr>
        <w:rFonts w:ascii="Times New Roman" w:hAnsi="Times New Roman" w:cs="Times New Roman"/>
        <w:noProof/>
        <w:sz w:val="28"/>
        <w:szCs w:val="28"/>
        <w:lang w:val="ru-RU"/>
      </w:rPr>
      <w:t>17</w:t>
    </w:r>
    <w:r w:rsidRPr="00FD476E">
      <w:rPr>
        <w:rFonts w:ascii="Times New Roman" w:hAnsi="Times New Roman" w:cs="Times New Roman"/>
        <w:sz w:val="28"/>
        <w:szCs w:val="28"/>
      </w:rPr>
      <w:fldChar w:fldCharType="end"/>
    </w:r>
  </w:p>
  <w:p w:rsidR="008F2571" w:rsidRDefault="008F2571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03DE"/>
    <w:rsid w:val="00001850"/>
    <w:rsid w:val="00003EE7"/>
    <w:rsid w:val="000051E0"/>
    <w:rsid w:val="00005D84"/>
    <w:rsid w:val="00007366"/>
    <w:rsid w:val="000077BE"/>
    <w:rsid w:val="00011BAA"/>
    <w:rsid w:val="000128C6"/>
    <w:rsid w:val="00015750"/>
    <w:rsid w:val="000157FD"/>
    <w:rsid w:val="000161D3"/>
    <w:rsid w:val="000171AB"/>
    <w:rsid w:val="000174AE"/>
    <w:rsid w:val="0001794C"/>
    <w:rsid w:val="00024606"/>
    <w:rsid w:val="00027661"/>
    <w:rsid w:val="00027BA6"/>
    <w:rsid w:val="00031197"/>
    <w:rsid w:val="00031D15"/>
    <w:rsid w:val="00032F44"/>
    <w:rsid w:val="00035610"/>
    <w:rsid w:val="00037029"/>
    <w:rsid w:val="00037FC0"/>
    <w:rsid w:val="000408D3"/>
    <w:rsid w:val="00040A14"/>
    <w:rsid w:val="00040B81"/>
    <w:rsid w:val="00042008"/>
    <w:rsid w:val="00042863"/>
    <w:rsid w:val="00042E0B"/>
    <w:rsid w:val="00043B5A"/>
    <w:rsid w:val="00045C3D"/>
    <w:rsid w:val="000464CB"/>
    <w:rsid w:val="00046577"/>
    <w:rsid w:val="00053D79"/>
    <w:rsid w:val="00056128"/>
    <w:rsid w:val="000600B8"/>
    <w:rsid w:val="00063996"/>
    <w:rsid w:val="00063FC9"/>
    <w:rsid w:val="00064908"/>
    <w:rsid w:val="00065386"/>
    <w:rsid w:val="00067BE4"/>
    <w:rsid w:val="000705A8"/>
    <w:rsid w:val="000741B7"/>
    <w:rsid w:val="0007567A"/>
    <w:rsid w:val="00077591"/>
    <w:rsid w:val="000872B3"/>
    <w:rsid w:val="00087C57"/>
    <w:rsid w:val="00090186"/>
    <w:rsid w:val="0009083E"/>
    <w:rsid w:val="00091E18"/>
    <w:rsid w:val="000A0A04"/>
    <w:rsid w:val="000A1077"/>
    <w:rsid w:val="000A2105"/>
    <w:rsid w:val="000A2622"/>
    <w:rsid w:val="000A565A"/>
    <w:rsid w:val="000A5950"/>
    <w:rsid w:val="000A66F0"/>
    <w:rsid w:val="000A698C"/>
    <w:rsid w:val="000B119F"/>
    <w:rsid w:val="000B1840"/>
    <w:rsid w:val="000B4671"/>
    <w:rsid w:val="000B46D6"/>
    <w:rsid w:val="000C08BC"/>
    <w:rsid w:val="000C4A44"/>
    <w:rsid w:val="000C6506"/>
    <w:rsid w:val="000D16BE"/>
    <w:rsid w:val="000D1BB7"/>
    <w:rsid w:val="000D3B64"/>
    <w:rsid w:val="000D434F"/>
    <w:rsid w:val="000D6561"/>
    <w:rsid w:val="000E7C0F"/>
    <w:rsid w:val="000F01A8"/>
    <w:rsid w:val="000F0BAF"/>
    <w:rsid w:val="000F4829"/>
    <w:rsid w:val="000F4DC3"/>
    <w:rsid w:val="000F5ABF"/>
    <w:rsid w:val="000F5F3C"/>
    <w:rsid w:val="001001AD"/>
    <w:rsid w:val="001015DF"/>
    <w:rsid w:val="00101ED2"/>
    <w:rsid w:val="001027E0"/>
    <w:rsid w:val="00102BAD"/>
    <w:rsid w:val="00105FEC"/>
    <w:rsid w:val="0010786A"/>
    <w:rsid w:val="00112418"/>
    <w:rsid w:val="00112663"/>
    <w:rsid w:val="00115E41"/>
    <w:rsid w:val="0011638A"/>
    <w:rsid w:val="001209B7"/>
    <w:rsid w:val="00125608"/>
    <w:rsid w:val="001273A9"/>
    <w:rsid w:val="00130A0E"/>
    <w:rsid w:val="00131667"/>
    <w:rsid w:val="00131839"/>
    <w:rsid w:val="0013719A"/>
    <w:rsid w:val="00137A08"/>
    <w:rsid w:val="0014276C"/>
    <w:rsid w:val="00143E72"/>
    <w:rsid w:val="00144E8C"/>
    <w:rsid w:val="001453FB"/>
    <w:rsid w:val="001464A2"/>
    <w:rsid w:val="00146627"/>
    <w:rsid w:val="00146F44"/>
    <w:rsid w:val="001529FB"/>
    <w:rsid w:val="00152E54"/>
    <w:rsid w:val="0015455E"/>
    <w:rsid w:val="00155EF1"/>
    <w:rsid w:val="00157B79"/>
    <w:rsid w:val="001621F6"/>
    <w:rsid w:val="0016327C"/>
    <w:rsid w:val="00164BF3"/>
    <w:rsid w:val="00174906"/>
    <w:rsid w:val="00175252"/>
    <w:rsid w:val="001764DE"/>
    <w:rsid w:val="001811F0"/>
    <w:rsid w:val="001813BE"/>
    <w:rsid w:val="001822A9"/>
    <w:rsid w:val="001838CD"/>
    <w:rsid w:val="00183D45"/>
    <w:rsid w:val="00185290"/>
    <w:rsid w:val="0018717B"/>
    <w:rsid w:val="00190202"/>
    <w:rsid w:val="00191AA3"/>
    <w:rsid w:val="001934E2"/>
    <w:rsid w:val="001935F0"/>
    <w:rsid w:val="00194935"/>
    <w:rsid w:val="0019526C"/>
    <w:rsid w:val="00195946"/>
    <w:rsid w:val="001962B4"/>
    <w:rsid w:val="0019717D"/>
    <w:rsid w:val="00197472"/>
    <w:rsid w:val="00197654"/>
    <w:rsid w:val="001A4B4B"/>
    <w:rsid w:val="001A615B"/>
    <w:rsid w:val="001A6356"/>
    <w:rsid w:val="001A6FC8"/>
    <w:rsid w:val="001B040D"/>
    <w:rsid w:val="001B1C6F"/>
    <w:rsid w:val="001B2DA2"/>
    <w:rsid w:val="001C136C"/>
    <w:rsid w:val="001C20C2"/>
    <w:rsid w:val="001C4315"/>
    <w:rsid w:val="001C6CF9"/>
    <w:rsid w:val="001C743C"/>
    <w:rsid w:val="001C778C"/>
    <w:rsid w:val="001D0FFA"/>
    <w:rsid w:val="001D134B"/>
    <w:rsid w:val="001D32A6"/>
    <w:rsid w:val="001D338D"/>
    <w:rsid w:val="001E0AE9"/>
    <w:rsid w:val="001E1558"/>
    <w:rsid w:val="001E21CA"/>
    <w:rsid w:val="001E3BA0"/>
    <w:rsid w:val="001E3C12"/>
    <w:rsid w:val="001E3CA8"/>
    <w:rsid w:val="001E3E6D"/>
    <w:rsid w:val="001E5238"/>
    <w:rsid w:val="001E549C"/>
    <w:rsid w:val="001E79B7"/>
    <w:rsid w:val="001F60E8"/>
    <w:rsid w:val="002015D7"/>
    <w:rsid w:val="00202374"/>
    <w:rsid w:val="002024FC"/>
    <w:rsid w:val="00205086"/>
    <w:rsid w:val="00205EEF"/>
    <w:rsid w:val="002069DE"/>
    <w:rsid w:val="00214A45"/>
    <w:rsid w:val="00216190"/>
    <w:rsid w:val="002170C4"/>
    <w:rsid w:val="002201DD"/>
    <w:rsid w:val="00225DCF"/>
    <w:rsid w:val="00227252"/>
    <w:rsid w:val="002279F4"/>
    <w:rsid w:val="0023185E"/>
    <w:rsid w:val="002339F0"/>
    <w:rsid w:val="0023539B"/>
    <w:rsid w:val="00235F43"/>
    <w:rsid w:val="00240EE5"/>
    <w:rsid w:val="00241F4F"/>
    <w:rsid w:val="002426CB"/>
    <w:rsid w:val="002449D2"/>
    <w:rsid w:val="00250025"/>
    <w:rsid w:val="00253B77"/>
    <w:rsid w:val="00253C9A"/>
    <w:rsid w:val="002575B3"/>
    <w:rsid w:val="00257A9F"/>
    <w:rsid w:val="002600DF"/>
    <w:rsid w:val="002622E9"/>
    <w:rsid w:val="0026316D"/>
    <w:rsid w:val="00266C58"/>
    <w:rsid w:val="00267A1B"/>
    <w:rsid w:val="00270697"/>
    <w:rsid w:val="002728C7"/>
    <w:rsid w:val="00275A87"/>
    <w:rsid w:val="002769F5"/>
    <w:rsid w:val="002808EB"/>
    <w:rsid w:val="00281885"/>
    <w:rsid w:val="0028757E"/>
    <w:rsid w:val="002914DB"/>
    <w:rsid w:val="00292603"/>
    <w:rsid w:val="00292816"/>
    <w:rsid w:val="002930ED"/>
    <w:rsid w:val="00293916"/>
    <w:rsid w:val="00295135"/>
    <w:rsid w:val="002A07D3"/>
    <w:rsid w:val="002A0DEF"/>
    <w:rsid w:val="002A125A"/>
    <w:rsid w:val="002A3FF2"/>
    <w:rsid w:val="002A41D4"/>
    <w:rsid w:val="002A79FF"/>
    <w:rsid w:val="002B058D"/>
    <w:rsid w:val="002B2602"/>
    <w:rsid w:val="002B4FAF"/>
    <w:rsid w:val="002B5E2B"/>
    <w:rsid w:val="002B72C3"/>
    <w:rsid w:val="002C1FCD"/>
    <w:rsid w:val="002C34D3"/>
    <w:rsid w:val="002C3675"/>
    <w:rsid w:val="002C4A0C"/>
    <w:rsid w:val="002C5EF7"/>
    <w:rsid w:val="002C6007"/>
    <w:rsid w:val="002D0168"/>
    <w:rsid w:val="002D76C0"/>
    <w:rsid w:val="002E102E"/>
    <w:rsid w:val="002E23F5"/>
    <w:rsid w:val="002E34F8"/>
    <w:rsid w:val="002E3FD1"/>
    <w:rsid w:val="002E5B15"/>
    <w:rsid w:val="002F6D09"/>
    <w:rsid w:val="002F7B0D"/>
    <w:rsid w:val="003008A3"/>
    <w:rsid w:val="00301863"/>
    <w:rsid w:val="00301F89"/>
    <w:rsid w:val="0030251D"/>
    <w:rsid w:val="00304E6C"/>
    <w:rsid w:val="003058BC"/>
    <w:rsid w:val="00310CF8"/>
    <w:rsid w:val="00313C3E"/>
    <w:rsid w:val="00315183"/>
    <w:rsid w:val="00316B48"/>
    <w:rsid w:val="0032134D"/>
    <w:rsid w:val="003219DF"/>
    <w:rsid w:val="003220FD"/>
    <w:rsid w:val="00323B3C"/>
    <w:rsid w:val="00327773"/>
    <w:rsid w:val="003312D0"/>
    <w:rsid w:val="00333E75"/>
    <w:rsid w:val="00335689"/>
    <w:rsid w:val="003377D6"/>
    <w:rsid w:val="00345F46"/>
    <w:rsid w:val="00346416"/>
    <w:rsid w:val="00347196"/>
    <w:rsid w:val="003504D6"/>
    <w:rsid w:val="00353F43"/>
    <w:rsid w:val="00357865"/>
    <w:rsid w:val="00360B4A"/>
    <w:rsid w:val="0036123A"/>
    <w:rsid w:val="00362966"/>
    <w:rsid w:val="0036307D"/>
    <w:rsid w:val="003643D2"/>
    <w:rsid w:val="003655A7"/>
    <w:rsid w:val="00367DB9"/>
    <w:rsid w:val="003712FB"/>
    <w:rsid w:val="00371CE9"/>
    <w:rsid w:val="00372DE3"/>
    <w:rsid w:val="0037320A"/>
    <w:rsid w:val="00377F70"/>
    <w:rsid w:val="00380EC4"/>
    <w:rsid w:val="0038224B"/>
    <w:rsid w:val="0038333E"/>
    <w:rsid w:val="00383754"/>
    <w:rsid w:val="00383E55"/>
    <w:rsid w:val="00387D80"/>
    <w:rsid w:val="00387DD0"/>
    <w:rsid w:val="003930EC"/>
    <w:rsid w:val="003A0715"/>
    <w:rsid w:val="003A18D5"/>
    <w:rsid w:val="003A1F00"/>
    <w:rsid w:val="003A235A"/>
    <w:rsid w:val="003A2A04"/>
    <w:rsid w:val="003A411C"/>
    <w:rsid w:val="003A6521"/>
    <w:rsid w:val="003B2BB1"/>
    <w:rsid w:val="003B45C6"/>
    <w:rsid w:val="003C05A1"/>
    <w:rsid w:val="003C1DF1"/>
    <w:rsid w:val="003C2E1E"/>
    <w:rsid w:val="003D1F1E"/>
    <w:rsid w:val="003D287A"/>
    <w:rsid w:val="003D2B6D"/>
    <w:rsid w:val="003D4542"/>
    <w:rsid w:val="003E3F20"/>
    <w:rsid w:val="003E3F29"/>
    <w:rsid w:val="003E5171"/>
    <w:rsid w:val="003E67AA"/>
    <w:rsid w:val="003E7827"/>
    <w:rsid w:val="003F02F5"/>
    <w:rsid w:val="003F5139"/>
    <w:rsid w:val="003F5FC0"/>
    <w:rsid w:val="003F71D2"/>
    <w:rsid w:val="0040076C"/>
    <w:rsid w:val="00402C21"/>
    <w:rsid w:val="00403533"/>
    <w:rsid w:val="00405E6F"/>
    <w:rsid w:val="00407A3E"/>
    <w:rsid w:val="004105A4"/>
    <w:rsid w:val="0041117A"/>
    <w:rsid w:val="00412658"/>
    <w:rsid w:val="00412796"/>
    <w:rsid w:val="004147D4"/>
    <w:rsid w:val="004153A9"/>
    <w:rsid w:val="00416E2B"/>
    <w:rsid w:val="00420BEE"/>
    <w:rsid w:val="00421763"/>
    <w:rsid w:val="00423CD4"/>
    <w:rsid w:val="00425523"/>
    <w:rsid w:val="00427240"/>
    <w:rsid w:val="0043312E"/>
    <w:rsid w:val="00433B78"/>
    <w:rsid w:val="004347DB"/>
    <w:rsid w:val="00434AB6"/>
    <w:rsid w:val="00435AB6"/>
    <w:rsid w:val="00436B2F"/>
    <w:rsid w:val="00440777"/>
    <w:rsid w:val="004425BE"/>
    <w:rsid w:val="00444842"/>
    <w:rsid w:val="00445956"/>
    <w:rsid w:val="00450596"/>
    <w:rsid w:val="0045409D"/>
    <w:rsid w:val="00454D20"/>
    <w:rsid w:val="0045648B"/>
    <w:rsid w:val="00456F5A"/>
    <w:rsid w:val="004575E2"/>
    <w:rsid w:val="00461343"/>
    <w:rsid w:val="00462523"/>
    <w:rsid w:val="00462BF5"/>
    <w:rsid w:val="0046572C"/>
    <w:rsid w:val="00467296"/>
    <w:rsid w:val="00467F54"/>
    <w:rsid w:val="004716BA"/>
    <w:rsid w:val="0047233E"/>
    <w:rsid w:val="004739BA"/>
    <w:rsid w:val="0047410F"/>
    <w:rsid w:val="004760F5"/>
    <w:rsid w:val="00476744"/>
    <w:rsid w:val="00477CB3"/>
    <w:rsid w:val="004805BD"/>
    <w:rsid w:val="00480963"/>
    <w:rsid w:val="00481C57"/>
    <w:rsid w:val="004834DD"/>
    <w:rsid w:val="004846CC"/>
    <w:rsid w:val="0048687F"/>
    <w:rsid w:val="00487FFD"/>
    <w:rsid w:val="0049035F"/>
    <w:rsid w:val="004913D0"/>
    <w:rsid w:val="00492F70"/>
    <w:rsid w:val="004935C6"/>
    <w:rsid w:val="00494DFE"/>
    <w:rsid w:val="00494FB9"/>
    <w:rsid w:val="00495BED"/>
    <w:rsid w:val="004970A1"/>
    <w:rsid w:val="004A04FF"/>
    <w:rsid w:val="004A2102"/>
    <w:rsid w:val="004A4C90"/>
    <w:rsid w:val="004A6B35"/>
    <w:rsid w:val="004A7005"/>
    <w:rsid w:val="004B0BCC"/>
    <w:rsid w:val="004B3367"/>
    <w:rsid w:val="004B4F35"/>
    <w:rsid w:val="004B5276"/>
    <w:rsid w:val="004B6228"/>
    <w:rsid w:val="004B6352"/>
    <w:rsid w:val="004B63CE"/>
    <w:rsid w:val="004B6E27"/>
    <w:rsid w:val="004B7744"/>
    <w:rsid w:val="004C3953"/>
    <w:rsid w:val="004C3C24"/>
    <w:rsid w:val="004C60C8"/>
    <w:rsid w:val="004D1209"/>
    <w:rsid w:val="004D1649"/>
    <w:rsid w:val="004E03FB"/>
    <w:rsid w:val="004E27A7"/>
    <w:rsid w:val="004E798A"/>
    <w:rsid w:val="004F0D39"/>
    <w:rsid w:val="004F1265"/>
    <w:rsid w:val="004F2800"/>
    <w:rsid w:val="004F6542"/>
    <w:rsid w:val="004F6D79"/>
    <w:rsid w:val="0050357F"/>
    <w:rsid w:val="00504972"/>
    <w:rsid w:val="00506A02"/>
    <w:rsid w:val="00510763"/>
    <w:rsid w:val="00511364"/>
    <w:rsid w:val="00511423"/>
    <w:rsid w:val="0051325A"/>
    <w:rsid w:val="00513625"/>
    <w:rsid w:val="005145C0"/>
    <w:rsid w:val="0051460B"/>
    <w:rsid w:val="0051533C"/>
    <w:rsid w:val="00516501"/>
    <w:rsid w:val="005166A3"/>
    <w:rsid w:val="00522EE8"/>
    <w:rsid w:val="00523952"/>
    <w:rsid w:val="00524C02"/>
    <w:rsid w:val="00527F52"/>
    <w:rsid w:val="00530120"/>
    <w:rsid w:val="005317EB"/>
    <w:rsid w:val="0054039A"/>
    <w:rsid w:val="00540596"/>
    <w:rsid w:val="00540F2D"/>
    <w:rsid w:val="00542694"/>
    <w:rsid w:val="0055486C"/>
    <w:rsid w:val="00557D4C"/>
    <w:rsid w:val="00562DB2"/>
    <w:rsid w:val="005634F8"/>
    <w:rsid w:val="005659EC"/>
    <w:rsid w:val="00566B95"/>
    <w:rsid w:val="00570B0C"/>
    <w:rsid w:val="0057159C"/>
    <w:rsid w:val="00572E57"/>
    <w:rsid w:val="00572FD8"/>
    <w:rsid w:val="005766D5"/>
    <w:rsid w:val="005770C9"/>
    <w:rsid w:val="00580099"/>
    <w:rsid w:val="0058159F"/>
    <w:rsid w:val="00581AE1"/>
    <w:rsid w:val="00585D5D"/>
    <w:rsid w:val="0058670C"/>
    <w:rsid w:val="005869B4"/>
    <w:rsid w:val="005900C4"/>
    <w:rsid w:val="0059137E"/>
    <w:rsid w:val="005922CE"/>
    <w:rsid w:val="005967F6"/>
    <w:rsid w:val="005968D1"/>
    <w:rsid w:val="0059757F"/>
    <w:rsid w:val="005A035D"/>
    <w:rsid w:val="005A0976"/>
    <w:rsid w:val="005A19BC"/>
    <w:rsid w:val="005A1A81"/>
    <w:rsid w:val="005A2888"/>
    <w:rsid w:val="005A38A7"/>
    <w:rsid w:val="005A3BBA"/>
    <w:rsid w:val="005A5E62"/>
    <w:rsid w:val="005A7C8F"/>
    <w:rsid w:val="005B0263"/>
    <w:rsid w:val="005B09B0"/>
    <w:rsid w:val="005B357D"/>
    <w:rsid w:val="005B3C78"/>
    <w:rsid w:val="005B6F87"/>
    <w:rsid w:val="005C07C1"/>
    <w:rsid w:val="005C1D8D"/>
    <w:rsid w:val="005C345C"/>
    <w:rsid w:val="005C4FAC"/>
    <w:rsid w:val="005D2B9E"/>
    <w:rsid w:val="005D31FE"/>
    <w:rsid w:val="005D4AA2"/>
    <w:rsid w:val="005D52AA"/>
    <w:rsid w:val="005D5BEA"/>
    <w:rsid w:val="005D6913"/>
    <w:rsid w:val="005E25FE"/>
    <w:rsid w:val="005E51B5"/>
    <w:rsid w:val="005E52BE"/>
    <w:rsid w:val="005F1095"/>
    <w:rsid w:val="005F1B26"/>
    <w:rsid w:val="005F371D"/>
    <w:rsid w:val="005F537C"/>
    <w:rsid w:val="005F5BC3"/>
    <w:rsid w:val="005F7E6F"/>
    <w:rsid w:val="00601A0B"/>
    <w:rsid w:val="0060447C"/>
    <w:rsid w:val="00606247"/>
    <w:rsid w:val="0060651D"/>
    <w:rsid w:val="00606684"/>
    <w:rsid w:val="0060687E"/>
    <w:rsid w:val="00610B20"/>
    <w:rsid w:val="00611F1A"/>
    <w:rsid w:val="00612734"/>
    <w:rsid w:val="006130D9"/>
    <w:rsid w:val="00613C0A"/>
    <w:rsid w:val="006159E0"/>
    <w:rsid w:val="0062051E"/>
    <w:rsid w:val="00620821"/>
    <w:rsid w:val="00621D03"/>
    <w:rsid w:val="00621EF5"/>
    <w:rsid w:val="00622CFE"/>
    <w:rsid w:val="00624C6D"/>
    <w:rsid w:val="00634453"/>
    <w:rsid w:val="006353C9"/>
    <w:rsid w:val="00635659"/>
    <w:rsid w:val="00636831"/>
    <w:rsid w:val="00637BB8"/>
    <w:rsid w:val="00641134"/>
    <w:rsid w:val="0064121B"/>
    <w:rsid w:val="006413F1"/>
    <w:rsid w:val="00642EBD"/>
    <w:rsid w:val="006432B9"/>
    <w:rsid w:val="00651147"/>
    <w:rsid w:val="00654836"/>
    <w:rsid w:val="00657DEF"/>
    <w:rsid w:val="006603BE"/>
    <w:rsid w:val="006626D6"/>
    <w:rsid w:val="0066291D"/>
    <w:rsid w:val="00663069"/>
    <w:rsid w:val="00663D8C"/>
    <w:rsid w:val="00664B2F"/>
    <w:rsid w:val="006717E4"/>
    <w:rsid w:val="00672F9E"/>
    <w:rsid w:val="006753AE"/>
    <w:rsid w:val="00675505"/>
    <w:rsid w:val="0067658B"/>
    <w:rsid w:val="00682243"/>
    <w:rsid w:val="00683690"/>
    <w:rsid w:val="006836F5"/>
    <w:rsid w:val="006840C8"/>
    <w:rsid w:val="006845CB"/>
    <w:rsid w:val="0068483D"/>
    <w:rsid w:val="00684D62"/>
    <w:rsid w:val="0068534F"/>
    <w:rsid w:val="006856F3"/>
    <w:rsid w:val="0068595B"/>
    <w:rsid w:val="0069317E"/>
    <w:rsid w:val="0069513A"/>
    <w:rsid w:val="006A1368"/>
    <w:rsid w:val="006A1863"/>
    <w:rsid w:val="006A6E40"/>
    <w:rsid w:val="006B0680"/>
    <w:rsid w:val="006B2D0C"/>
    <w:rsid w:val="006B3240"/>
    <w:rsid w:val="006B3346"/>
    <w:rsid w:val="006B61B4"/>
    <w:rsid w:val="006B71E8"/>
    <w:rsid w:val="006B7F39"/>
    <w:rsid w:val="006C2D08"/>
    <w:rsid w:val="006C4E81"/>
    <w:rsid w:val="006C7450"/>
    <w:rsid w:val="006D063A"/>
    <w:rsid w:val="006D09FE"/>
    <w:rsid w:val="006D144F"/>
    <w:rsid w:val="006D35AA"/>
    <w:rsid w:val="006D4037"/>
    <w:rsid w:val="006D49D2"/>
    <w:rsid w:val="006D5896"/>
    <w:rsid w:val="006D77BE"/>
    <w:rsid w:val="006E0CF7"/>
    <w:rsid w:val="006E2E69"/>
    <w:rsid w:val="006E4416"/>
    <w:rsid w:val="006E4FDF"/>
    <w:rsid w:val="006E56C5"/>
    <w:rsid w:val="006E6EAC"/>
    <w:rsid w:val="006E7B8C"/>
    <w:rsid w:val="006F05ED"/>
    <w:rsid w:val="006F0D14"/>
    <w:rsid w:val="006F18AF"/>
    <w:rsid w:val="006F2029"/>
    <w:rsid w:val="006F531F"/>
    <w:rsid w:val="006F6871"/>
    <w:rsid w:val="006F7957"/>
    <w:rsid w:val="00700096"/>
    <w:rsid w:val="00701B78"/>
    <w:rsid w:val="00704BCD"/>
    <w:rsid w:val="007054B6"/>
    <w:rsid w:val="00706012"/>
    <w:rsid w:val="00710C8A"/>
    <w:rsid w:val="007112B0"/>
    <w:rsid w:val="00711564"/>
    <w:rsid w:val="0071185E"/>
    <w:rsid w:val="00711E2A"/>
    <w:rsid w:val="00711E36"/>
    <w:rsid w:val="00713036"/>
    <w:rsid w:val="00714014"/>
    <w:rsid w:val="007162C2"/>
    <w:rsid w:val="007234B5"/>
    <w:rsid w:val="0072459C"/>
    <w:rsid w:val="00724DCF"/>
    <w:rsid w:val="00727599"/>
    <w:rsid w:val="00731D80"/>
    <w:rsid w:val="007354A5"/>
    <w:rsid w:val="00736CE7"/>
    <w:rsid w:val="007371A6"/>
    <w:rsid w:val="00741883"/>
    <w:rsid w:val="00741E2E"/>
    <w:rsid w:val="007426FE"/>
    <w:rsid w:val="0074667A"/>
    <w:rsid w:val="00746759"/>
    <w:rsid w:val="00750B51"/>
    <w:rsid w:val="0075136B"/>
    <w:rsid w:val="00753234"/>
    <w:rsid w:val="007552BC"/>
    <w:rsid w:val="007611F7"/>
    <w:rsid w:val="00762EF6"/>
    <w:rsid w:val="0076336C"/>
    <w:rsid w:val="00763EC9"/>
    <w:rsid w:val="00766C48"/>
    <w:rsid w:val="0076742D"/>
    <w:rsid w:val="007700F9"/>
    <w:rsid w:val="00772445"/>
    <w:rsid w:val="00773583"/>
    <w:rsid w:val="00777777"/>
    <w:rsid w:val="00781006"/>
    <w:rsid w:val="0078132D"/>
    <w:rsid w:val="007819D9"/>
    <w:rsid w:val="0078279A"/>
    <w:rsid w:val="00782D6C"/>
    <w:rsid w:val="00784DE7"/>
    <w:rsid w:val="00784E57"/>
    <w:rsid w:val="00787FBA"/>
    <w:rsid w:val="0079184B"/>
    <w:rsid w:val="00794E53"/>
    <w:rsid w:val="00796365"/>
    <w:rsid w:val="00796E35"/>
    <w:rsid w:val="007A4EF9"/>
    <w:rsid w:val="007B0868"/>
    <w:rsid w:val="007B14D7"/>
    <w:rsid w:val="007B314A"/>
    <w:rsid w:val="007B326C"/>
    <w:rsid w:val="007B33FA"/>
    <w:rsid w:val="007B3513"/>
    <w:rsid w:val="007B416D"/>
    <w:rsid w:val="007C1AA9"/>
    <w:rsid w:val="007C32DB"/>
    <w:rsid w:val="007C4342"/>
    <w:rsid w:val="007C44AC"/>
    <w:rsid w:val="007C5752"/>
    <w:rsid w:val="007C7259"/>
    <w:rsid w:val="007D1E21"/>
    <w:rsid w:val="007D2F04"/>
    <w:rsid w:val="007D3D8D"/>
    <w:rsid w:val="007D4084"/>
    <w:rsid w:val="007D53F4"/>
    <w:rsid w:val="007D5D26"/>
    <w:rsid w:val="007E09F4"/>
    <w:rsid w:val="007E4ACE"/>
    <w:rsid w:val="007E60E8"/>
    <w:rsid w:val="007F095C"/>
    <w:rsid w:val="007F11DD"/>
    <w:rsid w:val="008001EE"/>
    <w:rsid w:val="008003B4"/>
    <w:rsid w:val="00800554"/>
    <w:rsid w:val="00800FB9"/>
    <w:rsid w:val="00801D61"/>
    <w:rsid w:val="00802004"/>
    <w:rsid w:val="008038A1"/>
    <w:rsid w:val="0080560C"/>
    <w:rsid w:val="00807DBB"/>
    <w:rsid w:val="00811653"/>
    <w:rsid w:val="00814A71"/>
    <w:rsid w:val="008162EE"/>
    <w:rsid w:val="008178E3"/>
    <w:rsid w:val="00817934"/>
    <w:rsid w:val="008245EA"/>
    <w:rsid w:val="008263A5"/>
    <w:rsid w:val="00826759"/>
    <w:rsid w:val="00830799"/>
    <w:rsid w:val="008308E1"/>
    <w:rsid w:val="00830E07"/>
    <w:rsid w:val="00831804"/>
    <w:rsid w:val="00832D77"/>
    <w:rsid w:val="0083330E"/>
    <w:rsid w:val="0083381D"/>
    <w:rsid w:val="0083462C"/>
    <w:rsid w:val="00835EAC"/>
    <w:rsid w:val="0084035E"/>
    <w:rsid w:val="008411AD"/>
    <w:rsid w:val="0084238B"/>
    <w:rsid w:val="008428BF"/>
    <w:rsid w:val="00842D6B"/>
    <w:rsid w:val="00842ECD"/>
    <w:rsid w:val="00844F9F"/>
    <w:rsid w:val="00846587"/>
    <w:rsid w:val="00846B58"/>
    <w:rsid w:val="0085089F"/>
    <w:rsid w:val="00850927"/>
    <w:rsid w:val="00850C8C"/>
    <w:rsid w:val="00851687"/>
    <w:rsid w:val="00853225"/>
    <w:rsid w:val="00853343"/>
    <w:rsid w:val="00853B3D"/>
    <w:rsid w:val="008573AD"/>
    <w:rsid w:val="00857E27"/>
    <w:rsid w:val="00861DB0"/>
    <w:rsid w:val="008620BF"/>
    <w:rsid w:val="00863AC7"/>
    <w:rsid w:val="00864D6A"/>
    <w:rsid w:val="008654C8"/>
    <w:rsid w:val="00865C41"/>
    <w:rsid w:val="008673AC"/>
    <w:rsid w:val="00871359"/>
    <w:rsid w:val="00873197"/>
    <w:rsid w:val="0087510D"/>
    <w:rsid w:val="0087796E"/>
    <w:rsid w:val="008801BD"/>
    <w:rsid w:val="0088171C"/>
    <w:rsid w:val="00887402"/>
    <w:rsid w:val="00890458"/>
    <w:rsid w:val="0089326E"/>
    <w:rsid w:val="00895613"/>
    <w:rsid w:val="0089593E"/>
    <w:rsid w:val="008A119E"/>
    <w:rsid w:val="008A132C"/>
    <w:rsid w:val="008A26AD"/>
    <w:rsid w:val="008A3863"/>
    <w:rsid w:val="008A3F4E"/>
    <w:rsid w:val="008B1F2A"/>
    <w:rsid w:val="008B327A"/>
    <w:rsid w:val="008B4107"/>
    <w:rsid w:val="008C2A00"/>
    <w:rsid w:val="008C30FC"/>
    <w:rsid w:val="008C48ED"/>
    <w:rsid w:val="008C6888"/>
    <w:rsid w:val="008D04CC"/>
    <w:rsid w:val="008D055B"/>
    <w:rsid w:val="008D4B9E"/>
    <w:rsid w:val="008D4BAF"/>
    <w:rsid w:val="008D4D72"/>
    <w:rsid w:val="008E0329"/>
    <w:rsid w:val="008E25F7"/>
    <w:rsid w:val="008E5D8D"/>
    <w:rsid w:val="008E6BF4"/>
    <w:rsid w:val="008E6E87"/>
    <w:rsid w:val="008E7B64"/>
    <w:rsid w:val="008F0331"/>
    <w:rsid w:val="008F2571"/>
    <w:rsid w:val="008F268A"/>
    <w:rsid w:val="008F2CEF"/>
    <w:rsid w:val="008F37FA"/>
    <w:rsid w:val="008F5595"/>
    <w:rsid w:val="008F74A6"/>
    <w:rsid w:val="008F76D1"/>
    <w:rsid w:val="00902D1B"/>
    <w:rsid w:val="00902D2A"/>
    <w:rsid w:val="0090329B"/>
    <w:rsid w:val="00903E64"/>
    <w:rsid w:val="00904FFE"/>
    <w:rsid w:val="00906FEF"/>
    <w:rsid w:val="00907711"/>
    <w:rsid w:val="00910A87"/>
    <w:rsid w:val="0091379A"/>
    <w:rsid w:val="00916613"/>
    <w:rsid w:val="009175D6"/>
    <w:rsid w:val="009200AF"/>
    <w:rsid w:val="00920ED0"/>
    <w:rsid w:val="009224DA"/>
    <w:rsid w:val="009249CD"/>
    <w:rsid w:val="0092588D"/>
    <w:rsid w:val="00925B87"/>
    <w:rsid w:val="00927463"/>
    <w:rsid w:val="00934575"/>
    <w:rsid w:val="009377D6"/>
    <w:rsid w:val="00946112"/>
    <w:rsid w:val="00952974"/>
    <w:rsid w:val="00956345"/>
    <w:rsid w:val="009567A1"/>
    <w:rsid w:val="009569C1"/>
    <w:rsid w:val="00960297"/>
    <w:rsid w:val="009630D8"/>
    <w:rsid w:val="009631D8"/>
    <w:rsid w:val="009645A6"/>
    <w:rsid w:val="009656DE"/>
    <w:rsid w:val="00966B70"/>
    <w:rsid w:val="00970010"/>
    <w:rsid w:val="00970BDC"/>
    <w:rsid w:val="00971341"/>
    <w:rsid w:val="0097299B"/>
    <w:rsid w:val="00973EA1"/>
    <w:rsid w:val="009812E2"/>
    <w:rsid w:val="00981E44"/>
    <w:rsid w:val="009824C6"/>
    <w:rsid w:val="00985271"/>
    <w:rsid w:val="009852C6"/>
    <w:rsid w:val="00985A0F"/>
    <w:rsid w:val="0098613C"/>
    <w:rsid w:val="009871B0"/>
    <w:rsid w:val="009874D2"/>
    <w:rsid w:val="00987CCF"/>
    <w:rsid w:val="00990C68"/>
    <w:rsid w:val="0099136A"/>
    <w:rsid w:val="00993F1D"/>
    <w:rsid w:val="009978AA"/>
    <w:rsid w:val="009A01D7"/>
    <w:rsid w:val="009A0C58"/>
    <w:rsid w:val="009A0D5C"/>
    <w:rsid w:val="009A430F"/>
    <w:rsid w:val="009A50A3"/>
    <w:rsid w:val="009A72CE"/>
    <w:rsid w:val="009A771D"/>
    <w:rsid w:val="009B3B62"/>
    <w:rsid w:val="009B40E9"/>
    <w:rsid w:val="009B4C27"/>
    <w:rsid w:val="009B59EA"/>
    <w:rsid w:val="009C0E6F"/>
    <w:rsid w:val="009C3E46"/>
    <w:rsid w:val="009C4012"/>
    <w:rsid w:val="009C58BE"/>
    <w:rsid w:val="009C7AEF"/>
    <w:rsid w:val="009D0345"/>
    <w:rsid w:val="009D0CF3"/>
    <w:rsid w:val="009D5E77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0C79"/>
    <w:rsid w:val="009F7314"/>
    <w:rsid w:val="009F7BB1"/>
    <w:rsid w:val="00A00C7C"/>
    <w:rsid w:val="00A030C6"/>
    <w:rsid w:val="00A07758"/>
    <w:rsid w:val="00A07BF7"/>
    <w:rsid w:val="00A11629"/>
    <w:rsid w:val="00A16E5F"/>
    <w:rsid w:val="00A17BC7"/>
    <w:rsid w:val="00A223AE"/>
    <w:rsid w:val="00A2262B"/>
    <w:rsid w:val="00A253F8"/>
    <w:rsid w:val="00A26BF5"/>
    <w:rsid w:val="00A3032C"/>
    <w:rsid w:val="00A3276D"/>
    <w:rsid w:val="00A32ABF"/>
    <w:rsid w:val="00A33007"/>
    <w:rsid w:val="00A333C8"/>
    <w:rsid w:val="00A34A08"/>
    <w:rsid w:val="00A41A66"/>
    <w:rsid w:val="00A42034"/>
    <w:rsid w:val="00A42969"/>
    <w:rsid w:val="00A43BCF"/>
    <w:rsid w:val="00A4458B"/>
    <w:rsid w:val="00A44E8B"/>
    <w:rsid w:val="00A46F92"/>
    <w:rsid w:val="00A507F1"/>
    <w:rsid w:val="00A5100A"/>
    <w:rsid w:val="00A5230A"/>
    <w:rsid w:val="00A52516"/>
    <w:rsid w:val="00A54E31"/>
    <w:rsid w:val="00A5678D"/>
    <w:rsid w:val="00A57960"/>
    <w:rsid w:val="00A65789"/>
    <w:rsid w:val="00A66EB3"/>
    <w:rsid w:val="00A70810"/>
    <w:rsid w:val="00A7102E"/>
    <w:rsid w:val="00A7295A"/>
    <w:rsid w:val="00A73FB0"/>
    <w:rsid w:val="00A759B0"/>
    <w:rsid w:val="00A768E8"/>
    <w:rsid w:val="00A76EED"/>
    <w:rsid w:val="00A80A6E"/>
    <w:rsid w:val="00A80D79"/>
    <w:rsid w:val="00A84B50"/>
    <w:rsid w:val="00A90255"/>
    <w:rsid w:val="00A94253"/>
    <w:rsid w:val="00A94AEC"/>
    <w:rsid w:val="00A95E32"/>
    <w:rsid w:val="00A96065"/>
    <w:rsid w:val="00A968C5"/>
    <w:rsid w:val="00A96C60"/>
    <w:rsid w:val="00AA392B"/>
    <w:rsid w:val="00AA416E"/>
    <w:rsid w:val="00AA6F8A"/>
    <w:rsid w:val="00AA781F"/>
    <w:rsid w:val="00AA7D35"/>
    <w:rsid w:val="00AB1979"/>
    <w:rsid w:val="00AB4B9F"/>
    <w:rsid w:val="00AB5704"/>
    <w:rsid w:val="00AB5A5D"/>
    <w:rsid w:val="00AB7E37"/>
    <w:rsid w:val="00AC0276"/>
    <w:rsid w:val="00AC3F9C"/>
    <w:rsid w:val="00AC415C"/>
    <w:rsid w:val="00AC438E"/>
    <w:rsid w:val="00AD07AB"/>
    <w:rsid w:val="00AD1EB7"/>
    <w:rsid w:val="00AD2215"/>
    <w:rsid w:val="00AD23AB"/>
    <w:rsid w:val="00AD3946"/>
    <w:rsid w:val="00AD4123"/>
    <w:rsid w:val="00AD66FE"/>
    <w:rsid w:val="00AD7636"/>
    <w:rsid w:val="00AE07DD"/>
    <w:rsid w:val="00AE0874"/>
    <w:rsid w:val="00AE0B16"/>
    <w:rsid w:val="00AE0DC9"/>
    <w:rsid w:val="00AE2CCB"/>
    <w:rsid w:val="00AE3652"/>
    <w:rsid w:val="00AE53C7"/>
    <w:rsid w:val="00AF1193"/>
    <w:rsid w:val="00AF1259"/>
    <w:rsid w:val="00AF20D4"/>
    <w:rsid w:val="00AF3B72"/>
    <w:rsid w:val="00AF522C"/>
    <w:rsid w:val="00AF5D18"/>
    <w:rsid w:val="00AF77E8"/>
    <w:rsid w:val="00B00C1B"/>
    <w:rsid w:val="00B030C1"/>
    <w:rsid w:val="00B06DFF"/>
    <w:rsid w:val="00B10DE0"/>
    <w:rsid w:val="00B1409D"/>
    <w:rsid w:val="00B17FBB"/>
    <w:rsid w:val="00B21606"/>
    <w:rsid w:val="00B2414A"/>
    <w:rsid w:val="00B2454D"/>
    <w:rsid w:val="00B25509"/>
    <w:rsid w:val="00B259A1"/>
    <w:rsid w:val="00B26CDF"/>
    <w:rsid w:val="00B304AF"/>
    <w:rsid w:val="00B30638"/>
    <w:rsid w:val="00B32408"/>
    <w:rsid w:val="00B32FBA"/>
    <w:rsid w:val="00B33C59"/>
    <w:rsid w:val="00B3409E"/>
    <w:rsid w:val="00B346A5"/>
    <w:rsid w:val="00B348F5"/>
    <w:rsid w:val="00B376BF"/>
    <w:rsid w:val="00B40101"/>
    <w:rsid w:val="00B40112"/>
    <w:rsid w:val="00B423E9"/>
    <w:rsid w:val="00B42BE2"/>
    <w:rsid w:val="00B4333B"/>
    <w:rsid w:val="00B4443A"/>
    <w:rsid w:val="00B44BAE"/>
    <w:rsid w:val="00B44D9E"/>
    <w:rsid w:val="00B51B67"/>
    <w:rsid w:val="00B52A23"/>
    <w:rsid w:val="00B530A1"/>
    <w:rsid w:val="00B56293"/>
    <w:rsid w:val="00B56A16"/>
    <w:rsid w:val="00B56E6B"/>
    <w:rsid w:val="00B57573"/>
    <w:rsid w:val="00B6067D"/>
    <w:rsid w:val="00B63C49"/>
    <w:rsid w:val="00B649D6"/>
    <w:rsid w:val="00B6594C"/>
    <w:rsid w:val="00B67F89"/>
    <w:rsid w:val="00B7038D"/>
    <w:rsid w:val="00B72223"/>
    <w:rsid w:val="00B73240"/>
    <w:rsid w:val="00B736BA"/>
    <w:rsid w:val="00B736EB"/>
    <w:rsid w:val="00B76B35"/>
    <w:rsid w:val="00B823BC"/>
    <w:rsid w:val="00B838B3"/>
    <w:rsid w:val="00B93BA2"/>
    <w:rsid w:val="00BA0B9A"/>
    <w:rsid w:val="00BA3D78"/>
    <w:rsid w:val="00BA47A6"/>
    <w:rsid w:val="00BA5A58"/>
    <w:rsid w:val="00BB1E68"/>
    <w:rsid w:val="00BB4729"/>
    <w:rsid w:val="00BB4BF9"/>
    <w:rsid w:val="00BB5854"/>
    <w:rsid w:val="00BC10CE"/>
    <w:rsid w:val="00BC2220"/>
    <w:rsid w:val="00BC2C9D"/>
    <w:rsid w:val="00BC3414"/>
    <w:rsid w:val="00BC4E79"/>
    <w:rsid w:val="00BC6AF9"/>
    <w:rsid w:val="00BD13A9"/>
    <w:rsid w:val="00BD1ADD"/>
    <w:rsid w:val="00BD1CB1"/>
    <w:rsid w:val="00BD39BC"/>
    <w:rsid w:val="00BD3B8A"/>
    <w:rsid w:val="00BD5B39"/>
    <w:rsid w:val="00BD6AB9"/>
    <w:rsid w:val="00BE50E5"/>
    <w:rsid w:val="00BE6D15"/>
    <w:rsid w:val="00BE7440"/>
    <w:rsid w:val="00BF13AE"/>
    <w:rsid w:val="00BF2A24"/>
    <w:rsid w:val="00BF32CE"/>
    <w:rsid w:val="00BF638D"/>
    <w:rsid w:val="00BF6CBB"/>
    <w:rsid w:val="00C00F46"/>
    <w:rsid w:val="00C021F3"/>
    <w:rsid w:val="00C0335B"/>
    <w:rsid w:val="00C04228"/>
    <w:rsid w:val="00C052A5"/>
    <w:rsid w:val="00C06E17"/>
    <w:rsid w:val="00C0739B"/>
    <w:rsid w:val="00C10276"/>
    <w:rsid w:val="00C10A38"/>
    <w:rsid w:val="00C111CE"/>
    <w:rsid w:val="00C147C6"/>
    <w:rsid w:val="00C15C39"/>
    <w:rsid w:val="00C17877"/>
    <w:rsid w:val="00C17B70"/>
    <w:rsid w:val="00C204A6"/>
    <w:rsid w:val="00C217EF"/>
    <w:rsid w:val="00C22EA1"/>
    <w:rsid w:val="00C278AD"/>
    <w:rsid w:val="00C3035B"/>
    <w:rsid w:val="00C31184"/>
    <w:rsid w:val="00C31E63"/>
    <w:rsid w:val="00C33B52"/>
    <w:rsid w:val="00C35DA6"/>
    <w:rsid w:val="00C36448"/>
    <w:rsid w:val="00C365ED"/>
    <w:rsid w:val="00C41FB0"/>
    <w:rsid w:val="00C43827"/>
    <w:rsid w:val="00C454B1"/>
    <w:rsid w:val="00C4578F"/>
    <w:rsid w:val="00C46A4B"/>
    <w:rsid w:val="00C50780"/>
    <w:rsid w:val="00C511EA"/>
    <w:rsid w:val="00C51B5E"/>
    <w:rsid w:val="00C52009"/>
    <w:rsid w:val="00C522F7"/>
    <w:rsid w:val="00C52BDB"/>
    <w:rsid w:val="00C53D45"/>
    <w:rsid w:val="00C5525A"/>
    <w:rsid w:val="00C56D04"/>
    <w:rsid w:val="00C608B8"/>
    <w:rsid w:val="00C61065"/>
    <w:rsid w:val="00C64484"/>
    <w:rsid w:val="00C64D84"/>
    <w:rsid w:val="00C65EC9"/>
    <w:rsid w:val="00C743FC"/>
    <w:rsid w:val="00C83FE0"/>
    <w:rsid w:val="00C85124"/>
    <w:rsid w:val="00C91808"/>
    <w:rsid w:val="00C92DD3"/>
    <w:rsid w:val="00C93548"/>
    <w:rsid w:val="00C949F3"/>
    <w:rsid w:val="00C9763E"/>
    <w:rsid w:val="00CA0A6E"/>
    <w:rsid w:val="00CA190F"/>
    <w:rsid w:val="00CA19D9"/>
    <w:rsid w:val="00CA3045"/>
    <w:rsid w:val="00CA386E"/>
    <w:rsid w:val="00CA4878"/>
    <w:rsid w:val="00CA5843"/>
    <w:rsid w:val="00CA74AE"/>
    <w:rsid w:val="00CB0F77"/>
    <w:rsid w:val="00CB4EC7"/>
    <w:rsid w:val="00CB619B"/>
    <w:rsid w:val="00CC08C6"/>
    <w:rsid w:val="00CC1C70"/>
    <w:rsid w:val="00CC216E"/>
    <w:rsid w:val="00CC229D"/>
    <w:rsid w:val="00CC6092"/>
    <w:rsid w:val="00CC69B1"/>
    <w:rsid w:val="00CD4552"/>
    <w:rsid w:val="00CD7C52"/>
    <w:rsid w:val="00CD7D0D"/>
    <w:rsid w:val="00CE1F35"/>
    <w:rsid w:val="00CE48DD"/>
    <w:rsid w:val="00CE57B8"/>
    <w:rsid w:val="00CE7C8C"/>
    <w:rsid w:val="00CF05AE"/>
    <w:rsid w:val="00CF3111"/>
    <w:rsid w:val="00CF4162"/>
    <w:rsid w:val="00CF4CC0"/>
    <w:rsid w:val="00CF641F"/>
    <w:rsid w:val="00D013AE"/>
    <w:rsid w:val="00D02518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55BA"/>
    <w:rsid w:val="00D1716B"/>
    <w:rsid w:val="00D17D62"/>
    <w:rsid w:val="00D17D8F"/>
    <w:rsid w:val="00D17E73"/>
    <w:rsid w:val="00D20C97"/>
    <w:rsid w:val="00D219DB"/>
    <w:rsid w:val="00D25D27"/>
    <w:rsid w:val="00D26B55"/>
    <w:rsid w:val="00D30473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3D3C"/>
    <w:rsid w:val="00D445EB"/>
    <w:rsid w:val="00D46DB6"/>
    <w:rsid w:val="00D4776E"/>
    <w:rsid w:val="00D5064B"/>
    <w:rsid w:val="00D50A87"/>
    <w:rsid w:val="00D56C9E"/>
    <w:rsid w:val="00D621E1"/>
    <w:rsid w:val="00D6290F"/>
    <w:rsid w:val="00D724BF"/>
    <w:rsid w:val="00D739A8"/>
    <w:rsid w:val="00D741BC"/>
    <w:rsid w:val="00D742BA"/>
    <w:rsid w:val="00D75F61"/>
    <w:rsid w:val="00D809C3"/>
    <w:rsid w:val="00D81B00"/>
    <w:rsid w:val="00D81ED0"/>
    <w:rsid w:val="00D82775"/>
    <w:rsid w:val="00D86137"/>
    <w:rsid w:val="00D8758D"/>
    <w:rsid w:val="00D91900"/>
    <w:rsid w:val="00D91B18"/>
    <w:rsid w:val="00D9262B"/>
    <w:rsid w:val="00D9370D"/>
    <w:rsid w:val="00D944D1"/>
    <w:rsid w:val="00D94AB6"/>
    <w:rsid w:val="00D95109"/>
    <w:rsid w:val="00D9542B"/>
    <w:rsid w:val="00D95EEA"/>
    <w:rsid w:val="00D968A3"/>
    <w:rsid w:val="00D96D9E"/>
    <w:rsid w:val="00D97149"/>
    <w:rsid w:val="00DA0278"/>
    <w:rsid w:val="00DA16F9"/>
    <w:rsid w:val="00DA528A"/>
    <w:rsid w:val="00DA6532"/>
    <w:rsid w:val="00DA6F9D"/>
    <w:rsid w:val="00DB174D"/>
    <w:rsid w:val="00DB3815"/>
    <w:rsid w:val="00DB502A"/>
    <w:rsid w:val="00DB5324"/>
    <w:rsid w:val="00DB5649"/>
    <w:rsid w:val="00DC01C4"/>
    <w:rsid w:val="00DC212F"/>
    <w:rsid w:val="00DC357E"/>
    <w:rsid w:val="00DC49F0"/>
    <w:rsid w:val="00DC4F14"/>
    <w:rsid w:val="00DC6FA5"/>
    <w:rsid w:val="00DD030B"/>
    <w:rsid w:val="00DD1338"/>
    <w:rsid w:val="00DD3644"/>
    <w:rsid w:val="00DD4D94"/>
    <w:rsid w:val="00DD684F"/>
    <w:rsid w:val="00DE032C"/>
    <w:rsid w:val="00DE23C3"/>
    <w:rsid w:val="00DE2474"/>
    <w:rsid w:val="00DE4074"/>
    <w:rsid w:val="00DE7F6E"/>
    <w:rsid w:val="00DF2699"/>
    <w:rsid w:val="00DF46B2"/>
    <w:rsid w:val="00DF49E2"/>
    <w:rsid w:val="00DF5482"/>
    <w:rsid w:val="00DF5625"/>
    <w:rsid w:val="00DF5E66"/>
    <w:rsid w:val="00DF7E3B"/>
    <w:rsid w:val="00E01318"/>
    <w:rsid w:val="00E04ABF"/>
    <w:rsid w:val="00E051D7"/>
    <w:rsid w:val="00E0587B"/>
    <w:rsid w:val="00E05A6D"/>
    <w:rsid w:val="00E06714"/>
    <w:rsid w:val="00E06CFB"/>
    <w:rsid w:val="00E10C5C"/>
    <w:rsid w:val="00E10F58"/>
    <w:rsid w:val="00E12239"/>
    <w:rsid w:val="00E17BE5"/>
    <w:rsid w:val="00E17D01"/>
    <w:rsid w:val="00E20007"/>
    <w:rsid w:val="00E21C4B"/>
    <w:rsid w:val="00E238CE"/>
    <w:rsid w:val="00E248F4"/>
    <w:rsid w:val="00E24939"/>
    <w:rsid w:val="00E25B07"/>
    <w:rsid w:val="00E2629B"/>
    <w:rsid w:val="00E26BC7"/>
    <w:rsid w:val="00E30058"/>
    <w:rsid w:val="00E30EC7"/>
    <w:rsid w:val="00E30FAA"/>
    <w:rsid w:val="00E31022"/>
    <w:rsid w:val="00E3282B"/>
    <w:rsid w:val="00E3650E"/>
    <w:rsid w:val="00E36FF8"/>
    <w:rsid w:val="00E44B75"/>
    <w:rsid w:val="00E44DC0"/>
    <w:rsid w:val="00E44E6C"/>
    <w:rsid w:val="00E454FB"/>
    <w:rsid w:val="00E46A46"/>
    <w:rsid w:val="00E46B7E"/>
    <w:rsid w:val="00E500EB"/>
    <w:rsid w:val="00E53120"/>
    <w:rsid w:val="00E53E0F"/>
    <w:rsid w:val="00E54E0A"/>
    <w:rsid w:val="00E55E61"/>
    <w:rsid w:val="00E60809"/>
    <w:rsid w:val="00E62F56"/>
    <w:rsid w:val="00E73FE2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863CC"/>
    <w:rsid w:val="00E864D1"/>
    <w:rsid w:val="00E90873"/>
    <w:rsid w:val="00E908EC"/>
    <w:rsid w:val="00E93678"/>
    <w:rsid w:val="00E944E9"/>
    <w:rsid w:val="00E94C7B"/>
    <w:rsid w:val="00EA0580"/>
    <w:rsid w:val="00EA264A"/>
    <w:rsid w:val="00EA3613"/>
    <w:rsid w:val="00EA45E8"/>
    <w:rsid w:val="00EA49F9"/>
    <w:rsid w:val="00EA5274"/>
    <w:rsid w:val="00EA62D4"/>
    <w:rsid w:val="00EA6C1A"/>
    <w:rsid w:val="00EA71D0"/>
    <w:rsid w:val="00EB0C8F"/>
    <w:rsid w:val="00EB1E6F"/>
    <w:rsid w:val="00EB309D"/>
    <w:rsid w:val="00EB714E"/>
    <w:rsid w:val="00EC1DEB"/>
    <w:rsid w:val="00EC2426"/>
    <w:rsid w:val="00EC30DA"/>
    <w:rsid w:val="00EC4032"/>
    <w:rsid w:val="00EC406F"/>
    <w:rsid w:val="00EC4FD4"/>
    <w:rsid w:val="00EC7735"/>
    <w:rsid w:val="00ED06A3"/>
    <w:rsid w:val="00ED0A01"/>
    <w:rsid w:val="00ED0FBB"/>
    <w:rsid w:val="00ED1539"/>
    <w:rsid w:val="00ED2E46"/>
    <w:rsid w:val="00ED6B26"/>
    <w:rsid w:val="00EE07A3"/>
    <w:rsid w:val="00EE0D2A"/>
    <w:rsid w:val="00EE3640"/>
    <w:rsid w:val="00EE3E2A"/>
    <w:rsid w:val="00EE4BFF"/>
    <w:rsid w:val="00EE5316"/>
    <w:rsid w:val="00EE64E7"/>
    <w:rsid w:val="00EF1F2F"/>
    <w:rsid w:val="00EF3BB7"/>
    <w:rsid w:val="00EF4A4A"/>
    <w:rsid w:val="00EF5230"/>
    <w:rsid w:val="00F00719"/>
    <w:rsid w:val="00F016DD"/>
    <w:rsid w:val="00F05DB7"/>
    <w:rsid w:val="00F06E2E"/>
    <w:rsid w:val="00F104B0"/>
    <w:rsid w:val="00F12C67"/>
    <w:rsid w:val="00F12D87"/>
    <w:rsid w:val="00F13547"/>
    <w:rsid w:val="00F135C4"/>
    <w:rsid w:val="00F136D9"/>
    <w:rsid w:val="00F142E3"/>
    <w:rsid w:val="00F160E1"/>
    <w:rsid w:val="00F20100"/>
    <w:rsid w:val="00F20562"/>
    <w:rsid w:val="00F22DBE"/>
    <w:rsid w:val="00F2374C"/>
    <w:rsid w:val="00F30022"/>
    <w:rsid w:val="00F3307A"/>
    <w:rsid w:val="00F342AE"/>
    <w:rsid w:val="00F345F8"/>
    <w:rsid w:val="00F34732"/>
    <w:rsid w:val="00F3777E"/>
    <w:rsid w:val="00F40646"/>
    <w:rsid w:val="00F41CB6"/>
    <w:rsid w:val="00F42A75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577D0"/>
    <w:rsid w:val="00F652DC"/>
    <w:rsid w:val="00F70BCB"/>
    <w:rsid w:val="00F72492"/>
    <w:rsid w:val="00F72A32"/>
    <w:rsid w:val="00F730DA"/>
    <w:rsid w:val="00F73FE5"/>
    <w:rsid w:val="00F80E91"/>
    <w:rsid w:val="00F82FD9"/>
    <w:rsid w:val="00F84C63"/>
    <w:rsid w:val="00F86804"/>
    <w:rsid w:val="00F8733C"/>
    <w:rsid w:val="00F87B16"/>
    <w:rsid w:val="00F93467"/>
    <w:rsid w:val="00F93BE4"/>
    <w:rsid w:val="00F94A06"/>
    <w:rsid w:val="00F94DD8"/>
    <w:rsid w:val="00F95945"/>
    <w:rsid w:val="00F95D45"/>
    <w:rsid w:val="00F963D2"/>
    <w:rsid w:val="00F96F1D"/>
    <w:rsid w:val="00FA52BE"/>
    <w:rsid w:val="00FA76C6"/>
    <w:rsid w:val="00FB0719"/>
    <w:rsid w:val="00FB160C"/>
    <w:rsid w:val="00FB24D0"/>
    <w:rsid w:val="00FB2AD2"/>
    <w:rsid w:val="00FB46FE"/>
    <w:rsid w:val="00FB4A0F"/>
    <w:rsid w:val="00FB5771"/>
    <w:rsid w:val="00FB5848"/>
    <w:rsid w:val="00FB6981"/>
    <w:rsid w:val="00FB7804"/>
    <w:rsid w:val="00FB789D"/>
    <w:rsid w:val="00FB79E6"/>
    <w:rsid w:val="00FB7A1E"/>
    <w:rsid w:val="00FC0DFF"/>
    <w:rsid w:val="00FC475B"/>
    <w:rsid w:val="00FD0915"/>
    <w:rsid w:val="00FD3FD1"/>
    <w:rsid w:val="00FD476E"/>
    <w:rsid w:val="00FD496B"/>
    <w:rsid w:val="00FE06DD"/>
    <w:rsid w:val="00FE06F7"/>
    <w:rsid w:val="00FE073F"/>
    <w:rsid w:val="00FE07AF"/>
    <w:rsid w:val="00FE17E6"/>
    <w:rsid w:val="00FE27AE"/>
    <w:rsid w:val="00FE537C"/>
    <w:rsid w:val="00FE5891"/>
    <w:rsid w:val="00FF4387"/>
    <w:rsid w:val="00F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1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18</Pages>
  <Words>27658</Words>
  <Characters>15766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9</cp:revision>
  <cp:lastPrinted>2023-05-30T16:32:00Z</cp:lastPrinted>
  <dcterms:created xsi:type="dcterms:W3CDTF">2023-06-07T13:55:00Z</dcterms:created>
  <dcterms:modified xsi:type="dcterms:W3CDTF">2023-06-08T05:19:00Z</dcterms:modified>
</cp:coreProperties>
</file>