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D1" w:rsidRDefault="000B54D1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98540640" r:id="rId7"/>
        </w:pict>
      </w:r>
    </w:p>
    <w:p w:rsidR="000B54D1" w:rsidRDefault="000B54D1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0B54D1" w:rsidRDefault="000B54D1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B54D1" w:rsidRPr="005A2888" w:rsidRDefault="000B54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B54D1" w:rsidRPr="005A2888" w:rsidRDefault="000B54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B54D1" w:rsidRPr="005A2888" w:rsidRDefault="000B54D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B54D1" w:rsidRDefault="000B54D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B54D1" w:rsidRPr="00027BA6" w:rsidRDefault="000B54D1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0B54D1" w:rsidRDefault="000B54D1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0B54D1" w:rsidRDefault="000B54D1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0B54D1" w:rsidRDefault="000B54D1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0B54D1" w:rsidRDefault="000B54D1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09.01.2025 № 1, враховуючи звернення громадян:</w:t>
      </w:r>
    </w:p>
    <w:p w:rsidR="000B54D1" w:rsidRDefault="000B54D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54D1" w:rsidRDefault="000B54D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Адамчук Ірині Володимирівні,</w:t>
      </w:r>
      <w:r w:rsidRPr="00962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>
        <w:rPr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Андрощук Оксані Миколаївні,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сина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Барилко Людмилі Олегівні, ___ – 5000 (п’ять тисяч) гривень на лікування матері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Барило Ользі Андріївні, ___ – 10 000 (десять тисяч) гривень на ліквідацію наслідків пожежі (проживає за адресою: с. Брище,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Березовській Валентині Йосипівні, ___ – 1000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Блащуку Євгенію Євгеновичу, ___ – 1000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Альоні Вікторівні, ___ – 3000 (три тисячі)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Вавринюк Тетяні Іванівні,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Варещук Людмилі Миколаївні, ___ – 5000 (п’ять тисяч)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Ведровій Зої Олександрівні, ___ – 1000 (одну тисячу) гривень на лікування (проживає за адресою: м. Луцьк, ___);</w:t>
      </w:r>
    </w:p>
    <w:p w:rsidR="000B54D1" w:rsidRDefault="000B54D1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Ользі Святославівні, ___ – 2000 (дві тисячі) гривень на лікування дитини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Веремчук Олені Олексіївні, ___ – 1000 (одну тисячу) гривень на лікування матері (проживає за адресою: м. Луцьк, ___);</w:t>
      </w:r>
    </w:p>
    <w:p w:rsidR="000B54D1" w:rsidRPr="00054A2F" w:rsidRDefault="000B54D1" w:rsidP="0042624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Виноградовій Аллі Сергіївні, ___ – 1000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Войнаровській Світлані Леонтіївні, ___ – 10 000 (десять тисяч) гривень на лікування сина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Войнаровському Валерію Володимировичу, ___ – 10 000 (десять тисяч) гривень на лікування сина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Гончарук Світлані Богданівні, ___ – 5000 (п’ять тисяч)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Горбачевській Олені Миколаївні, ___ – 5000 (п’ять тисяч)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Груші Тамарі Сергіївні, ___ – 3000 (три тисячі)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Губій Людмилі Михайлівні, ___ – 3000 (три тисячі)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Оксані Миколаївні, ___ – 1000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Довгай Ірині Юріївні, ___ – </w:t>
      </w:r>
      <w:r>
        <w:rPr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>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Доманській Людмилі Василівні, ___ – 1000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Дровянникову Сергію Аліковичу, ___ – 3000 (три тисячі)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Железняковій Ганні Євгенівні, ___ – 1000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Зимі Вірі Володимирівні, ___ – 3000 (три тисячі)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Зубач Наталії Яківні, ___ – 1000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Іванущик Ользі Василівні, ___ – 2000 (дві тисячі) гривень на лікування дитини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Казмірчук Світлані Олександрівні, ___ – 5000 (п’ять тисяч)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Каленюк Мирославі Василівні, ___ – 3000 (три тисячі) гривень на лікування сина (проживає за адресою: с. Небіжка,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Капітулі Сергію Васильовичу, ___ – 1000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Касюну Володимиру Дмитровичу, ___ – 1000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Кінах Нелі Володимирівні, ___ – 3000 (три тисячі) гривень на лікування батька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Ларисі Олександрівні,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Козлюк Анастасії Олександрівні,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батьків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 Тетяні Володимирівні, ___ – 10 000 (десять тисяч)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Конопаді Степану Івановичу, ___ – 1000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Костюку Петру Панасовичу, ___ – 2000 (дві тисячі) гривень на лікування заявника та його сина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Кошманюк Валентині Андріївні, ___ – 1000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Валентині Іванівні, ___ – 1000 (одну 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Кужелюк Марії Федотівні, ___ – 5000 (п’ять тисяч)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Кульчицькій Мар’</w:t>
      </w:r>
      <w:r w:rsidRPr="00627B6B">
        <w:rPr>
          <w:rFonts w:ascii="Times New Roman" w:hAnsi="Times New Roman" w:cs="Times New Roman"/>
          <w:sz w:val="28"/>
          <w:szCs w:val="28"/>
        </w:rPr>
        <w:t>яні Романівні</w:t>
      </w:r>
      <w:r>
        <w:rPr>
          <w:rFonts w:ascii="Times New Roman" w:hAnsi="Times New Roman" w:cs="Times New Roman"/>
          <w:sz w:val="28"/>
          <w:szCs w:val="28"/>
        </w:rPr>
        <w:t>, ___ – 2000 (дві тисячі) гривень на лікування дитини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Лагоді Світлані Олександрівні, ___ – 5000 (п’ять тисяч)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Левковському Андрію Олександровичу, ___ – 3000 (три тисячі)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Леонтюк Тетяні Марківні, ___ – 5000 (п’ять тисяч)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Ліпич Тетяні Олегівні, ___ – 3000 (три тисячі) гривень на лікування свекрухи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 Марії Семенівні, ___ – 1000 (одну тисячу) гривень на лікування (проживає за адресою: с. Княгининок,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Лобанок Ганні Миколаївні, ___ – 3000 (три тисячі)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Лукашук Галії Гумарівні, ___ – 5000 (п’ять тисяч)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Луцюк Ніні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sz w:val="28"/>
          <w:szCs w:val="28"/>
        </w:rPr>
        <w:t xml:space="preserve"> – 1000 (одну</w:t>
      </w:r>
      <w:r>
        <w:rPr>
          <w:rFonts w:cs="Lucida Sans"/>
          <w:sz w:val="28"/>
          <w:szCs w:val="28"/>
        </w:rPr>
        <w:t> </w:t>
      </w:r>
      <w:r>
        <w:rPr>
          <w:sz w:val="28"/>
          <w:szCs w:val="28"/>
        </w:rPr>
        <w:t>тисячу)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Люшуку Івану Володимировичу, ___ – 3000 (три тисячі)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Мазилюку Микиті Карповичу, ___ – 2000 (дві тисячі) гривень на лікування заявника та його дружини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Макейкіній Людмилі Кирилівні, ___ – 2000 (дві тисячі)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Тетяні Володимирівні,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с-ще Рокині,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Маслош Світлані Леонідівні, ___ – 10 000 (десять тисяч) гривень на ліквідацію наслідків пожежі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Марії Ярославівні, ___ – 3000 (три тисячі) гривень на лікування (проживає за адресою: м. Луцьк, ___);</w:t>
      </w:r>
    </w:p>
    <w:p w:rsidR="000B54D1" w:rsidRDefault="000B54D1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Мірецькому Роману Володимировичу, ___ – 3000 (три тисячі) гривень на лікування (проживає за адресою: м. Луцьк, ___);</w:t>
      </w:r>
      <w:r w:rsidRPr="0026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D1" w:rsidRDefault="000B54D1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Моталовій Олені Анатоліївні, ___ – 3000 (три тисячі) гривень на лікування (проживає за адресою: м. Луцьк, ___);</w:t>
      </w:r>
    </w:p>
    <w:p w:rsidR="000B54D1" w:rsidRDefault="000B54D1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Назарчуку Петру Филимоновичу,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:rsidR="000B54D1" w:rsidRDefault="000B54D1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Найдюку Богдану Анатолійовичу, ___ – 3000 (три тисячі) гривень на лікування (проживає за адресою: м. Луцьк, ___);</w:t>
      </w:r>
    </w:p>
    <w:p w:rsidR="000B54D1" w:rsidRDefault="000B54D1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Любові Андріївні, ___ – 5000 (п’ять тисяч) гривень на лікування (проживає за адресою: м. Луцьк, ___);</w:t>
      </w:r>
      <w:r w:rsidRPr="00534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D1" w:rsidRDefault="000B54D1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Павлюченковій Маргариті Анатоліївні, ___ – 10 000 (десять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дочки та онуки (проживає за адресою: м. Луцьк, ___);</w:t>
      </w:r>
    </w:p>
    <w:p w:rsidR="000B54D1" w:rsidRDefault="000B54D1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Леоніду Михайловичу, ___ – 1000 (одну тисячу) гривень на лікування (проживає за адресою: м. Луцьк, ___);</w:t>
      </w:r>
    </w:p>
    <w:p w:rsidR="000B54D1" w:rsidRDefault="000B54D1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Надії Василівні, ___ – 1000 (одну тисячу) гривень на лікування (проживає за адресою: м. Луцьк, ___);</w:t>
      </w:r>
    </w:p>
    <w:p w:rsidR="000B54D1" w:rsidRDefault="000B54D1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Партасу Володимиру Валерійовичу, ___ – 3000 (три тисячі) гривень на лікування (проживає за адресою: м. Луцьк, ___);</w:t>
      </w:r>
    </w:p>
    <w:p w:rsidR="000B54D1" w:rsidRDefault="000B54D1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Потапчук Тетяні Григорівні, ___ – 1000 (одну тисячу) гривень на лікування (проживає за адресою: м. Луцьк, ___);</w:t>
      </w:r>
      <w:r w:rsidRPr="00AE4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D1" w:rsidRDefault="000B54D1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Пянову Руслану Іванович,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:rsidR="000B54D1" w:rsidRDefault="000B54D1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Антоніні Миколаївні, ___ –2000 (дві тисячі) гривень на лікування дитини (проживає за адресою: м. Луцьк, ___);</w:t>
      </w:r>
    </w:p>
    <w:p w:rsidR="000B54D1" w:rsidRDefault="000B54D1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Ніні Миколаївні, ___ – 1000 (одну тисячу) гривень на лікування (проживає за адресою: м. Луцьк, ___);</w:t>
      </w:r>
    </w:p>
    <w:p w:rsidR="000B54D1" w:rsidRDefault="000B54D1" w:rsidP="00AE40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Рудницькій Людмилі Андріївні, ___ – 2000 (дві тисячі) гривень на лікування (проживає за адресою: м. Луцьк, ___);</w:t>
      </w:r>
    </w:p>
    <w:p w:rsidR="000B54D1" w:rsidRDefault="000B54D1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Ручці Людмилі Михайлівні, ___ – 3000 (три тисячі) гривень на лікування (проживає за адресою: м. Луцьк, ___);</w:t>
      </w:r>
    </w:p>
    <w:p w:rsidR="000B54D1" w:rsidRDefault="000B54D1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Рябініну Юрію Олександровичу, ___ – 3000 (три тисячі) гривень на лікування (проживає за адресою: м. Луцьк, ___);</w:t>
      </w:r>
      <w:r w:rsidRPr="00B33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D1" w:rsidRDefault="000B54D1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Ользі Андріївні, ___ – 2000 (дві тисячі) гривень на лікування дочки (проживає за адресою: м. Луцьк, ___);</w:t>
      </w:r>
    </w:p>
    <w:p w:rsidR="000B54D1" w:rsidRDefault="000B54D1" w:rsidP="00DC72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Сасюк Ользі Андріївні, ___ – 1000 (одну тисячу) гривень на лікування (проживає за адресою: м. Луцьк, ___);</w:t>
      </w:r>
    </w:p>
    <w:p w:rsidR="000B54D1" w:rsidRDefault="000B54D1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Сафатюк Валентині Петрівні, ___ – 3000 (три тисячі) гривень на лікування батька (проживає за адресою: м. Луцьк, ___);</w:t>
      </w:r>
    </w:p>
    <w:p w:rsidR="000B54D1" w:rsidRDefault="000B54D1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Сахнюк Ользі Петрівні, ___ – 3000 (три тисячі) гривень на лікування заявниці та її сестри (проживає за адресою: м. Луцьк, ___);</w:t>
      </w:r>
    </w:p>
    <w:p w:rsidR="000B54D1" w:rsidRDefault="000B54D1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Сєргєєвій Валентині Павлівні, ___ – 1000 (одну тисячу) гривень на лікування (проживає за адресою: м. Луцьк, ___);</w:t>
      </w:r>
    </w:p>
    <w:p w:rsidR="000B54D1" w:rsidRDefault="000B54D1" w:rsidP="00B33E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Сітко Аллі Сергіївні, ___ – 1000 (одну тисячу) гривень на лікування (проживає за адресою: м. Луцьк, ___);</w:t>
      </w:r>
    </w:p>
    <w:p w:rsidR="000B54D1" w:rsidRDefault="000B54D1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Скібчик Людмилі Іванівні, ___ – 2000 (дві тисячі) гривень на лікування дочки (проживає за адресою: м. Луцьк, ___);</w:t>
      </w:r>
    </w:p>
    <w:p w:rsidR="000B54D1" w:rsidRDefault="000B54D1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Смук Наталії Геннадіївні, ___ – 3000 (три тисячі) гривень на лікування сина (проживає за адресою: м. Луцьк, ___);</w:t>
      </w:r>
    </w:p>
    <w:p w:rsidR="000B54D1" w:rsidRDefault="000B54D1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Співак Євгенії Андріївні, ___ – 1000 (одну тисячу) гривень на лікування (проживає за адресою: м. Луцьк, ___);</w:t>
      </w:r>
    </w:p>
    <w:p w:rsidR="000B54D1" w:rsidRDefault="000B54D1" w:rsidP="001611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Старчуку Олександру Миколайовичу, ___ – 1000 (одну тисячу) гривень на лікування (проживає за адресою: м. Луцьк, ___);</w:t>
      </w:r>
    </w:p>
    <w:p w:rsidR="000B54D1" w:rsidRDefault="000B54D1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Стасюк Катерині Іванівні, ___ – 1000 (одну тисячу) гривень на лікування чоловіка (проживає за адресою: м. Луцьк, ___);</w:t>
      </w:r>
      <w:r w:rsidRPr="000B0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D1" w:rsidRDefault="000B54D1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Степаненко Юлії Анатоліївні, ___ – 3000 (три тисячі) гривень на лікування чоловіка (проживає за адресою: м. Луцьк, ___);</w:t>
      </w:r>
    </w:p>
    <w:p w:rsidR="000B54D1" w:rsidRDefault="000B54D1" w:rsidP="000B09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Стирку Володимиру Семеновичу, ___ – 5000 (п’ять тисяч) гривень на лікування (проживає за адресою: м. Луцьк, ___);</w:t>
      </w:r>
    </w:p>
    <w:p w:rsidR="000B54D1" w:rsidRDefault="000B54D1" w:rsidP="00B24B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Струс Мирославі Василівні, ___ – 2000 (дві тисячі) гривень на лікування дитини (проживає за адресою: м. Луцьк, ___);</w:t>
      </w:r>
    </w:p>
    <w:p w:rsidR="000B54D1" w:rsidRDefault="000B54D1" w:rsidP="00B24B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Судик Оксані Сергіївні,</w:t>
      </w:r>
      <w:r w:rsidRPr="00B24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 дитини (проживає за адресою: м. Луцьк, ___);</w:t>
      </w:r>
    </w:p>
    <w:p w:rsidR="000B54D1" w:rsidRDefault="000B54D1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Теслюк Валентині Михайлівні, ___ – 3000 (три тисячі) гривень на лікування (проживає за адресою: м. Луцьк, ___);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D1" w:rsidRDefault="000B54D1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Марії Іванівні, ___ – 3000 (три тисячі) гривень на лікування (проживає за адресою: м. Луцьк, ___);</w:t>
      </w:r>
    </w:p>
    <w:p w:rsidR="000B54D1" w:rsidRDefault="000B54D1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Тимчак Людмилі Пилипівні, ___ – 5000 (п’ять тисяч) гривень на лікування заявниці та її сина (проживає за адресою: с. Шепель, ___);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D1" w:rsidRDefault="000B54D1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Токарській Ользі Петрівні, ___ – 1000 (одну тисячу) гривень на лікування (проживає за адресою: м. Луцьк, ___);</w:t>
      </w:r>
    </w:p>
    <w:p w:rsidR="000B54D1" w:rsidRDefault="000B54D1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Торчинюк Валентині Володимирівні, ___ – 10 000 (десять тисяч) гривень на лікування заявниці та її чоловіка (проживає за адресою: м. Луцьк, ___);</w:t>
      </w:r>
      <w:r w:rsidRPr="00B33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D1" w:rsidRDefault="000B54D1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Федорук Анастасії Андріївні, ___ – 2000 (дві тисячі) гривень на лікування (проживає за адресою: м. Луцьк, ___);</w:t>
      </w:r>
    </w:p>
    <w:p w:rsidR="000B54D1" w:rsidRDefault="000B54D1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Ханасу Максиму Юрійовичу,</w:t>
      </w:r>
      <w:r w:rsidRPr="00BF0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 (проживає за адресою: м. Луцьк, ___);</w:t>
      </w:r>
    </w:p>
    <w:p w:rsidR="000B54D1" w:rsidRDefault="000B54D1" w:rsidP="00BF07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Ханас Світлані Володимирівні, ___ – 2000 (дві тисячі) гривень на лікування (проживає за адресою: м. Луцьк, ___);</w:t>
      </w:r>
    </w:p>
    <w:p w:rsidR="000B54D1" w:rsidRDefault="000B54D1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Хвостовій Марії Михайлівні, ___ – 1000 (одну тисячу) гривень на лікування (проживає за адресою: м. Луцьк, ___);</w:t>
      </w:r>
    </w:p>
    <w:p w:rsidR="000B54D1" w:rsidRDefault="000B54D1" w:rsidP="0052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Чугаю Віктору Петровичу, ___ – 1000 (одну тисячу) гривень на лікування (проживає за адресою: м. Луцьк, ___);</w:t>
      </w:r>
    </w:p>
    <w:p w:rsidR="000B54D1" w:rsidRDefault="000B54D1" w:rsidP="0052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Чумак Лідії Миколаївні, ___ – 3000 (три тисячі) гривень на лікування (проживає за адресою: м. Луцьк, ___);</w:t>
      </w:r>
    </w:p>
    <w:p w:rsidR="000B54D1" w:rsidRDefault="000B54D1" w:rsidP="0052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Швейчук Тетяні Іванівні, ___ – 1000 (одну тисячу) гривень на лікування (проживає за адресою: м. Луцьк, ___);</w:t>
      </w:r>
    </w:p>
    <w:p w:rsidR="000B54D1" w:rsidRDefault="000B54D1" w:rsidP="003D6C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Ігорю Петровичу, ___ – 1000 (одну тисячу) гривень на лікування дружини (проживає за адресою: м. Луцьк, ___);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Світлані Леонідівні, ___ – 2000 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тисячі) гривень на лікування дитини (проживає за адресою: м. Луцьк, ___);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Тетяні Яківні, ___ – 3000 (три тисячі) гривень на лікування (проживає за адресою: м. Луцьк, ___);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Шишко Ользі Михайлівні, ___ – 1000 (одну тисячу) гривень на лікування (проживає за адресою: м. Луцьк, ___);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Шолом Юлії Анатоліївні, ___ – 1000 (одну тисячу) гривень на лікування (проживає за адресою: м. Луцьк, ___);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Шолотюку Леоніду Михайловичу, ___ – 2000 (дві тисячі) гривень на лікування дитини (проживає за адресою: с. Липляни, ___);</w:t>
      </w:r>
      <w:r w:rsidRPr="00AE4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 Раїсі Петрівні, ___ – 10 000 (десять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ліквідацію наслідків пожежі (проживає за адресою: м. Луцьк, ___);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Шпизі Надії Савівні, ___ – 5000 (п’ять тисяч) гривень на лікування сина (проживає за адресою: м. Луцьк, ___);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Шурин Оксані Адамівні, ___ – 1000 (одну тисячу) гривень на лікування сина (проживає за адресою: м. Луцьк, ___);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Ющук Аліні Олександрівні, ___ – 2000 (дві тисячі) гривень на лікування дитини (проживає за адресою: м. Луцьк, ___);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Ядчук-Мачинській Оксані Степанівні, ___ – 10 000 (десять тисяч) гривень на лікування (проживає за адресою: м. Луцьк, ___);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Яковлюк Світлані Володимирівні, ___ – 3000 (три тисячі) гривень на лікування сина (проживає за адресою: м. Луцьк, ___);</w:t>
      </w:r>
      <w:r w:rsidRPr="00B33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Ялинській Ганні Миколаївні, ___ – 10 000 (десять тисяч) гривень на лікування (проживає за адресою: м. Луцьк, ___);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Ярмоленко Мілантині Василівні, ___ – 1000 (одну тисячу) гривень на лікування (проживає за адресою: м. Луцьк, ___);</w:t>
      </w:r>
    </w:p>
    <w:p w:rsidR="000B54D1" w:rsidRDefault="000B54D1" w:rsidP="00145A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 Ларисі Анатоліївні, ___ – 1000 (одну тисячу) гривень на лікування чоловіка (проживає за адресою: м. Луцьк, ___).</w:t>
      </w:r>
    </w:p>
    <w:p w:rsidR="000B54D1" w:rsidRDefault="000B54D1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0B54D1" w:rsidRDefault="000B54D1" w:rsidP="0042624A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0B54D1" w:rsidRDefault="000B54D1" w:rsidP="004E64D7">
      <w:pPr>
        <w:pStyle w:val="ListParagraph"/>
        <w:ind w:left="0"/>
        <w:jc w:val="both"/>
        <w:rPr>
          <w:rFonts w:cs="Lucida Sans"/>
        </w:rPr>
      </w:pPr>
    </w:p>
    <w:p w:rsidR="000B54D1" w:rsidRDefault="000B54D1" w:rsidP="004E64D7">
      <w:pPr>
        <w:pStyle w:val="ListParagraph"/>
        <w:ind w:left="0"/>
        <w:jc w:val="both"/>
        <w:rPr>
          <w:rFonts w:cs="Lucida Sans"/>
        </w:rPr>
      </w:pPr>
    </w:p>
    <w:p w:rsidR="000B54D1" w:rsidRDefault="000B54D1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0B54D1" w:rsidRDefault="000B54D1" w:rsidP="004E64D7">
      <w:pPr>
        <w:rPr>
          <w:rFonts w:ascii="Times New Roman" w:hAnsi="Times New Roman" w:cs="Times New Roman"/>
          <w:sz w:val="28"/>
          <w:szCs w:val="28"/>
        </w:rPr>
      </w:pPr>
    </w:p>
    <w:p w:rsidR="000B54D1" w:rsidRDefault="000B54D1" w:rsidP="004E64D7">
      <w:pPr>
        <w:rPr>
          <w:rFonts w:ascii="Times New Roman" w:hAnsi="Times New Roman" w:cs="Times New Roman"/>
          <w:sz w:val="28"/>
          <w:szCs w:val="28"/>
        </w:rPr>
      </w:pPr>
    </w:p>
    <w:p w:rsidR="000B54D1" w:rsidRPr="00CF4162" w:rsidRDefault="000B54D1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0B54D1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4D1" w:rsidRDefault="000B54D1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0B54D1" w:rsidRDefault="000B54D1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4D1" w:rsidRDefault="000B54D1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0B54D1" w:rsidRDefault="000B54D1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4D1" w:rsidRPr="00580099" w:rsidRDefault="000B54D1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3A432A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0B54D1" w:rsidRDefault="000B54D1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31D"/>
    <w:rsid w:val="00003AF5"/>
    <w:rsid w:val="000071A3"/>
    <w:rsid w:val="00007736"/>
    <w:rsid w:val="0000795B"/>
    <w:rsid w:val="00010C25"/>
    <w:rsid w:val="00012341"/>
    <w:rsid w:val="00013A6E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7D5"/>
    <w:rsid w:val="00041369"/>
    <w:rsid w:val="00041C4E"/>
    <w:rsid w:val="00042073"/>
    <w:rsid w:val="000426C7"/>
    <w:rsid w:val="00042A6D"/>
    <w:rsid w:val="00042FC6"/>
    <w:rsid w:val="00046F76"/>
    <w:rsid w:val="0005183C"/>
    <w:rsid w:val="00053879"/>
    <w:rsid w:val="0005471A"/>
    <w:rsid w:val="00054A2F"/>
    <w:rsid w:val="0005521D"/>
    <w:rsid w:val="000610D8"/>
    <w:rsid w:val="00063A20"/>
    <w:rsid w:val="000640B6"/>
    <w:rsid w:val="00064D34"/>
    <w:rsid w:val="0007183D"/>
    <w:rsid w:val="000758E0"/>
    <w:rsid w:val="000779DA"/>
    <w:rsid w:val="00082DF8"/>
    <w:rsid w:val="000830CE"/>
    <w:rsid w:val="00094089"/>
    <w:rsid w:val="00094CB5"/>
    <w:rsid w:val="000976DB"/>
    <w:rsid w:val="000A58DC"/>
    <w:rsid w:val="000A67C6"/>
    <w:rsid w:val="000A68A5"/>
    <w:rsid w:val="000B0991"/>
    <w:rsid w:val="000B0EB7"/>
    <w:rsid w:val="000B1283"/>
    <w:rsid w:val="000B2915"/>
    <w:rsid w:val="000B4FD0"/>
    <w:rsid w:val="000B54D1"/>
    <w:rsid w:val="000B7296"/>
    <w:rsid w:val="000C05CA"/>
    <w:rsid w:val="000C2426"/>
    <w:rsid w:val="000C3613"/>
    <w:rsid w:val="000D3CFA"/>
    <w:rsid w:val="000D65C2"/>
    <w:rsid w:val="000F2993"/>
    <w:rsid w:val="000F3C35"/>
    <w:rsid w:val="000F7C65"/>
    <w:rsid w:val="0010253E"/>
    <w:rsid w:val="00102D7B"/>
    <w:rsid w:val="00104151"/>
    <w:rsid w:val="00106BBC"/>
    <w:rsid w:val="00107674"/>
    <w:rsid w:val="00123B98"/>
    <w:rsid w:val="001258E7"/>
    <w:rsid w:val="00130908"/>
    <w:rsid w:val="0013420B"/>
    <w:rsid w:val="00135FD7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4C5"/>
    <w:rsid w:val="0015187E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BB6"/>
    <w:rsid w:val="00175475"/>
    <w:rsid w:val="00175AAC"/>
    <w:rsid w:val="00176069"/>
    <w:rsid w:val="00177FE6"/>
    <w:rsid w:val="00180131"/>
    <w:rsid w:val="00184773"/>
    <w:rsid w:val="00187557"/>
    <w:rsid w:val="00187D58"/>
    <w:rsid w:val="00191861"/>
    <w:rsid w:val="0019262D"/>
    <w:rsid w:val="00192ECE"/>
    <w:rsid w:val="0019454F"/>
    <w:rsid w:val="0019691B"/>
    <w:rsid w:val="00197A26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21FE"/>
    <w:rsid w:val="001E374E"/>
    <w:rsid w:val="001E6ACC"/>
    <w:rsid w:val="001E7079"/>
    <w:rsid w:val="001F1AAC"/>
    <w:rsid w:val="001F75B5"/>
    <w:rsid w:val="00202664"/>
    <w:rsid w:val="0020520B"/>
    <w:rsid w:val="002110B7"/>
    <w:rsid w:val="0021451C"/>
    <w:rsid w:val="002164F6"/>
    <w:rsid w:val="00217E49"/>
    <w:rsid w:val="0022018D"/>
    <w:rsid w:val="00221E2B"/>
    <w:rsid w:val="002220B2"/>
    <w:rsid w:val="00223D5C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C69"/>
    <w:rsid w:val="00255446"/>
    <w:rsid w:val="0025793F"/>
    <w:rsid w:val="002603BA"/>
    <w:rsid w:val="00264CA4"/>
    <w:rsid w:val="002669C3"/>
    <w:rsid w:val="002776AB"/>
    <w:rsid w:val="002818BB"/>
    <w:rsid w:val="0028219B"/>
    <w:rsid w:val="00283EB4"/>
    <w:rsid w:val="00284773"/>
    <w:rsid w:val="0028670D"/>
    <w:rsid w:val="0029408E"/>
    <w:rsid w:val="00296880"/>
    <w:rsid w:val="00296AC6"/>
    <w:rsid w:val="00297B07"/>
    <w:rsid w:val="002A01E1"/>
    <w:rsid w:val="002A0331"/>
    <w:rsid w:val="002A55CB"/>
    <w:rsid w:val="002B02AC"/>
    <w:rsid w:val="002B2376"/>
    <w:rsid w:val="002B2D4E"/>
    <w:rsid w:val="002B3E30"/>
    <w:rsid w:val="002B4F73"/>
    <w:rsid w:val="002B6DAC"/>
    <w:rsid w:val="002C01F7"/>
    <w:rsid w:val="002C0740"/>
    <w:rsid w:val="002C1DE6"/>
    <w:rsid w:val="002C2F2A"/>
    <w:rsid w:val="002C771E"/>
    <w:rsid w:val="002D1251"/>
    <w:rsid w:val="002D1744"/>
    <w:rsid w:val="002D459B"/>
    <w:rsid w:val="002D48E9"/>
    <w:rsid w:val="002D5347"/>
    <w:rsid w:val="002E4092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589"/>
    <w:rsid w:val="00300B92"/>
    <w:rsid w:val="00304602"/>
    <w:rsid w:val="00310086"/>
    <w:rsid w:val="003232D2"/>
    <w:rsid w:val="00325630"/>
    <w:rsid w:val="00326107"/>
    <w:rsid w:val="003328F2"/>
    <w:rsid w:val="00333E75"/>
    <w:rsid w:val="00334F3F"/>
    <w:rsid w:val="00337FC4"/>
    <w:rsid w:val="00341706"/>
    <w:rsid w:val="00342504"/>
    <w:rsid w:val="00342C90"/>
    <w:rsid w:val="0034320E"/>
    <w:rsid w:val="00343255"/>
    <w:rsid w:val="003460A7"/>
    <w:rsid w:val="003527AB"/>
    <w:rsid w:val="0035367A"/>
    <w:rsid w:val="00357D58"/>
    <w:rsid w:val="003602FC"/>
    <w:rsid w:val="00363A6A"/>
    <w:rsid w:val="0036633D"/>
    <w:rsid w:val="00367A25"/>
    <w:rsid w:val="00371317"/>
    <w:rsid w:val="00371335"/>
    <w:rsid w:val="00374AE6"/>
    <w:rsid w:val="00383880"/>
    <w:rsid w:val="0038462B"/>
    <w:rsid w:val="00384BD8"/>
    <w:rsid w:val="00387864"/>
    <w:rsid w:val="00391110"/>
    <w:rsid w:val="003943CD"/>
    <w:rsid w:val="003948B3"/>
    <w:rsid w:val="00397E12"/>
    <w:rsid w:val="003A321D"/>
    <w:rsid w:val="003A432A"/>
    <w:rsid w:val="003A48D2"/>
    <w:rsid w:val="003A7C41"/>
    <w:rsid w:val="003B12BD"/>
    <w:rsid w:val="003B138E"/>
    <w:rsid w:val="003B3B15"/>
    <w:rsid w:val="003B6A44"/>
    <w:rsid w:val="003C029E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4BC6"/>
    <w:rsid w:val="003F1CF8"/>
    <w:rsid w:val="003F448D"/>
    <w:rsid w:val="003F7C74"/>
    <w:rsid w:val="0040318C"/>
    <w:rsid w:val="00404F4D"/>
    <w:rsid w:val="00405AC3"/>
    <w:rsid w:val="00407ADA"/>
    <w:rsid w:val="004131E1"/>
    <w:rsid w:val="00414D3C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19FE"/>
    <w:rsid w:val="004519FF"/>
    <w:rsid w:val="00451B48"/>
    <w:rsid w:val="00452129"/>
    <w:rsid w:val="00454DF5"/>
    <w:rsid w:val="00461354"/>
    <w:rsid w:val="00465AC2"/>
    <w:rsid w:val="00465BFB"/>
    <w:rsid w:val="0046768F"/>
    <w:rsid w:val="00467A83"/>
    <w:rsid w:val="00470ECD"/>
    <w:rsid w:val="004716CB"/>
    <w:rsid w:val="00473ECD"/>
    <w:rsid w:val="004751E9"/>
    <w:rsid w:val="00481778"/>
    <w:rsid w:val="00482243"/>
    <w:rsid w:val="004945D0"/>
    <w:rsid w:val="0049622A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52BC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368C"/>
    <w:rsid w:val="00506D7B"/>
    <w:rsid w:val="00512D5F"/>
    <w:rsid w:val="00513C71"/>
    <w:rsid w:val="00514C12"/>
    <w:rsid w:val="00517553"/>
    <w:rsid w:val="005203F3"/>
    <w:rsid w:val="00522115"/>
    <w:rsid w:val="005257D7"/>
    <w:rsid w:val="00525BF2"/>
    <w:rsid w:val="005300DF"/>
    <w:rsid w:val="0053366C"/>
    <w:rsid w:val="005345C6"/>
    <w:rsid w:val="005409E6"/>
    <w:rsid w:val="00540DEA"/>
    <w:rsid w:val="00542694"/>
    <w:rsid w:val="005439F7"/>
    <w:rsid w:val="00543BD6"/>
    <w:rsid w:val="005527D7"/>
    <w:rsid w:val="005554BB"/>
    <w:rsid w:val="0055557C"/>
    <w:rsid w:val="005564C7"/>
    <w:rsid w:val="005648CE"/>
    <w:rsid w:val="00565709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35C0"/>
    <w:rsid w:val="00592E87"/>
    <w:rsid w:val="00596713"/>
    <w:rsid w:val="005A019C"/>
    <w:rsid w:val="005A2888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528C"/>
    <w:rsid w:val="005F67E5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525F"/>
    <w:rsid w:val="006459AC"/>
    <w:rsid w:val="00647E80"/>
    <w:rsid w:val="00654B16"/>
    <w:rsid w:val="00662902"/>
    <w:rsid w:val="00663FB8"/>
    <w:rsid w:val="00665658"/>
    <w:rsid w:val="00666027"/>
    <w:rsid w:val="0067090D"/>
    <w:rsid w:val="00670C31"/>
    <w:rsid w:val="006756D9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AEA"/>
    <w:rsid w:val="006A645B"/>
    <w:rsid w:val="006A76F1"/>
    <w:rsid w:val="006B07E4"/>
    <w:rsid w:val="006B0FC2"/>
    <w:rsid w:val="006C1071"/>
    <w:rsid w:val="006C253B"/>
    <w:rsid w:val="006C432C"/>
    <w:rsid w:val="006C6DB4"/>
    <w:rsid w:val="006D2A85"/>
    <w:rsid w:val="006D458F"/>
    <w:rsid w:val="006D6067"/>
    <w:rsid w:val="006D7BA7"/>
    <w:rsid w:val="006E5538"/>
    <w:rsid w:val="006E6248"/>
    <w:rsid w:val="006E785A"/>
    <w:rsid w:val="006F0F2B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50D8"/>
    <w:rsid w:val="00740C7E"/>
    <w:rsid w:val="0074576A"/>
    <w:rsid w:val="00746586"/>
    <w:rsid w:val="00747CAE"/>
    <w:rsid w:val="00751661"/>
    <w:rsid w:val="00756147"/>
    <w:rsid w:val="00756EB3"/>
    <w:rsid w:val="007577CA"/>
    <w:rsid w:val="00760D5B"/>
    <w:rsid w:val="007617AD"/>
    <w:rsid w:val="00761971"/>
    <w:rsid w:val="007663E2"/>
    <w:rsid w:val="00774CDE"/>
    <w:rsid w:val="00777AE2"/>
    <w:rsid w:val="00782E00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72E5"/>
    <w:rsid w:val="007A0C86"/>
    <w:rsid w:val="007A224D"/>
    <w:rsid w:val="007A3BA1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5CFE"/>
    <w:rsid w:val="007C6F07"/>
    <w:rsid w:val="007C772B"/>
    <w:rsid w:val="007D16E7"/>
    <w:rsid w:val="007D187E"/>
    <w:rsid w:val="007D1AD2"/>
    <w:rsid w:val="007D22E7"/>
    <w:rsid w:val="007D5813"/>
    <w:rsid w:val="007E658C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3E8"/>
    <w:rsid w:val="008342D8"/>
    <w:rsid w:val="0083521F"/>
    <w:rsid w:val="00835AFF"/>
    <w:rsid w:val="008511FC"/>
    <w:rsid w:val="008515D0"/>
    <w:rsid w:val="008558D7"/>
    <w:rsid w:val="008569D4"/>
    <w:rsid w:val="008635C2"/>
    <w:rsid w:val="00863A02"/>
    <w:rsid w:val="00866DDB"/>
    <w:rsid w:val="008709B6"/>
    <w:rsid w:val="0087118B"/>
    <w:rsid w:val="00873907"/>
    <w:rsid w:val="00873B41"/>
    <w:rsid w:val="00876953"/>
    <w:rsid w:val="008803E6"/>
    <w:rsid w:val="008869FE"/>
    <w:rsid w:val="00886A63"/>
    <w:rsid w:val="00887F02"/>
    <w:rsid w:val="00892D86"/>
    <w:rsid w:val="00892F79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29F5"/>
    <w:rsid w:val="008C7FE8"/>
    <w:rsid w:val="008D1178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40D1"/>
    <w:rsid w:val="0091424F"/>
    <w:rsid w:val="00915D6D"/>
    <w:rsid w:val="0091787B"/>
    <w:rsid w:val="00920439"/>
    <w:rsid w:val="00920D24"/>
    <w:rsid w:val="00923E0F"/>
    <w:rsid w:val="0092406B"/>
    <w:rsid w:val="00925F25"/>
    <w:rsid w:val="00930B3F"/>
    <w:rsid w:val="00931D63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627B3"/>
    <w:rsid w:val="00962EEB"/>
    <w:rsid w:val="00963F33"/>
    <w:rsid w:val="00964770"/>
    <w:rsid w:val="009728BA"/>
    <w:rsid w:val="00975503"/>
    <w:rsid w:val="00977AFB"/>
    <w:rsid w:val="00977EC6"/>
    <w:rsid w:val="009810ED"/>
    <w:rsid w:val="0098233D"/>
    <w:rsid w:val="00982C0F"/>
    <w:rsid w:val="00984AAF"/>
    <w:rsid w:val="0098590B"/>
    <w:rsid w:val="009859C6"/>
    <w:rsid w:val="0099217F"/>
    <w:rsid w:val="00992E0D"/>
    <w:rsid w:val="00994677"/>
    <w:rsid w:val="009A075C"/>
    <w:rsid w:val="009A4B5E"/>
    <w:rsid w:val="009A522E"/>
    <w:rsid w:val="009A6240"/>
    <w:rsid w:val="009A7BD1"/>
    <w:rsid w:val="009B3CE9"/>
    <w:rsid w:val="009B4165"/>
    <w:rsid w:val="009B4523"/>
    <w:rsid w:val="009B459D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E0361"/>
    <w:rsid w:val="009E42B7"/>
    <w:rsid w:val="009E4674"/>
    <w:rsid w:val="009E478A"/>
    <w:rsid w:val="009E53E5"/>
    <w:rsid w:val="009E6CFA"/>
    <w:rsid w:val="009E7833"/>
    <w:rsid w:val="009E785F"/>
    <w:rsid w:val="009F423B"/>
    <w:rsid w:val="00A03AFC"/>
    <w:rsid w:val="00A11F41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4050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6CC"/>
    <w:rsid w:val="00A57886"/>
    <w:rsid w:val="00A61F10"/>
    <w:rsid w:val="00A6414E"/>
    <w:rsid w:val="00A64539"/>
    <w:rsid w:val="00A66E4B"/>
    <w:rsid w:val="00A72313"/>
    <w:rsid w:val="00A8302F"/>
    <w:rsid w:val="00A838E2"/>
    <w:rsid w:val="00A90BDB"/>
    <w:rsid w:val="00A9111B"/>
    <w:rsid w:val="00A92404"/>
    <w:rsid w:val="00A94552"/>
    <w:rsid w:val="00A94FC4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D0D4D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40A6"/>
    <w:rsid w:val="00AE44DD"/>
    <w:rsid w:val="00AE526D"/>
    <w:rsid w:val="00AF6BF9"/>
    <w:rsid w:val="00B02EAC"/>
    <w:rsid w:val="00B0313B"/>
    <w:rsid w:val="00B04121"/>
    <w:rsid w:val="00B12866"/>
    <w:rsid w:val="00B131A1"/>
    <w:rsid w:val="00B13B69"/>
    <w:rsid w:val="00B16DAF"/>
    <w:rsid w:val="00B17ADD"/>
    <w:rsid w:val="00B2018F"/>
    <w:rsid w:val="00B206AA"/>
    <w:rsid w:val="00B20982"/>
    <w:rsid w:val="00B22847"/>
    <w:rsid w:val="00B24BD5"/>
    <w:rsid w:val="00B2686C"/>
    <w:rsid w:val="00B30483"/>
    <w:rsid w:val="00B318D8"/>
    <w:rsid w:val="00B31FFF"/>
    <w:rsid w:val="00B32FBA"/>
    <w:rsid w:val="00B33E49"/>
    <w:rsid w:val="00B34E45"/>
    <w:rsid w:val="00B43045"/>
    <w:rsid w:val="00B454B9"/>
    <w:rsid w:val="00B46092"/>
    <w:rsid w:val="00B53B3B"/>
    <w:rsid w:val="00B63ED4"/>
    <w:rsid w:val="00B65F6E"/>
    <w:rsid w:val="00B711A3"/>
    <w:rsid w:val="00B730AE"/>
    <w:rsid w:val="00B73C31"/>
    <w:rsid w:val="00B73ED7"/>
    <w:rsid w:val="00B73FA3"/>
    <w:rsid w:val="00B765D6"/>
    <w:rsid w:val="00B76C48"/>
    <w:rsid w:val="00B8117D"/>
    <w:rsid w:val="00B82A70"/>
    <w:rsid w:val="00B853C8"/>
    <w:rsid w:val="00B90299"/>
    <w:rsid w:val="00B95946"/>
    <w:rsid w:val="00BA0E9F"/>
    <w:rsid w:val="00BA223F"/>
    <w:rsid w:val="00BA51C5"/>
    <w:rsid w:val="00BA5582"/>
    <w:rsid w:val="00BA57B7"/>
    <w:rsid w:val="00BA72E5"/>
    <w:rsid w:val="00BB0D4A"/>
    <w:rsid w:val="00BB60D2"/>
    <w:rsid w:val="00BB7933"/>
    <w:rsid w:val="00BB7B0F"/>
    <w:rsid w:val="00BC0CD4"/>
    <w:rsid w:val="00BC2037"/>
    <w:rsid w:val="00BC5DF8"/>
    <w:rsid w:val="00BC7DAD"/>
    <w:rsid w:val="00BD00C1"/>
    <w:rsid w:val="00BD28C0"/>
    <w:rsid w:val="00BE135E"/>
    <w:rsid w:val="00BE57BC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694F"/>
    <w:rsid w:val="00C073EF"/>
    <w:rsid w:val="00C07938"/>
    <w:rsid w:val="00C11678"/>
    <w:rsid w:val="00C126A4"/>
    <w:rsid w:val="00C12BD3"/>
    <w:rsid w:val="00C13D1A"/>
    <w:rsid w:val="00C15AE5"/>
    <w:rsid w:val="00C1778D"/>
    <w:rsid w:val="00C17C6B"/>
    <w:rsid w:val="00C24FF0"/>
    <w:rsid w:val="00C3248C"/>
    <w:rsid w:val="00C34CA4"/>
    <w:rsid w:val="00C36003"/>
    <w:rsid w:val="00C3603D"/>
    <w:rsid w:val="00C37349"/>
    <w:rsid w:val="00C443E2"/>
    <w:rsid w:val="00C568ED"/>
    <w:rsid w:val="00C56AD6"/>
    <w:rsid w:val="00C57A73"/>
    <w:rsid w:val="00C6425A"/>
    <w:rsid w:val="00C66F15"/>
    <w:rsid w:val="00C741DB"/>
    <w:rsid w:val="00C74551"/>
    <w:rsid w:val="00C7521F"/>
    <w:rsid w:val="00C764CE"/>
    <w:rsid w:val="00C76CE6"/>
    <w:rsid w:val="00C8176C"/>
    <w:rsid w:val="00C90008"/>
    <w:rsid w:val="00C9286C"/>
    <w:rsid w:val="00C94DED"/>
    <w:rsid w:val="00CA0A2A"/>
    <w:rsid w:val="00CA1068"/>
    <w:rsid w:val="00CA6393"/>
    <w:rsid w:val="00CA6A93"/>
    <w:rsid w:val="00CA7F7D"/>
    <w:rsid w:val="00CB07FA"/>
    <w:rsid w:val="00CB16CA"/>
    <w:rsid w:val="00CB45CE"/>
    <w:rsid w:val="00CB4640"/>
    <w:rsid w:val="00CB4EE1"/>
    <w:rsid w:val="00CB77BD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4AAD"/>
    <w:rsid w:val="00CF2C9A"/>
    <w:rsid w:val="00CF3533"/>
    <w:rsid w:val="00CF4162"/>
    <w:rsid w:val="00CF45CD"/>
    <w:rsid w:val="00CF73AC"/>
    <w:rsid w:val="00D01FBC"/>
    <w:rsid w:val="00D01FC2"/>
    <w:rsid w:val="00D0675F"/>
    <w:rsid w:val="00D07A1B"/>
    <w:rsid w:val="00D10DFE"/>
    <w:rsid w:val="00D14F0A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670B"/>
    <w:rsid w:val="00D67731"/>
    <w:rsid w:val="00D7533A"/>
    <w:rsid w:val="00D774F9"/>
    <w:rsid w:val="00D82048"/>
    <w:rsid w:val="00D85BE2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A33"/>
    <w:rsid w:val="00DC72DA"/>
    <w:rsid w:val="00DC7465"/>
    <w:rsid w:val="00DC7B89"/>
    <w:rsid w:val="00DD7253"/>
    <w:rsid w:val="00DD7D19"/>
    <w:rsid w:val="00DE1FDF"/>
    <w:rsid w:val="00DE2F0E"/>
    <w:rsid w:val="00DE6B03"/>
    <w:rsid w:val="00DF0BC7"/>
    <w:rsid w:val="00DF1558"/>
    <w:rsid w:val="00DF1825"/>
    <w:rsid w:val="00DF5080"/>
    <w:rsid w:val="00DF610B"/>
    <w:rsid w:val="00DF6D80"/>
    <w:rsid w:val="00E10509"/>
    <w:rsid w:val="00E11890"/>
    <w:rsid w:val="00E13B15"/>
    <w:rsid w:val="00E2096E"/>
    <w:rsid w:val="00E21163"/>
    <w:rsid w:val="00E22FD2"/>
    <w:rsid w:val="00E23D63"/>
    <w:rsid w:val="00E249EF"/>
    <w:rsid w:val="00E24F1E"/>
    <w:rsid w:val="00E324C0"/>
    <w:rsid w:val="00E33075"/>
    <w:rsid w:val="00E34433"/>
    <w:rsid w:val="00E3613B"/>
    <w:rsid w:val="00E3696F"/>
    <w:rsid w:val="00E36B88"/>
    <w:rsid w:val="00E4259D"/>
    <w:rsid w:val="00E42AA3"/>
    <w:rsid w:val="00E46A56"/>
    <w:rsid w:val="00E527BE"/>
    <w:rsid w:val="00E5541B"/>
    <w:rsid w:val="00E60AAB"/>
    <w:rsid w:val="00E60DDB"/>
    <w:rsid w:val="00E62C6E"/>
    <w:rsid w:val="00E679E7"/>
    <w:rsid w:val="00E701BF"/>
    <w:rsid w:val="00E70258"/>
    <w:rsid w:val="00E72216"/>
    <w:rsid w:val="00E763CE"/>
    <w:rsid w:val="00E80B7E"/>
    <w:rsid w:val="00E87926"/>
    <w:rsid w:val="00E93996"/>
    <w:rsid w:val="00EA7B17"/>
    <w:rsid w:val="00EB5F36"/>
    <w:rsid w:val="00EC3BD8"/>
    <w:rsid w:val="00EC4C5F"/>
    <w:rsid w:val="00EC7A48"/>
    <w:rsid w:val="00ED32FC"/>
    <w:rsid w:val="00ED7249"/>
    <w:rsid w:val="00ED757C"/>
    <w:rsid w:val="00EE2EC5"/>
    <w:rsid w:val="00EE3FAF"/>
    <w:rsid w:val="00EE4281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589B"/>
    <w:rsid w:val="00F271F3"/>
    <w:rsid w:val="00F330D8"/>
    <w:rsid w:val="00F335D3"/>
    <w:rsid w:val="00F34184"/>
    <w:rsid w:val="00F35FFA"/>
    <w:rsid w:val="00F37C85"/>
    <w:rsid w:val="00F41D3F"/>
    <w:rsid w:val="00F43D5F"/>
    <w:rsid w:val="00F47FB3"/>
    <w:rsid w:val="00F538BD"/>
    <w:rsid w:val="00F61221"/>
    <w:rsid w:val="00F63BCD"/>
    <w:rsid w:val="00F63D10"/>
    <w:rsid w:val="00F650D1"/>
    <w:rsid w:val="00F671AD"/>
    <w:rsid w:val="00F760D6"/>
    <w:rsid w:val="00F76DD6"/>
    <w:rsid w:val="00F77370"/>
    <w:rsid w:val="00F80E47"/>
    <w:rsid w:val="00F82E7B"/>
    <w:rsid w:val="00F82EE8"/>
    <w:rsid w:val="00F84E33"/>
    <w:rsid w:val="00F84ECE"/>
    <w:rsid w:val="00F86967"/>
    <w:rsid w:val="00F86F92"/>
    <w:rsid w:val="00F87A91"/>
    <w:rsid w:val="00F87DF6"/>
    <w:rsid w:val="00F929CF"/>
    <w:rsid w:val="00F93B1A"/>
    <w:rsid w:val="00F96C2A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C01EA"/>
    <w:rsid w:val="00FC42E0"/>
    <w:rsid w:val="00FD56FE"/>
    <w:rsid w:val="00FE09AB"/>
    <w:rsid w:val="00FE393A"/>
    <w:rsid w:val="00FE44B6"/>
    <w:rsid w:val="00FE4A3C"/>
    <w:rsid w:val="00FE740A"/>
    <w:rsid w:val="00FE74D3"/>
    <w:rsid w:val="00FF2919"/>
    <w:rsid w:val="00FF4AAC"/>
    <w:rsid w:val="00FF559E"/>
    <w:rsid w:val="00FF759A"/>
    <w:rsid w:val="00FF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6</Pages>
  <Words>8949</Words>
  <Characters>5101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5</cp:revision>
  <cp:lastPrinted>2025-01-14T14:51:00Z</cp:lastPrinted>
  <dcterms:created xsi:type="dcterms:W3CDTF">2025-01-15T15:10:00Z</dcterms:created>
  <dcterms:modified xsi:type="dcterms:W3CDTF">2025-01-16T11:51:00Z</dcterms:modified>
</cp:coreProperties>
</file>