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10" w:rsidRDefault="00365410" w:rsidP="00C9264A">
      <w:pPr>
        <w:pStyle w:val="Heading1"/>
        <w:tabs>
          <w:tab w:val="center" w:pos="194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2533848" r:id="rId7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5410" w:rsidRDefault="00365410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65410" w:rsidRDefault="0036541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65410" w:rsidRPr="005A2888" w:rsidRDefault="003654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5410" w:rsidRPr="005A2888" w:rsidRDefault="003654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65410" w:rsidRPr="005A2888" w:rsidRDefault="003654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410" w:rsidRDefault="0036541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65410" w:rsidRPr="00027BA6" w:rsidRDefault="00365410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65410" w:rsidRDefault="00365410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постраждали внаслідок ворожої атаки російської федерації</w:t>
      </w:r>
    </w:p>
    <w:p w:rsidR="00365410" w:rsidRDefault="0036541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65410" w:rsidRDefault="00365410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20.06.2025 № 7, враховуючи звернення громадян:</w:t>
      </w:r>
    </w:p>
    <w:p w:rsidR="00365410" w:rsidRDefault="00365410" w:rsidP="00097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410" w:rsidRPr="004F7C2A" w:rsidRDefault="0036541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Бабіковій Тамарі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40 000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(сорок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Білану Валерію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Бондарчук Ірині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Варбан Галині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Васильєву Олександру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Веремчуку Ігорю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Войтенко Ніні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Гаврилюку Олексію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F7C2A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Гадьо Ірині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Гонтар Надії Борисівні,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Гонтар Раїсі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Гребенщиковій Галині Леонтіївні,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Гресик Ірині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Григор’євій Світлані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Дерелюку Юрію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Доленко Ірині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Жовнір Тетяні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Журову Андрію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Зінчуку Володимиру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Кавас Світлані Ришатовні,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Калісю Віталію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Климовичу Сергію Валентиновичу,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Ковальчук Богдані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Ковальчуку Михайлу Мироновичу,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48 000 (сорок 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Козак Наталії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Козюрі Василю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Колеснік Наталії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Колеснікову Миколі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Коробчуку Віктору Євгенійовичу,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Коробчук Світлані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Короць Інні Георгіївні,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Костюк Олені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Костю Сергію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Котелюк Ілоні Валеріївні,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Кравчук Лілії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Кулішу Олександру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Лавнічеку Леоніду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Лащуку Вадиму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Литвинчук Людмилі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40 000 (сорок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Лічку Петру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Максимчук Людмилі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Максимюк Наталії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Марчук Людмилі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Мельничуку Анатолію Федосійовичу,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Навроцькому Сергію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Назаревич Марії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Наумович Наталії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Нікітіну Миколі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Новак Катерині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40 000 (сорок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Опейді Олександрі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Петрів Оксані Ігорівні,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Повстяній Ларисі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вирішення соціально-побутових проблем внаслідок ворожих обстрілів (проживає за адресою: с. Дачне,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Покришкіну Сергію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Приходько Наталії Георгіївні,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Прокопюку Миколі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Радчук Юлії Юріївні,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5410" w:rsidRPr="004F7C2A" w:rsidRDefault="00365410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Рибович Наталії Зінов’ївні,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Сіренко Валентині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Самчук Зінаїді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Сергійчуку Сергію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5410" w:rsidRPr="004F7C2A" w:rsidRDefault="00365410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Сильченку Василю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4F7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C2A">
        <w:rPr>
          <w:rFonts w:ascii="Times New Roman" w:hAnsi="Times New Roman" w:cs="Times New Roman"/>
          <w:sz w:val="28"/>
          <w:szCs w:val="28"/>
        </w:rPr>
        <w:t xml:space="preserve">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Сінчуку Петру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Сльозко Таїсі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Смоковичу Сергію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Столяру Андрію Всеволодовичу,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Ткаченко-Фоф Віті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Ткачук Зореславі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Торбик Людмилі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Трус Тетяні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Узик Лілії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Устименку Віктору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Федорук Ользі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Хевзюк Наталії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6B0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Хрущ Аллі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Целюху Руслану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Чайковській Галині Вячеславівні,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40 000 (сорок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Чернякову Андрію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32 000 (тридцять дві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Чусовій Ірині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40 000 (сорок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Шевчуку Сергію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24 000 (двадцять чотири тисячі)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Юречик Катерині Євтухівні,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EB4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Якобчук Оксані Аркадіївні,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);</w:t>
      </w:r>
    </w:p>
    <w:p w:rsidR="00365410" w:rsidRPr="004F7C2A" w:rsidRDefault="00365410" w:rsidP="00BD2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C2A">
        <w:rPr>
          <w:rFonts w:ascii="Times New Roman" w:hAnsi="Times New Roman" w:cs="Times New Roman"/>
          <w:sz w:val="28"/>
          <w:szCs w:val="28"/>
        </w:rPr>
        <w:t xml:space="preserve">Ясенчуку Володимиру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на вирішення соціально-побутових проблем внаслідок ворожих обстрілів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F7C2A">
        <w:rPr>
          <w:rFonts w:ascii="Times New Roman" w:hAnsi="Times New Roman" w:cs="Times New Roman"/>
          <w:sz w:val="28"/>
          <w:szCs w:val="28"/>
        </w:rPr>
        <w:t>).</w:t>
      </w:r>
    </w:p>
    <w:p w:rsidR="00365410" w:rsidRPr="004F7C2A" w:rsidRDefault="00365410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 w:rsidRPr="004F7C2A">
        <w:rPr>
          <w:sz w:val="28"/>
          <w:szCs w:val="28"/>
          <w:lang w:val="uk-UA"/>
        </w:rPr>
        <w:t>2.</w:t>
      </w:r>
      <w:r>
        <w:rPr>
          <w:rFonts w:cs="Lucida Sans"/>
          <w:sz w:val="28"/>
          <w:szCs w:val="28"/>
          <w:lang w:val="uk-UA"/>
        </w:rPr>
        <w:t> </w:t>
      </w:r>
      <w:r w:rsidRPr="004F7C2A">
        <w:rPr>
          <w:sz w:val="28"/>
          <w:szCs w:val="28"/>
          <w:lang w:val="uk-UA"/>
        </w:rPr>
        <w:t>Департаменту соціальної політики міської ради провести відповідні перерахування коштів.</w:t>
      </w:r>
    </w:p>
    <w:p w:rsidR="00365410" w:rsidRPr="004F7C2A" w:rsidRDefault="00365410" w:rsidP="0042624A">
      <w:pPr>
        <w:pStyle w:val="ListParagraph"/>
        <w:ind w:left="0" w:firstLine="567"/>
        <w:jc w:val="both"/>
      </w:pPr>
      <w:r w:rsidRPr="004F7C2A">
        <w:t>3.</w:t>
      </w:r>
      <w:r>
        <w:rPr>
          <w:rFonts w:cs="Lucida Sans"/>
        </w:rPr>
        <w:t> </w:t>
      </w:r>
      <w:r w:rsidRPr="004F7C2A">
        <w:t>Контроль за виконанням розпорядження покласти на заступника міського голови Ірину Чебелюк.</w:t>
      </w:r>
    </w:p>
    <w:p w:rsidR="00365410" w:rsidRPr="004F7C2A" w:rsidRDefault="00365410" w:rsidP="004E64D7">
      <w:pPr>
        <w:pStyle w:val="ListParagraph"/>
        <w:ind w:left="0"/>
        <w:jc w:val="both"/>
        <w:rPr>
          <w:rFonts w:cs="Lucida Sans"/>
        </w:rPr>
      </w:pPr>
    </w:p>
    <w:p w:rsidR="00365410" w:rsidRPr="004F7C2A" w:rsidRDefault="00365410" w:rsidP="004E64D7">
      <w:pPr>
        <w:pStyle w:val="ListParagraph"/>
        <w:ind w:left="0"/>
        <w:jc w:val="both"/>
        <w:rPr>
          <w:rFonts w:cs="Lucida Sans"/>
        </w:rPr>
      </w:pPr>
    </w:p>
    <w:p w:rsidR="00365410" w:rsidRDefault="00365410" w:rsidP="004E64D7">
      <w:pPr>
        <w:pStyle w:val="ListParagraph"/>
        <w:ind w:left="0"/>
        <w:jc w:val="both"/>
        <w:rPr>
          <w:rFonts w:cs="Lucida Sans"/>
        </w:rPr>
      </w:pPr>
    </w:p>
    <w:p w:rsidR="00365410" w:rsidRDefault="0036541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65410" w:rsidRDefault="00365410" w:rsidP="004E64D7">
      <w:pPr>
        <w:rPr>
          <w:rFonts w:ascii="Times New Roman" w:hAnsi="Times New Roman" w:cs="Times New Roman"/>
          <w:sz w:val="28"/>
          <w:szCs w:val="28"/>
        </w:rPr>
      </w:pPr>
    </w:p>
    <w:p w:rsidR="00365410" w:rsidRDefault="00365410" w:rsidP="004E64D7">
      <w:pPr>
        <w:rPr>
          <w:rFonts w:ascii="Times New Roman" w:hAnsi="Times New Roman" w:cs="Times New Roman"/>
          <w:sz w:val="28"/>
          <w:szCs w:val="28"/>
        </w:rPr>
      </w:pPr>
    </w:p>
    <w:p w:rsidR="00365410" w:rsidRPr="00CF4162" w:rsidRDefault="00365410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Козлюк 284 181</w:t>
      </w:r>
    </w:p>
    <w:sectPr w:rsidR="00365410" w:rsidRPr="00CF4162" w:rsidSect="00C9264A">
      <w:headerReference w:type="default" r:id="rId8"/>
      <w:pgSz w:w="11906" w:h="16838"/>
      <w:pgMar w:top="454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10" w:rsidRDefault="0036541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365410" w:rsidRDefault="0036541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10" w:rsidRDefault="0036541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365410" w:rsidRDefault="0036541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10" w:rsidRPr="00580099" w:rsidRDefault="00365410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9473F5">
      <w:rPr>
        <w:rFonts w:ascii="Times New Roman" w:hAnsi="Times New Roman" w:cs="Times New Roman"/>
        <w:noProof/>
        <w:lang w:val="ru-RU"/>
      </w:rPr>
      <w:t>7</w:t>
    </w:r>
    <w:r w:rsidRPr="00580099">
      <w:rPr>
        <w:rFonts w:ascii="Times New Roman" w:hAnsi="Times New Roman" w:cs="Times New Roman"/>
      </w:rPr>
      <w:fldChar w:fldCharType="end"/>
    </w:r>
  </w:p>
  <w:p w:rsidR="00365410" w:rsidRDefault="00365410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D5D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6236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97F1F"/>
    <w:rsid w:val="000A58DC"/>
    <w:rsid w:val="000A67C6"/>
    <w:rsid w:val="000A68A5"/>
    <w:rsid w:val="000A74B2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C7DC6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5911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BFE"/>
    <w:rsid w:val="00192ECE"/>
    <w:rsid w:val="001935B0"/>
    <w:rsid w:val="00193E59"/>
    <w:rsid w:val="0019429C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693"/>
    <w:rsid w:val="00232F9F"/>
    <w:rsid w:val="00233C46"/>
    <w:rsid w:val="00233D78"/>
    <w:rsid w:val="00235E02"/>
    <w:rsid w:val="00244241"/>
    <w:rsid w:val="00245A4E"/>
    <w:rsid w:val="0024608B"/>
    <w:rsid w:val="00246BF0"/>
    <w:rsid w:val="00250DB4"/>
    <w:rsid w:val="00250FA6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097B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062"/>
    <w:rsid w:val="00300589"/>
    <w:rsid w:val="00300B92"/>
    <w:rsid w:val="003017A5"/>
    <w:rsid w:val="00302F07"/>
    <w:rsid w:val="00304602"/>
    <w:rsid w:val="00310086"/>
    <w:rsid w:val="003114E2"/>
    <w:rsid w:val="00312425"/>
    <w:rsid w:val="003232D2"/>
    <w:rsid w:val="00325630"/>
    <w:rsid w:val="00326107"/>
    <w:rsid w:val="003328F2"/>
    <w:rsid w:val="0033293B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5410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43CD"/>
    <w:rsid w:val="003948B3"/>
    <w:rsid w:val="0039550D"/>
    <w:rsid w:val="00397E12"/>
    <w:rsid w:val="003A154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5E7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31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D9C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3B0E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4F7C2A"/>
    <w:rsid w:val="00502125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04BE"/>
    <w:rsid w:val="00550AAD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87D27"/>
    <w:rsid w:val="00592E87"/>
    <w:rsid w:val="00596713"/>
    <w:rsid w:val="005A019C"/>
    <w:rsid w:val="005A2888"/>
    <w:rsid w:val="005A290F"/>
    <w:rsid w:val="005A72CA"/>
    <w:rsid w:val="005B27D4"/>
    <w:rsid w:val="005B33C0"/>
    <w:rsid w:val="005B3A12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0115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49E6"/>
    <w:rsid w:val="00684FF3"/>
    <w:rsid w:val="00685665"/>
    <w:rsid w:val="00685EF8"/>
    <w:rsid w:val="00685F3C"/>
    <w:rsid w:val="00686C5A"/>
    <w:rsid w:val="00687C81"/>
    <w:rsid w:val="00694608"/>
    <w:rsid w:val="006A0BBA"/>
    <w:rsid w:val="006A0E81"/>
    <w:rsid w:val="006A258E"/>
    <w:rsid w:val="006A4043"/>
    <w:rsid w:val="006A4AEA"/>
    <w:rsid w:val="006A645B"/>
    <w:rsid w:val="006A76F1"/>
    <w:rsid w:val="006B0714"/>
    <w:rsid w:val="006B07E4"/>
    <w:rsid w:val="006B0FC2"/>
    <w:rsid w:val="006C1071"/>
    <w:rsid w:val="006C253B"/>
    <w:rsid w:val="006C3527"/>
    <w:rsid w:val="006C432C"/>
    <w:rsid w:val="006C6DB4"/>
    <w:rsid w:val="006C77A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275C4"/>
    <w:rsid w:val="00734CC3"/>
    <w:rsid w:val="00740C7E"/>
    <w:rsid w:val="0074576A"/>
    <w:rsid w:val="00746586"/>
    <w:rsid w:val="00746C80"/>
    <w:rsid w:val="00747CAE"/>
    <w:rsid w:val="00750CCB"/>
    <w:rsid w:val="00751661"/>
    <w:rsid w:val="00756147"/>
    <w:rsid w:val="007567A3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3E1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D711E"/>
    <w:rsid w:val="007E2982"/>
    <w:rsid w:val="007E37A9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46B71"/>
    <w:rsid w:val="00847104"/>
    <w:rsid w:val="008511FC"/>
    <w:rsid w:val="008515D0"/>
    <w:rsid w:val="00854B17"/>
    <w:rsid w:val="008558D7"/>
    <w:rsid w:val="008569D4"/>
    <w:rsid w:val="008578E8"/>
    <w:rsid w:val="008615F3"/>
    <w:rsid w:val="008635C2"/>
    <w:rsid w:val="00863A02"/>
    <w:rsid w:val="00866DDB"/>
    <w:rsid w:val="00870059"/>
    <w:rsid w:val="008709B6"/>
    <w:rsid w:val="0087118B"/>
    <w:rsid w:val="0087376C"/>
    <w:rsid w:val="00873907"/>
    <w:rsid w:val="00873B41"/>
    <w:rsid w:val="00876953"/>
    <w:rsid w:val="008803E6"/>
    <w:rsid w:val="00880FAF"/>
    <w:rsid w:val="00883313"/>
    <w:rsid w:val="00884CEA"/>
    <w:rsid w:val="008862EB"/>
    <w:rsid w:val="008869FE"/>
    <w:rsid w:val="00886A63"/>
    <w:rsid w:val="00887F02"/>
    <w:rsid w:val="00892D86"/>
    <w:rsid w:val="00892F79"/>
    <w:rsid w:val="00893106"/>
    <w:rsid w:val="008952C0"/>
    <w:rsid w:val="008973C6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2774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D6D"/>
    <w:rsid w:val="00915FAC"/>
    <w:rsid w:val="0091787B"/>
    <w:rsid w:val="00920439"/>
    <w:rsid w:val="00920D24"/>
    <w:rsid w:val="00921F0C"/>
    <w:rsid w:val="00923E0F"/>
    <w:rsid w:val="0092406B"/>
    <w:rsid w:val="00925F25"/>
    <w:rsid w:val="0093084F"/>
    <w:rsid w:val="00930B3F"/>
    <w:rsid w:val="00931D63"/>
    <w:rsid w:val="00932279"/>
    <w:rsid w:val="0093651E"/>
    <w:rsid w:val="00945D51"/>
    <w:rsid w:val="009463B2"/>
    <w:rsid w:val="00946602"/>
    <w:rsid w:val="00946EFC"/>
    <w:rsid w:val="00947060"/>
    <w:rsid w:val="009473F5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0BE7"/>
    <w:rsid w:val="009728BA"/>
    <w:rsid w:val="00975503"/>
    <w:rsid w:val="009775C1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95EE8"/>
    <w:rsid w:val="00996EC9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1492"/>
    <w:rsid w:val="009E2B8F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0FCA"/>
    <w:rsid w:val="00A0118E"/>
    <w:rsid w:val="00A02108"/>
    <w:rsid w:val="00A03AFC"/>
    <w:rsid w:val="00A050C7"/>
    <w:rsid w:val="00A07397"/>
    <w:rsid w:val="00A105D4"/>
    <w:rsid w:val="00A110F8"/>
    <w:rsid w:val="00A116AB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896"/>
    <w:rsid w:val="00A54D3D"/>
    <w:rsid w:val="00A573DC"/>
    <w:rsid w:val="00A57886"/>
    <w:rsid w:val="00A61F10"/>
    <w:rsid w:val="00A64539"/>
    <w:rsid w:val="00A649D8"/>
    <w:rsid w:val="00A64FD4"/>
    <w:rsid w:val="00A65839"/>
    <w:rsid w:val="00A66AFB"/>
    <w:rsid w:val="00A66E4B"/>
    <w:rsid w:val="00A72313"/>
    <w:rsid w:val="00A80021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4EA1"/>
    <w:rsid w:val="00B853C8"/>
    <w:rsid w:val="00B90299"/>
    <w:rsid w:val="00B921ED"/>
    <w:rsid w:val="00B95946"/>
    <w:rsid w:val="00B97386"/>
    <w:rsid w:val="00BA0E9F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002"/>
    <w:rsid w:val="00BD28C0"/>
    <w:rsid w:val="00BD58CC"/>
    <w:rsid w:val="00BE135E"/>
    <w:rsid w:val="00BE2EA7"/>
    <w:rsid w:val="00BE5791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43E2"/>
    <w:rsid w:val="00C54971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64A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6010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4FF8"/>
    <w:rsid w:val="00CE6527"/>
    <w:rsid w:val="00CF0ACD"/>
    <w:rsid w:val="00CF127B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0BAE"/>
    <w:rsid w:val="00D63A28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0519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31D9"/>
    <w:rsid w:val="00DD58FA"/>
    <w:rsid w:val="00DD7D19"/>
    <w:rsid w:val="00DE1FDF"/>
    <w:rsid w:val="00DE2ECD"/>
    <w:rsid w:val="00DE2F0E"/>
    <w:rsid w:val="00DE6B03"/>
    <w:rsid w:val="00DF0BC7"/>
    <w:rsid w:val="00DF1558"/>
    <w:rsid w:val="00DF5080"/>
    <w:rsid w:val="00DF5F11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1AD6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2FBC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8A6"/>
    <w:rsid w:val="00EA7B17"/>
    <w:rsid w:val="00EB4AEB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4F22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2500"/>
    <w:rsid w:val="00F43D5F"/>
    <w:rsid w:val="00F450CC"/>
    <w:rsid w:val="00F47FB3"/>
    <w:rsid w:val="00F538BD"/>
    <w:rsid w:val="00F571F8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1111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562783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7</Pages>
  <Words>9719</Words>
  <Characters>5540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2025-06-26T07:18:00Z</cp:lastPrinted>
  <dcterms:created xsi:type="dcterms:W3CDTF">2025-06-27T09:30:00Z</dcterms:created>
  <dcterms:modified xsi:type="dcterms:W3CDTF">2025-06-27T09:51:00Z</dcterms:modified>
</cp:coreProperties>
</file>