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9D" w:rsidRDefault="001B329D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8572046" r:id="rId7"/>
        </w:pict>
      </w:r>
    </w:p>
    <w:p w:rsidR="001B329D" w:rsidRDefault="001B329D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1B329D" w:rsidRDefault="001B329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B329D" w:rsidRPr="005A2888" w:rsidRDefault="001B32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329D" w:rsidRPr="005A2888" w:rsidRDefault="001B32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B329D" w:rsidRPr="005A2888" w:rsidRDefault="001B329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B329D" w:rsidRDefault="001B329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B329D" w:rsidRPr="00027BA6" w:rsidRDefault="001B329D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B329D" w:rsidRDefault="001B329D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1B329D" w:rsidRDefault="001B329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1B329D" w:rsidRDefault="001B329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22.05.2024 № 18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Андрійчуку Вадиму Віталійовичу,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Сьомаки,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Афанасьєву Олександру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Банацькому Роману Петровичу, ___ – 3000 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Бартошику Михайлу Івановичу, ___ – 3000 (три тисячі) гривень на лікування (проживає за адресою: с. Милуші,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Биковському Ігорю Анатолійовичу, ___ – 3000 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Бойчуку Юрію Петровичу, ___ – 3000 (три тисячі) гривень на лікування (проживає за адресою: м. Луцьк, ___);</w:t>
      </w:r>
    </w:p>
    <w:p w:rsidR="001B329D" w:rsidRDefault="001B329D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Людмилі Миколаївні, ___ – 3000 (три тисячі) гривень на лікування (проживає за адресою: м. Луцьк, ___);</w:t>
      </w:r>
    </w:p>
    <w:p w:rsidR="001B329D" w:rsidRDefault="001B329D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Вавренюку Андрію Віталійовичу,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Вдовиченку Сергію Віталійовичу, ___ – 3000 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Висоцькому Тарасу Юрійовичу, ___ – 3000 (три тисячі) гривень на лікування (проживає за адресою: с. Жидичин,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Войтюку Дмитру Юрійовичу, ___ – 3000 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Гавруку Валерію Федоровичу, ___ – 3000 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Олександру Олександровичу, ___ – 3000 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Гуковському Павлу Павловичу, ___ – 3000 (три тисячі) гривень на лікування (проживає за адресою: м. Луцьк, ___);</w:t>
      </w:r>
    </w:p>
    <w:p w:rsidR="001B329D" w:rsidRDefault="001B329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Дроботу Юрію Володимировичу, ___ – 5000 (п’ять тисяч) гривень на лікування (проживає за адресою: м. Луцьк,  ___);</w:t>
      </w:r>
    </w:p>
    <w:p w:rsidR="001B329D" w:rsidRDefault="001B329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Занкіну Геннадію Євгенійовичу, ___ – 5000 (п’ять тисяч) гривень на лікування (проживає за адресою: м. Луцьк, ___);</w:t>
      </w:r>
    </w:p>
    <w:p w:rsidR="001B329D" w:rsidRDefault="001B329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Зикову Андрію Сергійовичу, ___ – 3000 (три тисячі) гривень на лікування (проживає за адресою: м. Луцьк, ___);</w:t>
      </w:r>
    </w:p>
    <w:p w:rsidR="001B329D" w:rsidRDefault="001B329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Іоновій Надії Юхимівні, ___ – 3000 (три тисячі) гривень на лікування (проживає за адресою: м. Луцьк, ___);</w:t>
      </w:r>
    </w:p>
    <w:p w:rsidR="001B329D" w:rsidRDefault="001B329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Келі Михайлу Юрійовичу, ___ – 3000 (три тисячі) гривень на лікування (проживає за адресою: м. Луцьк, ___);</w:t>
      </w:r>
    </w:p>
    <w:p w:rsidR="001B329D" w:rsidRDefault="001B329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Кирилову Якову Яковичу, ___ – 3000 (три тисячі) гривень на лікування (проживає за адресою: с. Прилуцьке,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Клімчуку Сергію Михайловичу, ___ – 3000 (три тисячі) гривень на лікування (проживає за адресою: м. Луцьк, ___);</w:t>
      </w:r>
    </w:p>
    <w:p w:rsidR="001B329D" w:rsidRDefault="001B329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Корчаку Іллі Олеговичу, ___ – 3000 (три тисячі) гривень на лікування (проживає за адресою: м. Луцьк,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Крисюку Василю Васильовичу, ___ – 3000 (три тисячі) гривень на лікування (проживає за адресою: с. Прилуцьке,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Лазьку Вячеславу Миколайовичу, ___ – 3000 (три тисячі) гривень на лікування (проживає за адресою: м. Луцьк,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Леву Андрію Миколайовичу, ___ – 3000 (три тисячі) гривень на лікування (проживає за адресою: м. Луцьк,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Левицькому Михайлу Володимировичу, ___ – 3000 (три тисячі) гривень на лікування (проживає за адресою: м. Луцьк,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Ліпатову Дмитру Олександровичу, ___ – 3000 (три тисячі) гривень на лікування (проживає за адресою: с. Княгининок,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Лужецькому Сергію Олександровичу, ___ – 3000 (три тисячі) гривень на лікування (проживає за адресою: м. Луцьк, ___);</w:t>
      </w:r>
    </w:p>
    <w:p w:rsidR="001B329D" w:rsidRDefault="001B329D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Лузарєву Віталію Васильовичу, ___ – 3000 (три тисячі) гривень на лікування (проживає за адресою: м. Луцьк, ___);</w:t>
      </w:r>
    </w:p>
    <w:p w:rsidR="001B329D" w:rsidRDefault="001B329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Олександру Сергійовичу, ___ – 5000 (п’ять тисяч) гривень на лікування (проживає за адресою: м. Луцьк, ___);</w:t>
      </w:r>
    </w:p>
    <w:p w:rsidR="001B329D" w:rsidRDefault="001B329D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Михайлу Петровичу, ___ – 3000 (три тисячі) гривень на лікування (проживає за адресою: м. Луцьк, ___);</w:t>
      </w:r>
    </w:p>
    <w:p w:rsidR="001B329D" w:rsidRDefault="001B329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Василю Вікторовичу, ___ – 3000 (три тисячі) гривень на лікування (проживає за адресою: м. Луцьк, ___);</w:t>
      </w:r>
    </w:p>
    <w:p w:rsidR="001B329D" w:rsidRDefault="001B329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Морозу Віталію Миколайовичу, ___ – 3000 (три тисячі) гривень на лікування (проживає за адресою: м. Луцьк, ___);</w:t>
      </w:r>
    </w:p>
    <w:p w:rsidR="001B329D" w:rsidRDefault="001B329D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Найдьонову Ігорю Володимировичу,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Анатолію Леонтійовичу,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Максиму Петровичу,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Пархоменку Олександру Вікторовичу,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Паршину Роману Костянтиновичу, ___ – 5000 (п’ять тисяч)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Пастощуку Павлу Володимировичу,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Пекарському Дмитру Володимировичу, ___ – 10 000 (десять тисяч) гривень на лікування (проживає за адресою: с. Тарасове,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Петришину Сергію Ігоровичу,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Пешені Володимиру Миколайовичу,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Зміїнець,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Миколі Федоровичу,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Полячуку Івану Сергійовичу, ___ – 5000 (п’ять тисяч)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Приході Андрію Михайловичу, ___ – 3000 (три тисячі) гривень на лікування (проживає за адресою: м. Луцьк, ___);</w:t>
      </w:r>
    </w:p>
    <w:p w:rsidR="001B329D" w:rsidRPr="00FD2DD2" w:rsidRDefault="001B329D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DD2">
        <w:rPr>
          <w:rFonts w:ascii="Times New Roman" w:hAnsi="Times New Roman" w:cs="Times New Roman"/>
          <w:sz w:val="28"/>
          <w:szCs w:val="28"/>
        </w:rPr>
        <w:t xml:space="preserve">Радюку Сергію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D2DD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D2DD2">
        <w:rPr>
          <w:rFonts w:ascii="Times New Roman" w:hAnsi="Times New Roman" w:cs="Times New Roman"/>
          <w:sz w:val="28"/>
          <w:szCs w:val="28"/>
        </w:rPr>
        <w:t>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Рогозянському Олександру Михайловичу,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Петру Олександровичу,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Самцю Олександру Олександровичу,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Сахарову Миколі Сергійовичу, ___ – 3000 (три тисячі) гривень на лікування (проживає за адресою: с. Жидичин,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Саціну Сергію Леонідовичу, ___ – 3000 (три тисячі) гривень на лікування (проживає за адресою: с. Княгининок,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Смалю Олександру Юрійовичу,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Сорокіну Олександру Васильовичу,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Стеценко Тетяні Олександрівні, ___ – 3000 (три тисячі) гривень на лікування дитини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Олександру Анатолійовичу, ___ – 3000 (три тисячі) гривень на лікування (проживає за адресою: м. Луцьк, ___);</w:t>
      </w:r>
    </w:p>
    <w:p w:rsidR="001B329D" w:rsidRDefault="001B329D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Федоровичу Руслану Володимировичу, ___ – 3000 (три тисячі) гривень на лікування (проживає за адресою: м. Луцьк, ___);</w:t>
      </w:r>
    </w:p>
    <w:p w:rsidR="001B329D" w:rsidRDefault="001B329D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Віктору Вікторовичу,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Чвиру Олександру Олександровичу,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Шевченку Юрію Петровичу,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Віктору Васильовичу, ___ – 3000 (три тисячі) гривень на лікування (проживає за адресою: м. Луцьк, ___);</w:t>
      </w:r>
    </w:p>
    <w:p w:rsidR="001B329D" w:rsidRDefault="001B329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Шиприкевичу Ігорю Аркадійовичу, ___ – 3000 (три тисячі) гривень на лікування (проживає за адресою: м. Луцьк, ___);</w:t>
      </w:r>
    </w:p>
    <w:p w:rsidR="001B329D" w:rsidRDefault="001B329D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Миколі Олександровичу, ___ – 3000 (три тисячі) гривень на лікування (проживає за адресою: м. Луцьк, ___);</w:t>
      </w:r>
    </w:p>
    <w:p w:rsidR="001B329D" w:rsidRDefault="001B329D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Яковлеву Сергію Володимировичу, ___ – 3000 (три тисячі) гривень на лікування (проживає за адресою: м. Луцьк, ___);</w:t>
      </w:r>
    </w:p>
    <w:p w:rsidR="001B329D" w:rsidRDefault="001B329D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Яковлєву Денису Миколайовичу, ___ – 3000 (три тисячі) гривень на лікування (проживає за адресою: м. Луцьк, ___);</w:t>
      </w:r>
    </w:p>
    <w:p w:rsidR="001B329D" w:rsidRDefault="001B329D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Павлу Ігоровичу, ___ – 3000 (три тисячі) гривень на лікування (проживає за адресою: м. Луцьк, ___);</w:t>
      </w:r>
    </w:p>
    <w:p w:rsidR="001B329D" w:rsidRDefault="001B329D" w:rsidP="000056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Ясюку Андрію Костянтиновичу, ___ – 3000 (три тисячі) гривень на лікування (проживає за адресою: с. Городок, ___).</w:t>
      </w:r>
    </w:p>
    <w:p w:rsidR="001B329D" w:rsidRDefault="001B329D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1B329D" w:rsidRDefault="001B329D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1B329D" w:rsidRDefault="001B329D" w:rsidP="004E64D7">
      <w:pPr>
        <w:pStyle w:val="ListParagraph"/>
        <w:ind w:left="0"/>
        <w:jc w:val="both"/>
        <w:rPr>
          <w:rFonts w:cs="Lucida Sans"/>
        </w:rPr>
      </w:pPr>
    </w:p>
    <w:p w:rsidR="001B329D" w:rsidRDefault="001B329D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1B329D" w:rsidRDefault="001B329D" w:rsidP="004E64D7">
      <w:pPr>
        <w:rPr>
          <w:rFonts w:ascii="Times New Roman" w:hAnsi="Times New Roman" w:cs="Times New Roman"/>
          <w:sz w:val="28"/>
          <w:szCs w:val="28"/>
        </w:rPr>
      </w:pPr>
    </w:p>
    <w:p w:rsidR="001B329D" w:rsidRPr="00CF4162" w:rsidRDefault="001B329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1B329D" w:rsidRPr="00CF4162" w:rsidSect="00294279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9D" w:rsidRDefault="001B329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1B329D" w:rsidRDefault="001B329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9D" w:rsidRDefault="001B329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1B329D" w:rsidRDefault="001B329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9D" w:rsidRPr="00580099" w:rsidRDefault="001B329D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F6D32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1B329D" w:rsidRDefault="001B329D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6B0"/>
    <w:rsid w:val="00010C25"/>
    <w:rsid w:val="00013806"/>
    <w:rsid w:val="00022F63"/>
    <w:rsid w:val="00027BA6"/>
    <w:rsid w:val="00056394"/>
    <w:rsid w:val="00060357"/>
    <w:rsid w:val="000628C0"/>
    <w:rsid w:val="00064D34"/>
    <w:rsid w:val="0007183D"/>
    <w:rsid w:val="000758E0"/>
    <w:rsid w:val="0009371F"/>
    <w:rsid w:val="000A58DC"/>
    <w:rsid w:val="000B40B1"/>
    <w:rsid w:val="000B4FD0"/>
    <w:rsid w:val="000D0D7D"/>
    <w:rsid w:val="000D3CFA"/>
    <w:rsid w:val="000E65D8"/>
    <w:rsid w:val="0010253E"/>
    <w:rsid w:val="00145FDF"/>
    <w:rsid w:val="001514CA"/>
    <w:rsid w:val="00156C8C"/>
    <w:rsid w:val="00162D74"/>
    <w:rsid w:val="00165B4C"/>
    <w:rsid w:val="00171FDD"/>
    <w:rsid w:val="001739F7"/>
    <w:rsid w:val="00174783"/>
    <w:rsid w:val="001A0BBA"/>
    <w:rsid w:val="001A3B7E"/>
    <w:rsid w:val="001B03BB"/>
    <w:rsid w:val="001B329D"/>
    <w:rsid w:val="001C0475"/>
    <w:rsid w:val="001C349E"/>
    <w:rsid w:val="001C452B"/>
    <w:rsid w:val="001D0EEE"/>
    <w:rsid w:val="001D1D6F"/>
    <w:rsid w:val="001E497C"/>
    <w:rsid w:val="001E6ACC"/>
    <w:rsid w:val="001F78D7"/>
    <w:rsid w:val="0021456C"/>
    <w:rsid w:val="002164F6"/>
    <w:rsid w:val="00231D7C"/>
    <w:rsid w:val="00232F9F"/>
    <w:rsid w:val="00245E03"/>
    <w:rsid w:val="00250DB4"/>
    <w:rsid w:val="0026014F"/>
    <w:rsid w:val="00275535"/>
    <w:rsid w:val="00294279"/>
    <w:rsid w:val="00296880"/>
    <w:rsid w:val="00296925"/>
    <w:rsid w:val="002D48E9"/>
    <w:rsid w:val="002F22CE"/>
    <w:rsid w:val="0030597D"/>
    <w:rsid w:val="003276C0"/>
    <w:rsid w:val="00333E75"/>
    <w:rsid w:val="00334F3F"/>
    <w:rsid w:val="0038090B"/>
    <w:rsid w:val="0038284F"/>
    <w:rsid w:val="0038462B"/>
    <w:rsid w:val="003A51A7"/>
    <w:rsid w:val="003C6AA0"/>
    <w:rsid w:val="003D1BA7"/>
    <w:rsid w:val="003D7C7D"/>
    <w:rsid w:val="003E670D"/>
    <w:rsid w:val="003E7496"/>
    <w:rsid w:val="00405AC3"/>
    <w:rsid w:val="004124F9"/>
    <w:rsid w:val="0041306A"/>
    <w:rsid w:val="004131E1"/>
    <w:rsid w:val="004141D1"/>
    <w:rsid w:val="00420FEE"/>
    <w:rsid w:val="00421763"/>
    <w:rsid w:val="0043297F"/>
    <w:rsid w:val="00442988"/>
    <w:rsid w:val="00452129"/>
    <w:rsid w:val="00465BFB"/>
    <w:rsid w:val="00473ECD"/>
    <w:rsid w:val="004964B0"/>
    <w:rsid w:val="00497D62"/>
    <w:rsid w:val="00497ECD"/>
    <w:rsid w:val="004C318C"/>
    <w:rsid w:val="004C363D"/>
    <w:rsid w:val="004D32D9"/>
    <w:rsid w:val="004E52D9"/>
    <w:rsid w:val="004E64D7"/>
    <w:rsid w:val="0050368C"/>
    <w:rsid w:val="00542694"/>
    <w:rsid w:val="00543BD6"/>
    <w:rsid w:val="00546C62"/>
    <w:rsid w:val="005564C7"/>
    <w:rsid w:val="00570B0C"/>
    <w:rsid w:val="00573A1F"/>
    <w:rsid w:val="00580099"/>
    <w:rsid w:val="00596713"/>
    <w:rsid w:val="005A2888"/>
    <w:rsid w:val="005A4FC9"/>
    <w:rsid w:val="005B1F0D"/>
    <w:rsid w:val="005B5787"/>
    <w:rsid w:val="005B68E6"/>
    <w:rsid w:val="005B73BA"/>
    <w:rsid w:val="005C6142"/>
    <w:rsid w:val="005E6E3C"/>
    <w:rsid w:val="005F086A"/>
    <w:rsid w:val="0060268D"/>
    <w:rsid w:val="0060747A"/>
    <w:rsid w:val="006175DF"/>
    <w:rsid w:val="006265E5"/>
    <w:rsid w:val="00642258"/>
    <w:rsid w:val="00666027"/>
    <w:rsid w:val="00670C31"/>
    <w:rsid w:val="00680D9F"/>
    <w:rsid w:val="00695B31"/>
    <w:rsid w:val="006A4AEA"/>
    <w:rsid w:val="006A645B"/>
    <w:rsid w:val="006B07E4"/>
    <w:rsid w:val="006C1071"/>
    <w:rsid w:val="006D2A85"/>
    <w:rsid w:val="006D6767"/>
    <w:rsid w:val="00700897"/>
    <w:rsid w:val="00703E95"/>
    <w:rsid w:val="00706A21"/>
    <w:rsid w:val="00707FA0"/>
    <w:rsid w:val="00711A3B"/>
    <w:rsid w:val="00712494"/>
    <w:rsid w:val="00713F50"/>
    <w:rsid w:val="00714D58"/>
    <w:rsid w:val="00717909"/>
    <w:rsid w:val="00721549"/>
    <w:rsid w:val="0073619D"/>
    <w:rsid w:val="00751661"/>
    <w:rsid w:val="0076531D"/>
    <w:rsid w:val="00782E00"/>
    <w:rsid w:val="00785C08"/>
    <w:rsid w:val="007942BB"/>
    <w:rsid w:val="007B5431"/>
    <w:rsid w:val="007C6D6F"/>
    <w:rsid w:val="007D16E7"/>
    <w:rsid w:val="007E3588"/>
    <w:rsid w:val="007E3779"/>
    <w:rsid w:val="00803EAB"/>
    <w:rsid w:val="008059E1"/>
    <w:rsid w:val="00815D1E"/>
    <w:rsid w:val="008247D9"/>
    <w:rsid w:val="00830009"/>
    <w:rsid w:val="008511FC"/>
    <w:rsid w:val="00866DDB"/>
    <w:rsid w:val="008709B6"/>
    <w:rsid w:val="008744DD"/>
    <w:rsid w:val="008952C0"/>
    <w:rsid w:val="008A706D"/>
    <w:rsid w:val="008C69AD"/>
    <w:rsid w:val="008C7414"/>
    <w:rsid w:val="008C7FE8"/>
    <w:rsid w:val="008F0737"/>
    <w:rsid w:val="008F34FF"/>
    <w:rsid w:val="008F7280"/>
    <w:rsid w:val="0091424F"/>
    <w:rsid w:val="0092406B"/>
    <w:rsid w:val="00933D2F"/>
    <w:rsid w:val="009572E6"/>
    <w:rsid w:val="00962EEB"/>
    <w:rsid w:val="00965E30"/>
    <w:rsid w:val="00966900"/>
    <w:rsid w:val="0096788B"/>
    <w:rsid w:val="00975503"/>
    <w:rsid w:val="0098590B"/>
    <w:rsid w:val="009A527E"/>
    <w:rsid w:val="009A7BD1"/>
    <w:rsid w:val="009B49F3"/>
    <w:rsid w:val="009C2FEF"/>
    <w:rsid w:val="009E478A"/>
    <w:rsid w:val="009E492B"/>
    <w:rsid w:val="009E6CFA"/>
    <w:rsid w:val="009F6538"/>
    <w:rsid w:val="00A11F41"/>
    <w:rsid w:val="00A22E9B"/>
    <w:rsid w:val="00A311F9"/>
    <w:rsid w:val="00A64539"/>
    <w:rsid w:val="00A9111B"/>
    <w:rsid w:val="00AA2848"/>
    <w:rsid w:val="00AB7F37"/>
    <w:rsid w:val="00AD4800"/>
    <w:rsid w:val="00AD5C41"/>
    <w:rsid w:val="00AE787F"/>
    <w:rsid w:val="00AF5E8E"/>
    <w:rsid w:val="00AF6469"/>
    <w:rsid w:val="00B16630"/>
    <w:rsid w:val="00B20A4D"/>
    <w:rsid w:val="00B2686C"/>
    <w:rsid w:val="00B318D8"/>
    <w:rsid w:val="00B32FBA"/>
    <w:rsid w:val="00B43D93"/>
    <w:rsid w:val="00B454B9"/>
    <w:rsid w:val="00B5797B"/>
    <w:rsid w:val="00B711A3"/>
    <w:rsid w:val="00B73C31"/>
    <w:rsid w:val="00B73ED7"/>
    <w:rsid w:val="00B74C46"/>
    <w:rsid w:val="00B83204"/>
    <w:rsid w:val="00B8360F"/>
    <w:rsid w:val="00BA392E"/>
    <w:rsid w:val="00BA5582"/>
    <w:rsid w:val="00BA57B7"/>
    <w:rsid w:val="00BD00C1"/>
    <w:rsid w:val="00BD5CA4"/>
    <w:rsid w:val="00BE57BC"/>
    <w:rsid w:val="00BE684C"/>
    <w:rsid w:val="00BF1BED"/>
    <w:rsid w:val="00BF4C3A"/>
    <w:rsid w:val="00BF6109"/>
    <w:rsid w:val="00BF6463"/>
    <w:rsid w:val="00BF6493"/>
    <w:rsid w:val="00BF6D32"/>
    <w:rsid w:val="00C0037C"/>
    <w:rsid w:val="00C00780"/>
    <w:rsid w:val="00C12415"/>
    <w:rsid w:val="00C15AE5"/>
    <w:rsid w:val="00C3736F"/>
    <w:rsid w:val="00C37ED5"/>
    <w:rsid w:val="00C405BA"/>
    <w:rsid w:val="00C52B67"/>
    <w:rsid w:val="00C741DB"/>
    <w:rsid w:val="00C7704C"/>
    <w:rsid w:val="00C9677B"/>
    <w:rsid w:val="00CA7F47"/>
    <w:rsid w:val="00CD0115"/>
    <w:rsid w:val="00CD35A7"/>
    <w:rsid w:val="00CF3533"/>
    <w:rsid w:val="00CF4162"/>
    <w:rsid w:val="00D01FBC"/>
    <w:rsid w:val="00D0675F"/>
    <w:rsid w:val="00D07A1B"/>
    <w:rsid w:val="00D24846"/>
    <w:rsid w:val="00D31AEE"/>
    <w:rsid w:val="00D45B58"/>
    <w:rsid w:val="00D57E93"/>
    <w:rsid w:val="00D605B1"/>
    <w:rsid w:val="00D73C81"/>
    <w:rsid w:val="00D82048"/>
    <w:rsid w:val="00D825EC"/>
    <w:rsid w:val="00DA0175"/>
    <w:rsid w:val="00DC0B94"/>
    <w:rsid w:val="00DC2BEE"/>
    <w:rsid w:val="00DC4F14"/>
    <w:rsid w:val="00DE5787"/>
    <w:rsid w:val="00DE5CBB"/>
    <w:rsid w:val="00DF610B"/>
    <w:rsid w:val="00DF6D80"/>
    <w:rsid w:val="00E0606A"/>
    <w:rsid w:val="00E10509"/>
    <w:rsid w:val="00E333B3"/>
    <w:rsid w:val="00E36B88"/>
    <w:rsid w:val="00E414A1"/>
    <w:rsid w:val="00E700CA"/>
    <w:rsid w:val="00E72216"/>
    <w:rsid w:val="00E763CE"/>
    <w:rsid w:val="00E9355F"/>
    <w:rsid w:val="00E95F24"/>
    <w:rsid w:val="00EA1478"/>
    <w:rsid w:val="00EA7B17"/>
    <w:rsid w:val="00EC10DD"/>
    <w:rsid w:val="00EF2824"/>
    <w:rsid w:val="00F1098B"/>
    <w:rsid w:val="00F37C85"/>
    <w:rsid w:val="00F671AD"/>
    <w:rsid w:val="00F7564F"/>
    <w:rsid w:val="00F84ECE"/>
    <w:rsid w:val="00FB0719"/>
    <w:rsid w:val="00FB68E5"/>
    <w:rsid w:val="00FD2DD2"/>
    <w:rsid w:val="00FE09AB"/>
    <w:rsid w:val="00FF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5412</Words>
  <Characters>3086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2024-05-02T11:06:00Z</cp:lastPrinted>
  <dcterms:created xsi:type="dcterms:W3CDTF">2024-05-30T07:42:00Z</dcterms:created>
  <dcterms:modified xsi:type="dcterms:W3CDTF">2024-05-30T08:01:00Z</dcterms:modified>
</cp:coreProperties>
</file>