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056" w:rsidRDefault="00D07056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88347580" r:id="rId7"/>
        </w:pict>
      </w:r>
    </w:p>
    <w:p w:rsidR="00D07056" w:rsidRDefault="00D07056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D07056" w:rsidRDefault="00D07056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D07056" w:rsidRPr="005A2888" w:rsidRDefault="00D0705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07056" w:rsidRPr="005A2888" w:rsidRDefault="00D0705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D07056" w:rsidRPr="005A2888" w:rsidRDefault="00D0705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07056" w:rsidRDefault="00D0705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D07056" w:rsidRPr="008D2302" w:rsidRDefault="00D07056" w:rsidP="008D2302">
      <w:pPr>
        <w:ind w:right="5101"/>
        <w:jc w:val="both"/>
        <w:rPr>
          <w:rFonts w:ascii="Times New Roman" w:hAnsi="Times New Roman" w:cs="Times New Roman"/>
        </w:rPr>
      </w:pPr>
    </w:p>
    <w:p w:rsidR="00D07056" w:rsidRPr="008D2302" w:rsidRDefault="00D07056" w:rsidP="008D2302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8D2302"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на лікування</w:t>
      </w:r>
    </w:p>
    <w:p w:rsidR="00D07056" w:rsidRPr="008D2302" w:rsidRDefault="00D07056" w:rsidP="008D2302">
      <w:pPr>
        <w:ind w:right="5101"/>
        <w:jc w:val="both"/>
        <w:rPr>
          <w:rFonts w:ascii="Times New Roman" w:hAnsi="Times New Roman" w:cs="Times New Roman"/>
        </w:rPr>
      </w:pPr>
    </w:p>
    <w:p w:rsidR="00D07056" w:rsidRDefault="00D07056" w:rsidP="004E64D7">
      <w:pPr>
        <w:ind w:firstLine="567"/>
        <w:jc w:val="both"/>
        <w:rPr>
          <w:rFonts w:ascii="Times New Roman" w:hAnsi="Times New Roman" w:cs="Times New Roman"/>
          <w:color w:val="00000A"/>
          <w:kern w:val="0"/>
          <w:sz w:val="28"/>
          <w:szCs w:val="28"/>
        </w:rPr>
      </w:pP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Відповідно до ст. 42, п. 8 ст. 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льної громади від 17.09.2024 № 26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, враховуючи звернення громадян:</w:t>
      </w:r>
    </w:p>
    <w:p w:rsidR="00D07056" w:rsidRPr="00B80059" w:rsidRDefault="00D07056" w:rsidP="004E64D7">
      <w:pPr>
        <w:ind w:firstLine="567"/>
        <w:jc w:val="both"/>
        <w:rPr>
          <w:rFonts w:ascii="Times New Roman" w:hAnsi="Times New Roman" w:cs="Times New Roman"/>
        </w:rPr>
      </w:pPr>
    </w:p>
    <w:p w:rsidR="00D07056" w:rsidRDefault="00D0705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D07056" w:rsidRDefault="00D0705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Бортнику Юрію Євгеновичу,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D07056" w:rsidRDefault="00D0705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Будю Станіславу Володимировичу,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D07056" w:rsidRDefault="00D0705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Бурилу Андрію Михайловичу, ___ – 5000 (п’ять тисяч) гривень на лікування (проживає за адресою: м. Луцьк, ___);</w:t>
      </w:r>
    </w:p>
    <w:p w:rsidR="00D07056" w:rsidRDefault="00D0705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Васильчук Світлані Василівні, ___ – 3000 (три тисячі) гривень на лікування (проживає за адресою: с. Зміїнець, ___);</w:t>
      </w:r>
    </w:p>
    <w:p w:rsidR="00D07056" w:rsidRDefault="00D0705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Вінцюку Анатолію Володимировичу, ___ – 3000 (три тисячі) гривень на лікування (проживає за адресою: с. Кульчин, ___);</w:t>
      </w:r>
    </w:p>
    <w:p w:rsidR="00D07056" w:rsidRDefault="00D0705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Гаврилюку Олегу Йосиповичу, ___ – 5000 (п’ять тисяч) гривень на лікування (проживає за адресою: м. Луцьк, ___);</w:t>
      </w:r>
    </w:p>
    <w:p w:rsidR="00D07056" w:rsidRDefault="00D07056" w:rsidP="00851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Гацю Вадиму Петровичу, ___ – 3000 (три тисячі) гривень на лікування (проживає за адресою: м. Луцьк, ___);</w:t>
      </w:r>
    </w:p>
    <w:p w:rsidR="00D07056" w:rsidRDefault="00D07056" w:rsidP="00064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Дейні Олександру Миколайовичу,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D07056" w:rsidRDefault="00D0705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Єрмаку Василю Ігоровичу, ___ – 5000 (п’ять тисяч) гривень на лікування (проживає за адресою: м. Луцьк, ___);</w:t>
      </w:r>
    </w:p>
    <w:p w:rsidR="00D07056" w:rsidRDefault="00D0705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Жуку Вадиму Івановичу, ___ – 3000 (три тисячі) гривень на лікування (проживає за адресою: м. Луцьк, ___);</w:t>
      </w:r>
    </w:p>
    <w:p w:rsidR="00D07056" w:rsidRDefault="00D0705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Йоцу Василю Олексійовичу, ___ – 3000 (три тисячі) гривень на лікування (проживає за адресою: м. Луцьк, ___);</w:t>
      </w:r>
    </w:p>
    <w:p w:rsidR="00D07056" w:rsidRDefault="00D0705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Клаку Володимиру Вікторовичу, ___ – 3000 (три тисячі) гривень на лікування (проживає за адресою: м. Луцьк, ___);</w:t>
      </w:r>
    </w:p>
    <w:p w:rsidR="00D07056" w:rsidRDefault="00D0705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Коляді Ярославу Григоровичу, ___ – 3000 (три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3634A">
        <w:rPr>
          <w:rFonts w:ascii="Times New Roman" w:hAnsi="Times New Roman" w:cs="Times New Roman"/>
          <w:sz w:val="28"/>
          <w:szCs w:val="28"/>
          <w:lang w:val="ru-RU"/>
        </w:rPr>
        <w:t>тисячі</w:t>
      </w:r>
      <w:r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 ___);</w:t>
      </w:r>
    </w:p>
    <w:p w:rsidR="00D07056" w:rsidRDefault="00D0705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Комкову Олександру Васильовичу, ___ – 3000 (три тисячі) гривень на лікування (проживає за адресою: м. Луцьк, ___);</w:t>
      </w:r>
    </w:p>
    <w:p w:rsidR="00D07056" w:rsidRDefault="00D0705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Коритану Ігорю Романовичу, ___ – 3000 (три тисячі) гривень на лікування (проживає за адресою: м. Луцьк, ___);</w:t>
      </w:r>
    </w:p>
    <w:p w:rsidR="00D07056" w:rsidRPr="00EC2F00" w:rsidRDefault="00D07056" w:rsidP="00EC2F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F00">
        <w:rPr>
          <w:rFonts w:ascii="Times New Roman" w:hAnsi="Times New Roman" w:cs="Times New Roman"/>
          <w:sz w:val="28"/>
          <w:szCs w:val="28"/>
        </w:rPr>
        <w:t xml:space="preserve">Кравченко Ганні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C2F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C2F00">
        <w:rPr>
          <w:rFonts w:ascii="Times New Roman" w:hAnsi="Times New Roman" w:cs="Times New Roman"/>
          <w:sz w:val="28"/>
          <w:szCs w:val="28"/>
        </w:rPr>
        <w:t>);</w:t>
      </w:r>
    </w:p>
    <w:p w:rsidR="00D07056" w:rsidRPr="00EC2F00" w:rsidRDefault="00D07056" w:rsidP="00EC2F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F00">
        <w:rPr>
          <w:rFonts w:ascii="Times New Roman" w:hAnsi="Times New Roman" w:cs="Times New Roman"/>
          <w:sz w:val="28"/>
          <w:szCs w:val="28"/>
        </w:rPr>
        <w:t xml:space="preserve">Кравченко Оксані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C2F00">
        <w:rPr>
          <w:rFonts w:ascii="Times New Roman" w:hAnsi="Times New Roman" w:cs="Times New Roman"/>
          <w:sz w:val="28"/>
          <w:szCs w:val="28"/>
        </w:rPr>
        <w:t xml:space="preserve"> – 3000 (три 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C2F00">
        <w:rPr>
          <w:rFonts w:ascii="Times New Roman" w:hAnsi="Times New Roman" w:cs="Times New Roman"/>
          <w:sz w:val="28"/>
          <w:szCs w:val="28"/>
        </w:rPr>
        <w:t>);</w:t>
      </w:r>
    </w:p>
    <w:p w:rsidR="00D07056" w:rsidRDefault="00D07056" w:rsidP="006036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Кузнецову Віктору Миколайовичу, ___ – 3000 (три тисячі) гривень на лікування (проживає за адресою: м. Луцьк, ___);</w:t>
      </w:r>
    </w:p>
    <w:p w:rsidR="00D07056" w:rsidRDefault="00D07056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Кухарчуку Петру Ростиславовичу, ___ – 5000 (п’ять тисяч) гривень на лікування (проживає за адресою: м. Луцьк, ___);</w:t>
      </w:r>
    </w:p>
    <w:p w:rsidR="00D07056" w:rsidRDefault="00D07056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Кухарю Олександру Едуардовичу, ___ – 3000 (три тисячі) гривень на лікування (проживає за адресою: м. Луцьк, ___);</w:t>
      </w:r>
    </w:p>
    <w:p w:rsidR="00D07056" w:rsidRDefault="00D07056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Левчику Юрію Миколайовичу, ___ – 5000 (п’ять тисяч) гривень на лікування (проживає за адресою: м. Луцьк, ___);</w:t>
      </w:r>
    </w:p>
    <w:p w:rsidR="00D07056" w:rsidRDefault="00D07056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Максимчуку Тарасу Степановичу, ___ – 3000 (три тисячі) гривень на лікування (проживає за адресою: м. Луцьк, ___);</w:t>
      </w:r>
    </w:p>
    <w:p w:rsidR="00D07056" w:rsidRDefault="00D07056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Надашкевичу Юрію Ігоровичу, ___ – 3000 (три тисячі) гривень на лікування (проживає за адресою: м. Луцьк, ___);</w:t>
      </w:r>
    </w:p>
    <w:p w:rsidR="00D07056" w:rsidRDefault="00D07056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Палюху Олександру Віталійовичу, ___ – 5000 (п’ять тисяч) гривень на лікування (проживає за адресою: м. Луцьк, ___);</w:t>
      </w:r>
    </w:p>
    <w:p w:rsidR="00D07056" w:rsidRDefault="00D07056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Петренку Андрію Андрійовичу, ___ – 5000 (п’ять тисяч) гривень на лікування (проживає за адресою: м. Луцьк, ___);</w:t>
      </w:r>
    </w:p>
    <w:p w:rsidR="00D07056" w:rsidRDefault="00D07056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Петрусюку Роману Степановичу, ___ – 3000 (три тисячі) гривень на лікування (проживає за адресою: м. Луцьк, ___);</w:t>
      </w:r>
    </w:p>
    <w:p w:rsidR="00D07056" w:rsidRDefault="00D07056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Пилипчуку Михайлу Михайловичу, ___ – 3000 (три тисячі) гривень на лікування (проживає за адресою: м. Луцьк, ___);</w:t>
      </w:r>
    </w:p>
    <w:p w:rsidR="00D07056" w:rsidRDefault="00D07056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Поторасю Сергію Васильовичу, ___ – 3000 (три тисячі) гривень на лікування (проживає за адресою: м. Луцьк, ___);</w:t>
      </w:r>
    </w:p>
    <w:p w:rsidR="00D07056" w:rsidRDefault="00D07056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Романюку Андрію Анатолійовичу, ___ – 3000 (три тисячі) гривень на лікування (проживає за адресою: м. Луцьк, ___);</w:t>
      </w:r>
    </w:p>
    <w:p w:rsidR="00D07056" w:rsidRDefault="00D07056" w:rsidP="00B836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Романюку Миколі Петровичу, ___ – 5000 (п’ять тисяч) гривень на лікування (проживає за адресою: м. Луцьк, ___);</w:t>
      </w:r>
    </w:p>
    <w:p w:rsidR="00D07056" w:rsidRDefault="00D07056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Сергійчуку Сергію Володимировичу, ___ – 3000 (три тисячі) гривень на лікування (проживає за адресою: м. Луцьк, ___);</w:t>
      </w:r>
    </w:p>
    <w:p w:rsidR="00D07056" w:rsidRDefault="00D07056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Сльозку Сергію Васильовичу, ___ – 3000 (три тисячі) гривень на лікування (проживає за адресою: м. Луцьк, ___);</w:t>
      </w:r>
    </w:p>
    <w:p w:rsidR="00D07056" w:rsidRDefault="00D07056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Сойку Василю Олександровичу, ___ – 5000 (п’ять тисяч) гривень на лікування (проживає за адресою: м. Луцьк, ___);</w:t>
      </w:r>
    </w:p>
    <w:p w:rsidR="00D07056" w:rsidRDefault="00D07056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Федіну Тарасу Геннадійовичу, ___ – 3000 (три тисячі) гривень на лікування (проживає за адресою: м. Луцьк, ___);</w:t>
      </w:r>
    </w:p>
    <w:p w:rsidR="00D07056" w:rsidRDefault="00D07056" w:rsidP="009F65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Федчуку Роману Олександровичу, ___ – 3000 (три тисячі) гривень на лікування (проживає за адресою: м. Луцьк, ___);</w:t>
      </w:r>
    </w:p>
    <w:p w:rsidR="00D07056" w:rsidRDefault="00D0705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Ханасу Віктору Степановичу,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D07056" w:rsidRDefault="00D0705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Чертіліній Ріммі Олексіївні,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D07056" w:rsidRDefault="00D0705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Шелковічу Роману Адамовичу, ___ – 10 000 (десять тисяч) гривень на лікування (проживає за адресою: м. Луцьк, ___).</w:t>
      </w:r>
    </w:p>
    <w:p w:rsidR="00D07056" w:rsidRDefault="00D07056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та ветеранської політики міської ради провести відповідні перерахування коштів.</w:t>
      </w:r>
    </w:p>
    <w:p w:rsidR="00D07056" w:rsidRDefault="00D07056" w:rsidP="004E64D7">
      <w:pPr>
        <w:pStyle w:val="ListParagraph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D07056" w:rsidRDefault="00D07056" w:rsidP="004E64D7">
      <w:pPr>
        <w:pStyle w:val="ListParagraph"/>
        <w:ind w:left="0"/>
        <w:jc w:val="both"/>
        <w:rPr>
          <w:rFonts w:cs="Lucida Sans"/>
        </w:rPr>
      </w:pPr>
    </w:p>
    <w:p w:rsidR="00D07056" w:rsidRDefault="00D07056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D07056" w:rsidRPr="00CF2D6A" w:rsidRDefault="00D07056" w:rsidP="004E64D7">
      <w:pPr>
        <w:rPr>
          <w:rFonts w:ascii="Times New Roman" w:hAnsi="Times New Roman" w:cs="Times New Roman"/>
          <w:sz w:val="22"/>
          <w:szCs w:val="22"/>
        </w:rPr>
      </w:pPr>
    </w:p>
    <w:p w:rsidR="00D07056" w:rsidRPr="00CF4162" w:rsidRDefault="00D07056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D07056" w:rsidRPr="00CF4162" w:rsidSect="003856E5">
      <w:headerReference w:type="default" r:id="rId8"/>
      <w:pgSz w:w="11906" w:h="16838" w:code="9"/>
      <w:pgMar w:top="454" w:right="567" w:bottom="102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056" w:rsidRDefault="00D07056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D07056" w:rsidRDefault="00D07056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056" w:rsidRDefault="00D07056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D07056" w:rsidRDefault="00D07056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056" w:rsidRPr="00580099" w:rsidRDefault="00D07056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3C0A3D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:rsidR="00D07056" w:rsidRDefault="00D07056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56B0"/>
    <w:rsid w:val="00010C25"/>
    <w:rsid w:val="00013806"/>
    <w:rsid w:val="00022F63"/>
    <w:rsid w:val="00027BA6"/>
    <w:rsid w:val="00054F41"/>
    <w:rsid w:val="00064D34"/>
    <w:rsid w:val="0007183D"/>
    <w:rsid w:val="000758E0"/>
    <w:rsid w:val="0009371F"/>
    <w:rsid w:val="00095BC2"/>
    <w:rsid w:val="00095EA6"/>
    <w:rsid w:val="000A400E"/>
    <w:rsid w:val="000A58DC"/>
    <w:rsid w:val="000B40B1"/>
    <w:rsid w:val="000B4FD0"/>
    <w:rsid w:val="000D0D7D"/>
    <w:rsid w:val="000D3CFA"/>
    <w:rsid w:val="000D7B71"/>
    <w:rsid w:val="000D7C9E"/>
    <w:rsid w:val="000E5671"/>
    <w:rsid w:val="000E65D8"/>
    <w:rsid w:val="000E6BF6"/>
    <w:rsid w:val="0010253E"/>
    <w:rsid w:val="001138D5"/>
    <w:rsid w:val="00113BF3"/>
    <w:rsid w:val="00145FDF"/>
    <w:rsid w:val="001514CA"/>
    <w:rsid w:val="00155BC9"/>
    <w:rsid w:val="00156C8C"/>
    <w:rsid w:val="00162D74"/>
    <w:rsid w:val="00164D9C"/>
    <w:rsid w:val="00165B4C"/>
    <w:rsid w:val="00171FDD"/>
    <w:rsid w:val="00173747"/>
    <w:rsid w:val="001739F7"/>
    <w:rsid w:val="00174783"/>
    <w:rsid w:val="00182276"/>
    <w:rsid w:val="001A0BBA"/>
    <w:rsid w:val="001A3B7E"/>
    <w:rsid w:val="001B03BB"/>
    <w:rsid w:val="001B20A7"/>
    <w:rsid w:val="001B5815"/>
    <w:rsid w:val="001C0475"/>
    <w:rsid w:val="001C217A"/>
    <w:rsid w:val="001C349E"/>
    <w:rsid w:val="001C451F"/>
    <w:rsid w:val="001C452B"/>
    <w:rsid w:val="001C47FC"/>
    <w:rsid w:val="001D0EEE"/>
    <w:rsid w:val="001D1D4F"/>
    <w:rsid w:val="001D64DB"/>
    <w:rsid w:val="001D7DA4"/>
    <w:rsid w:val="001E497C"/>
    <w:rsid w:val="001E6ACC"/>
    <w:rsid w:val="001F1B37"/>
    <w:rsid w:val="001F78D7"/>
    <w:rsid w:val="002005C3"/>
    <w:rsid w:val="002164F6"/>
    <w:rsid w:val="00231D7C"/>
    <w:rsid w:val="00232F9F"/>
    <w:rsid w:val="00237AD4"/>
    <w:rsid w:val="00245E03"/>
    <w:rsid w:val="00250DB4"/>
    <w:rsid w:val="00253279"/>
    <w:rsid w:val="002567DC"/>
    <w:rsid w:val="002578B6"/>
    <w:rsid w:val="00275535"/>
    <w:rsid w:val="00291E47"/>
    <w:rsid w:val="00296880"/>
    <w:rsid w:val="00296886"/>
    <w:rsid w:val="00296925"/>
    <w:rsid w:val="002A0C68"/>
    <w:rsid w:val="002C6DAB"/>
    <w:rsid w:val="002D48E9"/>
    <w:rsid w:val="002D7680"/>
    <w:rsid w:val="002F22CE"/>
    <w:rsid w:val="0030597D"/>
    <w:rsid w:val="003253D9"/>
    <w:rsid w:val="003276C0"/>
    <w:rsid w:val="00333E75"/>
    <w:rsid w:val="00334F3F"/>
    <w:rsid w:val="003404AE"/>
    <w:rsid w:val="00357569"/>
    <w:rsid w:val="00372C9C"/>
    <w:rsid w:val="00373AF6"/>
    <w:rsid w:val="0037603E"/>
    <w:rsid w:val="0038090B"/>
    <w:rsid w:val="0038284F"/>
    <w:rsid w:val="003841FD"/>
    <w:rsid w:val="0038462B"/>
    <w:rsid w:val="003847D1"/>
    <w:rsid w:val="003856E5"/>
    <w:rsid w:val="0039015D"/>
    <w:rsid w:val="00397DF3"/>
    <w:rsid w:val="003A51A7"/>
    <w:rsid w:val="003A5C1E"/>
    <w:rsid w:val="003B0E09"/>
    <w:rsid w:val="003C0A3D"/>
    <w:rsid w:val="003C6AA0"/>
    <w:rsid w:val="003D1BA7"/>
    <w:rsid w:val="003D7C7D"/>
    <w:rsid w:val="003E670D"/>
    <w:rsid w:val="003E7496"/>
    <w:rsid w:val="003F4603"/>
    <w:rsid w:val="00405AC3"/>
    <w:rsid w:val="00411A4C"/>
    <w:rsid w:val="004124F9"/>
    <w:rsid w:val="0041306A"/>
    <w:rsid w:val="004131E1"/>
    <w:rsid w:val="004141D1"/>
    <w:rsid w:val="00420FEE"/>
    <w:rsid w:val="00421763"/>
    <w:rsid w:val="0043112F"/>
    <w:rsid w:val="0043233A"/>
    <w:rsid w:val="0043297F"/>
    <w:rsid w:val="00451502"/>
    <w:rsid w:val="00452129"/>
    <w:rsid w:val="00465BFB"/>
    <w:rsid w:val="004660C9"/>
    <w:rsid w:val="00473ECD"/>
    <w:rsid w:val="00484AC0"/>
    <w:rsid w:val="004964B0"/>
    <w:rsid w:val="00497D62"/>
    <w:rsid w:val="00497ECD"/>
    <w:rsid w:val="004C318C"/>
    <w:rsid w:val="004C363D"/>
    <w:rsid w:val="004C389A"/>
    <w:rsid w:val="004D32D9"/>
    <w:rsid w:val="004E64D7"/>
    <w:rsid w:val="0050368C"/>
    <w:rsid w:val="00512AB4"/>
    <w:rsid w:val="0052224E"/>
    <w:rsid w:val="005244E6"/>
    <w:rsid w:val="00526686"/>
    <w:rsid w:val="00535048"/>
    <w:rsid w:val="0054162B"/>
    <w:rsid w:val="00542694"/>
    <w:rsid w:val="00543BD6"/>
    <w:rsid w:val="00546A2A"/>
    <w:rsid w:val="005564C7"/>
    <w:rsid w:val="005568E7"/>
    <w:rsid w:val="005630DE"/>
    <w:rsid w:val="00570B0C"/>
    <w:rsid w:val="0057217E"/>
    <w:rsid w:val="00573A1F"/>
    <w:rsid w:val="00575CEB"/>
    <w:rsid w:val="00580099"/>
    <w:rsid w:val="005829E0"/>
    <w:rsid w:val="005872F5"/>
    <w:rsid w:val="00592320"/>
    <w:rsid w:val="00596713"/>
    <w:rsid w:val="005A2888"/>
    <w:rsid w:val="005A4FC9"/>
    <w:rsid w:val="005A774B"/>
    <w:rsid w:val="005A795C"/>
    <w:rsid w:val="005B1F0D"/>
    <w:rsid w:val="005B5787"/>
    <w:rsid w:val="005B68E6"/>
    <w:rsid w:val="005B73BA"/>
    <w:rsid w:val="005C6142"/>
    <w:rsid w:val="005D61E4"/>
    <w:rsid w:val="005E3193"/>
    <w:rsid w:val="005E67E9"/>
    <w:rsid w:val="005E6E3C"/>
    <w:rsid w:val="005F086A"/>
    <w:rsid w:val="005F69DD"/>
    <w:rsid w:val="0060268D"/>
    <w:rsid w:val="0060360A"/>
    <w:rsid w:val="0060747A"/>
    <w:rsid w:val="006175DF"/>
    <w:rsid w:val="006265E5"/>
    <w:rsid w:val="00633C5C"/>
    <w:rsid w:val="00642258"/>
    <w:rsid w:val="00645EC5"/>
    <w:rsid w:val="00653344"/>
    <w:rsid w:val="0066535E"/>
    <w:rsid w:val="00666027"/>
    <w:rsid w:val="00667731"/>
    <w:rsid w:val="00670C31"/>
    <w:rsid w:val="00672127"/>
    <w:rsid w:val="00680D9F"/>
    <w:rsid w:val="00686606"/>
    <w:rsid w:val="006958DF"/>
    <w:rsid w:val="00695B31"/>
    <w:rsid w:val="006A4AEA"/>
    <w:rsid w:val="006A645B"/>
    <w:rsid w:val="006B07E4"/>
    <w:rsid w:val="006C1071"/>
    <w:rsid w:val="006C5F12"/>
    <w:rsid w:val="006D2A85"/>
    <w:rsid w:val="006D4B48"/>
    <w:rsid w:val="006D6767"/>
    <w:rsid w:val="006E0346"/>
    <w:rsid w:val="006E367D"/>
    <w:rsid w:val="006E3CB3"/>
    <w:rsid w:val="00700897"/>
    <w:rsid w:val="00704583"/>
    <w:rsid w:val="00706A21"/>
    <w:rsid w:val="00707FA0"/>
    <w:rsid w:val="007106E7"/>
    <w:rsid w:val="00711A3B"/>
    <w:rsid w:val="00712494"/>
    <w:rsid w:val="00713F50"/>
    <w:rsid w:val="00714D58"/>
    <w:rsid w:val="00717909"/>
    <w:rsid w:val="00721549"/>
    <w:rsid w:val="00734D27"/>
    <w:rsid w:val="0073619D"/>
    <w:rsid w:val="00745AF5"/>
    <w:rsid w:val="00751661"/>
    <w:rsid w:val="00755A20"/>
    <w:rsid w:val="00763047"/>
    <w:rsid w:val="0076531D"/>
    <w:rsid w:val="0077087A"/>
    <w:rsid w:val="00771C60"/>
    <w:rsid w:val="00775AD4"/>
    <w:rsid w:val="00782E00"/>
    <w:rsid w:val="00785C08"/>
    <w:rsid w:val="007976AB"/>
    <w:rsid w:val="007A3C28"/>
    <w:rsid w:val="007B04DA"/>
    <w:rsid w:val="007B5431"/>
    <w:rsid w:val="007C037D"/>
    <w:rsid w:val="007C6D6F"/>
    <w:rsid w:val="007D16E7"/>
    <w:rsid w:val="007D6F8A"/>
    <w:rsid w:val="007E3588"/>
    <w:rsid w:val="007E3779"/>
    <w:rsid w:val="007F4C2B"/>
    <w:rsid w:val="00802E2E"/>
    <w:rsid w:val="00803EAB"/>
    <w:rsid w:val="008059E1"/>
    <w:rsid w:val="0080651D"/>
    <w:rsid w:val="0080713F"/>
    <w:rsid w:val="00815D1E"/>
    <w:rsid w:val="008247D9"/>
    <w:rsid w:val="00830009"/>
    <w:rsid w:val="00832C24"/>
    <w:rsid w:val="008511FC"/>
    <w:rsid w:val="00866DDB"/>
    <w:rsid w:val="008709B6"/>
    <w:rsid w:val="00871E0C"/>
    <w:rsid w:val="008744DD"/>
    <w:rsid w:val="008952C0"/>
    <w:rsid w:val="008A706D"/>
    <w:rsid w:val="008B408E"/>
    <w:rsid w:val="008C69AD"/>
    <w:rsid w:val="008C71C3"/>
    <w:rsid w:val="008C7414"/>
    <w:rsid w:val="008C7520"/>
    <w:rsid w:val="008C7FE8"/>
    <w:rsid w:val="008D1D87"/>
    <w:rsid w:val="008D2302"/>
    <w:rsid w:val="008F0737"/>
    <w:rsid w:val="008F34FF"/>
    <w:rsid w:val="008F7280"/>
    <w:rsid w:val="0091424F"/>
    <w:rsid w:val="009225B5"/>
    <w:rsid w:val="0092406B"/>
    <w:rsid w:val="0094582A"/>
    <w:rsid w:val="00946990"/>
    <w:rsid w:val="0095282A"/>
    <w:rsid w:val="009572E6"/>
    <w:rsid w:val="00962EEB"/>
    <w:rsid w:val="00965E30"/>
    <w:rsid w:val="00966900"/>
    <w:rsid w:val="0096697D"/>
    <w:rsid w:val="0096788B"/>
    <w:rsid w:val="00967DE4"/>
    <w:rsid w:val="00975503"/>
    <w:rsid w:val="0098590B"/>
    <w:rsid w:val="00985C74"/>
    <w:rsid w:val="00991914"/>
    <w:rsid w:val="00991A65"/>
    <w:rsid w:val="009A527E"/>
    <w:rsid w:val="009A7BD1"/>
    <w:rsid w:val="009C0708"/>
    <w:rsid w:val="009C2588"/>
    <w:rsid w:val="009C2FEF"/>
    <w:rsid w:val="009C400C"/>
    <w:rsid w:val="009D4B61"/>
    <w:rsid w:val="009E478A"/>
    <w:rsid w:val="009E492B"/>
    <w:rsid w:val="009E6CFA"/>
    <w:rsid w:val="009F4F8E"/>
    <w:rsid w:val="009F6538"/>
    <w:rsid w:val="00A0527A"/>
    <w:rsid w:val="00A11F41"/>
    <w:rsid w:val="00A22E9B"/>
    <w:rsid w:val="00A24D76"/>
    <w:rsid w:val="00A311F9"/>
    <w:rsid w:val="00A32F3D"/>
    <w:rsid w:val="00A341E2"/>
    <w:rsid w:val="00A54517"/>
    <w:rsid w:val="00A55AAD"/>
    <w:rsid w:val="00A64539"/>
    <w:rsid w:val="00A66458"/>
    <w:rsid w:val="00A9111B"/>
    <w:rsid w:val="00AA2848"/>
    <w:rsid w:val="00AB7F37"/>
    <w:rsid w:val="00AD4800"/>
    <w:rsid w:val="00AD5C41"/>
    <w:rsid w:val="00AE787F"/>
    <w:rsid w:val="00AF4B1A"/>
    <w:rsid w:val="00AF6469"/>
    <w:rsid w:val="00B051BA"/>
    <w:rsid w:val="00B17AD1"/>
    <w:rsid w:val="00B20A4D"/>
    <w:rsid w:val="00B2686C"/>
    <w:rsid w:val="00B318D8"/>
    <w:rsid w:val="00B32FBA"/>
    <w:rsid w:val="00B40614"/>
    <w:rsid w:val="00B40685"/>
    <w:rsid w:val="00B43D93"/>
    <w:rsid w:val="00B454B9"/>
    <w:rsid w:val="00B5797B"/>
    <w:rsid w:val="00B711A3"/>
    <w:rsid w:val="00B73C31"/>
    <w:rsid w:val="00B73ED7"/>
    <w:rsid w:val="00B74C46"/>
    <w:rsid w:val="00B74D47"/>
    <w:rsid w:val="00B77090"/>
    <w:rsid w:val="00B80059"/>
    <w:rsid w:val="00B81B7F"/>
    <w:rsid w:val="00B83204"/>
    <w:rsid w:val="00B8360F"/>
    <w:rsid w:val="00B836FD"/>
    <w:rsid w:val="00B93983"/>
    <w:rsid w:val="00BA392E"/>
    <w:rsid w:val="00BA5582"/>
    <w:rsid w:val="00BA57B7"/>
    <w:rsid w:val="00BC0A77"/>
    <w:rsid w:val="00BD00C1"/>
    <w:rsid w:val="00BD5CA4"/>
    <w:rsid w:val="00BE57BC"/>
    <w:rsid w:val="00BE684C"/>
    <w:rsid w:val="00BF1BED"/>
    <w:rsid w:val="00BF2743"/>
    <w:rsid w:val="00BF4C3A"/>
    <w:rsid w:val="00BF6109"/>
    <w:rsid w:val="00BF6463"/>
    <w:rsid w:val="00BF6493"/>
    <w:rsid w:val="00C0037C"/>
    <w:rsid w:val="00C00780"/>
    <w:rsid w:val="00C05208"/>
    <w:rsid w:val="00C10F44"/>
    <w:rsid w:val="00C12415"/>
    <w:rsid w:val="00C15AE5"/>
    <w:rsid w:val="00C20B95"/>
    <w:rsid w:val="00C3732B"/>
    <w:rsid w:val="00C3736F"/>
    <w:rsid w:val="00C37ED5"/>
    <w:rsid w:val="00C405BA"/>
    <w:rsid w:val="00C421A1"/>
    <w:rsid w:val="00C52B67"/>
    <w:rsid w:val="00C65A3C"/>
    <w:rsid w:val="00C72099"/>
    <w:rsid w:val="00C73E8A"/>
    <w:rsid w:val="00C741DB"/>
    <w:rsid w:val="00C74B73"/>
    <w:rsid w:val="00C7704C"/>
    <w:rsid w:val="00C9677B"/>
    <w:rsid w:val="00CA1234"/>
    <w:rsid w:val="00CA2669"/>
    <w:rsid w:val="00CA7F47"/>
    <w:rsid w:val="00CB63DC"/>
    <w:rsid w:val="00CD0115"/>
    <w:rsid w:val="00CD35A7"/>
    <w:rsid w:val="00CE2F55"/>
    <w:rsid w:val="00CF2D6A"/>
    <w:rsid w:val="00CF3533"/>
    <w:rsid w:val="00CF4162"/>
    <w:rsid w:val="00D01FBC"/>
    <w:rsid w:val="00D021BB"/>
    <w:rsid w:val="00D05D93"/>
    <w:rsid w:val="00D0675F"/>
    <w:rsid w:val="00D07056"/>
    <w:rsid w:val="00D07A1B"/>
    <w:rsid w:val="00D24846"/>
    <w:rsid w:val="00D30108"/>
    <w:rsid w:val="00D31AEE"/>
    <w:rsid w:val="00D34445"/>
    <w:rsid w:val="00D45B58"/>
    <w:rsid w:val="00D52C53"/>
    <w:rsid w:val="00D57E93"/>
    <w:rsid w:val="00D605B1"/>
    <w:rsid w:val="00D6726D"/>
    <w:rsid w:val="00D73C81"/>
    <w:rsid w:val="00D82048"/>
    <w:rsid w:val="00D825EC"/>
    <w:rsid w:val="00D84D54"/>
    <w:rsid w:val="00DA0175"/>
    <w:rsid w:val="00DC0B94"/>
    <w:rsid w:val="00DC2BEE"/>
    <w:rsid w:val="00DC4F14"/>
    <w:rsid w:val="00DC5A4A"/>
    <w:rsid w:val="00DD1E52"/>
    <w:rsid w:val="00DE5787"/>
    <w:rsid w:val="00DE5CBB"/>
    <w:rsid w:val="00DF09C1"/>
    <w:rsid w:val="00DF15A6"/>
    <w:rsid w:val="00DF610B"/>
    <w:rsid w:val="00DF6D80"/>
    <w:rsid w:val="00E045DB"/>
    <w:rsid w:val="00E10509"/>
    <w:rsid w:val="00E2757C"/>
    <w:rsid w:val="00E333B3"/>
    <w:rsid w:val="00E3634A"/>
    <w:rsid w:val="00E36B42"/>
    <w:rsid w:val="00E36B88"/>
    <w:rsid w:val="00E378A6"/>
    <w:rsid w:val="00E414A1"/>
    <w:rsid w:val="00E4566A"/>
    <w:rsid w:val="00E700CA"/>
    <w:rsid w:val="00E72216"/>
    <w:rsid w:val="00E763CE"/>
    <w:rsid w:val="00E7703C"/>
    <w:rsid w:val="00E82A45"/>
    <w:rsid w:val="00E95F24"/>
    <w:rsid w:val="00EA1478"/>
    <w:rsid w:val="00EA7B17"/>
    <w:rsid w:val="00EC10DD"/>
    <w:rsid w:val="00EC2F00"/>
    <w:rsid w:val="00EC749F"/>
    <w:rsid w:val="00ED2E33"/>
    <w:rsid w:val="00EE4581"/>
    <w:rsid w:val="00EF2824"/>
    <w:rsid w:val="00EF30CD"/>
    <w:rsid w:val="00F052A4"/>
    <w:rsid w:val="00F1098B"/>
    <w:rsid w:val="00F11B91"/>
    <w:rsid w:val="00F315F9"/>
    <w:rsid w:val="00F326AD"/>
    <w:rsid w:val="00F37C85"/>
    <w:rsid w:val="00F41070"/>
    <w:rsid w:val="00F60A79"/>
    <w:rsid w:val="00F60EAD"/>
    <w:rsid w:val="00F671AD"/>
    <w:rsid w:val="00F7564F"/>
    <w:rsid w:val="00F82578"/>
    <w:rsid w:val="00F82BDC"/>
    <w:rsid w:val="00F84ECE"/>
    <w:rsid w:val="00FB0719"/>
    <w:rsid w:val="00FB68E5"/>
    <w:rsid w:val="00FC2B8A"/>
    <w:rsid w:val="00FC5C30"/>
    <w:rsid w:val="00FC6706"/>
    <w:rsid w:val="00FD2B45"/>
    <w:rsid w:val="00FD5BF2"/>
    <w:rsid w:val="00FE09AB"/>
    <w:rsid w:val="00FF0FF0"/>
    <w:rsid w:val="00FF205C"/>
    <w:rsid w:val="00FF54C4"/>
    <w:rsid w:val="00FF6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BF2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2743"/>
    <w:rPr>
      <w:rFonts w:ascii="Tahoma" w:hAnsi="Tahoma" w:cs="Tahoma"/>
      <w:kern w:val="2"/>
      <w:sz w:val="16"/>
      <w:szCs w:val="16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4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3</Pages>
  <Words>3352</Words>
  <Characters>1912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3</cp:revision>
  <cp:lastPrinted>2024-09-18T11:15:00Z</cp:lastPrinted>
  <dcterms:created xsi:type="dcterms:W3CDTF">2024-09-20T11:13:00Z</dcterms:created>
  <dcterms:modified xsi:type="dcterms:W3CDTF">2024-09-20T11:27:00Z</dcterms:modified>
</cp:coreProperties>
</file>