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08F" w:rsidRDefault="0001708F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43246730" r:id="rId7"/>
        </w:pict>
      </w:r>
    </w:p>
    <w:p w:rsidR="0001708F" w:rsidRDefault="0001708F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01708F" w:rsidRPr="00B030C1" w:rsidRDefault="0001708F" w:rsidP="00B030C1">
      <w:pPr>
        <w:rPr>
          <w:rFonts w:cs="Lucida Sans"/>
          <w:sz w:val="8"/>
          <w:szCs w:val="8"/>
        </w:rPr>
      </w:pPr>
    </w:p>
    <w:p w:rsidR="0001708F" w:rsidRDefault="0001708F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01708F" w:rsidRPr="005A2888" w:rsidRDefault="0001708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1708F" w:rsidRPr="005A2888" w:rsidRDefault="0001708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01708F" w:rsidRPr="005A2888" w:rsidRDefault="0001708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1708F" w:rsidRDefault="0001708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01708F" w:rsidRDefault="0001708F" w:rsidP="00157B79">
      <w:pPr>
        <w:rPr>
          <w:rFonts w:ascii="Times New Roman" w:hAnsi="Times New Roman" w:cs="Times New Roman"/>
          <w:sz w:val="28"/>
          <w:szCs w:val="28"/>
        </w:rPr>
      </w:pPr>
    </w:p>
    <w:p w:rsidR="0001708F" w:rsidRDefault="0001708F" w:rsidP="00157B79">
      <w:pPr>
        <w:rPr>
          <w:rFonts w:ascii="Times New Roman" w:hAnsi="Times New Roman" w:cs="Times New Roman"/>
          <w:sz w:val="28"/>
          <w:szCs w:val="28"/>
        </w:rPr>
      </w:pPr>
    </w:p>
    <w:p w:rsidR="0001708F" w:rsidRDefault="0001708F" w:rsidP="00CA5843">
      <w:pPr>
        <w:pStyle w:val="Style4"/>
        <w:widowControl/>
        <w:ind w:right="4496"/>
        <w:rPr>
          <w:rFonts w:ascii="Times New Roman" w:hAnsi="Times New Roman" w:cs="Times New Roman"/>
          <w:sz w:val="28"/>
          <w:szCs w:val="28"/>
          <w:lang w:val="uk-UA"/>
        </w:rPr>
      </w:pPr>
      <w:r w:rsidRPr="00B06DF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надання одноразової</w:t>
      </w:r>
    </w:p>
    <w:p w:rsidR="0001708F" w:rsidRPr="00B06DFF" w:rsidRDefault="0001708F" w:rsidP="00CA5843">
      <w:pPr>
        <w:pStyle w:val="Style4"/>
        <w:widowControl/>
        <w:ind w:right="44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адресної грошової допомоги</w:t>
      </w:r>
    </w:p>
    <w:p w:rsidR="0001708F" w:rsidRPr="00D621E1" w:rsidRDefault="0001708F" w:rsidP="00CA5843">
      <w:pPr>
        <w:pStyle w:val="Style4"/>
        <w:widowControl/>
        <w:ind w:right="4496"/>
        <w:rPr>
          <w:rFonts w:cs="Lucida Sans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лікування</w:t>
      </w:r>
    </w:p>
    <w:p w:rsidR="0001708F" w:rsidRDefault="0001708F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01708F" w:rsidRPr="00157B79" w:rsidRDefault="0001708F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01708F" w:rsidRPr="00B06DFF" w:rsidRDefault="0001708F" w:rsidP="00157B79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Враховуючи звернення громадян, відповідно до протоколу засідання комісії з питань надання грошової та матеріальної допомоги малозахищеним верствам населення Луцької міськ</w:t>
      </w:r>
      <w:r>
        <w:rPr>
          <w:sz w:val="28"/>
          <w:szCs w:val="28"/>
          <w:lang w:val="uk-UA"/>
        </w:rPr>
        <w:t>ої територіальної громади від 07.04.2023 № 7</w:t>
      </w:r>
      <w:r w:rsidRPr="00B06DFF">
        <w:rPr>
          <w:sz w:val="28"/>
          <w:szCs w:val="28"/>
          <w:lang w:val="uk-UA"/>
        </w:rPr>
        <w:t>, ст. 42, п. 8 ст. 59 Закону України «Про місцеве самоврядування в Україні»:</w:t>
      </w:r>
    </w:p>
    <w:p w:rsidR="0001708F" w:rsidRPr="00B06DFF" w:rsidRDefault="0001708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708F" w:rsidRPr="00B06DFF" w:rsidRDefault="0001708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</w:t>
      </w:r>
      <w:r>
        <w:rPr>
          <w:rFonts w:ascii="Times New Roman" w:hAnsi="Times New Roman" w:cs="Times New Roman"/>
          <w:sz w:val="28"/>
          <w:szCs w:val="28"/>
        </w:rPr>
        <w:t>ї територіальної громади на 2023</w:t>
      </w:r>
      <w:r w:rsidRPr="00B06DFF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01708F" w:rsidRPr="00B06DFF" w:rsidRDefault="0001708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Бобоху Вадиму Вікторовичу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1708F" w:rsidRPr="00B06DFF" w:rsidRDefault="0001708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Герасимчуку Олександру Олександровичу,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1708F" w:rsidRPr="00B06DFF" w:rsidRDefault="0001708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Глівчуку Роману Руслановичу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1708F" w:rsidRPr="00B06DFF" w:rsidRDefault="0001708F" w:rsidP="00AA41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Гуріну Сергію Олександровичу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1708F" w:rsidRPr="00B06DFF" w:rsidRDefault="0001708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Дацюку Віктору Антоновичу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1708F" w:rsidRPr="00B06DFF" w:rsidRDefault="0001708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Драннікову Юрію Вікторовичу,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1708F" w:rsidRPr="00B06DFF" w:rsidRDefault="0001708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Іоновій Надії Юхимівні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1708F" w:rsidRPr="00B06DFF" w:rsidRDefault="0001708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Калиушку Андрію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с. Тарасове,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1708F" w:rsidRPr="00B06DFF" w:rsidRDefault="0001708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Кудрявцеву Ігорю Федоровичу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1708F" w:rsidRDefault="0001708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Кудрявцевій Тамарі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___);</w:t>
      </w:r>
    </w:p>
    <w:p w:rsidR="0001708F" w:rsidRPr="00B06DFF" w:rsidRDefault="0001708F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Липці Сергію Івановичу,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с. Дачне,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1708F" w:rsidRPr="00B06DFF" w:rsidRDefault="0001708F" w:rsidP="00EA47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Лісницькому Сергію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1708F" w:rsidRPr="00B06DFF" w:rsidRDefault="0001708F" w:rsidP="00EA47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Лотоцькому Віталію Володимировичу,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1708F" w:rsidRPr="00B06DFF" w:rsidRDefault="0001708F" w:rsidP="00EA47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Маслечку Андрію Іовичу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1708F" w:rsidRPr="00B06DFF" w:rsidRDefault="0001708F" w:rsidP="00EA47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Мельничуку Миколі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с. Брище,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1708F" w:rsidRPr="00B06DFF" w:rsidRDefault="0001708F" w:rsidP="00EA47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Мірченку Юрію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1708F" w:rsidRPr="00B06DFF" w:rsidRDefault="0001708F" w:rsidP="00EA47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Мовчану Олександру Григоровичу, 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1708F" w:rsidRPr="00B06DFF" w:rsidRDefault="0001708F" w:rsidP="00EA47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Морозу Михайлу Сергійовичу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1708F" w:rsidRPr="00B06DFF" w:rsidRDefault="0001708F" w:rsidP="00EA47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Мудрику Андрію Юрійовичу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1708F" w:rsidRPr="00B06DFF" w:rsidRDefault="0001708F" w:rsidP="00EA474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Пилипчуку Віктору Федоровичу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1708F" w:rsidRPr="00B06DFF" w:rsidRDefault="0001708F" w:rsidP="00181C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Сенченко Аллі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тисяч) гривень на лікування 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1708F" w:rsidRPr="00B06DFF" w:rsidRDefault="0001708F" w:rsidP="00181C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Сидорчуку Сергію Дмитровичу,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1708F" w:rsidRPr="00B06DFF" w:rsidRDefault="0001708F" w:rsidP="00181C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Суркову Андрію Юрійовичу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1708F" w:rsidRPr="00B06DFF" w:rsidRDefault="0001708F" w:rsidP="00181C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Христюку Миколі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1708F" w:rsidRPr="00B06DFF" w:rsidRDefault="0001708F" w:rsidP="00181C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Чечотці Сергію Леонідовичу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1708F" w:rsidRPr="00B06DFF" w:rsidRDefault="0001708F" w:rsidP="00181C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Шидловському Мирославу Чеславовичу,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1708F" w:rsidRPr="00B06DFF" w:rsidRDefault="0001708F" w:rsidP="00181C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Шнит Наталії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01708F" w:rsidRDefault="0001708F" w:rsidP="00181C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Юхновському Олегу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___).</w:t>
      </w:r>
    </w:p>
    <w:p w:rsidR="0001708F" w:rsidRPr="00B06DFF" w:rsidRDefault="0001708F" w:rsidP="00181C7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708F" w:rsidRPr="00B06DFF" w:rsidRDefault="0001708F" w:rsidP="00181C7B">
      <w:pPr>
        <w:pStyle w:val="Style5"/>
        <w:widowControl/>
        <w:ind w:firstLine="720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:rsidR="0001708F" w:rsidRPr="00B06DFF" w:rsidRDefault="0001708F" w:rsidP="00CA5843">
      <w:pPr>
        <w:pStyle w:val="ListParagraph"/>
        <w:ind w:left="0" w:firstLine="709"/>
        <w:jc w:val="both"/>
      </w:pPr>
      <w:r w:rsidRPr="00B06DFF">
        <w:t>3. Контроль за виконанням розпорядження покласти на заступника міського голови Ірину Чебелюк.</w:t>
      </w:r>
    </w:p>
    <w:p w:rsidR="0001708F" w:rsidRDefault="0001708F" w:rsidP="00E44B75">
      <w:pPr>
        <w:pStyle w:val="ListParagraph"/>
        <w:ind w:left="0"/>
        <w:jc w:val="both"/>
        <w:rPr>
          <w:rFonts w:cs="Lucida Sans"/>
        </w:rPr>
      </w:pPr>
    </w:p>
    <w:p w:rsidR="0001708F" w:rsidRPr="00B06DFF" w:rsidRDefault="0001708F" w:rsidP="00E44B75">
      <w:pPr>
        <w:pStyle w:val="ListParagraph"/>
        <w:ind w:left="0"/>
        <w:jc w:val="both"/>
        <w:rPr>
          <w:rFonts w:cs="Lucida Sans"/>
        </w:rPr>
      </w:pPr>
    </w:p>
    <w:p w:rsidR="0001708F" w:rsidRDefault="0001708F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:rsidR="0001708F" w:rsidRPr="00DF5E44" w:rsidRDefault="0001708F" w:rsidP="00202374">
      <w:pPr>
        <w:rPr>
          <w:rFonts w:ascii="Times New Roman" w:hAnsi="Times New Roman" w:cs="Times New Roman"/>
        </w:rPr>
      </w:pPr>
      <w:r w:rsidRPr="00DF5E44">
        <w:rPr>
          <w:rFonts w:ascii="Times New Roman" w:hAnsi="Times New Roman" w:cs="Times New Roman"/>
        </w:rPr>
        <w:t>Майборода 284 177</w:t>
      </w:r>
    </w:p>
    <w:sectPr w:rsidR="0001708F" w:rsidRPr="00DF5E44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08F" w:rsidRDefault="0001708F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01708F" w:rsidRDefault="0001708F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08F" w:rsidRDefault="0001708F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01708F" w:rsidRDefault="0001708F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08F" w:rsidRPr="00580099" w:rsidRDefault="0001708F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E05CFE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:rsidR="0001708F" w:rsidRDefault="0001708F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1850"/>
    <w:rsid w:val="00003EE7"/>
    <w:rsid w:val="000051E0"/>
    <w:rsid w:val="000077BE"/>
    <w:rsid w:val="00011BAA"/>
    <w:rsid w:val="000161D3"/>
    <w:rsid w:val="0001708F"/>
    <w:rsid w:val="000174AE"/>
    <w:rsid w:val="0001794C"/>
    <w:rsid w:val="00024606"/>
    <w:rsid w:val="00027661"/>
    <w:rsid w:val="00027BA6"/>
    <w:rsid w:val="00031197"/>
    <w:rsid w:val="00031D15"/>
    <w:rsid w:val="000333CD"/>
    <w:rsid w:val="00037029"/>
    <w:rsid w:val="00040B81"/>
    <w:rsid w:val="00042CF9"/>
    <w:rsid w:val="000600B8"/>
    <w:rsid w:val="000619AD"/>
    <w:rsid w:val="00063996"/>
    <w:rsid w:val="00067BE4"/>
    <w:rsid w:val="000741B7"/>
    <w:rsid w:val="00074E52"/>
    <w:rsid w:val="00077591"/>
    <w:rsid w:val="00087C57"/>
    <w:rsid w:val="00090186"/>
    <w:rsid w:val="0009083E"/>
    <w:rsid w:val="00091E18"/>
    <w:rsid w:val="00094984"/>
    <w:rsid w:val="000A0A04"/>
    <w:rsid w:val="000A1077"/>
    <w:rsid w:val="000A5950"/>
    <w:rsid w:val="000A66F0"/>
    <w:rsid w:val="000A698C"/>
    <w:rsid w:val="000B119F"/>
    <w:rsid w:val="000B1840"/>
    <w:rsid w:val="000B4671"/>
    <w:rsid w:val="000C6506"/>
    <w:rsid w:val="000D3B64"/>
    <w:rsid w:val="000D434F"/>
    <w:rsid w:val="000D6561"/>
    <w:rsid w:val="000E7C0F"/>
    <w:rsid w:val="000F0BAF"/>
    <w:rsid w:val="000F5ABF"/>
    <w:rsid w:val="000F5F3C"/>
    <w:rsid w:val="00101ED2"/>
    <w:rsid w:val="001027E0"/>
    <w:rsid w:val="00102BAD"/>
    <w:rsid w:val="00105FEC"/>
    <w:rsid w:val="00112418"/>
    <w:rsid w:val="00125608"/>
    <w:rsid w:val="00130A0E"/>
    <w:rsid w:val="0013719A"/>
    <w:rsid w:val="00137A08"/>
    <w:rsid w:val="0014276C"/>
    <w:rsid w:val="001453FB"/>
    <w:rsid w:val="001464A2"/>
    <w:rsid w:val="00146627"/>
    <w:rsid w:val="00146F4D"/>
    <w:rsid w:val="001529FB"/>
    <w:rsid w:val="00152E54"/>
    <w:rsid w:val="0015455E"/>
    <w:rsid w:val="00155EF1"/>
    <w:rsid w:val="00157B79"/>
    <w:rsid w:val="00161445"/>
    <w:rsid w:val="001621F6"/>
    <w:rsid w:val="001764DE"/>
    <w:rsid w:val="00181C7B"/>
    <w:rsid w:val="001822A9"/>
    <w:rsid w:val="001838CD"/>
    <w:rsid w:val="00185290"/>
    <w:rsid w:val="0018717B"/>
    <w:rsid w:val="00190202"/>
    <w:rsid w:val="00190C5D"/>
    <w:rsid w:val="00194935"/>
    <w:rsid w:val="00195946"/>
    <w:rsid w:val="001962B4"/>
    <w:rsid w:val="0019717D"/>
    <w:rsid w:val="001A4B4B"/>
    <w:rsid w:val="001A6356"/>
    <w:rsid w:val="001A6FC8"/>
    <w:rsid w:val="001B2DA2"/>
    <w:rsid w:val="001C4315"/>
    <w:rsid w:val="001C6CF9"/>
    <w:rsid w:val="001C743C"/>
    <w:rsid w:val="001C778C"/>
    <w:rsid w:val="001D32A6"/>
    <w:rsid w:val="001D338D"/>
    <w:rsid w:val="001E0AE9"/>
    <w:rsid w:val="001E1558"/>
    <w:rsid w:val="001E3BA0"/>
    <w:rsid w:val="001E3C12"/>
    <w:rsid w:val="001E3CA8"/>
    <w:rsid w:val="001E5238"/>
    <w:rsid w:val="001E549C"/>
    <w:rsid w:val="001F60E8"/>
    <w:rsid w:val="00202374"/>
    <w:rsid w:val="002024FC"/>
    <w:rsid w:val="00205086"/>
    <w:rsid w:val="00205EEF"/>
    <w:rsid w:val="00214A45"/>
    <w:rsid w:val="00216190"/>
    <w:rsid w:val="002164DE"/>
    <w:rsid w:val="00216DD6"/>
    <w:rsid w:val="00225DCF"/>
    <w:rsid w:val="002279F4"/>
    <w:rsid w:val="002339F0"/>
    <w:rsid w:val="0023539B"/>
    <w:rsid w:val="00235F43"/>
    <w:rsid w:val="0024182F"/>
    <w:rsid w:val="00241F4F"/>
    <w:rsid w:val="0024269C"/>
    <w:rsid w:val="002426CB"/>
    <w:rsid w:val="002449D2"/>
    <w:rsid w:val="00250025"/>
    <w:rsid w:val="00253B77"/>
    <w:rsid w:val="002554F2"/>
    <w:rsid w:val="002575B3"/>
    <w:rsid w:val="002600DF"/>
    <w:rsid w:val="0026316D"/>
    <w:rsid w:val="00266C58"/>
    <w:rsid w:val="00267A1B"/>
    <w:rsid w:val="00275A87"/>
    <w:rsid w:val="002769F5"/>
    <w:rsid w:val="0028757E"/>
    <w:rsid w:val="002914DB"/>
    <w:rsid w:val="00292816"/>
    <w:rsid w:val="00293916"/>
    <w:rsid w:val="00295135"/>
    <w:rsid w:val="002A0DEF"/>
    <w:rsid w:val="002A41D4"/>
    <w:rsid w:val="002A79FF"/>
    <w:rsid w:val="002B058D"/>
    <w:rsid w:val="002B2602"/>
    <w:rsid w:val="002B4FAF"/>
    <w:rsid w:val="002B5E2B"/>
    <w:rsid w:val="002B72C3"/>
    <w:rsid w:val="002C34D3"/>
    <w:rsid w:val="002C4A0C"/>
    <w:rsid w:val="002C5EF7"/>
    <w:rsid w:val="002C6007"/>
    <w:rsid w:val="002D0168"/>
    <w:rsid w:val="002E3FD1"/>
    <w:rsid w:val="002F6D09"/>
    <w:rsid w:val="002F7B0D"/>
    <w:rsid w:val="003008A3"/>
    <w:rsid w:val="00301863"/>
    <w:rsid w:val="00304E6C"/>
    <w:rsid w:val="00310CF8"/>
    <w:rsid w:val="00316B48"/>
    <w:rsid w:val="00320DC1"/>
    <w:rsid w:val="0032134D"/>
    <w:rsid w:val="003219DF"/>
    <w:rsid w:val="00323B3C"/>
    <w:rsid w:val="00333E75"/>
    <w:rsid w:val="00335689"/>
    <w:rsid w:val="00345F46"/>
    <w:rsid w:val="00346416"/>
    <w:rsid w:val="00353F43"/>
    <w:rsid w:val="00362966"/>
    <w:rsid w:val="0036307D"/>
    <w:rsid w:val="003655A7"/>
    <w:rsid w:val="00367DB9"/>
    <w:rsid w:val="00372DE3"/>
    <w:rsid w:val="0037320A"/>
    <w:rsid w:val="00377F70"/>
    <w:rsid w:val="00380EC4"/>
    <w:rsid w:val="003810B6"/>
    <w:rsid w:val="0038224B"/>
    <w:rsid w:val="00383754"/>
    <w:rsid w:val="00383E55"/>
    <w:rsid w:val="00387DD0"/>
    <w:rsid w:val="003A6521"/>
    <w:rsid w:val="003C1DF1"/>
    <w:rsid w:val="003D4542"/>
    <w:rsid w:val="003E3F20"/>
    <w:rsid w:val="003E7827"/>
    <w:rsid w:val="003F02F5"/>
    <w:rsid w:val="003F5139"/>
    <w:rsid w:val="003F71D2"/>
    <w:rsid w:val="00403533"/>
    <w:rsid w:val="00407A3E"/>
    <w:rsid w:val="00412658"/>
    <w:rsid w:val="00412796"/>
    <w:rsid w:val="004147D4"/>
    <w:rsid w:val="00416E2B"/>
    <w:rsid w:val="00420BEE"/>
    <w:rsid w:val="00421763"/>
    <w:rsid w:val="00423CD4"/>
    <w:rsid w:val="00425523"/>
    <w:rsid w:val="00427240"/>
    <w:rsid w:val="0043312E"/>
    <w:rsid w:val="00433B78"/>
    <w:rsid w:val="00434AB6"/>
    <w:rsid w:val="00435AB6"/>
    <w:rsid w:val="00440777"/>
    <w:rsid w:val="00444842"/>
    <w:rsid w:val="00450596"/>
    <w:rsid w:val="0045648B"/>
    <w:rsid w:val="00456FC7"/>
    <w:rsid w:val="00461343"/>
    <w:rsid w:val="00462BF5"/>
    <w:rsid w:val="0046572C"/>
    <w:rsid w:val="00466062"/>
    <w:rsid w:val="004739BA"/>
    <w:rsid w:val="0047410F"/>
    <w:rsid w:val="00480963"/>
    <w:rsid w:val="00481C57"/>
    <w:rsid w:val="0048687F"/>
    <w:rsid w:val="0049035F"/>
    <w:rsid w:val="004913D0"/>
    <w:rsid w:val="00492F70"/>
    <w:rsid w:val="004935C6"/>
    <w:rsid w:val="00494DFE"/>
    <w:rsid w:val="00494FB9"/>
    <w:rsid w:val="004970A1"/>
    <w:rsid w:val="004A0B6B"/>
    <w:rsid w:val="004A6B35"/>
    <w:rsid w:val="004A6C13"/>
    <w:rsid w:val="004B4F35"/>
    <w:rsid w:val="004B7744"/>
    <w:rsid w:val="004C3953"/>
    <w:rsid w:val="004D1209"/>
    <w:rsid w:val="004D1649"/>
    <w:rsid w:val="004E03FB"/>
    <w:rsid w:val="004E27A7"/>
    <w:rsid w:val="004F1265"/>
    <w:rsid w:val="004F2800"/>
    <w:rsid w:val="0050357F"/>
    <w:rsid w:val="00504972"/>
    <w:rsid w:val="00511423"/>
    <w:rsid w:val="0051325A"/>
    <w:rsid w:val="00513625"/>
    <w:rsid w:val="005145C0"/>
    <w:rsid w:val="0051460B"/>
    <w:rsid w:val="00516501"/>
    <w:rsid w:val="00527F52"/>
    <w:rsid w:val="00531AE5"/>
    <w:rsid w:val="00540596"/>
    <w:rsid w:val="00540F2D"/>
    <w:rsid w:val="00542694"/>
    <w:rsid w:val="0055486C"/>
    <w:rsid w:val="005659EC"/>
    <w:rsid w:val="00570B0C"/>
    <w:rsid w:val="0057159C"/>
    <w:rsid w:val="00572E57"/>
    <w:rsid w:val="00572FD8"/>
    <w:rsid w:val="005770C9"/>
    <w:rsid w:val="00580099"/>
    <w:rsid w:val="0058159F"/>
    <w:rsid w:val="00585D5D"/>
    <w:rsid w:val="005869B4"/>
    <w:rsid w:val="0059137E"/>
    <w:rsid w:val="005967F6"/>
    <w:rsid w:val="0059757F"/>
    <w:rsid w:val="005A19BC"/>
    <w:rsid w:val="005A1A81"/>
    <w:rsid w:val="005A2888"/>
    <w:rsid w:val="005A38A7"/>
    <w:rsid w:val="005A5E62"/>
    <w:rsid w:val="005B6F87"/>
    <w:rsid w:val="005C4FAC"/>
    <w:rsid w:val="005C7A44"/>
    <w:rsid w:val="005D52AA"/>
    <w:rsid w:val="005D5BEA"/>
    <w:rsid w:val="005D6913"/>
    <w:rsid w:val="005E25FE"/>
    <w:rsid w:val="005F1B26"/>
    <w:rsid w:val="005F7E6F"/>
    <w:rsid w:val="0060447C"/>
    <w:rsid w:val="00604749"/>
    <w:rsid w:val="00606247"/>
    <w:rsid w:val="0060651D"/>
    <w:rsid w:val="00606684"/>
    <w:rsid w:val="00610B20"/>
    <w:rsid w:val="00612734"/>
    <w:rsid w:val="006130D9"/>
    <w:rsid w:val="00613C0A"/>
    <w:rsid w:val="00622CFE"/>
    <w:rsid w:val="00624C6D"/>
    <w:rsid w:val="00634453"/>
    <w:rsid w:val="00641134"/>
    <w:rsid w:val="0064121B"/>
    <w:rsid w:val="00642EBD"/>
    <w:rsid w:val="006435F2"/>
    <w:rsid w:val="00657DEF"/>
    <w:rsid w:val="006603BE"/>
    <w:rsid w:val="0066291D"/>
    <w:rsid w:val="00663069"/>
    <w:rsid w:val="00663D8C"/>
    <w:rsid w:val="006753AE"/>
    <w:rsid w:val="00675505"/>
    <w:rsid w:val="0067658B"/>
    <w:rsid w:val="00682243"/>
    <w:rsid w:val="00683690"/>
    <w:rsid w:val="006840C8"/>
    <w:rsid w:val="0068483D"/>
    <w:rsid w:val="0068534F"/>
    <w:rsid w:val="00690513"/>
    <w:rsid w:val="006B2B15"/>
    <w:rsid w:val="006B3240"/>
    <w:rsid w:val="006B3346"/>
    <w:rsid w:val="006B71E8"/>
    <w:rsid w:val="006B7F39"/>
    <w:rsid w:val="006C2D08"/>
    <w:rsid w:val="006C4B2F"/>
    <w:rsid w:val="006C4E81"/>
    <w:rsid w:val="006C7450"/>
    <w:rsid w:val="006D063A"/>
    <w:rsid w:val="006D35AA"/>
    <w:rsid w:val="006D5896"/>
    <w:rsid w:val="006D77BE"/>
    <w:rsid w:val="006E2E69"/>
    <w:rsid w:val="006E3E94"/>
    <w:rsid w:val="006E4416"/>
    <w:rsid w:val="006E4FDF"/>
    <w:rsid w:val="006E5374"/>
    <w:rsid w:val="006E7B8C"/>
    <w:rsid w:val="006F531F"/>
    <w:rsid w:val="006F7957"/>
    <w:rsid w:val="00700096"/>
    <w:rsid w:val="00701B78"/>
    <w:rsid w:val="00706012"/>
    <w:rsid w:val="00710C8A"/>
    <w:rsid w:val="00711564"/>
    <w:rsid w:val="00713036"/>
    <w:rsid w:val="00716FBC"/>
    <w:rsid w:val="00721BDF"/>
    <w:rsid w:val="0072459C"/>
    <w:rsid w:val="00736CE7"/>
    <w:rsid w:val="007371A6"/>
    <w:rsid w:val="007426FE"/>
    <w:rsid w:val="00757AA5"/>
    <w:rsid w:val="00762EF6"/>
    <w:rsid w:val="00763EC9"/>
    <w:rsid w:val="00766C48"/>
    <w:rsid w:val="0076742D"/>
    <w:rsid w:val="007700F9"/>
    <w:rsid w:val="00777777"/>
    <w:rsid w:val="0078132D"/>
    <w:rsid w:val="007819D9"/>
    <w:rsid w:val="00782D6C"/>
    <w:rsid w:val="00784E57"/>
    <w:rsid w:val="00787FBA"/>
    <w:rsid w:val="00793EF7"/>
    <w:rsid w:val="00796365"/>
    <w:rsid w:val="007A4EF9"/>
    <w:rsid w:val="007B0868"/>
    <w:rsid w:val="007B14D7"/>
    <w:rsid w:val="007B33FA"/>
    <w:rsid w:val="007B3513"/>
    <w:rsid w:val="007C32DB"/>
    <w:rsid w:val="007C44AC"/>
    <w:rsid w:val="007C566C"/>
    <w:rsid w:val="007C5752"/>
    <w:rsid w:val="007C7259"/>
    <w:rsid w:val="007D1E21"/>
    <w:rsid w:val="007D2F04"/>
    <w:rsid w:val="007D5D26"/>
    <w:rsid w:val="007E4FB6"/>
    <w:rsid w:val="007E60E8"/>
    <w:rsid w:val="008001EE"/>
    <w:rsid w:val="008003B4"/>
    <w:rsid w:val="00800554"/>
    <w:rsid w:val="00800FB9"/>
    <w:rsid w:val="00801D61"/>
    <w:rsid w:val="00802004"/>
    <w:rsid w:val="008038A1"/>
    <w:rsid w:val="00807DBB"/>
    <w:rsid w:val="00811653"/>
    <w:rsid w:val="008162EE"/>
    <w:rsid w:val="00817934"/>
    <w:rsid w:val="008245EA"/>
    <w:rsid w:val="00830799"/>
    <w:rsid w:val="00830E07"/>
    <w:rsid w:val="00831804"/>
    <w:rsid w:val="00832D77"/>
    <w:rsid w:val="0083330E"/>
    <w:rsid w:val="0083381D"/>
    <w:rsid w:val="00835EAC"/>
    <w:rsid w:val="0084035E"/>
    <w:rsid w:val="0084238B"/>
    <w:rsid w:val="00846587"/>
    <w:rsid w:val="00846B58"/>
    <w:rsid w:val="00850927"/>
    <w:rsid w:val="00850C8C"/>
    <w:rsid w:val="00853343"/>
    <w:rsid w:val="008573AD"/>
    <w:rsid w:val="008620BF"/>
    <w:rsid w:val="00863AC7"/>
    <w:rsid w:val="00864D6A"/>
    <w:rsid w:val="00865C41"/>
    <w:rsid w:val="00871440"/>
    <w:rsid w:val="00873197"/>
    <w:rsid w:val="008801BD"/>
    <w:rsid w:val="0088171C"/>
    <w:rsid w:val="00887402"/>
    <w:rsid w:val="00890458"/>
    <w:rsid w:val="0089326E"/>
    <w:rsid w:val="00895613"/>
    <w:rsid w:val="008A119E"/>
    <w:rsid w:val="008A132C"/>
    <w:rsid w:val="008A26AD"/>
    <w:rsid w:val="008B0659"/>
    <w:rsid w:val="008B1F2A"/>
    <w:rsid w:val="008C2A00"/>
    <w:rsid w:val="008C30FC"/>
    <w:rsid w:val="008D055B"/>
    <w:rsid w:val="008D4BAF"/>
    <w:rsid w:val="008D574D"/>
    <w:rsid w:val="008E6E87"/>
    <w:rsid w:val="008E7B64"/>
    <w:rsid w:val="008F0331"/>
    <w:rsid w:val="008F135A"/>
    <w:rsid w:val="008F2CEF"/>
    <w:rsid w:val="008F37FA"/>
    <w:rsid w:val="00904FFE"/>
    <w:rsid w:val="00906FEF"/>
    <w:rsid w:val="00910A87"/>
    <w:rsid w:val="009175D6"/>
    <w:rsid w:val="009224DA"/>
    <w:rsid w:val="00927463"/>
    <w:rsid w:val="00934575"/>
    <w:rsid w:val="00946112"/>
    <w:rsid w:val="00952974"/>
    <w:rsid w:val="009569C1"/>
    <w:rsid w:val="00960297"/>
    <w:rsid w:val="009630D8"/>
    <w:rsid w:val="009656DE"/>
    <w:rsid w:val="00970010"/>
    <w:rsid w:val="00970BDC"/>
    <w:rsid w:val="0097299B"/>
    <w:rsid w:val="00973EA1"/>
    <w:rsid w:val="009812E2"/>
    <w:rsid w:val="00985271"/>
    <w:rsid w:val="0098613C"/>
    <w:rsid w:val="00987CCF"/>
    <w:rsid w:val="00990C68"/>
    <w:rsid w:val="0099136A"/>
    <w:rsid w:val="009A01D7"/>
    <w:rsid w:val="009A0C58"/>
    <w:rsid w:val="009A0D5C"/>
    <w:rsid w:val="009A771D"/>
    <w:rsid w:val="009B3B62"/>
    <w:rsid w:val="009D0345"/>
    <w:rsid w:val="009D5E77"/>
    <w:rsid w:val="009D66EC"/>
    <w:rsid w:val="009E2546"/>
    <w:rsid w:val="009E47E2"/>
    <w:rsid w:val="009E77D8"/>
    <w:rsid w:val="009F7314"/>
    <w:rsid w:val="00A030C6"/>
    <w:rsid w:val="00A07758"/>
    <w:rsid w:val="00A07BF7"/>
    <w:rsid w:val="00A17BC7"/>
    <w:rsid w:val="00A223AE"/>
    <w:rsid w:val="00A2262B"/>
    <w:rsid w:val="00A253F8"/>
    <w:rsid w:val="00A3032C"/>
    <w:rsid w:val="00A32ABF"/>
    <w:rsid w:val="00A34A08"/>
    <w:rsid w:val="00A42034"/>
    <w:rsid w:val="00A42969"/>
    <w:rsid w:val="00A4458B"/>
    <w:rsid w:val="00A507F1"/>
    <w:rsid w:val="00A5230A"/>
    <w:rsid w:val="00A52516"/>
    <w:rsid w:val="00A62DB6"/>
    <w:rsid w:val="00A65789"/>
    <w:rsid w:val="00A73FB0"/>
    <w:rsid w:val="00A759B0"/>
    <w:rsid w:val="00A768E8"/>
    <w:rsid w:val="00A80A6E"/>
    <w:rsid w:val="00A80D79"/>
    <w:rsid w:val="00A90255"/>
    <w:rsid w:val="00A95E32"/>
    <w:rsid w:val="00A968C5"/>
    <w:rsid w:val="00A96C60"/>
    <w:rsid w:val="00AA10E5"/>
    <w:rsid w:val="00AA416E"/>
    <w:rsid w:val="00AA6F8A"/>
    <w:rsid w:val="00AA781F"/>
    <w:rsid w:val="00AA7D35"/>
    <w:rsid w:val="00AB1979"/>
    <w:rsid w:val="00AB5353"/>
    <w:rsid w:val="00AB5704"/>
    <w:rsid w:val="00AB7E37"/>
    <w:rsid w:val="00AC0276"/>
    <w:rsid w:val="00AC271F"/>
    <w:rsid w:val="00AD1EB7"/>
    <w:rsid w:val="00AD23AB"/>
    <w:rsid w:val="00AD3946"/>
    <w:rsid w:val="00AE0874"/>
    <w:rsid w:val="00AE0B16"/>
    <w:rsid w:val="00AE0DC9"/>
    <w:rsid w:val="00AE3652"/>
    <w:rsid w:val="00AE53C7"/>
    <w:rsid w:val="00AF1193"/>
    <w:rsid w:val="00B00C1B"/>
    <w:rsid w:val="00B030C1"/>
    <w:rsid w:val="00B062C2"/>
    <w:rsid w:val="00B06DFF"/>
    <w:rsid w:val="00B10DE0"/>
    <w:rsid w:val="00B1409D"/>
    <w:rsid w:val="00B21606"/>
    <w:rsid w:val="00B25509"/>
    <w:rsid w:val="00B259A1"/>
    <w:rsid w:val="00B304AF"/>
    <w:rsid w:val="00B32FBA"/>
    <w:rsid w:val="00B33C59"/>
    <w:rsid w:val="00B376BF"/>
    <w:rsid w:val="00B40112"/>
    <w:rsid w:val="00B4333B"/>
    <w:rsid w:val="00B44D9E"/>
    <w:rsid w:val="00B530A1"/>
    <w:rsid w:val="00B56E6B"/>
    <w:rsid w:val="00B63C49"/>
    <w:rsid w:val="00B649D6"/>
    <w:rsid w:val="00B76B35"/>
    <w:rsid w:val="00B823BC"/>
    <w:rsid w:val="00B838B3"/>
    <w:rsid w:val="00B93BA2"/>
    <w:rsid w:val="00BA3D78"/>
    <w:rsid w:val="00BA47A6"/>
    <w:rsid w:val="00BB4729"/>
    <w:rsid w:val="00BB4BF9"/>
    <w:rsid w:val="00BB5854"/>
    <w:rsid w:val="00BC10CE"/>
    <w:rsid w:val="00BC2220"/>
    <w:rsid w:val="00BC3414"/>
    <w:rsid w:val="00BD1ADD"/>
    <w:rsid w:val="00BD1CB1"/>
    <w:rsid w:val="00BD39BC"/>
    <w:rsid w:val="00BD3B8A"/>
    <w:rsid w:val="00BD5B39"/>
    <w:rsid w:val="00BE7440"/>
    <w:rsid w:val="00BE7552"/>
    <w:rsid w:val="00BF2A24"/>
    <w:rsid w:val="00BF32CE"/>
    <w:rsid w:val="00BF638D"/>
    <w:rsid w:val="00BF7539"/>
    <w:rsid w:val="00C04228"/>
    <w:rsid w:val="00C052A5"/>
    <w:rsid w:val="00C0739B"/>
    <w:rsid w:val="00C10276"/>
    <w:rsid w:val="00C10A38"/>
    <w:rsid w:val="00C111CE"/>
    <w:rsid w:val="00C17877"/>
    <w:rsid w:val="00C17B70"/>
    <w:rsid w:val="00C204A6"/>
    <w:rsid w:val="00C217EF"/>
    <w:rsid w:val="00C31184"/>
    <w:rsid w:val="00C33B52"/>
    <w:rsid w:val="00C36448"/>
    <w:rsid w:val="00C43827"/>
    <w:rsid w:val="00C46A4B"/>
    <w:rsid w:val="00C511EA"/>
    <w:rsid w:val="00C51B5E"/>
    <w:rsid w:val="00C52009"/>
    <w:rsid w:val="00C522F7"/>
    <w:rsid w:val="00C52BDB"/>
    <w:rsid w:val="00C608B8"/>
    <w:rsid w:val="00C64D84"/>
    <w:rsid w:val="00C743FC"/>
    <w:rsid w:val="00C91808"/>
    <w:rsid w:val="00C92DD3"/>
    <w:rsid w:val="00C93548"/>
    <w:rsid w:val="00C939B1"/>
    <w:rsid w:val="00C949F3"/>
    <w:rsid w:val="00C9763E"/>
    <w:rsid w:val="00CA190F"/>
    <w:rsid w:val="00CA5843"/>
    <w:rsid w:val="00CB4EC7"/>
    <w:rsid w:val="00CB77C5"/>
    <w:rsid w:val="00CC08C6"/>
    <w:rsid w:val="00CC229D"/>
    <w:rsid w:val="00CC6092"/>
    <w:rsid w:val="00CE57B8"/>
    <w:rsid w:val="00CE7C8C"/>
    <w:rsid w:val="00CF05AE"/>
    <w:rsid w:val="00CF4162"/>
    <w:rsid w:val="00D013AE"/>
    <w:rsid w:val="00D03744"/>
    <w:rsid w:val="00D03B57"/>
    <w:rsid w:val="00D0574D"/>
    <w:rsid w:val="00D05CC0"/>
    <w:rsid w:val="00D0685D"/>
    <w:rsid w:val="00D06B11"/>
    <w:rsid w:val="00D07A1B"/>
    <w:rsid w:val="00D1063D"/>
    <w:rsid w:val="00D155BA"/>
    <w:rsid w:val="00D17D62"/>
    <w:rsid w:val="00D17E73"/>
    <w:rsid w:val="00D219DB"/>
    <w:rsid w:val="00D25D27"/>
    <w:rsid w:val="00D30473"/>
    <w:rsid w:val="00D32656"/>
    <w:rsid w:val="00D40671"/>
    <w:rsid w:val="00D4070F"/>
    <w:rsid w:val="00D41D60"/>
    <w:rsid w:val="00D445EB"/>
    <w:rsid w:val="00D5064B"/>
    <w:rsid w:val="00D50A87"/>
    <w:rsid w:val="00D601BC"/>
    <w:rsid w:val="00D621E1"/>
    <w:rsid w:val="00D6290F"/>
    <w:rsid w:val="00D724BF"/>
    <w:rsid w:val="00D739A8"/>
    <w:rsid w:val="00D742BA"/>
    <w:rsid w:val="00D75F61"/>
    <w:rsid w:val="00D81B00"/>
    <w:rsid w:val="00D82775"/>
    <w:rsid w:val="00D86137"/>
    <w:rsid w:val="00D91B18"/>
    <w:rsid w:val="00D9262B"/>
    <w:rsid w:val="00D95109"/>
    <w:rsid w:val="00D96D9E"/>
    <w:rsid w:val="00DA0278"/>
    <w:rsid w:val="00DA528A"/>
    <w:rsid w:val="00DA6532"/>
    <w:rsid w:val="00DB3815"/>
    <w:rsid w:val="00DB502A"/>
    <w:rsid w:val="00DB5324"/>
    <w:rsid w:val="00DB5649"/>
    <w:rsid w:val="00DC01C4"/>
    <w:rsid w:val="00DC212F"/>
    <w:rsid w:val="00DC49F0"/>
    <w:rsid w:val="00DC4F14"/>
    <w:rsid w:val="00DD15FF"/>
    <w:rsid w:val="00DD3644"/>
    <w:rsid w:val="00DD4D94"/>
    <w:rsid w:val="00DD684F"/>
    <w:rsid w:val="00DE032C"/>
    <w:rsid w:val="00DE23C3"/>
    <w:rsid w:val="00DE2474"/>
    <w:rsid w:val="00DE3D55"/>
    <w:rsid w:val="00DE4074"/>
    <w:rsid w:val="00DF46B2"/>
    <w:rsid w:val="00DF49E2"/>
    <w:rsid w:val="00DF5482"/>
    <w:rsid w:val="00DF5E44"/>
    <w:rsid w:val="00DF5E66"/>
    <w:rsid w:val="00DF7E3B"/>
    <w:rsid w:val="00E0587B"/>
    <w:rsid w:val="00E05A6D"/>
    <w:rsid w:val="00E05CFE"/>
    <w:rsid w:val="00E06714"/>
    <w:rsid w:val="00E06CFB"/>
    <w:rsid w:val="00E10C5C"/>
    <w:rsid w:val="00E110D7"/>
    <w:rsid w:val="00E12239"/>
    <w:rsid w:val="00E17BE5"/>
    <w:rsid w:val="00E17D01"/>
    <w:rsid w:val="00E20007"/>
    <w:rsid w:val="00E21C4B"/>
    <w:rsid w:val="00E248F4"/>
    <w:rsid w:val="00E25B07"/>
    <w:rsid w:val="00E31022"/>
    <w:rsid w:val="00E3282B"/>
    <w:rsid w:val="00E44B75"/>
    <w:rsid w:val="00E44DC0"/>
    <w:rsid w:val="00E46A46"/>
    <w:rsid w:val="00E46B7E"/>
    <w:rsid w:val="00E500EB"/>
    <w:rsid w:val="00E53120"/>
    <w:rsid w:val="00E54E0A"/>
    <w:rsid w:val="00E55E61"/>
    <w:rsid w:val="00E73FE2"/>
    <w:rsid w:val="00E77412"/>
    <w:rsid w:val="00E84031"/>
    <w:rsid w:val="00E846DE"/>
    <w:rsid w:val="00E8483A"/>
    <w:rsid w:val="00E84FAB"/>
    <w:rsid w:val="00E908EC"/>
    <w:rsid w:val="00E91CBF"/>
    <w:rsid w:val="00E9206A"/>
    <w:rsid w:val="00E94C7B"/>
    <w:rsid w:val="00EA264A"/>
    <w:rsid w:val="00EA45E8"/>
    <w:rsid w:val="00EA474B"/>
    <w:rsid w:val="00EA71D0"/>
    <w:rsid w:val="00EB1E6F"/>
    <w:rsid w:val="00EB309D"/>
    <w:rsid w:val="00EB714E"/>
    <w:rsid w:val="00EC1DEB"/>
    <w:rsid w:val="00EC2426"/>
    <w:rsid w:val="00EC4032"/>
    <w:rsid w:val="00EC406F"/>
    <w:rsid w:val="00EC7735"/>
    <w:rsid w:val="00ED0A01"/>
    <w:rsid w:val="00ED0FBB"/>
    <w:rsid w:val="00ED1539"/>
    <w:rsid w:val="00ED2E46"/>
    <w:rsid w:val="00ED6B26"/>
    <w:rsid w:val="00EE3E2A"/>
    <w:rsid w:val="00EF1F2F"/>
    <w:rsid w:val="00EF3BB7"/>
    <w:rsid w:val="00EF5230"/>
    <w:rsid w:val="00F05DB7"/>
    <w:rsid w:val="00F06E2E"/>
    <w:rsid w:val="00F104B0"/>
    <w:rsid w:val="00F12D87"/>
    <w:rsid w:val="00F13547"/>
    <w:rsid w:val="00F135C4"/>
    <w:rsid w:val="00F142E3"/>
    <w:rsid w:val="00F160E1"/>
    <w:rsid w:val="00F20100"/>
    <w:rsid w:val="00F20562"/>
    <w:rsid w:val="00F22DBE"/>
    <w:rsid w:val="00F30021"/>
    <w:rsid w:val="00F30022"/>
    <w:rsid w:val="00F3307A"/>
    <w:rsid w:val="00F342AE"/>
    <w:rsid w:val="00F345F8"/>
    <w:rsid w:val="00F437F0"/>
    <w:rsid w:val="00F43F57"/>
    <w:rsid w:val="00F4471E"/>
    <w:rsid w:val="00F45654"/>
    <w:rsid w:val="00F4629D"/>
    <w:rsid w:val="00F47841"/>
    <w:rsid w:val="00F478FA"/>
    <w:rsid w:val="00F47A14"/>
    <w:rsid w:val="00F52550"/>
    <w:rsid w:val="00F5515E"/>
    <w:rsid w:val="00F55956"/>
    <w:rsid w:val="00F70BCB"/>
    <w:rsid w:val="00F72A32"/>
    <w:rsid w:val="00F730DA"/>
    <w:rsid w:val="00F73FE5"/>
    <w:rsid w:val="00F82FD9"/>
    <w:rsid w:val="00F84C63"/>
    <w:rsid w:val="00F8733C"/>
    <w:rsid w:val="00F87B16"/>
    <w:rsid w:val="00F923B3"/>
    <w:rsid w:val="00F95D45"/>
    <w:rsid w:val="00F96F1D"/>
    <w:rsid w:val="00FB0719"/>
    <w:rsid w:val="00FB2AD2"/>
    <w:rsid w:val="00FB4A0F"/>
    <w:rsid w:val="00FB789D"/>
    <w:rsid w:val="00FB79E6"/>
    <w:rsid w:val="00FB7A1E"/>
    <w:rsid w:val="00FC0DFF"/>
    <w:rsid w:val="00FD0915"/>
    <w:rsid w:val="00FD496B"/>
    <w:rsid w:val="00FE06DD"/>
    <w:rsid w:val="00FE06F7"/>
    <w:rsid w:val="00FE27AE"/>
    <w:rsid w:val="00FE537C"/>
    <w:rsid w:val="00FE7151"/>
    <w:rsid w:val="00FF4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List">
    <w:name w:val="List"/>
    <w:basedOn w:val="BodyText"/>
    <w:uiPriority w:val="99"/>
    <w:rsid w:val="00985271"/>
  </w:style>
  <w:style w:type="paragraph" w:styleId="Caption">
    <w:name w:val="caption"/>
    <w:basedOn w:val="Normal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985271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1">
    <w:name w:val="Виділення жирним"/>
    <w:uiPriority w:val="99"/>
    <w:rsid w:val="000741B7"/>
    <w:rPr>
      <w:b/>
      <w:bCs/>
    </w:rPr>
  </w:style>
  <w:style w:type="paragraph" w:styleId="ListParagraph">
    <w:name w:val="List Paragraph"/>
    <w:basedOn w:val="Normal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61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2435</TotalTime>
  <Pages>2</Pages>
  <Words>2655</Words>
  <Characters>1514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455</cp:revision>
  <cp:lastPrinted>2023-04-10T16:51:00Z</cp:lastPrinted>
  <dcterms:created xsi:type="dcterms:W3CDTF">2022-10-03T11:07:00Z</dcterms:created>
  <dcterms:modified xsi:type="dcterms:W3CDTF">2023-04-17T11:26:00Z</dcterms:modified>
</cp:coreProperties>
</file>