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82" w:rsidRDefault="00690A82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val="en-US" w:eastAsia="en-US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72282532" r:id="rId7"/>
        </w:pict>
      </w:r>
    </w:p>
    <w:p w:rsidR="00690A82" w:rsidRDefault="00690A82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690A82" w:rsidRDefault="00690A82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90A82" w:rsidRPr="005A2888" w:rsidRDefault="00690A8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90A82" w:rsidRPr="005A2888" w:rsidRDefault="00690A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90A82" w:rsidRPr="005A2888" w:rsidRDefault="00690A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90A82" w:rsidRDefault="00690A8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690A82" w:rsidRPr="00027BA6" w:rsidRDefault="00690A82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90A82" w:rsidRDefault="00690A82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:rsidR="00690A82" w:rsidRDefault="00690A82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690A82" w:rsidRDefault="00690A82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690A82" w:rsidRDefault="00690A82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льної громади від 11.03.2024 № 7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690A82" w:rsidRDefault="00690A82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0A82" w:rsidRDefault="00690A82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690A82" w:rsidRDefault="00690A82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Андріюку Віталію Євгенійовичу,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690A82" w:rsidRDefault="00690A82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Андрощуку Валентину Богдановичу,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690A82" w:rsidRDefault="00690A82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Антонюку Вадиму Борисовичу, ___ – 3000 (три тисячі) гривень на лікування (проживає за адресою: м. Луцьк, ___);</w:t>
      </w:r>
    </w:p>
    <w:p w:rsidR="00690A82" w:rsidRDefault="00690A82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Асматову Андрію Атматхоновичу, ___ – 3000 (три тисячі) гривень на лікування (проживає за адресою: м. Луцьк, ___);</w:t>
      </w:r>
    </w:p>
    <w:p w:rsidR="00690A82" w:rsidRDefault="00690A82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Бартошику Олександру Петровичу, ___ – 3000 (три тисячі) гривень на лікування (проживає за адресою: м. Луцьк, ___);</w:t>
      </w:r>
    </w:p>
    <w:p w:rsidR="00690A82" w:rsidRDefault="00690A82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Бегалю Миколі Васильовичу, ___ – 3000 (три тисячі) гривень на лікування (проживає за адресою: с. Забороль, ___);</w:t>
      </w:r>
    </w:p>
    <w:p w:rsidR="00690A82" w:rsidRDefault="00690A82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Бондарю Олександру Валерійовичу, ___ – 3000 (три тисячі) гривень на лікування (проживає за адресою: м. Луцьк, ___);</w:t>
      </w:r>
    </w:p>
    <w:p w:rsidR="00690A82" w:rsidRDefault="00690A82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Бондаруку Ігорю Васильовичу,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690A82" w:rsidRDefault="00690A82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Боярчуку Богдану Олександровичу, ___ – 3000 (три тисячі) гривень на лікування (проживає за адресою: с. Великий Омеляник, ___);</w:t>
      </w:r>
    </w:p>
    <w:p w:rsidR="00690A82" w:rsidRDefault="00690A82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Бугайчуку Володимиру Леонідовичу, ___ – 3000 (три тисячі) гривень на лікування (проживає за адресою: с. Антонівка, ___);</w:t>
      </w:r>
    </w:p>
    <w:p w:rsidR="00690A82" w:rsidRDefault="00690A82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Бущаку Володимиру Володимировичу, ___ – 3000 (три тисячі) гривень на лікування (проживає за адресою: м. Луцьк, ___);</w:t>
      </w:r>
    </w:p>
    <w:p w:rsidR="00690A82" w:rsidRDefault="00690A82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Бущаку Миколі Володимировичу, ___ – 3000 (три тисячі) гривень на лікування (проживає за адресою: м. Луцьк, ___);</w:t>
      </w:r>
    </w:p>
    <w:p w:rsidR="00690A82" w:rsidRDefault="00690A82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Вакульчуку Василю Васильовичу, ___ – 3000 (три тисячі) гривень на лікування (проживає за адресою: м. Луцьк, ___);</w:t>
      </w:r>
    </w:p>
    <w:p w:rsidR="00690A82" w:rsidRDefault="00690A82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Вашестюку Олександру Володимировичу, ___ – 3000 (три тисячі) гривень на лікування (проживає за адресою: м. Луцьк, ___);</w:t>
      </w:r>
    </w:p>
    <w:p w:rsidR="00690A82" w:rsidRDefault="00690A82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Везі Володимиру Юрійовичу, ___ – 5000 (п’ять тисяч) гривень на лікування (проживає за адресою: м. Луцьк, ___);</w:t>
      </w:r>
    </w:p>
    <w:p w:rsidR="00690A82" w:rsidRDefault="00690A82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Вишневському Андрію Едуардовичу, ___ – 3000 (три тисячі) гривень на лікування (проживає за адресою: м. Луцьк, ___);</w:t>
      </w:r>
    </w:p>
    <w:p w:rsidR="00690A82" w:rsidRDefault="00690A82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Вітру Назару Васильовичу, ___ – 3000 (три тисячі) гривень на лікування (проживає за адресою: м. Луцьк, ___);</w:t>
      </w:r>
    </w:p>
    <w:p w:rsidR="00690A82" w:rsidRDefault="00690A82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Волосу Олександру Ярославовичу, ___ – 3000 (три тисячі) гривень на лікування (проживає за адресою: м. Луцьк, ___);</w:t>
      </w:r>
    </w:p>
    <w:p w:rsidR="00690A82" w:rsidRDefault="00690A82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Волтарністу Володимиру Івановичу, ___ – 3000 (три тисячі) гривень на лікування (проживає за адресою: м. Луцьк, ___);</w:t>
      </w:r>
    </w:p>
    <w:p w:rsidR="00690A82" w:rsidRDefault="00690A82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Воляніку Віталію Анатолійовичу, ___ – 3000 (три тисячі) гривень на лікування (проживає за адресою: м. Луцьк, ___);</w:t>
      </w:r>
    </w:p>
    <w:p w:rsidR="00690A82" w:rsidRDefault="00690A82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Гайдиму Володимиру Павловичу, ___ – 3000 (три тисячі) гривень на лікування (проживає за адресою: м. Луцьк, ___);</w:t>
      </w:r>
    </w:p>
    <w:p w:rsidR="00690A82" w:rsidRDefault="00690A82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Гамулі Руслану Вікторовичу, ___ – 3000 (три тисячі) гривень на лікування (проживає за адресою: м. Луцьк, ___);</w:t>
      </w:r>
    </w:p>
    <w:p w:rsidR="00690A82" w:rsidRDefault="00690A82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Гапончуку Володимиру Сергійовичу, ___ – 3000 (три тисячі) гривень на лікування (проживає за адресою: м. Луцьк, ___);</w:t>
      </w:r>
    </w:p>
    <w:p w:rsidR="00690A82" w:rsidRDefault="00690A82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Гіріну Григорію Сергійовичу, ___ – 3000 (три тисячі) гривень на лікування (проживає за адресою: м. Луцьк, ___);</w:t>
      </w:r>
    </w:p>
    <w:p w:rsidR="00690A82" w:rsidRDefault="00690A82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Городюку Роману Іларіоновичу, ___ – 3000 (три тисячі) гривень на лікування (проживає за адресою: м. Луцьк, ___);</w:t>
      </w:r>
    </w:p>
    <w:p w:rsidR="00690A82" w:rsidRDefault="00690A82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Гороху Ігорю Віталійовичу, ___ – 3000 (три тисячі) гривень на лікування (проживає за адресою: м. Луцьк, ___);</w:t>
      </w:r>
    </w:p>
    <w:p w:rsidR="00690A82" w:rsidRDefault="00690A82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Горощуку Юрію Ананійовичу, ___ – 3000 (три тисячі) гривень на лікування (проживає за адресою: м. Луцьк, ___);</w:t>
      </w:r>
    </w:p>
    <w:p w:rsidR="00690A82" w:rsidRDefault="00690A82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Гринику Роману Івановичу, ___ – 3000 (три тисячі) гривень на лікування (проживає за адресою: с. Богушівка, ___);</w:t>
      </w:r>
    </w:p>
    <w:p w:rsidR="00690A82" w:rsidRDefault="00690A82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Василю Юрійовичу, ___ – 3000 (три тисячі) гривень на лікування (проживає за адресою: м. Луцьк, ___);</w:t>
      </w:r>
    </w:p>
    <w:p w:rsidR="00690A82" w:rsidRDefault="00690A82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Станіславу Романовичу, ___ – 3000 (три тисячі) гривень на лікування (проживає за адресою: м. Луцьк, ___);</w:t>
      </w:r>
    </w:p>
    <w:p w:rsidR="00690A82" w:rsidRDefault="00690A82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Домарецькій Валентині Захарівні, ___ – 3000 (три тисячі) гривень на лікування (проживає за адресою: м. Луцьк, ___);</w:t>
      </w:r>
    </w:p>
    <w:p w:rsidR="00690A82" w:rsidRDefault="00690A82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Домарецькому Івану Даниловичу, ___ – 3000 (три тисячі) гривень на лікування (проживає за адресою: м. Луцьк, ___);</w:t>
      </w:r>
    </w:p>
    <w:p w:rsidR="00690A82" w:rsidRDefault="00690A82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Дуді Антону Васильовичу, ___ – 3000 (три тисячі) гривень на лікування (проживає за адресою: с. Зміїнець, ___);</w:t>
      </w:r>
    </w:p>
    <w:p w:rsidR="00690A82" w:rsidRDefault="00690A82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Єврасову Павлу Володимировичу, ___ 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Жовтобрух Галині Володимирівні,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Завгородньому Дмитру Едуардовичу,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Закоштуй Вікторії Валеріївні, ___ – 3000 (три тисячі) гривень на лікування дитини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Зелінській Марії Іванівні, ___ 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Іванову Дмитру Валерійовичу, ___ 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Іванченку Сергію Миколайовичу, ___ 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Калюжному Ярославу Сергійовичу, ___–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Кирилу Миколі Анатолійовичу,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Кісілю Дмитру Петровичу, ___ 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Козачку Владиславу Вікторовичу, ___ 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Кондращуку Віктору Петровичу, ___ – 3000 (три тисячі) гривень на лікування (проживає за адресою: с. Великий Омеляник,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Кострубській Тетяні Миколаївні, </w:t>
      </w:r>
      <w:r w:rsidRPr="00EA7B17">
        <w:rPr>
          <w:rFonts w:ascii="Times New Roman" w:hAnsi="Times New Roman" w:cs="Times New Roman"/>
          <w:sz w:val="28"/>
          <w:szCs w:val="28"/>
        </w:rPr>
        <w:t xml:space="preserve">особі </w:t>
      </w:r>
      <w:r>
        <w:rPr>
          <w:rFonts w:ascii="Times New Roman" w:hAnsi="Times New Roman" w:cs="Times New Roman"/>
          <w:sz w:val="28"/>
          <w:szCs w:val="28"/>
        </w:rPr>
        <w:t>___ – 5000 (п’ять тисяч)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Кравчуку Володимиру Володимировичу, ___ – 10 000 (десять тисяч)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Кулішу Назарію Юрійовичу, ___ 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Кулішу Сергію Анатолійовичу, ___ – 5000 (п’ять тисяч)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Лесюку Святославу Володимировичу, ___ 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Летичу Руслану Дмитровичу, ___ 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Любинецькому Борису Вячеславовичу, ___–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Ляпіну Андрію Анатолійовичу, ___ 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Мартинову Миколі Миколайовичу, ___ 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Мартинюку Віктору Васильовичу, ___ – 5000 (п’ять тисяч)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Нагурному Володимиру Володимировичу, ___ 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Нестерчуку Роману Олександровичу, ___ 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Нікітіну Дмитру Олександровичу, ___ 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Ніколаєвій Наталії Миколаївні, ___ – 5000 (п’ять тисяч)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Новосаду Павлу Миколайовичу, ___ – 3000 (три тисячі) гривень на лікування (проживає за адресою: с. Великий Омеляник,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Оксюку Олександру Михайловичу, ___ – 5000 (п’ять тисяч)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Олєйнику Анатолію Петровичу, ___ – 3000 (три тисячі) гривень на лікування (проживає за адресою: с. Забороль,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Олєйнику Дмитру Анатолійовичу, ___ – 3000 (три тисячі) гривень на лікування (проживає за адресою: с. Забороль,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Оляніну Віктору Івановичу, ___ – 3000 (три тисячі) гривень на лікування (проживає за адресою: с. Зміїнець,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Оніщуку Віталію Степановичу, ___ 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Орлову Ігорю Анатолійовичу, ___ 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Павленку Руслану Вікторовичу, ___– 3000 (три тисячі) гривень на лікування (проживає за адресою: м. Луцьк, ___);</w:t>
      </w:r>
    </w:p>
    <w:p w:rsidR="00690A82" w:rsidRDefault="00690A82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Олександру Леонідовичу,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Пасічнику Андрію Сергійовичу, ___–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Пащуку Петру Георгійовичу, ___–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Петрощуку Андрію Анатолійовичу,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Погонюку Олегу Миколайовичу, ___ – 3000 (три тисячі) гривень на лікування (проживає за адресою: с. Забороль,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Присаді Павлу Васильовичу, ___ – 5000 (п’ять тисяч)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Прокопчуку Леоніду Степановичу,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Рабчуку Богдану Володимировичу,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Раку Миколі Петровичу,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Жидичин,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Редчуку Олексію Петровичу,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Редьку Сергію Вікторовичу,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Рижуку Валерію Ярославовичу, ___–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Ришневському Михайлу Вікторовичу, ___–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Ришневському Олександру Вікторовичу, ___–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Савицькому Володимиру Миколайовичу,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Савчуку Валерію Юрійовичу,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Семененку Віктору Олександровичу,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Сосоєнку Віталію Олександровичу,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Старушку Андрію Володимировичу,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Степюку Тарасу Андрійовичу,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Стефанишину Роману Юрійовичу,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Стрельчук Марії Олександрівні,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Тарасенку Леоніду Юрійовичу, ___ – 3000 (три тисячі) гривень на лікування (проживає за адресою: с. Зміїнець, ___);</w:t>
      </w:r>
    </w:p>
    <w:p w:rsidR="00690A82" w:rsidRPr="00554887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Футалі Юрію Володимировичу, ___ – 5000 (п’ять тисяч)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887">
        <w:rPr>
          <w:rFonts w:ascii="Times New Roman" w:hAnsi="Times New Roman" w:cs="Times New Roman"/>
          <w:sz w:val="28"/>
          <w:szCs w:val="28"/>
        </w:rPr>
        <w:t>Хамраєву</w:t>
      </w:r>
      <w:r>
        <w:rPr>
          <w:rFonts w:ascii="Times New Roman" w:hAnsi="Times New Roman" w:cs="Times New Roman"/>
          <w:sz w:val="28"/>
          <w:szCs w:val="28"/>
        </w:rPr>
        <w:t xml:space="preserve"> Шонійозу Турнійозовичу,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Хамраєвій Антоніні Климівні,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Ханасу Юрію Олександровичу,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Хвостюку Олексію Миколайовичу,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Хомяк Катерині Олександрівні, ___ – 5000 (п’ять тисяч)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Хорошуну Олександру Олеговичу,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Чайці Юрію Дмитровичу,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Черкезу Олегу Семеновичу,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Чернеті Олександру Ярославовичу,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Чубку Анатолію Степановичу,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Шваю Олександру Євгеновичу, ___ – 3000 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Щербакову Сергію Валерійовичу,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690A82" w:rsidRDefault="00690A82" w:rsidP="008709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Ярмолюку Валерію Михайловичу,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___).</w:t>
      </w:r>
    </w:p>
    <w:p w:rsidR="00690A82" w:rsidRDefault="00690A82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0A82" w:rsidRDefault="00690A82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0A82" w:rsidRDefault="00690A82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690A82" w:rsidRDefault="00690A82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690A82" w:rsidRDefault="00690A82" w:rsidP="004E64D7">
      <w:pPr>
        <w:pStyle w:val="ListParagraph"/>
        <w:ind w:left="0"/>
        <w:jc w:val="both"/>
        <w:rPr>
          <w:rFonts w:cs="Lucida Sans"/>
        </w:rPr>
      </w:pPr>
    </w:p>
    <w:p w:rsidR="00690A82" w:rsidRDefault="00690A82" w:rsidP="004E64D7">
      <w:pPr>
        <w:pStyle w:val="ListParagraph"/>
        <w:ind w:left="0"/>
        <w:jc w:val="both"/>
        <w:rPr>
          <w:rFonts w:cs="Lucida Sans"/>
        </w:rPr>
      </w:pPr>
    </w:p>
    <w:p w:rsidR="00690A82" w:rsidRDefault="00690A82" w:rsidP="004E64D7">
      <w:pPr>
        <w:pStyle w:val="ListParagraph"/>
        <w:ind w:left="0"/>
        <w:jc w:val="both"/>
        <w:rPr>
          <w:rFonts w:cs="Lucida Sans"/>
        </w:rPr>
      </w:pPr>
    </w:p>
    <w:p w:rsidR="00690A82" w:rsidRDefault="00690A82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690A82" w:rsidRDefault="00690A82" w:rsidP="004E64D7">
      <w:pPr>
        <w:rPr>
          <w:rFonts w:ascii="Times New Roman" w:hAnsi="Times New Roman" w:cs="Times New Roman"/>
          <w:sz w:val="28"/>
          <w:szCs w:val="28"/>
        </w:rPr>
      </w:pPr>
    </w:p>
    <w:p w:rsidR="00690A82" w:rsidRDefault="00690A82" w:rsidP="004E64D7">
      <w:pPr>
        <w:rPr>
          <w:rFonts w:ascii="Times New Roman" w:hAnsi="Times New Roman" w:cs="Times New Roman"/>
          <w:sz w:val="28"/>
          <w:szCs w:val="28"/>
        </w:rPr>
      </w:pPr>
    </w:p>
    <w:p w:rsidR="00690A82" w:rsidRPr="00CF4162" w:rsidRDefault="00690A82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690A82" w:rsidRPr="00CF4162" w:rsidSect="00351A5E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A82" w:rsidRDefault="00690A82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690A82" w:rsidRDefault="00690A82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A82" w:rsidRDefault="00690A82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690A82" w:rsidRDefault="00690A82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A82" w:rsidRPr="00580099" w:rsidRDefault="00690A82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2C7842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690A82" w:rsidRDefault="00690A82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10C25"/>
    <w:rsid w:val="00027BA6"/>
    <w:rsid w:val="00064D34"/>
    <w:rsid w:val="0007183D"/>
    <w:rsid w:val="000758E0"/>
    <w:rsid w:val="000A58DC"/>
    <w:rsid w:val="000B4FD0"/>
    <w:rsid w:val="000D3CFA"/>
    <w:rsid w:val="0010253E"/>
    <w:rsid w:val="00145FDF"/>
    <w:rsid w:val="00156C8C"/>
    <w:rsid w:val="001739F7"/>
    <w:rsid w:val="001B03BB"/>
    <w:rsid w:val="001C0475"/>
    <w:rsid w:val="001C349E"/>
    <w:rsid w:val="001C452B"/>
    <w:rsid w:val="001D0EEE"/>
    <w:rsid w:val="001E6ACC"/>
    <w:rsid w:val="002164F6"/>
    <w:rsid w:val="00231D7C"/>
    <w:rsid w:val="00232F9F"/>
    <w:rsid w:val="00250DB4"/>
    <w:rsid w:val="0027392C"/>
    <w:rsid w:val="00296880"/>
    <w:rsid w:val="002C7842"/>
    <w:rsid w:val="002D48E9"/>
    <w:rsid w:val="00333E75"/>
    <w:rsid w:val="00334F3F"/>
    <w:rsid w:val="00351A5E"/>
    <w:rsid w:val="0038462B"/>
    <w:rsid w:val="00405AC3"/>
    <w:rsid w:val="004131E1"/>
    <w:rsid w:val="00421763"/>
    <w:rsid w:val="00452129"/>
    <w:rsid w:val="00465BFB"/>
    <w:rsid w:val="00473ECD"/>
    <w:rsid w:val="00497D62"/>
    <w:rsid w:val="00497ECD"/>
    <w:rsid w:val="004C318C"/>
    <w:rsid w:val="004C363D"/>
    <w:rsid w:val="004D32D9"/>
    <w:rsid w:val="004E3887"/>
    <w:rsid w:val="004E64D7"/>
    <w:rsid w:val="0050368C"/>
    <w:rsid w:val="00542694"/>
    <w:rsid w:val="00543BD6"/>
    <w:rsid w:val="00554887"/>
    <w:rsid w:val="005564C7"/>
    <w:rsid w:val="00570B0C"/>
    <w:rsid w:val="00573A1F"/>
    <w:rsid w:val="00580099"/>
    <w:rsid w:val="00596713"/>
    <w:rsid w:val="005A1805"/>
    <w:rsid w:val="005A2888"/>
    <w:rsid w:val="0060268D"/>
    <w:rsid w:val="0060747A"/>
    <w:rsid w:val="00616C0E"/>
    <w:rsid w:val="006265E5"/>
    <w:rsid w:val="00642258"/>
    <w:rsid w:val="00666027"/>
    <w:rsid w:val="00670C31"/>
    <w:rsid w:val="00680D9F"/>
    <w:rsid w:val="00690A82"/>
    <w:rsid w:val="006A4AEA"/>
    <w:rsid w:val="006A645B"/>
    <w:rsid w:val="006B07E4"/>
    <w:rsid w:val="006C1071"/>
    <w:rsid w:val="006D2A85"/>
    <w:rsid w:val="00706A21"/>
    <w:rsid w:val="00707FA0"/>
    <w:rsid w:val="00712494"/>
    <w:rsid w:val="00713F50"/>
    <w:rsid w:val="00714D58"/>
    <w:rsid w:val="00717909"/>
    <w:rsid w:val="00721549"/>
    <w:rsid w:val="00751661"/>
    <w:rsid w:val="00782E00"/>
    <w:rsid w:val="007D16E7"/>
    <w:rsid w:val="008059E1"/>
    <w:rsid w:val="00815D1E"/>
    <w:rsid w:val="008511FC"/>
    <w:rsid w:val="00866DDB"/>
    <w:rsid w:val="008709B6"/>
    <w:rsid w:val="008952C0"/>
    <w:rsid w:val="008A706D"/>
    <w:rsid w:val="008C7FE8"/>
    <w:rsid w:val="008F34FF"/>
    <w:rsid w:val="008F7280"/>
    <w:rsid w:val="0091424F"/>
    <w:rsid w:val="0092406B"/>
    <w:rsid w:val="009572E6"/>
    <w:rsid w:val="00962EEB"/>
    <w:rsid w:val="00975503"/>
    <w:rsid w:val="0098590B"/>
    <w:rsid w:val="0099473A"/>
    <w:rsid w:val="009A7BD1"/>
    <w:rsid w:val="009C2FEF"/>
    <w:rsid w:val="009E478A"/>
    <w:rsid w:val="009E6CFA"/>
    <w:rsid w:val="00A11F41"/>
    <w:rsid w:val="00A22E9B"/>
    <w:rsid w:val="00A311F9"/>
    <w:rsid w:val="00A64539"/>
    <w:rsid w:val="00A9111B"/>
    <w:rsid w:val="00AA2848"/>
    <w:rsid w:val="00AB7F37"/>
    <w:rsid w:val="00AD4800"/>
    <w:rsid w:val="00AD5C41"/>
    <w:rsid w:val="00B2686C"/>
    <w:rsid w:val="00B3037D"/>
    <w:rsid w:val="00B318D8"/>
    <w:rsid w:val="00B32FBA"/>
    <w:rsid w:val="00B36E3C"/>
    <w:rsid w:val="00B454B9"/>
    <w:rsid w:val="00B711A3"/>
    <w:rsid w:val="00B73C31"/>
    <w:rsid w:val="00B73ED7"/>
    <w:rsid w:val="00BA5582"/>
    <w:rsid w:val="00BA57B7"/>
    <w:rsid w:val="00BD00C1"/>
    <w:rsid w:val="00BE57BC"/>
    <w:rsid w:val="00BF1BED"/>
    <w:rsid w:val="00BF6109"/>
    <w:rsid w:val="00BF6463"/>
    <w:rsid w:val="00C15AE5"/>
    <w:rsid w:val="00C741DB"/>
    <w:rsid w:val="00CD0115"/>
    <w:rsid w:val="00CD35A7"/>
    <w:rsid w:val="00CD5462"/>
    <w:rsid w:val="00CD56E1"/>
    <w:rsid w:val="00CF3533"/>
    <w:rsid w:val="00CF4162"/>
    <w:rsid w:val="00D01FBC"/>
    <w:rsid w:val="00D0675F"/>
    <w:rsid w:val="00D07A1B"/>
    <w:rsid w:val="00D24846"/>
    <w:rsid w:val="00D45B58"/>
    <w:rsid w:val="00D57E93"/>
    <w:rsid w:val="00D605B1"/>
    <w:rsid w:val="00D82048"/>
    <w:rsid w:val="00DC0B94"/>
    <w:rsid w:val="00DC2BEE"/>
    <w:rsid w:val="00DC4F14"/>
    <w:rsid w:val="00DF610B"/>
    <w:rsid w:val="00DF626D"/>
    <w:rsid w:val="00DF6D80"/>
    <w:rsid w:val="00E10509"/>
    <w:rsid w:val="00E36B88"/>
    <w:rsid w:val="00E72216"/>
    <w:rsid w:val="00E763CE"/>
    <w:rsid w:val="00EA7B17"/>
    <w:rsid w:val="00EF2824"/>
    <w:rsid w:val="00F1098B"/>
    <w:rsid w:val="00F37C85"/>
    <w:rsid w:val="00F671AD"/>
    <w:rsid w:val="00F84ECE"/>
    <w:rsid w:val="00FB0719"/>
    <w:rsid w:val="00FB68E5"/>
    <w:rsid w:val="00FE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6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6</Pages>
  <Words>1918</Words>
  <Characters>10938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k3154</cp:lastModifiedBy>
  <cp:revision>4</cp:revision>
  <cp:lastPrinted>2024-03-13T10:43:00Z</cp:lastPrinted>
  <dcterms:created xsi:type="dcterms:W3CDTF">2024-03-18T13:38:00Z</dcterms:created>
  <dcterms:modified xsi:type="dcterms:W3CDTF">2024-03-18T13:56:00Z</dcterms:modified>
</cp:coreProperties>
</file>