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48" w:rsidRDefault="00506348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61723227" r:id="rId7"/>
        </w:pict>
      </w:r>
    </w:p>
    <w:p w:rsidR="00506348" w:rsidRDefault="00506348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506348" w:rsidRDefault="00506348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06348" w:rsidRPr="005A2888" w:rsidRDefault="0050634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06348" w:rsidRPr="005A2888" w:rsidRDefault="0050634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06348" w:rsidRPr="005A2888" w:rsidRDefault="0050634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06348" w:rsidRDefault="0050634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06348" w:rsidRPr="00027BA6" w:rsidRDefault="00506348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506348" w:rsidRDefault="00506348" w:rsidP="004E64D7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 грошової допомоги на лікування</w:t>
      </w:r>
    </w:p>
    <w:p w:rsidR="00506348" w:rsidRDefault="00506348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506348" w:rsidRDefault="00506348" w:rsidP="004E64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надання грошової допомоги мешканцям Луцької міської територіальної громади від 08.11.2023 № 16, ст. 42, п. 8 ст. 59 Закону України «Про місцеве самоврядування в Україні»:</w:t>
      </w:r>
    </w:p>
    <w:p w:rsidR="00506348" w:rsidRDefault="0050634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6348" w:rsidRDefault="0050634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2023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506348" w:rsidRDefault="0050634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Андросюку Костянтину Васильовичу,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506348" w:rsidRDefault="0050634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Гіріну Григорію Сергійовичу,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06348" w:rsidRDefault="0050634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Гнатюку Валерію Йосиповичу, ___ – 10 000 (десять тисяч) гривень на лікування (проживає за адресою: м. Луцьк, ___);</w:t>
      </w:r>
    </w:p>
    <w:p w:rsidR="00506348" w:rsidRDefault="0050634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Горлушкіну Андрію Володимировичу, ___ – 3000 (три тисячі) гривень на лікування (проживає за адресою: м. Луцьк, ___);</w:t>
      </w:r>
    </w:p>
    <w:p w:rsidR="00506348" w:rsidRDefault="0050634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Когуту Валентину Валерійовичу, ___ – 3000 (три тисячі) гривень на лікування (проживає за адресою: м. Луцьк, ___);</w:t>
      </w:r>
    </w:p>
    <w:p w:rsidR="00506348" w:rsidRDefault="0050634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Королю Володимиру Івановичу, ___ – 3000 (три тисячі) гривень на лікування (проживає за адресою: м. Луцьк, ___);</w:t>
      </w:r>
    </w:p>
    <w:p w:rsidR="00506348" w:rsidRDefault="0050634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Кравчуку Василю Зіновійовичу, ___ – 3000 (три тисячі) гривень на лікування (проживає за адресою: м. Луцьк, ___);</w:t>
      </w:r>
    </w:p>
    <w:p w:rsidR="00506348" w:rsidRDefault="0050634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Максимчуку Віктору Віталійовичу,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06348" w:rsidRDefault="0050634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Мережі Віталію Вікторовичу, ___ – 3000 (три тисячі) гривень на лікування (проживає за адресою: м. Луцьк, ___);</w:t>
      </w:r>
    </w:p>
    <w:p w:rsidR="00506348" w:rsidRDefault="0050634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Павлюку Івану Володимировичу, ___ – 3000 (три тисячі) гривень на лікування (проживає за адресою: м. Луцьк, ___);</w:t>
      </w:r>
    </w:p>
    <w:p w:rsidR="00506348" w:rsidRDefault="0050634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Повху Володимиру Максимовичу, ___ – 3000 (три тисячі) гривень на лікування (проживає за адресою: м. Луцьк, ___);</w:t>
      </w:r>
    </w:p>
    <w:p w:rsidR="00506348" w:rsidRDefault="0050634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Рудю Віктору Тимофійовичу, ___ – 3000 (три тисячі) гривень на лікування (проживає за адресою: с. Княгининок, ___);</w:t>
      </w:r>
    </w:p>
    <w:p w:rsidR="00506348" w:rsidRDefault="0050634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Снопку Юрію Руслановичу, ___ – 3000 (три тисячі) гривень на лікування (проживає за адресою: м. Луцьк, ___);</w:t>
      </w:r>
    </w:p>
    <w:p w:rsidR="00506348" w:rsidRDefault="0050634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Сойку Василю Олександровичу, ___ – 3000 (три тисячі) гривень на лікування (проживає за адресою: м. Луцьк, ___);</w:t>
      </w:r>
    </w:p>
    <w:p w:rsidR="00506348" w:rsidRDefault="0050634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Сучкову Олександру Петровичу, ___ – 3000 (три тисячі) гривень на лікування (проживає за адресою: м. Луцьк, ___);</w:t>
      </w:r>
    </w:p>
    <w:p w:rsidR="00506348" w:rsidRDefault="0050634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Тарасенку Леоніду Юрійовичу, ___ – 3000 (три тисячі) гривень на лікування (проживає за адресою: с. Зміїнець, ___);</w:t>
      </w:r>
    </w:p>
    <w:p w:rsidR="00506348" w:rsidRDefault="0050634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Тимощуку Олександру Володимировичу, ___ – 3000 (три тисячі) гривень на лікування (проживає за адресою: м. Луцьк, ___).</w:t>
      </w:r>
    </w:p>
    <w:p w:rsidR="00506348" w:rsidRDefault="0050634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6348" w:rsidRDefault="00506348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506348" w:rsidRDefault="00506348" w:rsidP="004E64D7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506348" w:rsidRDefault="00506348" w:rsidP="004E64D7">
      <w:pPr>
        <w:pStyle w:val="ListParagraph"/>
        <w:ind w:left="0"/>
        <w:jc w:val="both"/>
        <w:rPr>
          <w:rFonts w:cs="Lucida Sans"/>
        </w:rPr>
      </w:pPr>
    </w:p>
    <w:p w:rsidR="00506348" w:rsidRDefault="00506348" w:rsidP="004E64D7">
      <w:pPr>
        <w:pStyle w:val="ListParagraph"/>
        <w:ind w:left="0"/>
        <w:jc w:val="both"/>
        <w:rPr>
          <w:rFonts w:cs="Lucida Sans"/>
        </w:rPr>
      </w:pPr>
    </w:p>
    <w:p w:rsidR="00506348" w:rsidRDefault="00506348" w:rsidP="004E64D7">
      <w:pPr>
        <w:pStyle w:val="ListParagraph"/>
        <w:ind w:left="0"/>
        <w:jc w:val="both"/>
        <w:rPr>
          <w:rFonts w:cs="Lucida Sans"/>
        </w:rPr>
      </w:pPr>
    </w:p>
    <w:p w:rsidR="00506348" w:rsidRDefault="00506348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:rsidR="00506348" w:rsidRDefault="00506348" w:rsidP="004E64D7">
      <w:pPr>
        <w:rPr>
          <w:rFonts w:ascii="Times New Roman" w:hAnsi="Times New Roman" w:cs="Times New Roman"/>
          <w:sz w:val="28"/>
          <w:szCs w:val="28"/>
        </w:rPr>
      </w:pPr>
    </w:p>
    <w:p w:rsidR="00506348" w:rsidRDefault="00506348" w:rsidP="004E64D7">
      <w:pPr>
        <w:rPr>
          <w:rFonts w:ascii="Times New Roman" w:hAnsi="Times New Roman" w:cs="Times New Roman"/>
          <w:sz w:val="28"/>
          <w:szCs w:val="28"/>
        </w:rPr>
      </w:pPr>
    </w:p>
    <w:p w:rsidR="00506348" w:rsidRDefault="00506348" w:rsidP="004E6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p w:rsidR="00506348" w:rsidRPr="00CF4162" w:rsidRDefault="00506348" w:rsidP="00B32FBA">
      <w:pPr>
        <w:ind w:right="4534"/>
        <w:jc w:val="both"/>
        <w:rPr>
          <w:rFonts w:ascii="Times New Roman" w:hAnsi="Times New Roman" w:cs="Times New Roman"/>
        </w:rPr>
      </w:pPr>
    </w:p>
    <w:sectPr w:rsidR="00506348" w:rsidRPr="00CF4162" w:rsidSect="00421763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348" w:rsidRDefault="00506348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506348" w:rsidRDefault="00506348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 Unicode MS"/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348" w:rsidRDefault="00506348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506348" w:rsidRDefault="00506348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348" w:rsidRPr="00580099" w:rsidRDefault="00506348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B97066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:rsidR="00506348" w:rsidRDefault="00506348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27BA6"/>
    <w:rsid w:val="00062301"/>
    <w:rsid w:val="000C5FBF"/>
    <w:rsid w:val="00145FDF"/>
    <w:rsid w:val="001A7BFB"/>
    <w:rsid w:val="002954AD"/>
    <w:rsid w:val="00333E75"/>
    <w:rsid w:val="003C048E"/>
    <w:rsid w:val="00421763"/>
    <w:rsid w:val="004E64D7"/>
    <w:rsid w:val="004F489E"/>
    <w:rsid w:val="00506348"/>
    <w:rsid w:val="00542694"/>
    <w:rsid w:val="00570B0C"/>
    <w:rsid w:val="00580099"/>
    <w:rsid w:val="005A2888"/>
    <w:rsid w:val="00782E00"/>
    <w:rsid w:val="00784B4F"/>
    <w:rsid w:val="0086494C"/>
    <w:rsid w:val="00A11F41"/>
    <w:rsid w:val="00B32FBA"/>
    <w:rsid w:val="00B97066"/>
    <w:rsid w:val="00CF4162"/>
    <w:rsid w:val="00D07A1B"/>
    <w:rsid w:val="00DC4F14"/>
    <w:rsid w:val="00FB0719"/>
    <w:rsid w:val="00FB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6494C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6494C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7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1854</Words>
  <Characters>1057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3</cp:revision>
  <dcterms:created xsi:type="dcterms:W3CDTF">2023-11-17T08:42:00Z</dcterms:created>
  <dcterms:modified xsi:type="dcterms:W3CDTF">2023-11-17T08:47:00Z</dcterms:modified>
</cp:coreProperties>
</file>