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15" w:rsidRDefault="00F27415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9028056" r:id="rId7"/>
        </w:pict>
      </w:r>
    </w:p>
    <w:p w:rsidR="00F27415" w:rsidRDefault="00F27415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F27415" w:rsidRPr="00B030C1" w:rsidRDefault="00F27415" w:rsidP="00B030C1">
      <w:pPr>
        <w:rPr>
          <w:rFonts w:cs="Lucida Sans"/>
          <w:sz w:val="8"/>
          <w:szCs w:val="8"/>
        </w:rPr>
      </w:pPr>
    </w:p>
    <w:p w:rsidR="00F27415" w:rsidRDefault="00F27415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27415" w:rsidRPr="005A2888" w:rsidRDefault="00F274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27415" w:rsidRPr="005A2888" w:rsidRDefault="00F274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27415" w:rsidRPr="005A2888" w:rsidRDefault="00F274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27415" w:rsidRDefault="00F2741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27415" w:rsidRDefault="00F27415" w:rsidP="00157B79">
      <w:pPr>
        <w:rPr>
          <w:rFonts w:ascii="Times New Roman" w:hAnsi="Times New Roman" w:cs="Times New Roman"/>
          <w:sz w:val="28"/>
          <w:szCs w:val="28"/>
        </w:rPr>
      </w:pPr>
    </w:p>
    <w:p w:rsidR="00F27415" w:rsidRPr="00EF71AC" w:rsidRDefault="00F27415" w:rsidP="00EF71AC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F71AC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1AC">
        <w:rPr>
          <w:rFonts w:ascii="Times New Roman" w:hAnsi="Times New Roman" w:cs="Times New Roman"/>
          <w:sz w:val="28"/>
          <w:szCs w:val="28"/>
        </w:rPr>
        <w:t>на лікування</w:t>
      </w:r>
    </w:p>
    <w:p w:rsidR="00F27415" w:rsidRPr="00157B79" w:rsidRDefault="00F27415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27415" w:rsidRPr="00B06DFF" w:rsidRDefault="00F27415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16.02.2023 № 3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Арендарчуку Юрію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Буліку Сергію Ярославовичу,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Калошину Віталію Валерійовичу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Кузьмичу Андрію Ігоровичу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Олександру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Пащуку Петру Георгійовичу, ___ – 4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(чотири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Пелеху Валерію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 Наталії Аврамівні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Порхаю Павлу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Василю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Розмірському Назару Олександровичу,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Россіній Тетяні Сергіївні,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Савоніку Сергію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B5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Юрію Дмитровичу,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Шульгану Олександру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27415" w:rsidRPr="00B06DFF" w:rsidRDefault="00F2741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Шульженку Андрію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74E52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___).</w:t>
      </w:r>
    </w:p>
    <w:p w:rsidR="00F27415" w:rsidRPr="00B06DFF" w:rsidRDefault="00F27415" w:rsidP="008B0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415" w:rsidRPr="00B06DFF" w:rsidRDefault="00F27415" w:rsidP="00EF71AC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F27415" w:rsidRPr="00B06DFF" w:rsidRDefault="00F27415" w:rsidP="00EF71AC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F27415" w:rsidRDefault="00F27415" w:rsidP="00EF71AC">
      <w:pPr>
        <w:pStyle w:val="ListParagraph"/>
        <w:ind w:left="0" w:firstLine="567"/>
        <w:jc w:val="both"/>
        <w:rPr>
          <w:rFonts w:cs="Lucida Sans"/>
        </w:rPr>
      </w:pPr>
    </w:p>
    <w:p w:rsidR="00F27415" w:rsidRDefault="00F27415" w:rsidP="00E44B75">
      <w:pPr>
        <w:pStyle w:val="ListParagraph"/>
        <w:ind w:left="0"/>
        <w:jc w:val="both"/>
        <w:rPr>
          <w:rFonts w:cs="Lucida Sans"/>
        </w:rPr>
      </w:pPr>
    </w:p>
    <w:p w:rsidR="00F27415" w:rsidRPr="00B06DFF" w:rsidRDefault="00F27415" w:rsidP="00E44B75">
      <w:pPr>
        <w:pStyle w:val="ListParagraph"/>
        <w:ind w:left="0"/>
        <w:jc w:val="both"/>
        <w:rPr>
          <w:rFonts w:cs="Lucida Sans"/>
        </w:rPr>
      </w:pPr>
    </w:p>
    <w:p w:rsidR="00F27415" w:rsidRDefault="00F27415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F27415" w:rsidRDefault="00F27415" w:rsidP="00157B79">
      <w:pPr>
        <w:rPr>
          <w:rFonts w:ascii="Times New Roman" w:hAnsi="Times New Roman" w:cs="Times New Roman"/>
          <w:sz w:val="28"/>
          <w:szCs w:val="28"/>
        </w:rPr>
      </w:pPr>
    </w:p>
    <w:p w:rsidR="00F27415" w:rsidRPr="00B06DFF" w:rsidRDefault="00F27415" w:rsidP="00157B79">
      <w:pPr>
        <w:rPr>
          <w:rFonts w:ascii="Times New Roman" w:hAnsi="Times New Roman" w:cs="Times New Roman"/>
          <w:sz w:val="28"/>
          <w:szCs w:val="28"/>
        </w:rPr>
      </w:pPr>
    </w:p>
    <w:p w:rsidR="00F27415" w:rsidRPr="00EF71AC" w:rsidRDefault="00F27415" w:rsidP="00202374">
      <w:pPr>
        <w:rPr>
          <w:rFonts w:ascii="Times New Roman" w:hAnsi="Times New Roman" w:cs="Times New Roman"/>
        </w:rPr>
      </w:pPr>
      <w:r w:rsidRPr="00EF71AC">
        <w:rPr>
          <w:rFonts w:ascii="Times New Roman" w:hAnsi="Times New Roman" w:cs="Times New Roman"/>
        </w:rPr>
        <w:t>Майборода 284 177</w:t>
      </w:r>
    </w:p>
    <w:sectPr w:rsidR="00F27415" w:rsidRPr="00EF71AC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15" w:rsidRDefault="00F27415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27415" w:rsidRDefault="00F27415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15" w:rsidRDefault="00F27415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27415" w:rsidRDefault="00F27415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15" w:rsidRPr="00EF71AC" w:rsidRDefault="00F2741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F71AC">
      <w:rPr>
        <w:rFonts w:ascii="Times New Roman" w:hAnsi="Times New Roman" w:cs="Times New Roman"/>
        <w:sz w:val="28"/>
        <w:szCs w:val="28"/>
      </w:rPr>
      <w:fldChar w:fldCharType="begin"/>
    </w:r>
    <w:r w:rsidRPr="00EF71AC">
      <w:rPr>
        <w:rFonts w:ascii="Times New Roman" w:hAnsi="Times New Roman" w:cs="Times New Roman"/>
        <w:sz w:val="28"/>
        <w:szCs w:val="28"/>
      </w:rPr>
      <w:instrText>PAGE   \* MERGEFORMAT</w:instrText>
    </w:r>
    <w:r w:rsidRPr="00EF71AC">
      <w:rPr>
        <w:rFonts w:ascii="Times New Roman" w:hAnsi="Times New Roman" w:cs="Times New Roman"/>
        <w:sz w:val="28"/>
        <w:szCs w:val="28"/>
      </w:rPr>
      <w:fldChar w:fldCharType="separate"/>
    </w:r>
    <w:r w:rsidRPr="007508A6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EF71AC">
      <w:rPr>
        <w:rFonts w:ascii="Times New Roman" w:hAnsi="Times New Roman" w:cs="Times New Roman"/>
        <w:sz w:val="28"/>
        <w:szCs w:val="28"/>
      </w:rPr>
      <w:fldChar w:fldCharType="end"/>
    </w:r>
  </w:p>
  <w:p w:rsidR="00F27415" w:rsidRDefault="00F27415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529FB"/>
    <w:rsid w:val="00152E54"/>
    <w:rsid w:val="0015455E"/>
    <w:rsid w:val="00155EF1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164DE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D0168"/>
    <w:rsid w:val="002E3FD1"/>
    <w:rsid w:val="002E4285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66062"/>
    <w:rsid w:val="004739BA"/>
    <w:rsid w:val="0047410F"/>
    <w:rsid w:val="00480963"/>
    <w:rsid w:val="00481C57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B4F35"/>
    <w:rsid w:val="004B7744"/>
    <w:rsid w:val="004C3953"/>
    <w:rsid w:val="004D1209"/>
    <w:rsid w:val="004D164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D52AA"/>
    <w:rsid w:val="005D5BEA"/>
    <w:rsid w:val="005D6913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6FBC"/>
    <w:rsid w:val="0072459C"/>
    <w:rsid w:val="00736CE7"/>
    <w:rsid w:val="007371A6"/>
    <w:rsid w:val="0074162D"/>
    <w:rsid w:val="007426FE"/>
    <w:rsid w:val="007508A6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904FFE"/>
    <w:rsid w:val="00906FEF"/>
    <w:rsid w:val="00910A87"/>
    <w:rsid w:val="009175D6"/>
    <w:rsid w:val="009224DA"/>
    <w:rsid w:val="00927463"/>
    <w:rsid w:val="00934575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4D84"/>
    <w:rsid w:val="00C743FC"/>
    <w:rsid w:val="00C91808"/>
    <w:rsid w:val="00C92DD3"/>
    <w:rsid w:val="00C93548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66"/>
    <w:rsid w:val="00DF7E3B"/>
    <w:rsid w:val="00E0587B"/>
    <w:rsid w:val="00E05A6D"/>
    <w:rsid w:val="00E06714"/>
    <w:rsid w:val="00E06CFB"/>
    <w:rsid w:val="00E07A21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1C11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EF71AC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27415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515E"/>
    <w:rsid w:val="00F55956"/>
    <w:rsid w:val="00F57CA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1791</Words>
  <Characters>1022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2022-11-28T10:11:00Z</cp:lastPrinted>
  <dcterms:created xsi:type="dcterms:W3CDTF">2023-02-27T16:28:00Z</dcterms:created>
  <dcterms:modified xsi:type="dcterms:W3CDTF">2023-02-27T16:35:00Z</dcterms:modified>
</cp:coreProperties>
</file>