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0F" w:rsidRDefault="00FC3F0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en-US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0898949" r:id="rId7"/>
        </w:pict>
      </w:r>
    </w:p>
    <w:p w:rsidR="00FC3F0F" w:rsidRDefault="00FC3F0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C3F0F" w:rsidRPr="00B030C1" w:rsidRDefault="00FC3F0F" w:rsidP="00B030C1">
      <w:pPr>
        <w:rPr>
          <w:rFonts w:cs="Lucida Sans"/>
          <w:sz w:val="8"/>
          <w:szCs w:val="8"/>
        </w:rPr>
      </w:pPr>
    </w:p>
    <w:p w:rsidR="00FC3F0F" w:rsidRPr="00A131FF" w:rsidRDefault="00FC3F0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131FF">
        <w:rPr>
          <w:rFonts w:ascii="Times New Roman" w:hAnsi="Times New Roman" w:cs="Times New Roman"/>
          <w:sz w:val="28"/>
          <w:szCs w:val="28"/>
          <w:lang w:val="ru-RU"/>
        </w:rPr>
        <w:t>ЛУЦЬКИЙ  МІСЬКИЙ  ГОЛОВА</w:t>
      </w:r>
    </w:p>
    <w:p w:rsidR="00FC3F0F" w:rsidRPr="005A2888" w:rsidRDefault="00FC3F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3F0F" w:rsidRPr="005A2888" w:rsidRDefault="00FC3F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C3F0F" w:rsidRPr="005A2888" w:rsidRDefault="00FC3F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C3F0F" w:rsidRDefault="00FC3F0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C3F0F" w:rsidRDefault="00FC3F0F" w:rsidP="00157B79">
      <w:pPr>
        <w:rPr>
          <w:rFonts w:ascii="Times New Roman" w:hAnsi="Times New Roman" w:cs="Times New Roman"/>
          <w:sz w:val="28"/>
          <w:szCs w:val="28"/>
        </w:rPr>
      </w:pPr>
    </w:p>
    <w:p w:rsidR="00FC3F0F" w:rsidRDefault="00FC3F0F" w:rsidP="00157B79">
      <w:pPr>
        <w:rPr>
          <w:rFonts w:ascii="Times New Roman" w:hAnsi="Times New Roman" w:cs="Times New Roman"/>
          <w:sz w:val="28"/>
          <w:szCs w:val="28"/>
        </w:rPr>
      </w:pPr>
    </w:p>
    <w:p w:rsidR="00FC3F0F" w:rsidRPr="009D454F" w:rsidRDefault="00FC3F0F" w:rsidP="009D454F">
      <w:pPr>
        <w:ind w:right="4534"/>
        <w:rPr>
          <w:rFonts w:ascii="Times New Roman" w:hAnsi="Times New Roman" w:cs="Times New Roman"/>
          <w:sz w:val="28"/>
          <w:szCs w:val="28"/>
        </w:rPr>
      </w:pPr>
      <w:r w:rsidRPr="009D454F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454F">
        <w:rPr>
          <w:rFonts w:ascii="Times New Roman" w:hAnsi="Times New Roman" w:cs="Times New Roman"/>
          <w:sz w:val="28"/>
          <w:szCs w:val="28"/>
        </w:rPr>
        <w:t>на лікування</w:t>
      </w:r>
    </w:p>
    <w:p w:rsidR="00FC3F0F" w:rsidRPr="00157B79" w:rsidRDefault="00FC3F0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C3F0F" w:rsidRPr="00B06DFF" w:rsidRDefault="00FC3F0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14.03.2023 № 5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Квачуку Юрію Петровичу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Кравченюку Сергію Сергійовичу,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</w:t>
      </w:r>
      <w:r w:rsidRPr="00757AA5">
        <w:rPr>
          <w:rFonts w:ascii="Times New Roman" w:hAnsi="Times New Roman" w:cs="Times New Roman"/>
          <w:sz w:val="28"/>
          <w:szCs w:val="28"/>
        </w:rPr>
        <w:t>’янчук Валентині Сільвестрівні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Любинецькому Борису Вячеславовичу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Познюр Валентині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Дачне,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Томашевичу Леоніду Анатолійовичу,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Томашевич Ніні Костянтинівні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Худику Василю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Чечілю Валерію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FC3F0F" w:rsidRPr="00B06DFF" w:rsidRDefault="00FC3F0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Широбокову Максиму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___).</w:t>
      </w:r>
    </w:p>
    <w:p w:rsidR="00FC3F0F" w:rsidRPr="00B06DFF" w:rsidRDefault="00FC3F0F" w:rsidP="008B06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F0F" w:rsidRPr="00B06DFF" w:rsidRDefault="00FC3F0F" w:rsidP="009D454F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FC3F0F" w:rsidRPr="00B06DFF" w:rsidRDefault="00FC3F0F" w:rsidP="009D454F">
      <w:pPr>
        <w:pStyle w:val="ListParagraph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FC3F0F" w:rsidRDefault="00FC3F0F" w:rsidP="00E44B75">
      <w:pPr>
        <w:pStyle w:val="ListParagraph"/>
        <w:ind w:left="0"/>
        <w:jc w:val="both"/>
        <w:rPr>
          <w:rFonts w:cs="Lucida Sans"/>
        </w:rPr>
      </w:pPr>
    </w:p>
    <w:p w:rsidR="00FC3F0F" w:rsidRDefault="00FC3F0F" w:rsidP="00E44B75">
      <w:pPr>
        <w:pStyle w:val="ListParagraph"/>
        <w:ind w:left="0"/>
        <w:jc w:val="both"/>
        <w:rPr>
          <w:rFonts w:cs="Lucida Sans"/>
        </w:rPr>
      </w:pPr>
    </w:p>
    <w:p w:rsidR="00FC3F0F" w:rsidRPr="00B06DFF" w:rsidRDefault="00FC3F0F" w:rsidP="00E44B75">
      <w:pPr>
        <w:pStyle w:val="ListParagraph"/>
        <w:ind w:left="0"/>
        <w:jc w:val="both"/>
        <w:rPr>
          <w:rFonts w:cs="Lucida Sans"/>
        </w:rPr>
      </w:pPr>
    </w:p>
    <w:p w:rsidR="00FC3F0F" w:rsidRDefault="00FC3F0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FC3F0F" w:rsidRDefault="00FC3F0F" w:rsidP="00157B79">
      <w:pPr>
        <w:rPr>
          <w:rFonts w:ascii="Times New Roman" w:hAnsi="Times New Roman" w:cs="Times New Roman"/>
          <w:sz w:val="28"/>
          <w:szCs w:val="28"/>
        </w:rPr>
      </w:pPr>
    </w:p>
    <w:p w:rsidR="00FC3F0F" w:rsidRPr="00B06DFF" w:rsidRDefault="00FC3F0F" w:rsidP="00157B79">
      <w:pPr>
        <w:rPr>
          <w:rFonts w:ascii="Times New Roman" w:hAnsi="Times New Roman" w:cs="Times New Roman"/>
          <w:sz w:val="28"/>
          <w:szCs w:val="28"/>
        </w:rPr>
      </w:pPr>
    </w:p>
    <w:p w:rsidR="00FC3F0F" w:rsidRPr="00DF5E44" w:rsidRDefault="00FC3F0F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FC3F0F" w:rsidRPr="00DF5E44" w:rsidSect="001C6CF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F0F" w:rsidRDefault="00FC3F0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C3F0F" w:rsidRDefault="00FC3F0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0F" w:rsidRDefault="00FC3F0F">
    <w:pPr>
      <w:pStyle w:val="Footer"/>
      <w:rPr>
        <w:rFonts w:cs="Lucida San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0F" w:rsidRDefault="00FC3F0F">
    <w:pPr>
      <w:pStyle w:val="Footer"/>
      <w:rPr>
        <w:rFonts w:cs="Lucida San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F0F" w:rsidRDefault="00FC3F0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C3F0F" w:rsidRDefault="00FC3F0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0F" w:rsidRPr="00A24D34" w:rsidRDefault="00FC3F0F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A24D34">
      <w:rPr>
        <w:rFonts w:ascii="Times New Roman" w:hAnsi="Times New Roman" w:cs="Times New Roman"/>
        <w:sz w:val="28"/>
        <w:szCs w:val="28"/>
      </w:rPr>
      <w:fldChar w:fldCharType="begin"/>
    </w:r>
    <w:r w:rsidRPr="00A24D34">
      <w:rPr>
        <w:rFonts w:ascii="Times New Roman" w:hAnsi="Times New Roman" w:cs="Times New Roman"/>
        <w:sz w:val="28"/>
        <w:szCs w:val="28"/>
      </w:rPr>
      <w:instrText>PAGE   \* MERGEFORMAT</w:instrText>
    </w:r>
    <w:r w:rsidRPr="00A24D34">
      <w:rPr>
        <w:rFonts w:ascii="Times New Roman" w:hAnsi="Times New Roman" w:cs="Times New Roman"/>
        <w:sz w:val="28"/>
        <w:szCs w:val="28"/>
      </w:rPr>
      <w:fldChar w:fldCharType="separate"/>
    </w:r>
    <w:r w:rsidRPr="00C33378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A24D34">
      <w:rPr>
        <w:rFonts w:ascii="Times New Roman" w:hAnsi="Times New Roman" w:cs="Times New Roman"/>
        <w:sz w:val="28"/>
        <w:szCs w:val="28"/>
      </w:rPr>
      <w:fldChar w:fldCharType="end"/>
    </w:r>
  </w:p>
  <w:p w:rsidR="00FC3F0F" w:rsidRDefault="00FC3F0F">
    <w:pPr>
      <w:pStyle w:val="Header"/>
      <w:rPr>
        <w:rFonts w:cs="Lucida San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0F" w:rsidRDefault="00FC3F0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47FFB"/>
    <w:rsid w:val="001529FB"/>
    <w:rsid w:val="00152E54"/>
    <w:rsid w:val="0015455E"/>
    <w:rsid w:val="00155EF1"/>
    <w:rsid w:val="00157B79"/>
    <w:rsid w:val="00161445"/>
    <w:rsid w:val="001621F6"/>
    <w:rsid w:val="001764DE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34D5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F4F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F6D09"/>
    <w:rsid w:val="002F7B0D"/>
    <w:rsid w:val="003008A3"/>
    <w:rsid w:val="00301863"/>
    <w:rsid w:val="00304E6C"/>
    <w:rsid w:val="00310CF8"/>
    <w:rsid w:val="003143C2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6B35"/>
    <w:rsid w:val="004A6C13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35A9F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459C"/>
    <w:rsid w:val="00736CE7"/>
    <w:rsid w:val="007371A6"/>
    <w:rsid w:val="007426FE"/>
    <w:rsid w:val="00757AA5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2CEF"/>
    <w:rsid w:val="008F37FA"/>
    <w:rsid w:val="00904FFE"/>
    <w:rsid w:val="00906FEF"/>
    <w:rsid w:val="00910A87"/>
    <w:rsid w:val="009175D6"/>
    <w:rsid w:val="009224DA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B5530"/>
    <w:rsid w:val="009D0345"/>
    <w:rsid w:val="009D454F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31FF"/>
    <w:rsid w:val="00A17BC7"/>
    <w:rsid w:val="00A223AE"/>
    <w:rsid w:val="00A2262B"/>
    <w:rsid w:val="00A24D34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378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C3F0F"/>
    <w:rsid w:val="00FD0915"/>
    <w:rsid w:val="00FD496B"/>
    <w:rsid w:val="00FE06DD"/>
    <w:rsid w:val="00FE06F7"/>
    <w:rsid w:val="00FE27AE"/>
    <w:rsid w:val="00FE537C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321</Words>
  <Characters>1834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k3154</cp:lastModifiedBy>
  <cp:revision>2</cp:revision>
  <cp:lastPrinted>2023-03-15T17:21:00Z</cp:lastPrinted>
  <dcterms:created xsi:type="dcterms:W3CDTF">2023-03-21T08:16:00Z</dcterms:created>
  <dcterms:modified xsi:type="dcterms:W3CDTF">2023-03-21T08:16:00Z</dcterms:modified>
</cp:coreProperties>
</file>