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56" w:rsidRDefault="006B6B56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90404481" r:id="rId7"/>
        </w:pict>
      </w:r>
    </w:p>
    <w:p w:rsidR="006B6B56" w:rsidRDefault="006B6B56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6B6B56" w:rsidRDefault="006B6B56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B6B56" w:rsidRPr="005A2888" w:rsidRDefault="006B6B5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6B56" w:rsidRPr="005A2888" w:rsidRDefault="006B6B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B6B56" w:rsidRPr="005A2888" w:rsidRDefault="006B6B5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B6B56" w:rsidRDefault="006B6B5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B6B56" w:rsidRPr="00027BA6" w:rsidRDefault="006B6B5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B6B56" w:rsidRDefault="006B6B56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6B6B56" w:rsidRDefault="006B6B5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B6B56" w:rsidRDefault="006B6B5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08.10.2024 № 27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Акініну Михайлу Володимировичу,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Батулі Ігорю Юрійовичу,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Білінскі Тетяні Володимирівні, ___ – 10 000 (десять тисяч)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Бурику Миколі Йосиповичу, ___ – 3000 (три тисячі)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Валерку Дмитру Володимировичу, ___ – 3000 (три тисячі)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Васюхнику Сергію Івановичу, ___ – 3000 (три тисячі) гривень на лікування (проживає за адресою: м. Луцьк, ___);</w:t>
      </w:r>
    </w:p>
    <w:p w:rsidR="006B6B56" w:rsidRDefault="006B6B56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Войтюку Михайлу Васильовичу, ___ – 3000 (три тисячі) гривень на лікування (проживає за адресою: м. Луцьк, ___);</w:t>
      </w:r>
    </w:p>
    <w:p w:rsidR="006B6B56" w:rsidRDefault="006B6B56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 Ганні Олександрівні,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Воронюку Ігорю Юрійовичу, ___ – 3000 (три тисячі)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Галаші Анатолію Сергійовичу, ___ – 3000 (три тисячі)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Гертичуку Ярославу Валерійовичу, ___ – 5000 (п’ять тисяч)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Герштанській Олені Іванівні, ___ – 3000 (три тисячі)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Главнічеку Сергію Андрійовичу, ___ – 5000 (п’ять тисяч)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Глібу Миколі Петровичу, ___ – 3000 (три тисячі) гривень на лікування (проживає за адресою: м. Луцьк, ___);</w:t>
      </w:r>
    </w:p>
    <w:p w:rsidR="006B6B56" w:rsidRDefault="006B6B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Гущину Олександру Володимировичу, ___ – 3000 (три тисячі) гривень на лікування (проживає за адресою: м. Луцьк, ___);</w:t>
      </w:r>
    </w:p>
    <w:p w:rsidR="006B6B56" w:rsidRDefault="006B6B5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Демиденку Дмитру Сергійовичу, ___ – 3000 (три тисячі) гривень на лікування (проживає за адресою: м. Луцьк, ___);</w:t>
      </w:r>
    </w:p>
    <w:p w:rsidR="006B6B56" w:rsidRDefault="006B6B5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Демидюку Павлу Івановичу, ___ – 3000 (три тисячі) гривень на лікування (проживає за адресою: м. Луцьк, ___);</w:t>
      </w:r>
    </w:p>
    <w:p w:rsidR="006B6B56" w:rsidRDefault="006B6B56" w:rsidP="006036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Демчур Галині Павлівні, ___ – 3000 (три тисячі) гривень на лікування (проживає за адресою: с. Забороль, ___);</w:t>
      </w:r>
    </w:p>
    <w:p w:rsidR="006B6B56" w:rsidRDefault="006B6B5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Жовтанському Руслану Вікторовичу, ___ – 5000 (п’ять тисяч) гривень на лікування (проживає за адресою: с.</w:t>
      </w:r>
      <w:r>
        <w:rPr>
          <w:rFonts w:cs="Lucida Sans"/>
        </w:rPr>
        <w:t> </w:t>
      </w:r>
      <w:r w:rsidRPr="002958A8">
        <w:rPr>
          <w:rFonts w:ascii="Times New Roman" w:hAnsi="Times New Roman" w:cs="Times New Roman"/>
          <w:sz w:val="28"/>
          <w:szCs w:val="28"/>
        </w:rPr>
        <w:t>Забороль</w:t>
      </w:r>
      <w:r w:rsidRPr="00055E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___);</w:t>
      </w:r>
    </w:p>
    <w:p w:rsidR="006B6B56" w:rsidRDefault="006B6B5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Захарчуку Денису Сергійовичу, ___ –5000</w:t>
      </w:r>
      <w:r>
        <w:rPr>
          <w:rFonts w:cs="Lucida San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6B6B56" w:rsidRDefault="006B6B5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Іщуку Олександру Борисовичу, ___ – 3000 (три тисячі) гривень на лікування (проживає за адресою: м. Луцьк, ___);</w:t>
      </w:r>
    </w:p>
    <w:p w:rsidR="006B6B56" w:rsidRDefault="006B6B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Іщуку Сергію Васильовичу, ___ – 3000 (три тисячі) гривень на лікування (проживає за адресою: с. Городок, ___);</w:t>
      </w:r>
    </w:p>
    <w:p w:rsidR="006B6B56" w:rsidRDefault="006B6B5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Киці Олександру Леонідовичу, ___ – 3000 (три тисячі) гривень на лікування (проживає за адресою: м. Луцьк, ___);</w:t>
      </w:r>
    </w:p>
    <w:p w:rsidR="006B6B56" w:rsidRDefault="006B6B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Князю Михайлу Сергійовичу, ___ – 3000 (три тисячі) гривень на лікування (проживає за адресою: м. Луцьк, ___);</w:t>
      </w:r>
    </w:p>
    <w:p w:rsidR="006B6B56" w:rsidRDefault="006B6B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Кобуку Олександру Юрійовичу, ___ – 3000 (три тисячі) гривень на лікування (проживає за адресою: м. Луцьк, ___);</w:t>
      </w:r>
    </w:p>
    <w:p w:rsidR="006B6B56" w:rsidRDefault="006B6B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 Валентину Дмитровичу, ___ – 3000 (три тисячі) гривень на лікування (проживає за адресою: м. Луцьк, ___);</w:t>
      </w:r>
    </w:p>
    <w:p w:rsidR="006B6B56" w:rsidRDefault="006B6B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Дмитру Ігоровичу, ___ – 5000 (п’ять тисяч) гривень на лікування (проживає за адресою: м. Луцьк, ___);</w:t>
      </w:r>
    </w:p>
    <w:p w:rsidR="006B6B56" w:rsidRDefault="006B6B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Ковелі Анатолію Анатолійовичу, ___ – 3000 (три тисячі) гривень на лікування (проживає за адресою: м. Луцьк, ___);</w:t>
      </w:r>
    </w:p>
    <w:p w:rsidR="006B6B56" w:rsidRDefault="006B6B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Артему Васильовичу, ___ – 3000 (три тисячі) гривень на лікування (проживає за адресою: м. Луцьк, ___);</w:t>
      </w:r>
    </w:p>
    <w:p w:rsidR="006B6B56" w:rsidRDefault="006B6B56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Юрію Олександровичу, ___ – 3000 (три тисячі) гривень на лікування (проживає за адресою: м. Луцьк, ___);</w:t>
      </w:r>
    </w:p>
    <w:p w:rsidR="006B6B56" w:rsidRDefault="006B6B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Крищуку Івану Івановичу, ___ – 3000 (три тисячі) гривень на лікування (проживає за адресою: с. Озденіж, ___);</w:t>
      </w:r>
    </w:p>
    <w:p w:rsidR="006B6B56" w:rsidRDefault="006B6B56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Крищук Людмилі Павлівні, ___ – 3000 (три тисячі) гривень на лікування (проживає за адресою: м. Луцьк, ___);</w:t>
      </w:r>
    </w:p>
    <w:p w:rsidR="006B6B56" w:rsidRDefault="006B6B56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Кузьмичу Миколі Степановичу, ___ – 5000 (п’ять тисяч) гривень на лікування (проживає за адресою: м. Луцьк, ___);</w:t>
      </w:r>
    </w:p>
    <w:p w:rsidR="006B6B56" w:rsidRDefault="006B6B56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Кунчику Дмитру Романовичу, ___ – 3000 (три тисячі) гривень на лікування (проживає за адресою: м. Луцьк, ___);</w:t>
      </w:r>
    </w:p>
    <w:p w:rsidR="006B6B56" w:rsidRDefault="006B6B56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Лавренчуку Валерію Петровичу,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Лаврику Давиду Сергійовичу,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Лисюку Володимиру Михайловичу,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B6B56" w:rsidRPr="00DE438A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 Тетяні Варфоломіївні, ___ – 3000 (три тисячі) гривень на лікування (проживає за адресою: м</w:t>
      </w:r>
      <w:r w:rsidRPr="00D221A2">
        <w:rPr>
          <w:rFonts w:ascii="Times New Roman" w:hAnsi="Times New Roman" w:cs="Times New Roman"/>
          <w:sz w:val="28"/>
          <w:szCs w:val="28"/>
        </w:rPr>
        <w:t>.</w:t>
      </w:r>
      <w:r w:rsidRPr="00D221A2">
        <w:rPr>
          <w:rFonts w:ascii="Times New Roman" w:hAnsi="Times New Roman" w:cs="Times New Roman"/>
        </w:rPr>
        <w:t> </w:t>
      </w:r>
      <w:r w:rsidRPr="00D221A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Мазурку Володимиру Миколайовичу, ___ – 5000 (п’ять тисяч)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Маросюку Артему Михайловичу,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Маслянку Андрію Олексійовичу, ___ – 3000 (три тисячі) гривень на лікування (проживає за адресою: с. Липляни,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Мацьосі Олександру Олександровичу,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Олегу Олеговичу, ___ – 3000 (три тисячі) гривень на лікування (проживає за адресою: с. Жидичин,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Михайловському Василю Леонідовичу,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Морозу Дмитру Анатолійовичу, ___ – 5000 (п’ять тисяч) гривень на лікування (проживає за адресою: м. Луцьк, ___);</w:t>
      </w:r>
    </w:p>
    <w:p w:rsidR="006B6B56" w:rsidRDefault="006B6B56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Володимиру Васильовичу,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Петлюку Володимиру Миколайовичу,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Пилипчуку Сергію Віталійовичу,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Пшонюк Олені Миколаївні, ___ – 3000 (три тисячі) гривень на лікування дитини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Саку Ігорю Петровичу,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Павлу Олександровичу,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Сергійчуку Володимиру Васильовичу,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Дмитру Ігоровичу,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Слабенко Катерині Василівні, ___ – 3000 (три тисячі) гривень на лікування (проживає за адресою: м. Луцьк, ___);</w:t>
      </w:r>
    </w:p>
    <w:p w:rsidR="006B6B56" w:rsidRDefault="006B6B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Собковському Олегу Ростиславовичу, ___ – 5000 (п’ять тисяч) гривень на лікування (проживає за адресою: м. Луцьк, ___);</w:t>
      </w:r>
    </w:p>
    <w:p w:rsidR="006B6B56" w:rsidRDefault="006B6B56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Сороці Олександру Вікторовичу, ___ – 5000 (п’ять тисяч) гривень на лікування (проживає за адресою: м. Луцьк, ___);</w:t>
      </w:r>
    </w:p>
    <w:p w:rsidR="006B6B56" w:rsidRDefault="006B6B56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Троцюку Олександру Анатолійовичу, ___ – 3000 (три тисячі) гривень на лікування (проживає за адресою: м. Луцьк, ___);</w:t>
      </w:r>
    </w:p>
    <w:p w:rsidR="006B6B56" w:rsidRDefault="006B6B56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Усанову Денису Валерійовичу,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B6B56" w:rsidRDefault="006B6B56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Хаметову Андрію Аптрафовичу,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B6B56" w:rsidRDefault="006B6B56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Хом’яку Олександру Євгеновичу, ___ – 3000 (три тисячі) гривень на лікування (проживає за адресою: м. Луцьк, ___);</w:t>
      </w:r>
    </w:p>
    <w:p w:rsidR="006B6B56" w:rsidRDefault="006B6B56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Цпіну Сергію Богдановичу, ___ – 3000 (три тисячі) гривень на лікування (проживає за адресою: м. Луцьк, ___);</w:t>
      </w:r>
    </w:p>
    <w:p w:rsidR="006B6B56" w:rsidRDefault="006B6B56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Чайковському Ярославу Миколайовичу, ___ – 3000 (три тисячі) гривень на лікування (проживає за адресою: м. Луцьк, ___);</w:t>
      </w:r>
    </w:p>
    <w:p w:rsidR="006B6B56" w:rsidRDefault="006B6B56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Шелковічу Миколі Романовичу, ___ – 3000 (три тисячі) гривень на лікування (проживає за адресою: м. Луцьк, ___);</w:t>
      </w:r>
    </w:p>
    <w:p w:rsidR="006B6B56" w:rsidRDefault="006B6B56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Ющенко Аллі Григорівні, ___ – 3000 (три тисячі) гривень на лікування (проживає за адресою: м. Луцьк, ___);</w:t>
      </w:r>
    </w:p>
    <w:p w:rsidR="006B6B56" w:rsidRPr="00AC188B" w:rsidRDefault="006B6B56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Ющенку Михайлу Олексійовичу,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___).</w:t>
      </w:r>
    </w:p>
    <w:p w:rsidR="006B6B56" w:rsidRDefault="006B6B56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6B6B56" w:rsidRDefault="006B6B56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6B6B56" w:rsidRDefault="006B6B56" w:rsidP="004E64D7">
      <w:pPr>
        <w:pStyle w:val="ListParagraph"/>
        <w:ind w:left="0"/>
        <w:jc w:val="both"/>
        <w:rPr>
          <w:rFonts w:cs="Lucida Sans"/>
        </w:rPr>
      </w:pPr>
    </w:p>
    <w:p w:rsidR="006B6B56" w:rsidRDefault="006B6B56" w:rsidP="004E64D7">
      <w:pPr>
        <w:pStyle w:val="ListParagraph"/>
        <w:ind w:left="0"/>
        <w:jc w:val="both"/>
        <w:rPr>
          <w:rFonts w:cs="Lucida Sans"/>
        </w:rPr>
      </w:pPr>
      <w:bookmarkStart w:id="0" w:name="_GoBack"/>
      <w:bookmarkEnd w:id="0"/>
    </w:p>
    <w:p w:rsidR="006B6B56" w:rsidRDefault="006B6B56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6B6B56" w:rsidRDefault="006B6B56" w:rsidP="004E64D7">
      <w:pPr>
        <w:rPr>
          <w:rFonts w:ascii="Times New Roman" w:hAnsi="Times New Roman" w:cs="Times New Roman"/>
          <w:sz w:val="28"/>
          <w:szCs w:val="28"/>
        </w:rPr>
      </w:pPr>
    </w:p>
    <w:p w:rsidR="006B6B56" w:rsidRPr="00CF4162" w:rsidRDefault="006B6B5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6B6B56" w:rsidRPr="00CF4162" w:rsidSect="0043112F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B56" w:rsidRDefault="006B6B56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6B6B56" w:rsidRDefault="006B6B56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B56" w:rsidRDefault="006B6B56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6B6B56" w:rsidRDefault="006B6B56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56" w:rsidRPr="00580099" w:rsidRDefault="006B6B56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3838BC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6B6B56" w:rsidRDefault="006B6B56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6B0"/>
    <w:rsid w:val="00010C25"/>
    <w:rsid w:val="00013806"/>
    <w:rsid w:val="00022F63"/>
    <w:rsid w:val="00027BA6"/>
    <w:rsid w:val="00055E5E"/>
    <w:rsid w:val="00064D34"/>
    <w:rsid w:val="0007183D"/>
    <w:rsid w:val="000758E0"/>
    <w:rsid w:val="0009371F"/>
    <w:rsid w:val="00095BC2"/>
    <w:rsid w:val="00095EA6"/>
    <w:rsid w:val="000A58DC"/>
    <w:rsid w:val="000B40B1"/>
    <w:rsid w:val="000B4FD0"/>
    <w:rsid w:val="000C719C"/>
    <w:rsid w:val="000D0D7D"/>
    <w:rsid w:val="000D3CFA"/>
    <w:rsid w:val="000D7B18"/>
    <w:rsid w:val="000D7C9E"/>
    <w:rsid w:val="000E5856"/>
    <w:rsid w:val="000E65D8"/>
    <w:rsid w:val="000E6BF6"/>
    <w:rsid w:val="0010253E"/>
    <w:rsid w:val="001138D5"/>
    <w:rsid w:val="00113BF3"/>
    <w:rsid w:val="00123221"/>
    <w:rsid w:val="00134EA3"/>
    <w:rsid w:val="00145FDF"/>
    <w:rsid w:val="001514CA"/>
    <w:rsid w:val="00155BC9"/>
    <w:rsid w:val="00156C8C"/>
    <w:rsid w:val="00162D74"/>
    <w:rsid w:val="00164D9C"/>
    <w:rsid w:val="00165B4C"/>
    <w:rsid w:val="00167C4D"/>
    <w:rsid w:val="00171FDD"/>
    <w:rsid w:val="00173747"/>
    <w:rsid w:val="001739F7"/>
    <w:rsid w:val="00174783"/>
    <w:rsid w:val="001855B4"/>
    <w:rsid w:val="001A0BBA"/>
    <w:rsid w:val="001A0CB1"/>
    <w:rsid w:val="001A3B7E"/>
    <w:rsid w:val="001B03BB"/>
    <w:rsid w:val="001B5815"/>
    <w:rsid w:val="001C0475"/>
    <w:rsid w:val="001C349E"/>
    <w:rsid w:val="001C451F"/>
    <w:rsid w:val="001C452B"/>
    <w:rsid w:val="001C47FC"/>
    <w:rsid w:val="001D0EEE"/>
    <w:rsid w:val="001D3E2C"/>
    <w:rsid w:val="001D64DB"/>
    <w:rsid w:val="001D7DA4"/>
    <w:rsid w:val="001E497C"/>
    <w:rsid w:val="001E6ACC"/>
    <w:rsid w:val="001F78D7"/>
    <w:rsid w:val="00210C53"/>
    <w:rsid w:val="002164F6"/>
    <w:rsid w:val="00231D7C"/>
    <w:rsid w:val="00232ACF"/>
    <w:rsid w:val="00232F9F"/>
    <w:rsid w:val="00237AD4"/>
    <w:rsid w:val="002416CD"/>
    <w:rsid w:val="00245E03"/>
    <w:rsid w:val="00250DB4"/>
    <w:rsid w:val="00253279"/>
    <w:rsid w:val="002567DC"/>
    <w:rsid w:val="00275535"/>
    <w:rsid w:val="00291E47"/>
    <w:rsid w:val="002958A8"/>
    <w:rsid w:val="00296880"/>
    <w:rsid w:val="00296925"/>
    <w:rsid w:val="002A0C68"/>
    <w:rsid w:val="002C3A2D"/>
    <w:rsid w:val="002C6DAB"/>
    <w:rsid w:val="002D48E9"/>
    <w:rsid w:val="002D7680"/>
    <w:rsid w:val="002F22CE"/>
    <w:rsid w:val="0030597D"/>
    <w:rsid w:val="00310872"/>
    <w:rsid w:val="003253D9"/>
    <w:rsid w:val="003276C0"/>
    <w:rsid w:val="00333E75"/>
    <w:rsid w:val="00334F3F"/>
    <w:rsid w:val="003404AE"/>
    <w:rsid w:val="00357569"/>
    <w:rsid w:val="00373AF6"/>
    <w:rsid w:val="0037603E"/>
    <w:rsid w:val="0038090B"/>
    <w:rsid w:val="0038284F"/>
    <w:rsid w:val="003838BC"/>
    <w:rsid w:val="003841FD"/>
    <w:rsid w:val="0038462B"/>
    <w:rsid w:val="003847D1"/>
    <w:rsid w:val="0039015D"/>
    <w:rsid w:val="00393EC5"/>
    <w:rsid w:val="00397DF3"/>
    <w:rsid w:val="003A51A7"/>
    <w:rsid w:val="003A5C1E"/>
    <w:rsid w:val="003B0E09"/>
    <w:rsid w:val="003C6AA0"/>
    <w:rsid w:val="003D1BA7"/>
    <w:rsid w:val="003D7C7D"/>
    <w:rsid w:val="003E670D"/>
    <w:rsid w:val="003E7496"/>
    <w:rsid w:val="003F4603"/>
    <w:rsid w:val="00405AC3"/>
    <w:rsid w:val="00411A4C"/>
    <w:rsid w:val="004124F9"/>
    <w:rsid w:val="0041306A"/>
    <w:rsid w:val="004131E1"/>
    <w:rsid w:val="004141D1"/>
    <w:rsid w:val="00420FEE"/>
    <w:rsid w:val="00421763"/>
    <w:rsid w:val="0043112F"/>
    <w:rsid w:val="0043233A"/>
    <w:rsid w:val="0043297F"/>
    <w:rsid w:val="00452129"/>
    <w:rsid w:val="00465BFB"/>
    <w:rsid w:val="00473ECD"/>
    <w:rsid w:val="00484AC0"/>
    <w:rsid w:val="004964B0"/>
    <w:rsid w:val="00497D62"/>
    <w:rsid w:val="00497ECD"/>
    <w:rsid w:val="004B3518"/>
    <w:rsid w:val="004C318C"/>
    <w:rsid w:val="004C363D"/>
    <w:rsid w:val="004D32D9"/>
    <w:rsid w:val="004E2B5A"/>
    <w:rsid w:val="004E64D7"/>
    <w:rsid w:val="0050368C"/>
    <w:rsid w:val="005244E6"/>
    <w:rsid w:val="00526686"/>
    <w:rsid w:val="0054162B"/>
    <w:rsid w:val="00542694"/>
    <w:rsid w:val="00543BD6"/>
    <w:rsid w:val="005564C7"/>
    <w:rsid w:val="005568E7"/>
    <w:rsid w:val="00570B0C"/>
    <w:rsid w:val="00573A1F"/>
    <w:rsid w:val="005757BA"/>
    <w:rsid w:val="00580099"/>
    <w:rsid w:val="005829E0"/>
    <w:rsid w:val="00586FD9"/>
    <w:rsid w:val="005872F5"/>
    <w:rsid w:val="00591077"/>
    <w:rsid w:val="00592320"/>
    <w:rsid w:val="00596713"/>
    <w:rsid w:val="005A2888"/>
    <w:rsid w:val="005A4FC9"/>
    <w:rsid w:val="005B0455"/>
    <w:rsid w:val="005B1F0D"/>
    <w:rsid w:val="005B5787"/>
    <w:rsid w:val="005B68E6"/>
    <w:rsid w:val="005B73BA"/>
    <w:rsid w:val="005C6142"/>
    <w:rsid w:val="005D396D"/>
    <w:rsid w:val="005E67E9"/>
    <w:rsid w:val="005E6E3C"/>
    <w:rsid w:val="005F086A"/>
    <w:rsid w:val="0060268D"/>
    <w:rsid w:val="0060360A"/>
    <w:rsid w:val="0060747A"/>
    <w:rsid w:val="006175DF"/>
    <w:rsid w:val="006265E5"/>
    <w:rsid w:val="00642258"/>
    <w:rsid w:val="00653344"/>
    <w:rsid w:val="0066182B"/>
    <w:rsid w:val="0066535E"/>
    <w:rsid w:val="00666027"/>
    <w:rsid w:val="00667731"/>
    <w:rsid w:val="00670C31"/>
    <w:rsid w:val="00680D9F"/>
    <w:rsid w:val="00686606"/>
    <w:rsid w:val="006958DF"/>
    <w:rsid w:val="00695B31"/>
    <w:rsid w:val="006A4AEA"/>
    <w:rsid w:val="006A645B"/>
    <w:rsid w:val="006B07E4"/>
    <w:rsid w:val="006B6B56"/>
    <w:rsid w:val="006C1071"/>
    <w:rsid w:val="006C5D2C"/>
    <w:rsid w:val="006D2A85"/>
    <w:rsid w:val="006D4B48"/>
    <w:rsid w:val="006D6767"/>
    <w:rsid w:val="006E0346"/>
    <w:rsid w:val="006E3CB3"/>
    <w:rsid w:val="00700897"/>
    <w:rsid w:val="00704583"/>
    <w:rsid w:val="007045D2"/>
    <w:rsid w:val="00706A21"/>
    <w:rsid w:val="00707FA0"/>
    <w:rsid w:val="00711A3B"/>
    <w:rsid w:val="00712494"/>
    <w:rsid w:val="00713F50"/>
    <w:rsid w:val="00714D58"/>
    <w:rsid w:val="00717909"/>
    <w:rsid w:val="00721549"/>
    <w:rsid w:val="00734D27"/>
    <w:rsid w:val="0073619D"/>
    <w:rsid w:val="007400D8"/>
    <w:rsid w:val="00751661"/>
    <w:rsid w:val="0076531D"/>
    <w:rsid w:val="0077087A"/>
    <w:rsid w:val="00771C60"/>
    <w:rsid w:val="00775AD4"/>
    <w:rsid w:val="00782E00"/>
    <w:rsid w:val="00785C08"/>
    <w:rsid w:val="007976AB"/>
    <w:rsid w:val="007A3C28"/>
    <w:rsid w:val="007B04DA"/>
    <w:rsid w:val="007B5431"/>
    <w:rsid w:val="007C6D6F"/>
    <w:rsid w:val="007D16E7"/>
    <w:rsid w:val="007D6F8A"/>
    <w:rsid w:val="007E3588"/>
    <w:rsid w:val="007E3779"/>
    <w:rsid w:val="007E54CE"/>
    <w:rsid w:val="007F4C2B"/>
    <w:rsid w:val="00803EAB"/>
    <w:rsid w:val="008059E1"/>
    <w:rsid w:val="0080651D"/>
    <w:rsid w:val="0080713F"/>
    <w:rsid w:val="00812A32"/>
    <w:rsid w:val="00815D1E"/>
    <w:rsid w:val="008247D9"/>
    <w:rsid w:val="00830009"/>
    <w:rsid w:val="00832C24"/>
    <w:rsid w:val="00841BA0"/>
    <w:rsid w:val="008511FC"/>
    <w:rsid w:val="00866DDB"/>
    <w:rsid w:val="008709B6"/>
    <w:rsid w:val="008744DD"/>
    <w:rsid w:val="008952C0"/>
    <w:rsid w:val="008A706D"/>
    <w:rsid w:val="008B408E"/>
    <w:rsid w:val="008C69AD"/>
    <w:rsid w:val="008C7414"/>
    <w:rsid w:val="008C7D50"/>
    <w:rsid w:val="008C7FE8"/>
    <w:rsid w:val="008D1D87"/>
    <w:rsid w:val="008F0737"/>
    <w:rsid w:val="008F34FF"/>
    <w:rsid w:val="008F7280"/>
    <w:rsid w:val="0091424F"/>
    <w:rsid w:val="0092406B"/>
    <w:rsid w:val="009275F9"/>
    <w:rsid w:val="00935E6B"/>
    <w:rsid w:val="0094552E"/>
    <w:rsid w:val="0094582A"/>
    <w:rsid w:val="00946990"/>
    <w:rsid w:val="00950495"/>
    <w:rsid w:val="0095282A"/>
    <w:rsid w:val="009572E6"/>
    <w:rsid w:val="00957E46"/>
    <w:rsid w:val="00962EEB"/>
    <w:rsid w:val="00965E30"/>
    <w:rsid w:val="00966900"/>
    <w:rsid w:val="0096697D"/>
    <w:rsid w:val="0096788B"/>
    <w:rsid w:val="00967DE4"/>
    <w:rsid w:val="00975503"/>
    <w:rsid w:val="0098590B"/>
    <w:rsid w:val="00991A65"/>
    <w:rsid w:val="009920BC"/>
    <w:rsid w:val="009A527E"/>
    <w:rsid w:val="009A7BD1"/>
    <w:rsid w:val="009C0708"/>
    <w:rsid w:val="009C2588"/>
    <w:rsid w:val="009C2FEF"/>
    <w:rsid w:val="009D4B61"/>
    <w:rsid w:val="009E478A"/>
    <w:rsid w:val="009E492B"/>
    <w:rsid w:val="009E6CFA"/>
    <w:rsid w:val="009F6538"/>
    <w:rsid w:val="00A0527A"/>
    <w:rsid w:val="00A11F41"/>
    <w:rsid w:val="00A22E9B"/>
    <w:rsid w:val="00A24D76"/>
    <w:rsid w:val="00A311F9"/>
    <w:rsid w:val="00A32F3D"/>
    <w:rsid w:val="00A341E2"/>
    <w:rsid w:val="00A449BA"/>
    <w:rsid w:val="00A64539"/>
    <w:rsid w:val="00A6544C"/>
    <w:rsid w:val="00A66458"/>
    <w:rsid w:val="00A9111B"/>
    <w:rsid w:val="00AA2848"/>
    <w:rsid w:val="00AA5E41"/>
    <w:rsid w:val="00AA75ED"/>
    <w:rsid w:val="00AB7F37"/>
    <w:rsid w:val="00AC188B"/>
    <w:rsid w:val="00AD4800"/>
    <w:rsid w:val="00AD5C41"/>
    <w:rsid w:val="00AE787F"/>
    <w:rsid w:val="00AF4B1A"/>
    <w:rsid w:val="00AF6469"/>
    <w:rsid w:val="00B051BA"/>
    <w:rsid w:val="00B17AD1"/>
    <w:rsid w:val="00B20A4D"/>
    <w:rsid w:val="00B2686C"/>
    <w:rsid w:val="00B318D8"/>
    <w:rsid w:val="00B32FBA"/>
    <w:rsid w:val="00B40685"/>
    <w:rsid w:val="00B43D93"/>
    <w:rsid w:val="00B454B9"/>
    <w:rsid w:val="00B5797B"/>
    <w:rsid w:val="00B679A9"/>
    <w:rsid w:val="00B711A3"/>
    <w:rsid w:val="00B73C31"/>
    <w:rsid w:val="00B73ED7"/>
    <w:rsid w:val="00B74C46"/>
    <w:rsid w:val="00B74D47"/>
    <w:rsid w:val="00B77090"/>
    <w:rsid w:val="00B81B7F"/>
    <w:rsid w:val="00B83204"/>
    <w:rsid w:val="00B8360F"/>
    <w:rsid w:val="00B93983"/>
    <w:rsid w:val="00BA392E"/>
    <w:rsid w:val="00BA5582"/>
    <w:rsid w:val="00BA57B7"/>
    <w:rsid w:val="00BA74AF"/>
    <w:rsid w:val="00BB57FB"/>
    <w:rsid w:val="00BC0A77"/>
    <w:rsid w:val="00BC56B5"/>
    <w:rsid w:val="00BD00C1"/>
    <w:rsid w:val="00BD5CA4"/>
    <w:rsid w:val="00BD7A7E"/>
    <w:rsid w:val="00BE57BC"/>
    <w:rsid w:val="00BE684C"/>
    <w:rsid w:val="00BF1BED"/>
    <w:rsid w:val="00BF2743"/>
    <w:rsid w:val="00BF4C3A"/>
    <w:rsid w:val="00BF6109"/>
    <w:rsid w:val="00BF6463"/>
    <w:rsid w:val="00BF6493"/>
    <w:rsid w:val="00C0037C"/>
    <w:rsid w:val="00C00780"/>
    <w:rsid w:val="00C019FB"/>
    <w:rsid w:val="00C12415"/>
    <w:rsid w:val="00C15AE5"/>
    <w:rsid w:val="00C27110"/>
    <w:rsid w:val="00C3736F"/>
    <w:rsid w:val="00C37ED5"/>
    <w:rsid w:val="00C405BA"/>
    <w:rsid w:val="00C4330C"/>
    <w:rsid w:val="00C52B67"/>
    <w:rsid w:val="00C65A3C"/>
    <w:rsid w:val="00C72099"/>
    <w:rsid w:val="00C73E8A"/>
    <w:rsid w:val="00C741DB"/>
    <w:rsid w:val="00C7704C"/>
    <w:rsid w:val="00C9677B"/>
    <w:rsid w:val="00C97318"/>
    <w:rsid w:val="00CA7F47"/>
    <w:rsid w:val="00CB63DC"/>
    <w:rsid w:val="00CD0115"/>
    <w:rsid w:val="00CD35A7"/>
    <w:rsid w:val="00CE2F55"/>
    <w:rsid w:val="00CF3533"/>
    <w:rsid w:val="00CF4162"/>
    <w:rsid w:val="00D01FBC"/>
    <w:rsid w:val="00D03DEE"/>
    <w:rsid w:val="00D05D93"/>
    <w:rsid w:val="00D0675F"/>
    <w:rsid w:val="00D07A1B"/>
    <w:rsid w:val="00D221A2"/>
    <w:rsid w:val="00D24846"/>
    <w:rsid w:val="00D30108"/>
    <w:rsid w:val="00D31AEE"/>
    <w:rsid w:val="00D45B58"/>
    <w:rsid w:val="00D57E93"/>
    <w:rsid w:val="00D605B1"/>
    <w:rsid w:val="00D6726D"/>
    <w:rsid w:val="00D73C81"/>
    <w:rsid w:val="00D82048"/>
    <w:rsid w:val="00D825EC"/>
    <w:rsid w:val="00D84D54"/>
    <w:rsid w:val="00DA0175"/>
    <w:rsid w:val="00DA78D5"/>
    <w:rsid w:val="00DC0B94"/>
    <w:rsid w:val="00DC2BEE"/>
    <w:rsid w:val="00DC4F14"/>
    <w:rsid w:val="00DC5A4A"/>
    <w:rsid w:val="00DD1E52"/>
    <w:rsid w:val="00DE438A"/>
    <w:rsid w:val="00DE5787"/>
    <w:rsid w:val="00DE5CBB"/>
    <w:rsid w:val="00DF09C1"/>
    <w:rsid w:val="00DF15A6"/>
    <w:rsid w:val="00DF610B"/>
    <w:rsid w:val="00DF6D80"/>
    <w:rsid w:val="00E045DB"/>
    <w:rsid w:val="00E10509"/>
    <w:rsid w:val="00E2757C"/>
    <w:rsid w:val="00E30E57"/>
    <w:rsid w:val="00E333B3"/>
    <w:rsid w:val="00E36B42"/>
    <w:rsid w:val="00E36B88"/>
    <w:rsid w:val="00E378A6"/>
    <w:rsid w:val="00E414A1"/>
    <w:rsid w:val="00E4566A"/>
    <w:rsid w:val="00E700CA"/>
    <w:rsid w:val="00E72216"/>
    <w:rsid w:val="00E763CE"/>
    <w:rsid w:val="00E82A45"/>
    <w:rsid w:val="00E95F24"/>
    <w:rsid w:val="00EA1478"/>
    <w:rsid w:val="00EA50D7"/>
    <w:rsid w:val="00EA7B17"/>
    <w:rsid w:val="00EC10DD"/>
    <w:rsid w:val="00EC749F"/>
    <w:rsid w:val="00ED2E33"/>
    <w:rsid w:val="00EF2824"/>
    <w:rsid w:val="00F052A4"/>
    <w:rsid w:val="00F1098B"/>
    <w:rsid w:val="00F11B91"/>
    <w:rsid w:val="00F315F9"/>
    <w:rsid w:val="00F37C85"/>
    <w:rsid w:val="00F41070"/>
    <w:rsid w:val="00F531E1"/>
    <w:rsid w:val="00F60A79"/>
    <w:rsid w:val="00F60EAD"/>
    <w:rsid w:val="00F671AD"/>
    <w:rsid w:val="00F7564F"/>
    <w:rsid w:val="00F82BDC"/>
    <w:rsid w:val="00F84ECE"/>
    <w:rsid w:val="00FB0719"/>
    <w:rsid w:val="00FB68E5"/>
    <w:rsid w:val="00FC2B8A"/>
    <w:rsid w:val="00FC4FA0"/>
    <w:rsid w:val="00FC5C30"/>
    <w:rsid w:val="00FC6706"/>
    <w:rsid w:val="00FD5BF2"/>
    <w:rsid w:val="00FE09AB"/>
    <w:rsid w:val="00FF0FF0"/>
    <w:rsid w:val="00FF205C"/>
    <w:rsid w:val="00FF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23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5302</Words>
  <Characters>3023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4</cp:revision>
  <cp:lastPrinted>2024-10-09T13:21:00Z</cp:lastPrinted>
  <dcterms:created xsi:type="dcterms:W3CDTF">2024-10-11T12:36:00Z</dcterms:created>
  <dcterms:modified xsi:type="dcterms:W3CDTF">2024-10-14T06:48:00Z</dcterms:modified>
</cp:coreProperties>
</file>