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18" w:rsidRDefault="008E2118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4596921" r:id="rId7"/>
        </w:pict>
      </w:r>
    </w:p>
    <w:p w:rsidR="008E2118" w:rsidRDefault="008E2118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E2118" w:rsidRDefault="008E2118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E2118" w:rsidRPr="005A2888" w:rsidRDefault="008E21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E2118" w:rsidRPr="005A2888" w:rsidRDefault="008E21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E2118" w:rsidRPr="005A2888" w:rsidRDefault="008E21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E2118" w:rsidRDefault="008E211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E2118" w:rsidRDefault="008E2118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E2118" w:rsidRPr="00027BA6" w:rsidRDefault="008E2118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E2118" w:rsidRDefault="008E2118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8E2118" w:rsidRDefault="008E2118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8E2118" w:rsidRDefault="008E2118" w:rsidP="004E64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</w:t>
      </w:r>
      <w:r w:rsidRPr="00EF02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протоколу засідання комісії з питань надання грошової допомоги мешканцям Луцької міської територіальної громади від 19.12.2023 № 24, враховуючи звернення громадян: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Бажанюку Василю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Зміїнець,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Бардюку Валерію Віталійовичу,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Бойку Сергію Володимировичу, ___ – 5000 (п’ять тисяч)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 Ігорю Ярославовичу, ___ – 3000 (три тисячі) гривень на лікування (проживає за адресою: с. Дачне,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Войтановичу Андрію Юрійовичу, ___ – 3000 (три тисячі)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Войтюку Дмитру Юрійовичу, ___ – 5000 (п’ять тисяч)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Головатому Михайлу Васильовичу, ___ – 3000 (три тисячі) гривень на лікування (проживає за адресою: с. Небіжка,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Гончаруку Юрію Анатолійовичу,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Гуменюку Петру Леонідовичу, ___ – 3000 (три тисячі)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Деркачу Валерію Степановичу, ___ – 3000 (три тисячі)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Дуді Антону Васильовичу, ___ – 3000 (три тисячі) гривень на лікування (проживає за адресою: с. Зміїнець,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Єпіфановичу Юрію Святославовичу, ___ – 3000 (три тисячі)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Жару Сергію Павловичу, ___ – 3000 (три тисячі) гривень на лікування (проживає за адресою: с. Брище,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Жданюку Олександру Олександровичу, ___ – 3000 (три тисячі) гривень на лікування (проживає за адресою: м. Луцьк, ___);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Затірасі Віталію Володимировичу, ___ – 3000 (три тисячі) гривень на лікування (проживає за адресою: м. Луцьк, ___);</w:t>
      </w:r>
    </w:p>
    <w:p w:rsidR="008E2118" w:rsidRDefault="008E2118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Казарінову Вадиму Івановичу, ___ – 5000 (п’ять тисяч) гривень на лікування (проживає за адресою: м. Луцьк, ___);</w:t>
      </w:r>
    </w:p>
    <w:p w:rsidR="008E2118" w:rsidRDefault="008E2118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Кіруші Дмитру Миколайовичу, ___ – 3000 (три тисячі) гривень на лікування (проживає за адресою: м. Луцьк, ___);</w:t>
      </w:r>
    </w:p>
    <w:p w:rsidR="008E2118" w:rsidRDefault="008E2118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Кобецю Олександру Сергійовичу, ___ – 3000 (три тисячі) гривень на лікування (проживає за адресою: с. Забороль, ___);</w:t>
      </w:r>
    </w:p>
    <w:p w:rsidR="008E2118" w:rsidRDefault="008E2118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Кобуку Олександру Юрійовичу, ___ – 3000 (три тисячі) гривень на лікування (проживає за адресою: м. Луцьк, ___);</w:t>
      </w:r>
    </w:p>
    <w:p w:rsidR="008E2118" w:rsidRDefault="008E2118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Юрію Дмитровичу, ___ – 3000 (три тисячі) гривень на лікування (проживає за адресою: м. Луцьк,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Котюбіну Ігорю Петровичу, ___ – 3000 (три тисячі) гривень на лікування (проживає за адресою: м. Луцьк, ___);</w:t>
      </w:r>
    </w:p>
    <w:p w:rsidR="008E2118" w:rsidRDefault="008E2118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Малаховському Валентину Володимировичу, ___ – 3000 (три тисячі) гривень на лікування (проживає за адресою: с. Боголюби,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Василю Вікторовичу, ___ – 3000 (три тисячі) гривень на лікування (проживає за адресою: м. Луцьк,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Молні Максиму Васильовичу, ___ – 3000 (три тисячі) гривень на лікування (проживає за адресою: м. Луцьк,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Морозюку Ігорю Анатолійовичу, ___ – 3000 (три тисячі) гривень на лікування (проживає за адресою: м. Луцьк,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Наливайку Петру Мироновичу, ___ – 3000 (три тисячі) гривень на лікування (проживає за адресою: м. Луцьк,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Василю Олександровичу, ___ – 3000 (три тисячі) гривень на лікування (проживає за адресою: м. Луцьк,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Плахотніку Сергію Анатолійовичу, ___ – 3000 (три тисячі) гривень на лікування (проживає за адресою: м. Луцьк,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Прокопюку Юрію Євгеновичу, ___ – 3000 (три тисячі) гривень на лікування (проживає за адресою: м. Луцьк, ___);</w:t>
      </w:r>
    </w:p>
    <w:p w:rsidR="008E2118" w:rsidRDefault="008E2118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Прохватило Світлані Петрівні, ___ – 3000 (три тисячі) гривень на лікування (проживає за адресою: м. Луцьк, ___);</w:t>
      </w:r>
    </w:p>
    <w:p w:rsidR="008E2118" w:rsidRDefault="008E2118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Птушинському Валентину Володимировичу, ___ – 3000 (три тисячі) гривень на лікування (проживає за адресою: м. Луцьк, ___);</w:t>
      </w:r>
    </w:p>
    <w:p w:rsidR="008E2118" w:rsidRDefault="008E2118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Торчинюку Володимиру Олеговичу, ___ – 3000 (три тисячі) гривень на лікування (проживає за адресою: м. Луцьк, ___);</w:t>
      </w:r>
    </w:p>
    <w:p w:rsidR="008E2118" w:rsidRDefault="008E2118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Флоринському Андрію Валентиновичу, ___ – 3000 (три тисячі) гривень на лікування (проживає за адресою: м. Луцьк, ___);</w:t>
      </w:r>
    </w:p>
    <w:p w:rsidR="008E2118" w:rsidRDefault="008E2118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Хомі Олександру Стефановичу, ___ – 3000 (три тисячі) гривень на лікування (проживає за адресою: м. Луцьк, ___);</w:t>
      </w:r>
    </w:p>
    <w:p w:rsidR="008E2118" w:rsidRDefault="008E2118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Чабану Олександру Олександровичу, ___ – 3000 (три тисячі) гривень на лікування (проживає за адресою: м. Луцьк, ___);</w:t>
      </w:r>
    </w:p>
    <w:p w:rsidR="008E2118" w:rsidRDefault="008E2118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Чучаліній Вірі Антонівні, ___ – 3000 (три тисячі) гривень на лікування (проживає за адресою: м. Луцьк, ___);</w:t>
      </w:r>
    </w:p>
    <w:p w:rsidR="008E2118" w:rsidRDefault="008E2118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Шмизі Віталію Руслановичу, ___ – 3000 (три тисячі) гривень на лікування (проживає за адресою: м. Луцьк, ___);</w:t>
      </w:r>
    </w:p>
    <w:p w:rsidR="008E2118" w:rsidRDefault="008E2118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Шолудьку Юрію Георгійовичу, ___ – 3000 (три тисячі) гривень на лікування (проживає за адресою: м. Луцьк, ___);</w:t>
      </w:r>
    </w:p>
    <w:p w:rsidR="008E2118" w:rsidRDefault="008E2118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Яворській Любові Іванівні, ___ – 5000 (п’ять тисяч) гривень на лікування (проживає за адресою: м. Луцьк, ___).</w:t>
      </w:r>
    </w:p>
    <w:p w:rsidR="008E2118" w:rsidRDefault="008E211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118" w:rsidRDefault="008E2118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8E2118" w:rsidRDefault="008E2118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8E2118" w:rsidRDefault="008E2118" w:rsidP="004E64D7">
      <w:pPr>
        <w:pStyle w:val="ListParagraph"/>
        <w:ind w:left="0"/>
        <w:jc w:val="both"/>
        <w:rPr>
          <w:rFonts w:cs="Lucida Sans"/>
        </w:rPr>
      </w:pPr>
    </w:p>
    <w:p w:rsidR="008E2118" w:rsidRDefault="008E2118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8E2118" w:rsidRPr="008D40E8" w:rsidRDefault="008E2118" w:rsidP="004E64D7">
      <w:pPr>
        <w:rPr>
          <w:rFonts w:ascii="Times New Roman" w:hAnsi="Times New Roman" w:cs="Times New Roman"/>
        </w:rPr>
      </w:pPr>
    </w:p>
    <w:p w:rsidR="008E2118" w:rsidRPr="00CF4162" w:rsidRDefault="008E2118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8E2118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118" w:rsidRDefault="008E2118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8E2118" w:rsidRDefault="008E2118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118" w:rsidRDefault="008E2118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8E2118" w:rsidRDefault="008E2118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18" w:rsidRPr="00580099" w:rsidRDefault="008E2118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9F5BD4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8E2118" w:rsidRDefault="008E2118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D20BC"/>
    <w:rsid w:val="000D3CFA"/>
    <w:rsid w:val="0010253E"/>
    <w:rsid w:val="00145FDF"/>
    <w:rsid w:val="002164F6"/>
    <w:rsid w:val="00296880"/>
    <w:rsid w:val="002D48E9"/>
    <w:rsid w:val="00333E75"/>
    <w:rsid w:val="0038462B"/>
    <w:rsid w:val="00421763"/>
    <w:rsid w:val="004265E6"/>
    <w:rsid w:val="00497D62"/>
    <w:rsid w:val="004E64D7"/>
    <w:rsid w:val="0050368C"/>
    <w:rsid w:val="00517461"/>
    <w:rsid w:val="00542694"/>
    <w:rsid w:val="00570B0C"/>
    <w:rsid w:val="00580099"/>
    <w:rsid w:val="00596713"/>
    <w:rsid w:val="005A2888"/>
    <w:rsid w:val="00712494"/>
    <w:rsid w:val="00713F50"/>
    <w:rsid w:val="00782E00"/>
    <w:rsid w:val="008059E1"/>
    <w:rsid w:val="0086168D"/>
    <w:rsid w:val="008D40E8"/>
    <w:rsid w:val="008E2118"/>
    <w:rsid w:val="008F7280"/>
    <w:rsid w:val="009242D5"/>
    <w:rsid w:val="009C303A"/>
    <w:rsid w:val="009F5BD4"/>
    <w:rsid w:val="00A11F41"/>
    <w:rsid w:val="00A22E9B"/>
    <w:rsid w:val="00A311F9"/>
    <w:rsid w:val="00B32FBA"/>
    <w:rsid w:val="00B73ED7"/>
    <w:rsid w:val="00BF1BED"/>
    <w:rsid w:val="00CF4162"/>
    <w:rsid w:val="00D01FBC"/>
    <w:rsid w:val="00D07A1B"/>
    <w:rsid w:val="00D24846"/>
    <w:rsid w:val="00D97C3E"/>
    <w:rsid w:val="00DC4F14"/>
    <w:rsid w:val="00DF6D80"/>
    <w:rsid w:val="00EF027C"/>
    <w:rsid w:val="00EF2824"/>
    <w:rsid w:val="00F671AD"/>
    <w:rsid w:val="00F84AA1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3</Pages>
  <Words>804</Words>
  <Characters>4588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k3154</cp:lastModifiedBy>
  <cp:revision>4</cp:revision>
  <dcterms:created xsi:type="dcterms:W3CDTF">2023-12-20T13:58:00Z</dcterms:created>
  <dcterms:modified xsi:type="dcterms:W3CDTF">2023-12-20T15:02:00Z</dcterms:modified>
</cp:coreProperties>
</file>