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9F" w:rsidRPr="0067654F" w:rsidRDefault="00575D9F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4855667" r:id="rId7"/>
        </w:pict>
      </w:r>
    </w:p>
    <w:p w:rsidR="00575D9F" w:rsidRPr="0067654F" w:rsidRDefault="00575D9F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575D9F" w:rsidRPr="0067654F" w:rsidRDefault="00575D9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75D9F" w:rsidRPr="0067654F" w:rsidRDefault="00575D9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75D9F" w:rsidRPr="0067654F" w:rsidRDefault="00575D9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654F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75D9F" w:rsidRPr="0067654F" w:rsidRDefault="00575D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75D9F" w:rsidRPr="0067654F" w:rsidRDefault="00575D9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67654F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75D9F" w:rsidRPr="0067654F" w:rsidRDefault="00575D9F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75D9F" w:rsidRPr="0067654F" w:rsidRDefault="00575D9F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 w:rsidRPr="0067654F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575D9F" w:rsidRPr="0067654F" w:rsidRDefault="00575D9F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575D9F" w:rsidRPr="0067654F" w:rsidRDefault="00575D9F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67654F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11.04.2024 № 12, враховуючи звернення громадян: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Абраменку Денису Валерійовичу,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Бардишу Олександру Валерійовичу,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Бугайчуку Вадиму Аркадійовичу,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Воробею Андрію Васильовичу,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Гнатюку Валерію Йосиповичу,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Горшковій Людмилі Юріївні,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Гочачку Ігорю Леонідовичу,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Грибенюку Олексію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Гринчишиній Ларисі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Гроновичу Віталію Феліксовичу,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Денисенку Сергію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Дерев’янчуку Віталію Борисовичу,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Диль Олені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Дойчеву Павлу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Євпаку Віталію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Зеленецькому Юрію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Жабка,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Іванову Олександру Кузьмичу,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Коваленку Вячеславу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Корольчуку Ігорю Юрійовичу,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Кухтару Борису Дмитровичу,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Охотин,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Леву Володимиру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Левчуку Володимиру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Літушку Костянтину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Лобанку Олександру Геннадійовичу,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Мазаєву Денису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Маїло Надії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Мартинцю Миколі Леонідовичу,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Миронюку Андрію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Мізернюку Василю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Іванчиці,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Моргуну Олегу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Мудраку Юрію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Никитюку Едуарду Адольфовичу,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Новосаду Володимиру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Сирники,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Остапчук Людмилі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Павліву Вадиму Юрійовичу,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Підвальному Петру Антоновичу,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Піскару Ігорю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Брище,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Пономарьовій Тетяні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Порхаю Павлу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Птушинському Валентину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Рукавічнікову Миколі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Свідеру Юрію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Семенову Олександру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Семенюку Олександру Івановичу,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67654F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Сенику Павлу Павловичу,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Сенченко Аллі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Сидорчуку Сергію Дмитровичу,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Симончуку Валерію Ігоровичу,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Скопу Павлу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Соколу Валерію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Солобчуку Олександру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Соловйову Борису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Теслюку Віктору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Ткачуку Івану Леонідовичу,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CF31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Федіну Тарасу Геннадійовичу,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 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Шийку Юрію Борисовичу,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Шубі Наталії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Щербакову Дмитру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Щербаковій Альбіні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Ющаку Віктору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);</w:t>
      </w:r>
    </w:p>
    <w:p w:rsidR="00575D9F" w:rsidRPr="0067654F" w:rsidRDefault="00575D9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 xml:space="preserve">Ярмолюку Андрію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654F">
        <w:rPr>
          <w:rFonts w:ascii="Times New Roman" w:hAnsi="Times New Roman" w:cs="Times New Roman"/>
          <w:sz w:val="28"/>
          <w:szCs w:val="28"/>
        </w:rPr>
        <w:t>).</w:t>
      </w:r>
    </w:p>
    <w:p w:rsidR="00575D9F" w:rsidRPr="0067654F" w:rsidRDefault="00575D9F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D9F" w:rsidRPr="0067654F" w:rsidRDefault="00575D9F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 w:rsidRPr="0067654F"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575D9F" w:rsidRPr="0067654F" w:rsidRDefault="00575D9F" w:rsidP="004E64D7">
      <w:pPr>
        <w:pStyle w:val="ListParagraph"/>
        <w:ind w:left="0" w:firstLine="567"/>
        <w:jc w:val="both"/>
      </w:pPr>
      <w:r w:rsidRPr="0067654F">
        <w:t>3. Контроль за виконанням розпорядження покласти на заступника міського голови Ірину Чебелюк.</w:t>
      </w:r>
    </w:p>
    <w:p w:rsidR="00575D9F" w:rsidRPr="0067654F" w:rsidRDefault="00575D9F" w:rsidP="004E64D7">
      <w:pPr>
        <w:pStyle w:val="ListParagraph"/>
        <w:ind w:left="0"/>
        <w:jc w:val="both"/>
        <w:rPr>
          <w:rFonts w:cs="Lucida Sans"/>
        </w:rPr>
      </w:pPr>
    </w:p>
    <w:p w:rsidR="00575D9F" w:rsidRPr="0067654F" w:rsidRDefault="00575D9F" w:rsidP="004E64D7">
      <w:pPr>
        <w:pStyle w:val="ListParagraph"/>
        <w:ind w:left="0"/>
        <w:jc w:val="both"/>
        <w:rPr>
          <w:rFonts w:cs="Lucida Sans"/>
        </w:rPr>
      </w:pPr>
    </w:p>
    <w:p w:rsidR="00575D9F" w:rsidRPr="0067654F" w:rsidRDefault="00575D9F" w:rsidP="004E64D7">
      <w:pPr>
        <w:pStyle w:val="ListParagraph"/>
        <w:ind w:left="0"/>
        <w:jc w:val="both"/>
        <w:rPr>
          <w:rFonts w:cs="Lucida Sans"/>
        </w:rPr>
      </w:pPr>
    </w:p>
    <w:p w:rsidR="00575D9F" w:rsidRPr="0067654F" w:rsidRDefault="00575D9F" w:rsidP="004E64D7">
      <w:pPr>
        <w:rPr>
          <w:rFonts w:ascii="Times New Roman" w:hAnsi="Times New Roman" w:cs="Times New Roman"/>
          <w:sz w:val="28"/>
          <w:szCs w:val="28"/>
        </w:rPr>
      </w:pPr>
      <w:r w:rsidRPr="0067654F">
        <w:rPr>
          <w:rFonts w:ascii="Times New Roman" w:hAnsi="Times New Roman" w:cs="Times New Roman"/>
          <w:sz w:val="28"/>
          <w:szCs w:val="28"/>
        </w:rPr>
        <w:t>Міський голова</w:t>
      </w:r>
      <w:r w:rsidRPr="0067654F">
        <w:rPr>
          <w:rFonts w:ascii="Times New Roman" w:hAnsi="Times New Roman" w:cs="Times New Roman"/>
          <w:sz w:val="28"/>
          <w:szCs w:val="28"/>
        </w:rPr>
        <w:tab/>
      </w:r>
      <w:r w:rsidRPr="0067654F">
        <w:rPr>
          <w:rFonts w:ascii="Times New Roman" w:hAnsi="Times New Roman" w:cs="Times New Roman"/>
          <w:sz w:val="28"/>
          <w:szCs w:val="28"/>
        </w:rPr>
        <w:tab/>
      </w:r>
      <w:r w:rsidRPr="0067654F">
        <w:rPr>
          <w:rFonts w:ascii="Times New Roman" w:hAnsi="Times New Roman" w:cs="Times New Roman"/>
          <w:sz w:val="28"/>
          <w:szCs w:val="28"/>
        </w:rPr>
        <w:tab/>
      </w:r>
      <w:r w:rsidRPr="0067654F">
        <w:rPr>
          <w:rFonts w:ascii="Times New Roman" w:hAnsi="Times New Roman" w:cs="Times New Roman"/>
          <w:sz w:val="28"/>
          <w:szCs w:val="28"/>
        </w:rPr>
        <w:tab/>
      </w:r>
      <w:r w:rsidRPr="0067654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7654F">
        <w:rPr>
          <w:rFonts w:ascii="Times New Roman" w:hAnsi="Times New Roman" w:cs="Times New Roman"/>
          <w:sz w:val="28"/>
          <w:szCs w:val="28"/>
        </w:rPr>
        <w:tab/>
      </w:r>
      <w:r w:rsidRPr="0067654F">
        <w:rPr>
          <w:rFonts w:ascii="Times New Roman" w:hAnsi="Times New Roman" w:cs="Times New Roman"/>
          <w:sz w:val="28"/>
          <w:szCs w:val="28"/>
        </w:rPr>
        <w:tab/>
      </w:r>
      <w:r w:rsidRPr="0067654F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575D9F" w:rsidRPr="0067654F" w:rsidRDefault="00575D9F" w:rsidP="004E64D7">
      <w:pPr>
        <w:rPr>
          <w:rFonts w:ascii="Times New Roman" w:hAnsi="Times New Roman" w:cs="Times New Roman"/>
          <w:sz w:val="28"/>
          <w:szCs w:val="28"/>
        </w:rPr>
      </w:pPr>
    </w:p>
    <w:p w:rsidR="00575D9F" w:rsidRPr="0067654F" w:rsidRDefault="00575D9F" w:rsidP="004E64D7">
      <w:pPr>
        <w:rPr>
          <w:rFonts w:ascii="Times New Roman" w:hAnsi="Times New Roman" w:cs="Times New Roman"/>
          <w:sz w:val="28"/>
          <w:szCs w:val="28"/>
        </w:rPr>
      </w:pPr>
    </w:p>
    <w:p w:rsidR="00575D9F" w:rsidRPr="0067654F" w:rsidRDefault="00575D9F" w:rsidP="0050368C">
      <w:pPr>
        <w:rPr>
          <w:rFonts w:ascii="Times New Roman" w:hAnsi="Times New Roman" w:cs="Times New Roman"/>
        </w:rPr>
      </w:pPr>
      <w:r w:rsidRPr="0067654F">
        <w:rPr>
          <w:rFonts w:ascii="Times New Roman" w:hAnsi="Times New Roman" w:cs="Times New Roman"/>
        </w:rPr>
        <w:t>Майборода 284 177</w:t>
      </w:r>
    </w:p>
    <w:p w:rsidR="00575D9F" w:rsidRPr="0067654F" w:rsidRDefault="00575D9F" w:rsidP="0050368C">
      <w:pPr>
        <w:rPr>
          <w:rFonts w:ascii="Times New Roman" w:hAnsi="Times New Roman" w:cs="Times New Roman"/>
        </w:rPr>
      </w:pPr>
    </w:p>
    <w:sectPr w:rsidR="00575D9F" w:rsidRPr="0067654F" w:rsidSect="00025D5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D9F" w:rsidRDefault="00575D9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575D9F" w:rsidRDefault="00575D9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D9F" w:rsidRDefault="00575D9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575D9F" w:rsidRDefault="00575D9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9F" w:rsidRPr="00580099" w:rsidRDefault="00575D9F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B60CEE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575D9F" w:rsidRDefault="00575D9F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10C25"/>
    <w:rsid w:val="00025D53"/>
    <w:rsid w:val="00027BA6"/>
    <w:rsid w:val="00064D34"/>
    <w:rsid w:val="0007183D"/>
    <w:rsid w:val="000758E0"/>
    <w:rsid w:val="000A58DC"/>
    <w:rsid w:val="000B4FD0"/>
    <w:rsid w:val="000D3CFA"/>
    <w:rsid w:val="000E65D8"/>
    <w:rsid w:val="0010253E"/>
    <w:rsid w:val="00145FDF"/>
    <w:rsid w:val="00156C8C"/>
    <w:rsid w:val="00165B4C"/>
    <w:rsid w:val="001739F7"/>
    <w:rsid w:val="001B03BB"/>
    <w:rsid w:val="001C0475"/>
    <w:rsid w:val="001C349E"/>
    <w:rsid w:val="001C452B"/>
    <w:rsid w:val="001D0EEE"/>
    <w:rsid w:val="001E497C"/>
    <w:rsid w:val="001E6ACC"/>
    <w:rsid w:val="002164F6"/>
    <w:rsid w:val="00231D7C"/>
    <w:rsid w:val="00232F9F"/>
    <w:rsid w:val="00250DB4"/>
    <w:rsid w:val="00270FCD"/>
    <w:rsid w:val="00275535"/>
    <w:rsid w:val="00296880"/>
    <w:rsid w:val="002D48E9"/>
    <w:rsid w:val="003276C0"/>
    <w:rsid w:val="00333E75"/>
    <w:rsid w:val="00334F3F"/>
    <w:rsid w:val="0038090B"/>
    <w:rsid w:val="0038462B"/>
    <w:rsid w:val="003A51A7"/>
    <w:rsid w:val="00405AC3"/>
    <w:rsid w:val="004124F9"/>
    <w:rsid w:val="0041306A"/>
    <w:rsid w:val="004131E1"/>
    <w:rsid w:val="00420FEE"/>
    <w:rsid w:val="00421763"/>
    <w:rsid w:val="0043297F"/>
    <w:rsid w:val="00452129"/>
    <w:rsid w:val="00465BFB"/>
    <w:rsid w:val="00473ECD"/>
    <w:rsid w:val="00497D62"/>
    <w:rsid w:val="00497ECD"/>
    <w:rsid w:val="004C318C"/>
    <w:rsid w:val="004C363D"/>
    <w:rsid w:val="004D32D9"/>
    <w:rsid w:val="004E64D7"/>
    <w:rsid w:val="0050368C"/>
    <w:rsid w:val="00542694"/>
    <w:rsid w:val="00543BD6"/>
    <w:rsid w:val="005564C7"/>
    <w:rsid w:val="00570B0C"/>
    <w:rsid w:val="00573A1F"/>
    <w:rsid w:val="00575D9F"/>
    <w:rsid w:val="00580099"/>
    <w:rsid w:val="00596713"/>
    <w:rsid w:val="005A2888"/>
    <w:rsid w:val="005A4FC9"/>
    <w:rsid w:val="0060268D"/>
    <w:rsid w:val="0060747A"/>
    <w:rsid w:val="006265E5"/>
    <w:rsid w:val="00642258"/>
    <w:rsid w:val="00666027"/>
    <w:rsid w:val="00670C31"/>
    <w:rsid w:val="0067654F"/>
    <w:rsid w:val="00680D9F"/>
    <w:rsid w:val="006A4AEA"/>
    <w:rsid w:val="006A645B"/>
    <w:rsid w:val="006B07E4"/>
    <w:rsid w:val="006C1071"/>
    <w:rsid w:val="006D2A85"/>
    <w:rsid w:val="006D6767"/>
    <w:rsid w:val="00706A21"/>
    <w:rsid w:val="00707FA0"/>
    <w:rsid w:val="00712494"/>
    <w:rsid w:val="00713F50"/>
    <w:rsid w:val="00714D58"/>
    <w:rsid w:val="00717909"/>
    <w:rsid w:val="00721549"/>
    <w:rsid w:val="0073619D"/>
    <w:rsid w:val="00751661"/>
    <w:rsid w:val="007733EF"/>
    <w:rsid w:val="00782E00"/>
    <w:rsid w:val="007D16E7"/>
    <w:rsid w:val="007E3588"/>
    <w:rsid w:val="008059E1"/>
    <w:rsid w:val="00815D1E"/>
    <w:rsid w:val="008511FC"/>
    <w:rsid w:val="00866DDB"/>
    <w:rsid w:val="008709B6"/>
    <w:rsid w:val="008744DD"/>
    <w:rsid w:val="008952C0"/>
    <w:rsid w:val="008A706D"/>
    <w:rsid w:val="008C69AD"/>
    <w:rsid w:val="008C7FE8"/>
    <w:rsid w:val="008F0737"/>
    <w:rsid w:val="008F34FF"/>
    <w:rsid w:val="008F7280"/>
    <w:rsid w:val="0091424F"/>
    <w:rsid w:val="0092406B"/>
    <w:rsid w:val="009572E6"/>
    <w:rsid w:val="00962EEB"/>
    <w:rsid w:val="00975503"/>
    <w:rsid w:val="0098590B"/>
    <w:rsid w:val="009A7BD1"/>
    <w:rsid w:val="009C2FEF"/>
    <w:rsid w:val="009E478A"/>
    <w:rsid w:val="009E6CFA"/>
    <w:rsid w:val="009F6538"/>
    <w:rsid w:val="00A11F41"/>
    <w:rsid w:val="00A22E9B"/>
    <w:rsid w:val="00A311F9"/>
    <w:rsid w:val="00A64539"/>
    <w:rsid w:val="00A9111B"/>
    <w:rsid w:val="00AA2848"/>
    <w:rsid w:val="00AB7F37"/>
    <w:rsid w:val="00AD4800"/>
    <w:rsid w:val="00AD5C41"/>
    <w:rsid w:val="00B0495A"/>
    <w:rsid w:val="00B2686C"/>
    <w:rsid w:val="00B318D8"/>
    <w:rsid w:val="00B32FBA"/>
    <w:rsid w:val="00B454B9"/>
    <w:rsid w:val="00B60CEE"/>
    <w:rsid w:val="00B711A3"/>
    <w:rsid w:val="00B73C31"/>
    <w:rsid w:val="00B73ED7"/>
    <w:rsid w:val="00B8168C"/>
    <w:rsid w:val="00BA5582"/>
    <w:rsid w:val="00BA57B7"/>
    <w:rsid w:val="00BD00C1"/>
    <w:rsid w:val="00BE57BC"/>
    <w:rsid w:val="00BF1BED"/>
    <w:rsid w:val="00BF4C3A"/>
    <w:rsid w:val="00BF6109"/>
    <w:rsid w:val="00BF6463"/>
    <w:rsid w:val="00C00780"/>
    <w:rsid w:val="00C12415"/>
    <w:rsid w:val="00C15AE5"/>
    <w:rsid w:val="00C741DB"/>
    <w:rsid w:val="00C9677B"/>
    <w:rsid w:val="00CD0115"/>
    <w:rsid w:val="00CD35A7"/>
    <w:rsid w:val="00CF318D"/>
    <w:rsid w:val="00CF3533"/>
    <w:rsid w:val="00CF4162"/>
    <w:rsid w:val="00D01FBC"/>
    <w:rsid w:val="00D0675F"/>
    <w:rsid w:val="00D07A1B"/>
    <w:rsid w:val="00D24846"/>
    <w:rsid w:val="00D45B58"/>
    <w:rsid w:val="00D57E93"/>
    <w:rsid w:val="00D605B1"/>
    <w:rsid w:val="00D82048"/>
    <w:rsid w:val="00D825EC"/>
    <w:rsid w:val="00DC0B94"/>
    <w:rsid w:val="00DC2BEE"/>
    <w:rsid w:val="00DC4F14"/>
    <w:rsid w:val="00DE27EA"/>
    <w:rsid w:val="00DF610B"/>
    <w:rsid w:val="00DF6D80"/>
    <w:rsid w:val="00E10509"/>
    <w:rsid w:val="00E36B88"/>
    <w:rsid w:val="00E72216"/>
    <w:rsid w:val="00E763CE"/>
    <w:rsid w:val="00E926F7"/>
    <w:rsid w:val="00EA1478"/>
    <w:rsid w:val="00EA7B17"/>
    <w:rsid w:val="00EE5E86"/>
    <w:rsid w:val="00EF2824"/>
    <w:rsid w:val="00F1098B"/>
    <w:rsid w:val="00F37C85"/>
    <w:rsid w:val="00F55FDE"/>
    <w:rsid w:val="00F671AD"/>
    <w:rsid w:val="00F7564F"/>
    <w:rsid w:val="00F84ECE"/>
    <w:rsid w:val="00FB0719"/>
    <w:rsid w:val="00FB68E5"/>
    <w:rsid w:val="00FE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4</Pages>
  <Words>5019</Words>
  <Characters>2861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2024-04-15T10:08:00Z</cp:lastPrinted>
  <dcterms:created xsi:type="dcterms:W3CDTF">2024-04-17T06:36:00Z</dcterms:created>
  <dcterms:modified xsi:type="dcterms:W3CDTF">2024-04-17T07:41:00Z</dcterms:modified>
</cp:coreProperties>
</file>