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4F" w:rsidRDefault="000A474F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52044747" r:id="rId7"/>
        </w:pict>
      </w:r>
    </w:p>
    <w:p w:rsidR="000A474F" w:rsidRDefault="000A474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0A474F" w:rsidRPr="00B030C1" w:rsidRDefault="000A474F" w:rsidP="00B030C1">
      <w:pPr>
        <w:rPr>
          <w:rFonts w:cs="Lucida Sans"/>
          <w:sz w:val="8"/>
          <w:szCs w:val="8"/>
        </w:rPr>
      </w:pPr>
    </w:p>
    <w:p w:rsidR="000A474F" w:rsidRDefault="000A474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A474F" w:rsidRPr="005A2888" w:rsidRDefault="000A47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A474F" w:rsidRPr="005A2888" w:rsidRDefault="000A47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A474F" w:rsidRPr="005A2888" w:rsidRDefault="000A47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A474F" w:rsidRDefault="000A474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A474F" w:rsidRDefault="000A474F" w:rsidP="00157B79">
      <w:pPr>
        <w:rPr>
          <w:rFonts w:ascii="Times New Roman" w:hAnsi="Times New Roman" w:cs="Times New Roman"/>
          <w:sz w:val="28"/>
          <w:szCs w:val="28"/>
        </w:rPr>
      </w:pPr>
    </w:p>
    <w:p w:rsidR="000A474F" w:rsidRDefault="000A474F" w:rsidP="00157B79">
      <w:pPr>
        <w:rPr>
          <w:rFonts w:ascii="Times New Roman" w:hAnsi="Times New Roman" w:cs="Times New Roman"/>
          <w:sz w:val="28"/>
          <w:szCs w:val="28"/>
        </w:rPr>
      </w:pPr>
    </w:p>
    <w:p w:rsidR="000A474F" w:rsidRPr="00D621E1" w:rsidRDefault="000A474F" w:rsidP="00F06A58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 w:rsidRPr="00F06A58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на лікування</w:t>
      </w:r>
    </w:p>
    <w:p w:rsidR="000A474F" w:rsidRDefault="000A474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0A474F" w:rsidRPr="00157B79" w:rsidRDefault="000A474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0A474F" w:rsidRPr="00B06DFF" w:rsidRDefault="000A474F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>допомоги м</w:t>
      </w:r>
      <w:r>
        <w:rPr>
          <w:sz w:val="28"/>
          <w:szCs w:val="28"/>
          <w:lang w:val="uk-UA"/>
        </w:rPr>
        <w:t xml:space="preserve">ешканцям </w:t>
      </w:r>
      <w:r w:rsidRPr="00B06DFF">
        <w:rPr>
          <w:sz w:val="28"/>
          <w:szCs w:val="28"/>
          <w:lang w:val="uk-UA"/>
        </w:rPr>
        <w:t>Луцької міськ</w:t>
      </w:r>
      <w:r>
        <w:rPr>
          <w:sz w:val="28"/>
          <w:szCs w:val="28"/>
          <w:lang w:val="uk-UA"/>
        </w:rPr>
        <w:t>ої територіальної громади від 20.07.2023 № 11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0A474F" w:rsidRPr="00B06DF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74F" w:rsidRPr="00B06DF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0A474F" w:rsidRPr="00B06DF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Басюку Юрію Леонідовичу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B06DF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Бесарабову Михайлу Олександровичу,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B06DF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Білінскі Тетяні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B06DFF" w:rsidRDefault="000A474F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Бородію Андрію Віталійовичу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B06DF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Бурку Віктору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A474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Войтовичу Ярославу Петровичу, ___ – 3000 (три </w:t>
      </w:r>
      <w:r w:rsidRPr="00B77D0F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77D0F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B06DF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Волянському Олександру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B06DF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Гаврук Оксані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B06DF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Герасимчуку Володимиру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A474F" w:rsidRDefault="000A47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Гошко Ганні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дитини (проживає за адресою: м. Луцьк, ___);</w:t>
      </w:r>
    </w:p>
    <w:p w:rsidR="000A474F" w:rsidRPr="0079349D" w:rsidRDefault="000A474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 Валерію Аркадійовичу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79349D" w:rsidRDefault="000A474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Жулінському Андрію Борисовичу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79349D" w:rsidRDefault="000A474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Заню Юрію Павловичу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с. Жидичин,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79349D" w:rsidRDefault="000A474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Калюжному Ярославу Сергійовичу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79349D" w:rsidRDefault="000A474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Клоку Юрію Володимировичу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79349D" w:rsidRDefault="000A474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Коваленку Вячеславу Володимировичу, 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79349D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79349D" w:rsidRDefault="000A474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Левковцю Валентину Михайловичу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Жидичин,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79349D" w:rsidRDefault="000A474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Лінкевичу Анатолію Олександровичу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79349D" w:rsidRDefault="000A474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Лінкевичу Олександру Володимировичу, 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___);</w:t>
      </w:r>
    </w:p>
    <w:p w:rsidR="000A474F" w:rsidRPr="00D57647" w:rsidRDefault="000A474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Сергію Миколайовичу, ___ – 5000 (п’ять тисяч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D57647" w:rsidRDefault="000A474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Марущаку Юрію Віталійовичу, 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D57647" w:rsidRDefault="000A474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Василю Вікторовичу, 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D57647" w:rsidRDefault="000A474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Мишленнику Олегу Олеговичу</w:t>
      </w:r>
      <w:r w:rsidRPr="00D57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5764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Тарасове,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D57647" w:rsidRDefault="000A474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Моргуну Олегу Миколайовичу, ___ – 5000 (п’ять тисяч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0A474F" w:rsidRDefault="000A474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Павлючуку Олександру Петровичу</w:t>
      </w:r>
      <w:r w:rsidRPr="00D57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330006" w:rsidRDefault="000A474F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Павляку Олегу Станіславовичу, ___ – 5000 (п’ять тисяч</w:t>
      </w:r>
      <w:r w:rsidRPr="00330006">
        <w:rPr>
          <w:rFonts w:ascii="Times New Roman" w:hAnsi="Times New Roman" w:cs="Times New Roman"/>
          <w:sz w:val="28"/>
          <w:szCs w:val="28"/>
        </w:rPr>
        <w:t>) гривень на лікув</w:t>
      </w:r>
      <w:r>
        <w:rPr>
          <w:rFonts w:ascii="Times New Roman" w:hAnsi="Times New Roman" w:cs="Times New Roman"/>
          <w:sz w:val="28"/>
          <w:szCs w:val="28"/>
        </w:rPr>
        <w:t>ання (проживає за адресою: м. Луцьк, ___</w:t>
      </w:r>
      <w:r w:rsidRPr="00330006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330006" w:rsidRDefault="000A474F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Пернарівському Євгенію Олександровичу, ___ – 3000 (три </w:t>
      </w:r>
      <w:r w:rsidRPr="00330006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30006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330006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330006" w:rsidRDefault="000A474F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Подашу Миколі Антоновичу</w:t>
      </w:r>
      <w:r w:rsidRPr="003300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330006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330006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330006" w:rsidRDefault="000A474F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Анатолію Івановичу</w:t>
      </w:r>
      <w:r w:rsidRPr="003300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330006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330006">
        <w:rPr>
          <w:rFonts w:ascii="Times New Roman" w:hAnsi="Times New Roman" w:cs="Times New Roman"/>
          <w:sz w:val="28"/>
          <w:szCs w:val="28"/>
        </w:rPr>
        <w:t>);</w:t>
      </w:r>
    </w:p>
    <w:p w:rsidR="000A474F" w:rsidRPr="00330006" w:rsidRDefault="000A474F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Совирі Петру Володимировичу</w:t>
      </w:r>
      <w:r w:rsidRPr="003300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330006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та вирішення соціально-побутових проблем (проживає за адресою: с. Шепель, ___</w:t>
      </w:r>
      <w:r w:rsidRPr="00330006">
        <w:rPr>
          <w:rFonts w:ascii="Times New Roman" w:hAnsi="Times New Roman" w:cs="Times New Roman"/>
          <w:sz w:val="28"/>
          <w:szCs w:val="28"/>
        </w:rPr>
        <w:t>);</w:t>
      </w:r>
    </w:p>
    <w:p w:rsidR="000A474F" w:rsidRDefault="000A474F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Троцюку Олександру Анатолійовичу</w:t>
      </w:r>
      <w:r w:rsidRPr="003300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330006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 Луцьк, ___);</w:t>
      </w:r>
    </w:p>
    <w:p w:rsidR="000A474F" w:rsidRPr="00330006" w:rsidRDefault="000A474F" w:rsidP="005135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Хлопецькому Ігорю Ярославовичу</w:t>
      </w:r>
      <w:r w:rsidRPr="003300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330006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___).</w:t>
      </w:r>
    </w:p>
    <w:p w:rsidR="000A474F" w:rsidRPr="00B06DFF" w:rsidRDefault="000A474F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74F" w:rsidRPr="00B06DFF" w:rsidRDefault="000A474F" w:rsidP="00F06A58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0A474F" w:rsidRPr="00B06DFF" w:rsidRDefault="000A474F" w:rsidP="00F06A58">
      <w:pPr>
        <w:pStyle w:val="ListParagraph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0A474F" w:rsidRDefault="000A474F" w:rsidP="00E44B75">
      <w:pPr>
        <w:pStyle w:val="ListParagraph"/>
        <w:ind w:left="0"/>
        <w:jc w:val="both"/>
        <w:rPr>
          <w:rFonts w:cs="Lucida Sans"/>
        </w:rPr>
      </w:pPr>
    </w:p>
    <w:p w:rsidR="000A474F" w:rsidRDefault="000A474F" w:rsidP="00E44B75">
      <w:pPr>
        <w:pStyle w:val="ListParagraph"/>
        <w:ind w:left="0"/>
        <w:jc w:val="both"/>
        <w:rPr>
          <w:rFonts w:cs="Lucida Sans"/>
        </w:rPr>
      </w:pPr>
    </w:p>
    <w:p w:rsidR="000A474F" w:rsidRPr="00B06DFF" w:rsidRDefault="000A474F" w:rsidP="00E44B75">
      <w:pPr>
        <w:pStyle w:val="ListParagraph"/>
        <w:ind w:left="0"/>
        <w:jc w:val="both"/>
        <w:rPr>
          <w:rFonts w:cs="Lucida Sans"/>
        </w:rPr>
      </w:pPr>
    </w:p>
    <w:p w:rsidR="000A474F" w:rsidRDefault="000A474F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0A474F" w:rsidRDefault="000A474F" w:rsidP="00157B79">
      <w:pPr>
        <w:rPr>
          <w:rFonts w:ascii="Times New Roman" w:hAnsi="Times New Roman" w:cs="Times New Roman"/>
          <w:sz w:val="28"/>
          <w:szCs w:val="28"/>
        </w:rPr>
      </w:pPr>
    </w:p>
    <w:p w:rsidR="000A474F" w:rsidRPr="00B06DFF" w:rsidRDefault="000A474F" w:rsidP="00157B79">
      <w:pPr>
        <w:rPr>
          <w:rFonts w:ascii="Times New Roman" w:hAnsi="Times New Roman" w:cs="Times New Roman"/>
          <w:sz w:val="28"/>
          <w:szCs w:val="28"/>
        </w:rPr>
      </w:pPr>
    </w:p>
    <w:p w:rsidR="000A474F" w:rsidRPr="00DF5E44" w:rsidRDefault="000A474F" w:rsidP="00202374">
      <w:pPr>
        <w:rPr>
          <w:rFonts w:ascii="Times New Roman" w:hAnsi="Times New Roman" w:cs="Times New Roman"/>
        </w:rPr>
      </w:pPr>
      <w:r w:rsidRPr="00DF5E44">
        <w:rPr>
          <w:rFonts w:ascii="Times New Roman" w:hAnsi="Times New Roman" w:cs="Times New Roman"/>
        </w:rPr>
        <w:t>Майборода 284 177</w:t>
      </w:r>
    </w:p>
    <w:sectPr w:rsidR="000A474F" w:rsidRPr="00DF5E4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4F" w:rsidRDefault="000A474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0A474F" w:rsidRDefault="000A474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4F" w:rsidRDefault="000A474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0A474F" w:rsidRDefault="000A474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4F" w:rsidRPr="00B13870" w:rsidRDefault="000A474F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B13870">
      <w:rPr>
        <w:rFonts w:ascii="Times New Roman" w:hAnsi="Times New Roman" w:cs="Times New Roman"/>
        <w:sz w:val="28"/>
        <w:szCs w:val="28"/>
      </w:rPr>
      <w:fldChar w:fldCharType="begin"/>
    </w:r>
    <w:r w:rsidRPr="00B13870">
      <w:rPr>
        <w:rFonts w:ascii="Times New Roman" w:hAnsi="Times New Roman" w:cs="Times New Roman"/>
        <w:sz w:val="28"/>
        <w:szCs w:val="28"/>
      </w:rPr>
      <w:instrText>PAGE   \* MERGEFORMAT</w:instrText>
    </w:r>
    <w:r w:rsidRPr="00B13870">
      <w:rPr>
        <w:rFonts w:ascii="Times New Roman" w:hAnsi="Times New Roman" w:cs="Times New Roman"/>
        <w:sz w:val="28"/>
        <w:szCs w:val="28"/>
      </w:rPr>
      <w:fldChar w:fldCharType="separate"/>
    </w:r>
    <w:r w:rsidRPr="00D27BFC">
      <w:rPr>
        <w:rFonts w:ascii="Times New Roman" w:hAnsi="Times New Roman" w:cs="Times New Roman"/>
        <w:noProof/>
        <w:sz w:val="28"/>
        <w:szCs w:val="28"/>
        <w:lang w:val="ru-RU"/>
      </w:rPr>
      <w:t>3</w:t>
    </w:r>
    <w:r w:rsidRPr="00B13870">
      <w:rPr>
        <w:rFonts w:ascii="Times New Roman" w:hAnsi="Times New Roman" w:cs="Times New Roman"/>
        <w:sz w:val="28"/>
        <w:szCs w:val="28"/>
      </w:rPr>
      <w:fldChar w:fldCharType="end"/>
    </w:r>
  </w:p>
  <w:p w:rsidR="000A474F" w:rsidRDefault="000A474F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850"/>
    <w:rsid w:val="0000325F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33CD"/>
    <w:rsid w:val="00037029"/>
    <w:rsid w:val="00040B81"/>
    <w:rsid w:val="00042CF9"/>
    <w:rsid w:val="000600B8"/>
    <w:rsid w:val="000619AD"/>
    <w:rsid w:val="00063996"/>
    <w:rsid w:val="00067BE4"/>
    <w:rsid w:val="00067EEC"/>
    <w:rsid w:val="00072F4C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474F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529FB"/>
    <w:rsid w:val="00152E54"/>
    <w:rsid w:val="0015455E"/>
    <w:rsid w:val="00155EF1"/>
    <w:rsid w:val="00157474"/>
    <w:rsid w:val="00157B79"/>
    <w:rsid w:val="00161445"/>
    <w:rsid w:val="001621F6"/>
    <w:rsid w:val="00173B0C"/>
    <w:rsid w:val="001764DE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5553"/>
    <w:rsid w:val="001F60E2"/>
    <w:rsid w:val="001F60E8"/>
    <w:rsid w:val="00202374"/>
    <w:rsid w:val="002024FC"/>
    <w:rsid w:val="00205086"/>
    <w:rsid w:val="00205EEF"/>
    <w:rsid w:val="00214A45"/>
    <w:rsid w:val="00216190"/>
    <w:rsid w:val="002164DE"/>
    <w:rsid w:val="00216DD6"/>
    <w:rsid w:val="00225DCF"/>
    <w:rsid w:val="002279F4"/>
    <w:rsid w:val="002339F0"/>
    <w:rsid w:val="0023539B"/>
    <w:rsid w:val="00235F43"/>
    <w:rsid w:val="00241F4F"/>
    <w:rsid w:val="002426CB"/>
    <w:rsid w:val="002449D2"/>
    <w:rsid w:val="00250025"/>
    <w:rsid w:val="00253B77"/>
    <w:rsid w:val="002554F2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845"/>
    <w:rsid w:val="002B4FAF"/>
    <w:rsid w:val="002B5E2B"/>
    <w:rsid w:val="002B72C3"/>
    <w:rsid w:val="002C34D3"/>
    <w:rsid w:val="002C4A0C"/>
    <w:rsid w:val="002C5EF7"/>
    <w:rsid w:val="002C6007"/>
    <w:rsid w:val="002C66CF"/>
    <w:rsid w:val="002D0168"/>
    <w:rsid w:val="002E3FD1"/>
    <w:rsid w:val="002F6D09"/>
    <w:rsid w:val="002F7B0D"/>
    <w:rsid w:val="003008A3"/>
    <w:rsid w:val="00301863"/>
    <w:rsid w:val="00304E6C"/>
    <w:rsid w:val="00310CF8"/>
    <w:rsid w:val="00316B48"/>
    <w:rsid w:val="00320DC1"/>
    <w:rsid w:val="0032134D"/>
    <w:rsid w:val="003219DF"/>
    <w:rsid w:val="00323B3C"/>
    <w:rsid w:val="00330006"/>
    <w:rsid w:val="00333E75"/>
    <w:rsid w:val="00335689"/>
    <w:rsid w:val="00345F46"/>
    <w:rsid w:val="00346416"/>
    <w:rsid w:val="00353F43"/>
    <w:rsid w:val="00355E92"/>
    <w:rsid w:val="00362966"/>
    <w:rsid w:val="0036307D"/>
    <w:rsid w:val="003655A7"/>
    <w:rsid w:val="00367DB9"/>
    <w:rsid w:val="00372DE3"/>
    <w:rsid w:val="0037320A"/>
    <w:rsid w:val="00377F70"/>
    <w:rsid w:val="00380EC4"/>
    <w:rsid w:val="0038224B"/>
    <w:rsid w:val="00383754"/>
    <w:rsid w:val="00383E55"/>
    <w:rsid w:val="00387DD0"/>
    <w:rsid w:val="003A6521"/>
    <w:rsid w:val="003C1DF1"/>
    <w:rsid w:val="003D4542"/>
    <w:rsid w:val="003E3F20"/>
    <w:rsid w:val="003E7827"/>
    <w:rsid w:val="003F02F5"/>
    <w:rsid w:val="003F5139"/>
    <w:rsid w:val="003F71D2"/>
    <w:rsid w:val="00403533"/>
    <w:rsid w:val="00404146"/>
    <w:rsid w:val="00405B60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23E"/>
    <w:rsid w:val="0045648B"/>
    <w:rsid w:val="00456FC7"/>
    <w:rsid w:val="0045717C"/>
    <w:rsid w:val="00461343"/>
    <w:rsid w:val="00462BF5"/>
    <w:rsid w:val="0046572C"/>
    <w:rsid w:val="00466062"/>
    <w:rsid w:val="004739BA"/>
    <w:rsid w:val="0047410F"/>
    <w:rsid w:val="00475AD8"/>
    <w:rsid w:val="00480963"/>
    <w:rsid w:val="00481C57"/>
    <w:rsid w:val="00485F64"/>
    <w:rsid w:val="0048687F"/>
    <w:rsid w:val="0049035F"/>
    <w:rsid w:val="004913D0"/>
    <w:rsid w:val="00492F70"/>
    <w:rsid w:val="004935C6"/>
    <w:rsid w:val="00494DFE"/>
    <w:rsid w:val="00494FB9"/>
    <w:rsid w:val="0049535E"/>
    <w:rsid w:val="004970A1"/>
    <w:rsid w:val="004A6B35"/>
    <w:rsid w:val="004A6C13"/>
    <w:rsid w:val="004B4F35"/>
    <w:rsid w:val="004B7744"/>
    <w:rsid w:val="004C3953"/>
    <w:rsid w:val="004D1209"/>
    <w:rsid w:val="004D1649"/>
    <w:rsid w:val="004D57AE"/>
    <w:rsid w:val="004E03FB"/>
    <w:rsid w:val="004E236F"/>
    <w:rsid w:val="004E27A7"/>
    <w:rsid w:val="004F1265"/>
    <w:rsid w:val="004F2800"/>
    <w:rsid w:val="0050357F"/>
    <w:rsid w:val="00504972"/>
    <w:rsid w:val="00511423"/>
    <w:rsid w:val="0051325A"/>
    <w:rsid w:val="0051352F"/>
    <w:rsid w:val="00513625"/>
    <w:rsid w:val="005145C0"/>
    <w:rsid w:val="0051460B"/>
    <w:rsid w:val="00516501"/>
    <w:rsid w:val="00527F52"/>
    <w:rsid w:val="00531AE5"/>
    <w:rsid w:val="00540596"/>
    <w:rsid w:val="00540F2D"/>
    <w:rsid w:val="00542694"/>
    <w:rsid w:val="00546157"/>
    <w:rsid w:val="0055020C"/>
    <w:rsid w:val="0055486C"/>
    <w:rsid w:val="005619A5"/>
    <w:rsid w:val="005659EC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C7A44"/>
    <w:rsid w:val="005D52AA"/>
    <w:rsid w:val="005D5BEA"/>
    <w:rsid w:val="005D6913"/>
    <w:rsid w:val="005E1699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6522A"/>
    <w:rsid w:val="006753AE"/>
    <w:rsid w:val="00675505"/>
    <w:rsid w:val="0067658B"/>
    <w:rsid w:val="0068023A"/>
    <w:rsid w:val="00682243"/>
    <w:rsid w:val="00683690"/>
    <w:rsid w:val="006840C8"/>
    <w:rsid w:val="0068483D"/>
    <w:rsid w:val="0068534F"/>
    <w:rsid w:val="00690513"/>
    <w:rsid w:val="006952A7"/>
    <w:rsid w:val="006A5684"/>
    <w:rsid w:val="006B2B15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5C3C"/>
    <w:rsid w:val="00716FBC"/>
    <w:rsid w:val="0072459C"/>
    <w:rsid w:val="00736CE7"/>
    <w:rsid w:val="007371A6"/>
    <w:rsid w:val="00741EDD"/>
    <w:rsid w:val="007426FE"/>
    <w:rsid w:val="00757AA5"/>
    <w:rsid w:val="00762EF6"/>
    <w:rsid w:val="00763EC9"/>
    <w:rsid w:val="00766C48"/>
    <w:rsid w:val="0076742D"/>
    <w:rsid w:val="007700F9"/>
    <w:rsid w:val="007760B0"/>
    <w:rsid w:val="00777777"/>
    <w:rsid w:val="0078132D"/>
    <w:rsid w:val="007819D9"/>
    <w:rsid w:val="00782D6C"/>
    <w:rsid w:val="00784E57"/>
    <w:rsid w:val="00785593"/>
    <w:rsid w:val="00787FBA"/>
    <w:rsid w:val="0079349D"/>
    <w:rsid w:val="00793EF7"/>
    <w:rsid w:val="00796365"/>
    <w:rsid w:val="007A4046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0A34"/>
    <w:rsid w:val="00811653"/>
    <w:rsid w:val="008162EE"/>
    <w:rsid w:val="00817934"/>
    <w:rsid w:val="008245EA"/>
    <w:rsid w:val="00827837"/>
    <w:rsid w:val="00830799"/>
    <w:rsid w:val="00830E07"/>
    <w:rsid w:val="00831804"/>
    <w:rsid w:val="00832D77"/>
    <w:rsid w:val="0083330E"/>
    <w:rsid w:val="0083381D"/>
    <w:rsid w:val="00835EAC"/>
    <w:rsid w:val="0084035E"/>
    <w:rsid w:val="00840DB0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0F82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BAF"/>
    <w:rsid w:val="008D574D"/>
    <w:rsid w:val="008E6E87"/>
    <w:rsid w:val="008E7B64"/>
    <w:rsid w:val="008F0331"/>
    <w:rsid w:val="008F2CEF"/>
    <w:rsid w:val="008F37FA"/>
    <w:rsid w:val="008F4316"/>
    <w:rsid w:val="00904FFE"/>
    <w:rsid w:val="00906FEF"/>
    <w:rsid w:val="00910A87"/>
    <w:rsid w:val="009175D6"/>
    <w:rsid w:val="009224DA"/>
    <w:rsid w:val="00927463"/>
    <w:rsid w:val="00933E7D"/>
    <w:rsid w:val="00934575"/>
    <w:rsid w:val="009350A1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97DF9"/>
    <w:rsid w:val="009A01D7"/>
    <w:rsid w:val="009A0C58"/>
    <w:rsid w:val="009A0D5C"/>
    <w:rsid w:val="009A771D"/>
    <w:rsid w:val="009B3B62"/>
    <w:rsid w:val="009D0345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C30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9A4"/>
    <w:rsid w:val="00B00C1B"/>
    <w:rsid w:val="00B030C1"/>
    <w:rsid w:val="00B06DFF"/>
    <w:rsid w:val="00B10DE0"/>
    <w:rsid w:val="00B13870"/>
    <w:rsid w:val="00B1409D"/>
    <w:rsid w:val="00B21606"/>
    <w:rsid w:val="00B25509"/>
    <w:rsid w:val="00B259A1"/>
    <w:rsid w:val="00B304AF"/>
    <w:rsid w:val="00B32D83"/>
    <w:rsid w:val="00B32FBA"/>
    <w:rsid w:val="00B33C59"/>
    <w:rsid w:val="00B376BF"/>
    <w:rsid w:val="00B40112"/>
    <w:rsid w:val="00B4333B"/>
    <w:rsid w:val="00B44D9E"/>
    <w:rsid w:val="00B530A1"/>
    <w:rsid w:val="00B56E6B"/>
    <w:rsid w:val="00B627E6"/>
    <w:rsid w:val="00B63C49"/>
    <w:rsid w:val="00B649D6"/>
    <w:rsid w:val="00B746D0"/>
    <w:rsid w:val="00B76B35"/>
    <w:rsid w:val="00B77D0F"/>
    <w:rsid w:val="00B823BC"/>
    <w:rsid w:val="00B838B3"/>
    <w:rsid w:val="00B91B5F"/>
    <w:rsid w:val="00B93BA2"/>
    <w:rsid w:val="00BA3D78"/>
    <w:rsid w:val="00BA47A6"/>
    <w:rsid w:val="00BB00E4"/>
    <w:rsid w:val="00BB4729"/>
    <w:rsid w:val="00BB4BF9"/>
    <w:rsid w:val="00BB5854"/>
    <w:rsid w:val="00BC10CE"/>
    <w:rsid w:val="00BC2220"/>
    <w:rsid w:val="00BC3414"/>
    <w:rsid w:val="00BC7F36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25FD7"/>
    <w:rsid w:val="00C31184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32B9"/>
    <w:rsid w:val="00C64D84"/>
    <w:rsid w:val="00C743FC"/>
    <w:rsid w:val="00C91808"/>
    <w:rsid w:val="00C92DD3"/>
    <w:rsid w:val="00C93548"/>
    <w:rsid w:val="00C939B1"/>
    <w:rsid w:val="00C949F3"/>
    <w:rsid w:val="00C9763E"/>
    <w:rsid w:val="00CA190F"/>
    <w:rsid w:val="00CA5843"/>
    <w:rsid w:val="00CB4EC7"/>
    <w:rsid w:val="00CB77C5"/>
    <w:rsid w:val="00CC08C6"/>
    <w:rsid w:val="00CC229D"/>
    <w:rsid w:val="00CC6092"/>
    <w:rsid w:val="00CE57B8"/>
    <w:rsid w:val="00CE7C8C"/>
    <w:rsid w:val="00CF05AE"/>
    <w:rsid w:val="00CF1FBB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27BFC"/>
    <w:rsid w:val="00D30473"/>
    <w:rsid w:val="00D32656"/>
    <w:rsid w:val="00D40671"/>
    <w:rsid w:val="00D4070F"/>
    <w:rsid w:val="00D41D60"/>
    <w:rsid w:val="00D445EB"/>
    <w:rsid w:val="00D5064B"/>
    <w:rsid w:val="00D50A87"/>
    <w:rsid w:val="00D5764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44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A58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1F3C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37A5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A1E06"/>
    <w:rsid w:val="00FB0719"/>
    <w:rsid w:val="00FB2AD2"/>
    <w:rsid w:val="00FB4119"/>
    <w:rsid w:val="00FB4A0F"/>
    <w:rsid w:val="00FB789D"/>
    <w:rsid w:val="00FB79E6"/>
    <w:rsid w:val="00FB7A1E"/>
    <w:rsid w:val="00FC0DFF"/>
    <w:rsid w:val="00FC656A"/>
    <w:rsid w:val="00FD0915"/>
    <w:rsid w:val="00FD496B"/>
    <w:rsid w:val="00FE06DD"/>
    <w:rsid w:val="00FE06F7"/>
    <w:rsid w:val="00FE27AE"/>
    <w:rsid w:val="00FE537C"/>
    <w:rsid w:val="00FF1A61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2975</Words>
  <Characters>1696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2023-07-25T05:44:00Z</cp:lastPrinted>
  <dcterms:created xsi:type="dcterms:W3CDTF">2023-07-28T07:08:00Z</dcterms:created>
  <dcterms:modified xsi:type="dcterms:W3CDTF">2023-07-28T07:19:00Z</dcterms:modified>
</cp:coreProperties>
</file>