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46" w:rsidRDefault="00620B46" w:rsidP="007A4DB6">
      <w:pPr>
        <w:jc w:val="center"/>
        <w:rPr>
          <w:rFonts w:ascii="Times New Roman" w:hAnsi="Times New Roman"/>
          <w:sz w:val="28"/>
          <w:szCs w:val="28"/>
        </w:rPr>
      </w:pPr>
      <w:r w:rsidRPr="00AB7A3E">
        <w:rPr>
          <w:rFonts w:ascii="Times New Roman" w:hAnsi="Times New Roman"/>
          <w:sz w:val="28"/>
          <w:szCs w:val="28"/>
        </w:rPr>
        <w:t>ПОЯСНЮВАЛЬНА   ЗАПИСКА</w:t>
      </w:r>
    </w:p>
    <w:p w:rsidR="00620B46" w:rsidRDefault="00620B46" w:rsidP="007A4D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проекту рішення виконавчого комітету  міської ради  «Про  надання</w:t>
      </w:r>
    </w:p>
    <w:p w:rsidR="00620B46" w:rsidRDefault="00620B46" w:rsidP="007A4D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інформації з Реєстру територіальної  громади для органу статистики»</w:t>
      </w:r>
    </w:p>
    <w:p w:rsidR="00620B46" w:rsidRDefault="00620B46">
      <w:pPr>
        <w:rPr>
          <w:rFonts w:ascii="Times New Roman" w:hAnsi="Times New Roman"/>
          <w:sz w:val="28"/>
          <w:szCs w:val="28"/>
        </w:rPr>
      </w:pPr>
    </w:p>
    <w:p w:rsidR="00620B46" w:rsidRDefault="00620B46" w:rsidP="007A4DB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рішення підготовлено у зв’язку з відповідним зверненням Головного управління статистики у Волинській області. </w:t>
      </w:r>
    </w:p>
    <w:p w:rsidR="00620B46" w:rsidRPr="00356B81" w:rsidRDefault="00620B46" w:rsidP="00356B81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356B8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ідповідно до п. 32 </w:t>
      </w:r>
      <w:r w:rsidRPr="00356B81">
        <w:rPr>
          <w:rFonts w:ascii="Times New Roman" w:hAnsi="Times New Roman"/>
          <w:sz w:val="28"/>
          <w:szCs w:val="28"/>
        </w:rPr>
        <w:t xml:space="preserve"> Правил реєстрації місця проживання</w:t>
      </w:r>
      <w:r>
        <w:rPr>
          <w:rFonts w:ascii="Times New Roman" w:hAnsi="Times New Roman"/>
          <w:sz w:val="28"/>
          <w:szCs w:val="28"/>
        </w:rPr>
        <w:t>, затверджених постановою Кабінету Міністрів України від 02.03.2016 № 207</w:t>
      </w:r>
      <w:r w:rsidRPr="00356B81">
        <w:rPr>
          <w:rFonts w:ascii="Times New Roman" w:hAnsi="Times New Roman"/>
          <w:sz w:val="28"/>
          <w:szCs w:val="28"/>
        </w:rPr>
        <w:t>:</w:t>
      </w:r>
    </w:p>
    <w:p w:rsidR="00620B46" w:rsidRPr="00356B81" w:rsidRDefault="00620B46" w:rsidP="00356B81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356B81">
        <w:rPr>
          <w:rFonts w:ascii="Times New Roman" w:hAnsi="Times New Roman"/>
          <w:sz w:val="28"/>
          <w:szCs w:val="28"/>
        </w:rPr>
        <w:t>- доступ до інформації, що міститься у реєстрах територіальних громад, зд</w:t>
      </w:r>
      <w:r>
        <w:rPr>
          <w:rFonts w:ascii="Times New Roman" w:hAnsi="Times New Roman"/>
          <w:sz w:val="28"/>
          <w:szCs w:val="28"/>
        </w:rPr>
        <w:t xml:space="preserve">ійснюється з дотриманням вимог </w:t>
      </w:r>
      <w:r w:rsidRPr="00356B81">
        <w:rPr>
          <w:rFonts w:ascii="Times New Roman" w:hAnsi="Times New Roman"/>
          <w:sz w:val="28"/>
          <w:szCs w:val="28"/>
        </w:rPr>
        <w:t>Законів України «Про свободу пересування та вільний вибір місця проживання в Україні», «Про інформацію», «Про захист персональних даних» і «Про Державний реєстр виборців»;</w:t>
      </w:r>
    </w:p>
    <w:p w:rsidR="00620B46" w:rsidRPr="00356B81" w:rsidRDefault="00620B46" w:rsidP="00356B81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356B81">
        <w:rPr>
          <w:rFonts w:ascii="Times New Roman" w:hAnsi="Times New Roman"/>
          <w:sz w:val="28"/>
          <w:szCs w:val="28"/>
        </w:rPr>
        <w:t xml:space="preserve">- дані реєстрів територіальних громад можуть використовуватись із статистичною або науковою метою за умови їх знеособлення. </w:t>
      </w:r>
    </w:p>
    <w:p w:rsidR="00620B46" w:rsidRDefault="00620B46" w:rsidP="00356B81">
      <w:pPr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56B81">
        <w:rPr>
          <w:rFonts w:ascii="Times New Roman" w:hAnsi="Times New Roman"/>
          <w:sz w:val="28"/>
          <w:szCs w:val="28"/>
        </w:rPr>
        <w:t>аконодавчими документами не зобов’язано органи реєстрації надавати інформацію з реєстрів територіальних громад орг</w:t>
      </w:r>
      <w:r>
        <w:rPr>
          <w:rFonts w:ascii="Times New Roman" w:hAnsi="Times New Roman"/>
          <w:sz w:val="28"/>
          <w:szCs w:val="28"/>
        </w:rPr>
        <w:t xml:space="preserve">анам статистики. У зв’язку з цим </w:t>
      </w:r>
      <w:r w:rsidRPr="00356B81">
        <w:rPr>
          <w:rFonts w:ascii="Times New Roman" w:hAnsi="Times New Roman"/>
          <w:sz w:val="28"/>
          <w:szCs w:val="28"/>
        </w:rPr>
        <w:t>програмний продукт, що застосовується для ведення Реєстру територіальної гром</w:t>
      </w:r>
      <w:r>
        <w:rPr>
          <w:rFonts w:ascii="Times New Roman" w:hAnsi="Times New Roman"/>
          <w:sz w:val="28"/>
          <w:szCs w:val="28"/>
        </w:rPr>
        <w:t xml:space="preserve">ади міста Луцька,  на даний час не дозволяє формувати  інформацію у знеособленому вигляді </w:t>
      </w:r>
      <w:r w:rsidRPr="00356B81">
        <w:rPr>
          <w:rFonts w:ascii="Times New Roman" w:hAnsi="Times New Roman"/>
          <w:sz w:val="28"/>
          <w:szCs w:val="28"/>
        </w:rPr>
        <w:t xml:space="preserve">для органів статистики. </w:t>
      </w:r>
    </w:p>
    <w:p w:rsidR="00620B46" w:rsidRDefault="00620B46" w:rsidP="00766439">
      <w:pPr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 за умови відповідного </w:t>
      </w:r>
      <w:r w:rsidRPr="00356B81">
        <w:rPr>
          <w:rFonts w:ascii="Times New Roman" w:hAnsi="Times New Roman"/>
          <w:sz w:val="28"/>
          <w:szCs w:val="28"/>
        </w:rPr>
        <w:t>доопрацювання програмного продукту, що засто</w:t>
      </w:r>
      <w:r>
        <w:rPr>
          <w:rFonts w:ascii="Times New Roman" w:hAnsi="Times New Roman"/>
          <w:sz w:val="28"/>
          <w:szCs w:val="28"/>
        </w:rPr>
        <w:t>совується для ведення Реєстру, можливе надання інформації для органу статистики за відомостями Реєстру у знеособленому вигляді.</w:t>
      </w:r>
    </w:p>
    <w:p w:rsidR="00620B46" w:rsidRPr="00766439" w:rsidRDefault="00620B46" w:rsidP="00356B81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766439">
        <w:rPr>
          <w:rFonts w:ascii="Times New Roman" w:hAnsi="Times New Roman"/>
          <w:sz w:val="28"/>
          <w:szCs w:val="28"/>
        </w:rPr>
        <w:t xml:space="preserve">Ухвалення проекту рішення дозволить </w:t>
      </w:r>
      <w:r>
        <w:rPr>
          <w:rFonts w:ascii="Times New Roman" w:hAnsi="Times New Roman"/>
          <w:sz w:val="28"/>
          <w:szCs w:val="28"/>
        </w:rPr>
        <w:t>надавати органу статистики необхідну інформацію для обліку чисельності населення міста Луцька та обліку міграції населення, що сприятиме прийняттю обґрунтованих управлінських рішень.</w:t>
      </w:r>
    </w:p>
    <w:p w:rsidR="00620B46" w:rsidRDefault="00620B46" w:rsidP="00356B81">
      <w:pPr>
        <w:ind w:firstLine="705"/>
        <w:jc w:val="both"/>
        <w:rPr>
          <w:szCs w:val="28"/>
        </w:rPr>
      </w:pPr>
    </w:p>
    <w:p w:rsidR="00620B46" w:rsidRPr="00AB7A3E" w:rsidRDefault="00620B46" w:rsidP="007A4DB6">
      <w:r w:rsidRPr="007A4DB6">
        <w:rPr>
          <w:rFonts w:ascii="Times New Roman" w:hAnsi="Times New Roman"/>
          <w:sz w:val="28"/>
          <w:szCs w:val="28"/>
        </w:rPr>
        <w:t>Начальник відділу ведення</w:t>
      </w:r>
      <w:r>
        <w:rPr>
          <w:rFonts w:ascii="Times New Roman" w:hAnsi="Times New Roman"/>
          <w:sz w:val="28"/>
          <w:szCs w:val="28"/>
        </w:rPr>
        <w:br/>
      </w:r>
      <w:r w:rsidRPr="007A4DB6">
        <w:rPr>
          <w:rFonts w:ascii="Times New Roman" w:hAnsi="Times New Roman"/>
          <w:sz w:val="28"/>
          <w:szCs w:val="28"/>
        </w:rPr>
        <w:t>Реєстру територіальної громади</w:t>
      </w:r>
      <w:r>
        <w:rPr>
          <w:rFonts w:ascii="Times New Roman" w:hAnsi="Times New Roman"/>
          <w:sz w:val="28"/>
          <w:szCs w:val="28"/>
        </w:rPr>
        <w:br/>
      </w:r>
      <w:r w:rsidRPr="007A4DB6">
        <w:rPr>
          <w:rFonts w:ascii="Times New Roman" w:hAnsi="Times New Roman"/>
          <w:sz w:val="28"/>
          <w:szCs w:val="28"/>
        </w:rPr>
        <w:t>Луцької міської ради                                                                 М.М. Михальчук</w:t>
      </w:r>
    </w:p>
    <w:sectPr w:rsidR="00620B46" w:rsidRPr="00AB7A3E" w:rsidSect="00356B81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007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90EA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D0A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9C5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63876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0809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7CC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343C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22C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82D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A3E"/>
    <w:rsid w:val="00283804"/>
    <w:rsid w:val="002E7FAB"/>
    <w:rsid w:val="00356B81"/>
    <w:rsid w:val="003B2E74"/>
    <w:rsid w:val="00620B46"/>
    <w:rsid w:val="00766439"/>
    <w:rsid w:val="007A4DB6"/>
    <w:rsid w:val="00866DDF"/>
    <w:rsid w:val="00AB7A3E"/>
    <w:rsid w:val="00AC571E"/>
    <w:rsid w:val="00B5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1E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257</Words>
  <Characters>1470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DRN-2</dc:creator>
  <cp:keywords/>
  <dc:description/>
  <cp:lastModifiedBy>mihalchuk.m</cp:lastModifiedBy>
  <cp:revision>2</cp:revision>
  <dcterms:created xsi:type="dcterms:W3CDTF">2017-07-26T07:51:00Z</dcterms:created>
  <dcterms:modified xsi:type="dcterms:W3CDTF">2017-07-26T11:06:00Z</dcterms:modified>
</cp:coreProperties>
</file>