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FD8" w:rsidRDefault="006C2FD8" w:rsidP="004028DE">
      <w:pPr>
        <w:ind w:left="5103"/>
        <w:rPr>
          <w:lang w:val="uk-UA"/>
        </w:rPr>
      </w:pPr>
      <w:r>
        <w:rPr>
          <w:lang w:val="uk-UA"/>
        </w:rPr>
        <w:t xml:space="preserve">Додаток </w:t>
      </w:r>
    </w:p>
    <w:p w:rsidR="006C2FD8" w:rsidRDefault="006C2FD8" w:rsidP="004028DE">
      <w:pPr>
        <w:ind w:left="5103"/>
        <w:rPr>
          <w:lang w:val="uk-UA"/>
        </w:rPr>
      </w:pPr>
      <w:r>
        <w:rPr>
          <w:lang w:val="uk-UA"/>
        </w:rPr>
        <w:t>до розпорядження міського голови</w:t>
      </w:r>
    </w:p>
    <w:p w:rsidR="006C2FD8" w:rsidRDefault="006C2FD8" w:rsidP="004028DE">
      <w:pPr>
        <w:ind w:left="5103"/>
        <w:rPr>
          <w:lang w:val="uk-UA"/>
        </w:rPr>
      </w:pPr>
      <w:r>
        <w:rPr>
          <w:lang w:val="uk-UA"/>
        </w:rPr>
        <w:t>від 18.08.2011 №  378</w:t>
      </w:r>
    </w:p>
    <w:p w:rsidR="006C2FD8" w:rsidRDefault="006C2FD8" w:rsidP="00257784">
      <w:pPr>
        <w:jc w:val="right"/>
        <w:rPr>
          <w:lang w:val="uk-UA"/>
        </w:rPr>
      </w:pPr>
    </w:p>
    <w:p w:rsidR="006C2FD8" w:rsidRDefault="006C2FD8" w:rsidP="00257784">
      <w:pPr>
        <w:jc w:val="right"/>
        <w:rPr>
          <w:lang w:val="uk-UA"/>
        </w:rPr>
      </w:pPr>
    </w:p>
    <w:p w:rsidR="006C2FD8" w:rsidRDefault="006C2FD8" w:rsidP="00257784">
      <w:pPr>
        <w:jc w:val="center"/>
        <w:rPr>
          <w:szCs w:val="28"/>
          <w:lang w:val="uk-UA"/>
        </w:rPr>
      </w:pPr>
      <w:r>
        <w:rPr>
          <w:lang w:val="uk-UA"/>
        </w:rPr>
        <w:t xml:space="preserve">Перелік </w:t>
      </w:r>
      <w:r>
        <w:rPr>
          <w:szCs w:val="28"/>
          <w:lang w:val="uk-UA"/>
        </w:rPr>
        <w:t>матеріальних цінностей,</w:t>
      </w:r>
    </w:p>
    <w:p w:rsidR="006C2FD8" w:rsidRDefault="006C2FD8" w:rsidP="0025778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які підлягають передачі з балансу департаменту соціальної політики</w:t>
      </w:r>
    </w:p>
    <w:p w:rsidR="006C2FD8" w:rsidRDefault="006C2FD8" w:rsidP="0025778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на баланс виконавчого комітету міської ради</w:t>
      </w:r>
    </w:p>
    <w:p w:rsidR="006C2FD8" w:rsidRDefault="006C2FD8" w:rsidP="00257784">
      <w:pPr>
        <w:jc w:val="center"/>
        <w:rPr>
          <w:szCs w:val="28"/>
          <w:lang w:val="uk-UA"/>
        </w:rPr>
      </w:pPr>
    </w:p>
    <w:p w:rsidR="006C2FD8" w:rsidRDefault="006C2FD8" w:rsidP="00257784">
      <w:pPr>
        <w:jc w:val="center"/>
        <w:rPr>
          <w:szCs w:val="28"/>
          <w:lang w:val="uk-UA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2000"/>
        <w:gridCol w:w="2693"/>
        <w:gridCol w:w="1058"/>
        <w:gridCol w:w="1127"/>
        <w:gridCol w:w="1331"/>
        <w:gridCol w:w="1126"/>
      </w:tblGrid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№ з/п</w:t>
            </w:r>
          </w:p>
        </w:tc>
        <w:tc>
          <w:tcPr>
            <w:tcW w:w="2000" w:type="dxa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Інвентарний номер</w:t>
            </w:r>
          </w:p>
        </w:tc>
        <w:tc>
          <w:tcPr>
            <w:tcW w:w="2693" w:type="dxa"/>
            <w:vAlign w:val="center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Назва</w:t>
            </w:r>
          </w:p>
        </w:tc>
        <w:tc>
          <w:tcPr>
            <w:tcW w:w="1058" w:type="dxa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Ціна, грн.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К-сть, шт.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Сума, грн.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ind w:left="-426" w:firstLine="565"/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Знос,</w:t>
            </w:r>
          </w:p>
          <w:p w:rsidR="006C2FD8" w:rsidRPr="00662297" w:rsidRDefault="006C2FD8" w:rsidP="00662297">
            <w:pPr>
              <w:ind w:left="-426" w:firstLine="565"/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грн.</w:t>
            </w:r>
          </w:p>
        </w:tc>
      </w:tr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1</w:t>
            </w:r>
          </w:p>
        </w:tc>
        <w:tc>
          <w:tcPr>
            <w:tcW w:w="2000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1130252</w:t>
            </w:r>
          </w:p>
        </w:tc>
        <w:tc>
          <w:tcPr>
            <w:tcW w:w="2693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Крісло м’яке</w:t>
            </w:r>
          </w:p>
        </w:tc>
        <w:tc>
          <w:tcPr>
            <w:tcW w:w="1058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172,00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1204,00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602,00</w:t>
            </w:r>
          </w:p>
        </w:tc>
      </w:tr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2</w:t>
            </w:r>
          </w:p>
        </w:tc>
        <w:tc>
          <w:tcPr>
            <w:tcW w:w="2000" w:type="dxa"/>
          </w:tcPr>
          <w:p w:rsidR="006C2FD8" w:rsidRPr="00662297" w:rsidRDefault="006C2FD8" w:rsidP="00C32750">
            <w:pPr>
              <w:rPr>
                <w:lang w:val="uk-UA"/>
              </w:rPr>
            </w:pPr>
            <w:r w:rsidRPr="00662297">
              <w:rPr>
                <w:lang w:val="uk-UA"/>
              </w:rPr>
              <w:t>1130320</w:t>
            </w:r>
          </w:p>
        </w:tc>
        <w:tc>
          <w:tcPr>
            <w:tcW w:w="2693" w:type="dxa"/>
          </w:tcPr>
          <w:p w:rsidR="006C2FD8" w:rsidRPr="00662297" w:rsidRDefault="006C2FD8" w:rsidP="00C32750">
            <w:pPr>
              <w:rPr>
                <w:lang w:val="uk-UA"/>
              </w:rPr>
            </w:pPr>
            <w:r w:rsidRPr="00662297">
              <w:rPr>
                <w:lang w:val="uk-UA"/>
              </w:rPr>
              <w:t xml:space="preserve">Шафа </w:t>
            </w:r>
          </w:p>
        </w:tc>
        <w:tc>
          <w:tcPr>
            <w:tcW w:w="1058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582,00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1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582,00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291,00</w:t>
            </w:r>
          </w:p>
        </w:tc>
      </w:tr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3</w:t>
            </w:r>
          </w:p>
        </w:tc>
        <w:tc>
          <w:tcPr>
            <w:tcW w:w="2000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1130213</w:t>
            </w:r>
          </w:p>
        </w:tc>
        <w:tc>
          <w:tcPr>
            <w:tcW w:w="2693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Стіл комп’ютерний</w:t>
            </w:r>
          </w:p>
        </w:tc>
        <w:tc>
          <w:tcPr>
            <w:tcW w:w="1058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374,00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7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2618,00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1309,00</w:t>
            </w:r>
          </w:p>
        </w:tc>
      </w:tr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4</w:t>
            </w:r>
          </w:p>
        </w:tc>
        <w:tc>
          <w:tcPr>
            <w:tcW w:w="2000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1130214</w:t>
            </w:r>
          </w:p>
        </w:tc>
        <w:tc>
          <w:tcPr>
            <w:tcW w:w="2693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Надставка на стіл</w:t>
            </w:r>
          </w:p>
        </w:tc>
        <w:tc>
          <w:tcPr>
            <w:tcW w:w="1058" w:type="dxa"/>
          </w:tcPr>
          <w:p w:rsidR="006C2FD8" w:rsidRPr="00662297" w:rsidRDefault="006C2FD8" w:rsidP="007340C3">
            <w:pPr>
              <w:rPr>
                <w:lang w:val="uk-UA"/>
              </w:rPr>
            </w:pPr>
            <w:r w:rsidRPr="00662297">
              <w:rPr>
                <w:lang w:val="uk-UA"/>
              </w:rPr>
              <w:t>47,00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2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94,00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48,00</w:t>
            </w:r>
          </w:p>
        </w:tc>
      </w:tr>
      <w:tr w:rsidR="006C2FD8" w:rsidTr="00662297"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</w:p>
        </w:tc>
        <w:tc>
          <w:tcPr>
            <w:tcW w:w="0" w:type="auto"/>
            <w:gridSpan w:val="3"/>
          </w:tcPr>
          <w:p w:rsidR="006C2FD8" w:rsidRPr="00662297" w:rsidRDefault="006C2FD8" w:rsidP="00CD265C">
            <w:pPr>
              <w:rPr>
                <w:lang w:val="uk-UA"/>
              </w:rPr>
            </w:pPr>
            <w:r w:rsidRPr="00662297">
              <w:rPr>
                <w:lang w:val="uk-UA"/>
              </w:rPr>
              <w:t>Всього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17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4498,00</w:t>
            </w:r>
          </w:p>
        </w:tc>
        <w:tc>
          <w:tcPr>
            <w:tcW w:w="0" w:type="auto"/>
          </w:tcPr>
          <w:p w:rsidR="006C2FD8" w:rsidRPr="00662297" w:rsidRDefault="006C2FD8" w:rsidP="00662297">
            <w:pPr>
              <w:jc w:val="center"/>
              <w:rPr>
                <w:lang w:val="uk-UA"/>
              </w:rPr>
            </w:pPr>
            <w:r w:rsidRPr="00662297">
              <w:rPr>
                <w:lang w:val="uk-UA"/>
              </w:rPr>
              <w:t>2250,00</w:t>
            </w:r>
          </w:p>
        </w:tc>
      </w:tr>
    </w:tbl>
    <w:p w:rsidR="006C2FD8" w:rsidRDefault="006C2FD8" w:rsidP="00257784">
      <w:pPr>
        <w:jc w:val="center"/>
        <w:rPr>
          <w:lang w:val="uk-UA"/>
        </w:rPr>
      </w:pPr>
    </w:p>
    <w:p w:rsidR="006C2FD8" w:rsidRDefault="006C2FD8" w:rsidP="00257784">
      <w:pPr>
        <w:jc w:val="center"/>
        <w:rPr>
          <w:lang w:val="uk-UA"/>
        </w:rPr>
      </w:pPr>
    </w:p>
    <w:p w:rsidR="006C2FD8" w:rsidRDefault="006C2FD8" w:rsidP="00257784">
      <w:pPr>
        <w:rPr>
          <w:lang w:val="uk-UA"/>
        </w:rPr>
      </w:pPr>
      <w:r>
        <w:rPr>
          <w:lang w:val="uk-UA"/>
        </w:rPr>
        <w:t>Заступник міського голови,</w:t>
      </w:r>
    </w:p>
    <w:p w:rsidR="006C2FD8" w:rsidRDefault="006C2FD8" w:rsidP="00257784">
      <w:pPr>
        <w:rPr>
          <w:lang w:val="uk-UA"/>
        </w:rPr>
      </w:pPr>
      <w:r>
        <w:rPr>
          <w:lang w:val="uk-UA"/>
        </w:rPr>
        <w:t xml:space="preserve">керуючий справами виконкому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Юрій  Вербич             </w:t>
      </w: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</w:p>
    <w:p w:rsidR="006C2FD8" w:rsidRDefault="006C2FD8" w:rsidP="009A6EE9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Перший заступник</w:t>
      </w:r>
    </w:p>
    <w:p w:rsidR="006C2FD8" w:rsidRDefault="006C2FD8" w:rsidP="009A6EE9">
      <w:pPr>
        <w:rPr>
          <w:lang w:val="uk-UA"/>
        </w:rPr>
      </w:pPr>
      <w:r>
        <w:rPr>
          <w:szCs w:val="28"/>
          <w:lang w:val="uk-UA"/>
        </w:rPr>
        <w:t>міського голови                                                                         С. Кравчук</w:t>
      </w: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tabs>
          <w:tab w:val="left" w:pos="7412"/>
        </w:tabs>
        <w:rPr>
          <w:lang w:val="uk-UA"/>
        </w:rPr>
      </w:pPr>
      <w:r>
        <w:rPr>
          <w:lang w:val="uk-UA"/>
        </w:rPr>
        <w:t xml:space="preserve">Директор департаменту </w:t>
      </w:r>
    </w:p>
    <w:p w:rsidR="006C2FD8" w:rsidRDefault="006C2FD8" w:rsidP="00257784">
      <w:pPr>
        <w:tabs>
          <w:tab w:val="left" w:pos="7412"/>
        </w:tabs>
        <w:rPr>
          <w:lang w:val="uk-UA"/>
        </w:rPr>
      </w:pPr>
      <w:r>
        <w:rPr>
          <w:lang w:val="uk-UA"/>
        </w:rPr>
        <w:t>соціальної політики                                                                   Л. Боярин</w:t>
      </w:r>
    </w:p>
    <w:p w:rsidR="006C2FD8" w:rsidRDefault="006C2FD8" w:rsidP="00257784">
      <w:pPr>
        <w:tabs>
          <w:tab w:val="left" w:pos="7412"/>
        </w:tabs>
        <w:rPr>
          <w:lang w:val="uk-UA"/>
        </w:rPr>
      </w:pPr>
    </w:p>
    <w:p w:rsidR="006C2FD8" w:rsidRDefault="006C2FD8" w:rsidP="00257784">
      <w:pPr>
        <w:rPr>
          <w:lang w:val="uk-UA"/>
        </w:rPr>
      </w:pPr>
      <w:r>
        <w:rPr>
          <w:lang w:val="uk-UA"/>
        </w:rPr>
        <w:t>Начальник відділу</w:t>
      </w:r>
    </w:p>
    <w:p w:rsidR="006C2FD8" w:rsidRDefault="006C2FD8" w:rsidP="0082490A">
      <w:pPr>
        <w:tabs>
          <w:tab w:val="left" w:pos="7088"/>
        </w:tabs>
        <w:rPr>
          <w:lang w:val="uk-UA"/>
        </w:rPr>
      </w:pPr>
      <w:r>
        <w:rPr>
          <w:szCs w:val="28"/>
          <w:lang w:val="uk-UA"/>
        </w:rPr>
        <w:t xml:space="preserve">обліку та звітності                                                                     С. Горай </w:t>
      </w: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  <w:r>
        <w:rPr>
          <w:lang w:val="uk-UA"/>
        </w:rPr>
        <w:t xml:space="preserve">Начальник юридичного відділу </w:t>
      </w:r>
    </w:p>
    <w:p w:rsidR="006C2FD8" w:rsidRDefault="006C2FD8" w:rsidP="00155317">
      <w:pPr>
        <w:tabs>
          <w:tab w:val="left" w:pos="7088"/>
        </w:tabs>
        <w:rPr>
          <w:lang w:val="uk-UA"/>
        </w:rPr>
      </w:pPr>
      <w:r>
        <w:rPr>
          <w:lang w:val="uk-UA"/>
        </w:rPr>
        <w:t>міської ради                                                                                М.Мартіросян</w:t>
      </w: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  <w:r>
        <w:rPr>
          <w:lang w:val="uk-UA"/>
        </w:rPr>
        <w:t xml:space="preserve">Начальник юридичного відділу </w:t>
      </w:r>
    </w:p>
    <w:p w:rsidR="006C2FD8" w:rsidRDefault="006C2FD8" w:rsidP="00155317">
      <w:pPr>
        <w:tabs>
          <w:tab w:val="left" w:pos="7088"/>
        </w:tabs>
        <w:rPr>
          <w:lang w:val="uk-UA"/>
        </w:rPr>
      </w:pPr>
      <w:r>
        <w:rPr>
          <w:lang w:val="uk-UA"/>
        </w:rPr>
        <w:t>департаменту соціальної політики                                           І. Романова</w:t>
      </w:r>
    </w:p>
    <w:p w:rsidR="006C2FD8" w:rsidRDefault="006C2FD8" w:rsidP="00257784">
      <w:pPr>
        <w:rPr>
          <w:lang w:val="uk-UA"/>
        </w:rPr>
      </w:pPr>
    </w:p>
    <w:p w:rsidR="006C2FD8" w:rsidRDefault="006C2FD8" w:rsidP="00257784">
      <w:pPr>
        <w:rPr>
          <w:lang w:val="uk-UA"/>
        </w:rPr>
      </w:pPr>
      <w:r>
        <w:rPr>
          <w:lang w:val="uk-UA"/>
        </w:rPr>
        <w:t>Заступник начальника</w:t>
      </w:r>
    </w:p>
    <w:p w:rsidR="006C2FD8" w:rsidRDefault="006C2FD8" w:rsidP="00155317">
      <w:pPr>
        <w:tabs>
          <w:tab w:val="left" w:pos="7088"/>
          <w:tab w:val="left" w:pos="7303"/>
        </w:tabs>
        <w:rPr>
          <w:lang w:val="uk-UA"/>
        </w:rPr>
      </w:pPr>
      <w:r>
        <w:rPr>
          <w:lang w:val="uk-UA"/>
        </w:rPr>
        <w:t>загального віддлу                                                                       М. Михальчук</w:t>
      </w:r>
    </w:p>
    <w:p w:rsidR="006C2FD8" w:rsidRDefault="006C2FD8" w:rsidP="00257784">
      <w:pPr>
        <w:rPr>
          <w:lang w:val="uk-UA"/>
        </w:rPr>
      </w:pPr>
    </w:p>
    <w:p w:rsidR="006C2FD8" w:rsidRPr="00257784" w:rsidRDefault="006C2FD8">
      <w:pPr>
        <w:rPr>
          <w:lang w:val="uk-UA"/>
        </w:rPr>
      </w:pPr>
    </w:p>
    <w:sectPr w:rsidR="006C2FD8" w:rsidRPr="00257784" w:rsidSect="006712AD">
      <w:headerReference w:type="default" r:id="rId6"/>
      <w:pgSz w:w="11906" w:h="16838" w:code="9"/>
      <w:pgMar w:top="591" w:right="567" w:bottom="444" w:left="1418" w:header="709" w:footer="709" w:gutter="0"/>
      <w:pgNumType w:start="2"/>
      <w:cols w:space="708"/>
      <w:docGrid w:linePitch="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FD8" w:rsidRDefault="006C2FD8" w:rsidP="006712AD">
      <w:r>
        <w:separator/>
      </w:r>
    </w:p>
  </w:endnote>
  <w:endnote w:type="continuationSeparator" w:id="0">
    <w:p w:rsidR="006C2FD8" w:rsidRDefault="006C2FD8" w:rsidP="00671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FD8" w:rsidRDefault="006C2FD8" w:rsidP="006712AD">
      <w:r>
        <w:separator/>
      </w:r>
    </w:p>
  </w:footnote>
  <w:footnote w:type="continuationSeparator" w:id="0">
    <w:p w:rsidR="006C2FD8" w:rsidRDefault="006C2FD8" w:rsidP="006712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D8" w:rsidRDefault="006C2FD8">
    <w:pPr>
      <w:pStyle w:val="Header"/>
      <w:jc w:val="right"/>
    </w:pPr>
    <w:fldSimple w:instr=" PAGE   \* MERGEFORMAT ">
      <w:r>
        <w:rPr>
          <w:noProof/>
        </w:rPr>
        <w:t>2</w:t>
      </w:r>
    </w:fldSimple>
  </w:p>
  <w:p w:rsidR="006C2FD8" w:rsidRDefault="006C2FD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7784"/>
    <w:rsid w:val="00107F5E"/>
    <w:rsid w:val="00155317"/>
    <w:rsid w:val="00157DB6"/>
    <w:rsid w:val="00257784"/>
    <w:rsid w:val="002A7B85"/>
    <w:rsid w:val="002F02AD"/>
    <w:rsid w:val="004028DE"/>
    <w:rsid w:val="0043116A"/>
    <w:rsid w:val="00493436"/>
    <w:rsid w:val="00662297"/>
    <w:rsid w:val="00666A18"/>
    <w:rsid w:val="006712AD"/>
    <w:rsid w:val="006C2FD8"/>
    <w:rsid w:val="007259DD"/>
    <w:rsid w:val="007340C3"/>
    <w:rsid w:val="00744D3F"/>
    <w:rsid w:val="007B30E1"/>
    <w:rsid w:val="0082490A"/>
    <w:rsid w:val="008E4BF0"/>
    <w:rsid w:val="00994CC5"/>
    <w:rsid w:val="009A6EE9"/>
    <w:rsid w:val="00A769A4"/>
    <w:rsid w:val="00AF4072"/>
    <w:rsid w:val="00BC3DBE"/>
    <w:rsid w:val="00C32750"/>
    <w:rsid w:val="00CA39C8"/>
    <w:rsid w:val="00CD265C"/>
    <w:rsid w:val="00CE3945"/>
    <w:rsid w:val="00DA4880"/>
    <w:rsid w:val="00DD259F"/>
    <w:rsid w:val="00F12CB8"/>
    <w:rsid w:val="00F27241"/>
    <w:rsid w:val="00FF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84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57784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712AD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12AD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6712AD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712A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540</TotalTime>
  <Pages>2</Pages>
  <Words>904</Words>
  <Characters>516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k3113</dc:creator>
  <cp:keywords/>
  <dc:description/>
  <cp:lastModifiedBy>Polishcuk</cp:lastModifiedBy>
  <cp:revision>7</cp:revision>
  <cp:lastPrinted>2011-08-15T14:24:00Z</cp:lastPrinted>
  <dcterms:created xsi:type="dcterms:W3CDTF">2011-08-12T09:32:00Z</dcterms:created>
  <dcterms:modified xsi:type="dcterms:W3CDTF">2011-08-18T14:08:00Z</dcterms:modified>
</cp:coreProperties>
</file>