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D38" w:rsidRPr="00DF65F0" w:rsidRDefault="001B6D38" w:rsidP="00DF65F0">
      <w:pPr>
        <w:spacing w:after="0"/>
        <w:ind w:left="4860"/>
        <w:rPr>
          <w:rFonts w:ascii="Times New Roman" w:hAnsi="Times New Roman"/>
          <w:sz w:val="28"/>
          <w:szCs w:val="28"/>
          <w:lang w:val="uk-UA"/>
        </w:rPr>
      </w:pPr>
      <w:r w:rsidRPr="00DF65F0">
        <w:rPr>
          <w:rFonts w:ascii="Times New Roman" w:hAnsi="Times New Roman"/>
          <w:sz w:val="28"/>
          <w:szCs w:val="28"/>
          <w:lang w:val="uk-UA"/>
        </w:rPr>
        <w:t>Додаток</w:t>
      </w:r>
    </w:p>
    <w:p w:rsidR="001B6D38" w:rsidRPr="00DF65F0" w:rsidRDefault="001B6D38" w:rsidP="00DF65F0">
      <w:pPr>
        <w:spacing w:after="0"/>
        <w:ind w:left="486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</w:t>
      </w:r>
      <w:r w:rsidRPr="00DF65F0">
        <w:rPr>
          <w:rFonts w:ascii="Times New Roman" w:hAnsi="Times New Roman"/>
          <w:sz w:val="28"/>
          <w:szCs w:val="28"/>
          <w:lang w:val="uk-UA"/>
        </w:rPr>
        <w:t>о рішення виконавчого комітету</w:t>
      </w:r>
    </w:p>
    <w:p w:rsidR="001B6D38" w:rsidRPr="00DF65F0" w:rsidRDefault="001B6D38" w:rsidP="00DF65F0">
      <w:pPr>
        <w:spacing w:after="0"/>
        <w:ind w:left="4860"/>
        <w:rPr>
          <w:rFonts w:ascii="Times New Roman" w:hAnsi="Times New Roman"/>
          <w:sz w:val="28"/>
          <w:szCs w:val="28"/>
          <w:lang w:val="uk-UA"/>
        </w:rPr>
      </w:pPr>
      <w:r w:rsidRPr="00DF65F0">
        <w:rPr>
          <w:rFonts w:ascii="Times New Roman" w:hAnsi="Times New Roman"/>
          <w:sz w:val="28"/>
          <w:szCs w:val="28"/>
          <w:lang w:val="uk-UA"/>
        </w:rPr>
        <w:t>___________________№</w:t>
      </w:r>
      <w:r>
        <w:rPr>
          <w:rFonts w:ascii="Times New Roman" w:hAnsi="Times New Roman"/>
          <w:sz w:val="28"/>
          <w:szCs w:val="28"/>
          <w:lang w:val="uk-UA"/>
        </w:rPr>
        <w:t xml:space="preserve"> _______</w:t>
      </w:r>
    </w:p>
    <w:p w:rsidR="001B6D38" w:rsidRDefault="001B6D38" w:rsidP="00DF65F0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1B6D38" w:rsidRPr="004F4D19" w:rsidRDefault="001B6D38" w:rsidP="00DF65F0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F4D19">
        <w:rPr>
          <w:rFonts w:ascii="Times New Roman" w:hAnsi="Times New Roman"/>
          <w:b/>
          <w:sz w:val="28"/>
          <w:szCs w:val="28"/>
          <w:lang w:val="uk-UA"/>
        </w:rPr>
        <w:t>АКТ</w:t>
      </w:r>
    </w:p>
    <w:p w:rsidR="001B6D38" w:rsidRDefault="001B6D38" w:rsidP="00DF65F0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</w:t>
      </w:r>
      <w:r w:rsidRPr="004F4D19">
        <w:rPr>
          <w:rFonts w:ascii="Times New Roman" w:hAnsi="Times New Roman"/>
          <w:b/>
          <w:sz w:val="28"/>
          <w:szCs w:val="28"/>
          <w:lang w:val="uk-UA"/>
        </w:rPr>
        <w:t>ро пуск теплоносія до житлового будинку</w:t>
      </w:r>
    </w:p>
    <w:p w:rsidR="001B6D38" w:rsidRPr="00DF65F0" w:rsidRDefault="001B6D38" w:rsidP="00DF65F0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B6D38" w:rsidRDefault="001B6D38" w:rsidP="00A01F84">
      <w:pPr>
        <w:tabs>
          <w:tab w:val="left" w:pos="816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м. Луцьк</w:t>
      </w:r>
      <w:r>
        <w:rPr>
          <w:rFonts w:ascii="Times New Roman" w:hAnsi="Times New Roman"/>
          <w:sz w:val="28"/>
          <w:szCs w:val="28"/>
          <w:lang w:val="uk-UA"/>
        </w:rPr>
        <w:tab/>
        <w:t>Дата</w:t>
      </w:r>
    </w:p>
    <w:p w:rsidR="001B6D38" w:rsidRDefault="001B6D38" w:rsidP="00F23E90">
      <w:pPr>
        <w:tabs>
          <w:tab w:val="left" w:pos="816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B6D38" w:rsidRDefault="001B6D38" w:rsidP="00A01F84">
      <w:pPr>
        <w:tabs>
          <w:tab w:val="left" w:pos="816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Ми, представники Державного комунального підприємства </w:t>
      </w:r>
      <w:r w:rsidRPr="00A01F84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  <w:lang w:val="uk-UA"/>
        </w:rPr>
        <w:t>Луцьктепло</w:t>
      </w:r>
      <w:r w:rsidRPr="00A01F84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  <w:lang w:val="uk-UA"/>
        </w:rPr>
        <w:t>, в особі  _____________________________________________</w:t>
      </w:r>
    </w:p>
    <w:p w:rsidR="001B6D38" w:rsidRDefault="001B6D38" w:rsidP="00A01F84">
      <w:pPr>
        <w:tabs>
          <w:tab w:val="left" w:pos="816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__________________________________________________________________________________________________________________________________</w:t>
      </w:r>
    </w:p>
    <w:p w:rsidR="001B6D38" w:rsidRDefault="001B6D38" w:rsidP="00A01F84">
      <w:pPr>
        <w:tabs>
          <w:tab w:val="left" w:pos="816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 представник надавача послуг з утримання  житлового будинку__________________________________________________________</w:t>
      </w:r>
    </w:p>
    <w:p w:rsidR="001B6D38" w:rsidRDefault="001B6D38" w:rsidP="00A01F84">
      <w:pPr>
        <w:tabs>
          <w:tab w:val="left" w:pos="816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______________________в особі _____________________________________</w:t>
      </w:r>
    </w:p>
    <w:p w:rsidR="001B6D38" w:rsidRDefault="001B6D38" w:rsidP="00A01F84">
      <w:pPr>
        <w:tabs>
          <w:tab w:val="left" w:pos="816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</w:t>
      </w:r>
    </w:p>
    <w:p w:rsidR="001B6D38" w:rsidRDefault="001B6D38" w:rsidP="00A01F84">
      <w:pPr>
        <w:tabs>
          <w:tab w:val="left" w:pos="816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склали даний Акт про те, що на виконання розпорядження Луцького міського голови від _________2016 року № ___________ </w:t>
      </w:r>
      <w:r w:rsidRPr="00A01F84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  <w:lang w:val="uk-UA"/>
        </w:rPr>
        <w:t>Про початок опалювального сезону в м. Луцьку</w:t>
      </w:r>
      <w:r w:rsidRPr="00A01F84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  <w:lang w:val="uk-UA"/>
        </w:rPr>
        <w:t xml:space="preserve"> та після надання балансоутримувачем АКТА ГОТОВНОСТІ ДО ОПАЛЮВАЛЬНОГО СЕЗОНУ, о ______ годині проведено пуск теплоносія до житлового будинку за адресою: м. Луцьк, вул. _________________, буд. №_______.</w:t>
      </w:r>
    </w:p>
    <w:p w:rsidR="001B6D38" w:rsidRDefault="001B6D38" w:rsidP="00F75C80">
      <w:pPr>
        <w:tabs>
          <w:tab w:val="left" w:pos="816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B6D38" w:rsidRDefault="001B6D38" w:rsidP="00F75C80">
      <w:pPr>
        <w:tabs>
          <w:tab w:val="left" w:pos="816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Температура теплоносія в подавальному трубопроводі на момент пуску становить Т= ______</w:t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о </w:t>
      </w:r>
      <w:r>
        <w:rPr>
          <w:rFonts w:ascii="Times New Roman" w:hAnsi="Times New Roman"/>
          <w:sz w:val="28"/>
          <w:szCs w:val="28"/>
          <w:lang w:val="uk-UA"/>
        </w:rPr>
        <w:t>С, в зворотному трубопроводі Т= ______</w:t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о </w:t>
      </w:r>
      <w:r>
        <w:rPr>
          <w:rFonts w:ascii="Times New Roman" w:hAnsi="Times New Roman"/>
          <w:sz w:val="28"/>
          <w:szCs w:val="28"/>
          <w:lang w:val="uk-UA"/>
        </w:rPr>
        <w:t>С.</w:t>
      </w:r>
    </w:p>
    <w:p w:rsidR="001B6D38" w:rsidRDefault="001B6D38" w:rsidP="00F75C80">
      <w:pPr>
        <w:tabs>
          <w:tab w:val="left" w:pos="8160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:rsidR="001B6D38" w:rsidRPr="006E100F" w:rsidRDefault="001B6D38" w:rsidP="006E100F">
      <w:pPr>
        <w:tabs>
          <w:tab w:val="left" w:pos="8160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4F4D19">
        <w:rPr>
          <w:rFonts w:ascii="Times New Roman" w:hAnsi="Times New Roman"/>
          <w:b/>
          <w:sz w:val="28"/>
          <w:szCs w:val="28"/>
          <w:u w:val="single"/>
          <w:lang w:val="uk-UA"/>
        </w:rPr>
        <w:t>Відповідальність за належну підготовку та справне функціонування внутрішньобудинкової системи централізованого опалення житлового будинку</w:t>
      </w:r>
      <w:r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покладено виключно на надавача послуг з утримання будинку</w:t>
      </w:r>
      <w:r w:rsidRPr="004F4D19">
        <w:rPr>
          <w:rFonts w:ascii="Times New Roman" w:hAnsi="Times New Roman"/>
          <w:b/>
          <w:sz w:val="28"/>
          <w:szCs w:val="28"/>
          <w:u w:val="single"/>
          <w:lang w:val="uk-UA"/>
        </w:rPr>
        <w:t>.</w:t>
      </w:r>
    </w:p>
    <w:p w:rsidR="001B6D38" w:rsidRDefault="001B6D38" w:rsidP="00A01F84">
      <w:pPr>
        <w:tabs>
          <w:tab w:val="left" w:pos="816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B6D38" w:rsidRDefault="001B6D38" w:rsidP="004F4D19">
      <w:pPr>
        <w:tabs>
          <w:tab w:val="left" w:pos="816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Представник ДКП </w:t>
      </w:r>
      <w:r w:rsidRPr="009112DE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  <w:lang w:val="uk-UA"/>
        </w:rPr>
        <w:t>Луцьктепло</w:t>
      </w:r>
      <w:r w:rsidRPr="009112DE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Представник надавача послуг</w:t>
      </w:r>
    </w:p>
    <w:p w:rsidR="001B6D38" w:rsidRDefault="001B6D38" w:rsidP="006E100F">
      <w:pPr>
        <w:tabs>
          <w:tab w:val="left" w:pos="537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з утримання будинку</w:t>
      </w:r>
    </w:p>
    <w:p w:rsidR="001B6D38" w:rsidRDefault="001B6D38" w:rsidP="00DF65F0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                     ____________________________</w:t>
      </w:r>
    </w:p>
    <w:p w:rsidR="001B6D38" w:rsidRDefault="001B6D38" w:rsidP="00DF65F0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                     ____________________________     ___________________________                     ____________________________</w:t>
      </w:r>
    </w:p>
    <w:p w:rsidR="001B6D38" w:rsidRDefault="001B6D38" w:rsidP="00DF65F0">
      <w:pPr>
        <w:rPr>
          <w:rFonts w:ascii="Times New Roman" w:hAnsi="Times New Roman"/>
          <w:sz w:val="28"/>
          <w:szCs w:val="28"/>
          <w:lang w:val="uk-UA"/>
        </w:rPr>
      </w:pPr>
    </w:p>
    <w:p w:rsidR="001B6D38" w:rsidRPr="007D4489" w:rsidRDefault="001B6D38" w:rsidP="007D4489">
      <w:pPr>
        <w:rPr>
          <w:lang w:val="uk-UA"/>
        </w:rPr>
      </w:pPr>
      <w:r w:rsidRPr="00DF65F0">
        <w:rPr>
          <w:rFonts w:ascii="Times New Roman" w:hAnsi="Times New Roman"/>
          <w:sz w:val="28"/>
          <w:szCs w:val="28"/>
          <w:lang w:val="uk-UA"/>
        </w:rPr>
        <w:t>Заступник міського голови,</w:t>
      </w:r>
      <w:r>
        <w:rPr>
          <w:rFonts w:ascii="Times New Roman" w:hAnsi="Times New Roman"/>
          <w:sz w:val="28"/>
          <w:szCs w:val="28"/>
          <w:lang w:val="uk-UA"/>
        </w:rPr>
        <w:br/>
      </w:r>
      <w:r w:rsidRPr="00DF65F0">
        <w:rPr>
          <w:rFonts w:ascii="Times New Roman" w:hAnsi="Times New Roman"/>
          <w:sz w:val="28"/>
          <w:szCs w:val="28"/>
          <w:lang w:val="uk-UA"/>
        </w:rPr>
        <w:t>керуючий справами виконкому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DF65F0">
        <w:rPr>
          <w:rFonts w:ascii="Times New Roman" w:hAnsi="Times New Roman"/>
          <w:sz w:val="28"/>
          <w:szCs w:val="28"/>
          <w:lang w:val="uk-UA"/>
        </w:rPr>
        <w:t>Юрій Вербич</w:t>
      </w:r>
    </w:p>
    <w:sectPr w:rsidR="001B6D38" w:rsidRPr="007D4489" w:rsidSect="00DF65F0">
      <w:pgSz w:w="11906" w:h="16838"/>
      <w:pgMar w:top="540" w:right="746" w:bottom="360" w:left="19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7EE53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5A41A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7A21E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D18A1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9DE75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A523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5B8A1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48A79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DF07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BB6B1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1F84"/>
    <w:rsid w:val="00092AE5"/>
    <w:rsid w:val="001B6D38"/>
    <w:rsid w:val="0024166C"/>
    <w:rsid w:val="003116F7"/>
    <w:rsid w:val="00426A68"/>
    <w:rsid w:val="004F4D19"/>
    <w:rsid w:val="006E100F"/>
    <w:rsid w:val="007D4489"/>
    <w:rsid w:val="009112DE"/>
    <w:rsid w:val="009E1828"/>
    <w:rsid w:val="00A01F84"/>
    <w:rsid w:val="00A84633"/>
    <w:rsid w:val="00A9080C"/>
    <w:rsid w:val="00AD41BF"/>
    <w:rsid w:val="00D44054"/>
    <w:rsid w:val="00DF65F0"/>
    <w:rsid w:val="00E9360C"/>
    <w:rsid w:val="00F23E90"/>
    <w:rsid w:val="00F75C80"/>
    <w:rsid w:val="00FB3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EB8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53</TotalTime>
  <Pages>1</Pages>
  <Words>259</Words>
  <Characters>1480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mihalchuk.m</cp:lastModifiedBy>
  <cp:revision>12</cp:revision>
  <cp:lastPrinted>2016-08-29T05:45:00Z</cp:lastPrinted>
  <dcterms:created xsi:type="dcterms:W3CDTF">2016-08-29T05:19:00Z</dcterms:created>
  <dcterms:modified xsi:type="dcterms:W3CDTF">2016-09-22T14:13:00Z</dcterms:modified>
</cp:coreProperties>
</file>