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9C" w:rsidRPr="005D1125" w:rsidRDefault="0087669C" w:rsidP="00EA7DBC">
      <w:pPr>
        <w:ind w:firstLine="4680"/>
        <w:rPr>
          <w:szCs w:val="28"/>
        </w:rPr>
      </w:pPr>
      <w:r w:rsidRPr="005D1125">
        <w:rPr>
          <w:szCs w:val="28"/>
        </w:rPr>
        <w:t>Додаток</w:t>
      </w:r>
      <w:r>
        <w:rPr>
          <w:szCs w:val="28"/>
        </w:rPr>
        <w:t xml:space="preserve"> </w:t>
      </w:r>
    </w:p>
    <w:p w:rsidR="0087669C" w:rsidRPr="005D1125" w:rsidRDefault="0087669C" w:rsidP="00EA7DBC">
      <w:pPr>
        <w:ind w:firstLine="4680"/>
        <w:rPr>
          <w:szCs w:val="28"/>
        </w:rPr>
      </w:pPr>
      <w:r w:rsidRPr="005D1125">
        <w:rPr>
          <w:szCs w:val="28"/>
        </w:rPr>
        <w:t>до розпорядження міського голови</w:t>
      </w:r>
    </w:p>
    <w:p w:rsidR="0087669C" w:rsidRPr="008E28C1" w:rsidRDefault="0087669C" w:rsidP="00EA7DBC">
      <w:pPr>
        <w:ind w:firstLine="4680"/>
        <w:rPr>
          <w:szCs w:val="28"/>
          <w:lang w:val="en-US"/>
        </w:rPr>
      </w:pPr>
      <w:r w:rsidRPr="008E28C1">
        <w:rPr>
          <w:szCs w:val="28"/>
          <w:lang w:val="ru-RU"/>
        </w:rPr>
        <w:t>01.11.</w:t>
      </w:r>
      <w:r>
        <w:rPr>
          <w:szCs w:val="28"/>
          <w:lang w:val="en-US"/>
        </w:rPr>
        <w:t xml:space="preserve">2017 </w:t>
      </w:r>
      <w:r>
        <w:rPr>
          <w:szCs w:val="28"/>
        </w:rPr>
        <w:t xml:space="preserve"> </w:t>
      </w:r>
      <w:r w:rsidRPr="005D1125">
        <w:rPr>
          <w:szCs w:val="28"/>
        </w:rPr>
        <w:t>№</w:t>
      </w:r>
      <w:r>
        <w:rPr>
          <w:szCs w:val="28"/>
        </w:rPr>
        <w:t xml:space="preserve"> </w:t>
      </w:r>
      <w:r>
        <w:rPr>
          <w:szCs w:val="28"/>
          <w:lang w:val="en-US"/>
        </w:rPr>
        <w:t>577</w:t>
      </w:r>
    </w:p>
    <w:p w:rsidR="0087669C" w:rsidRDefault="0087669C" w:rsidP="00EA7DBC">
      <w:pPr>
        <w:ind w:firstLine="280"/>
        <w:jc w:val="center"/>
        <w:rPr>
          <w:szCs w:val="28"/>
        </w:rPr>
      </w:pPr>
    </w:p>
    <w:p w:rsidR="0087669C" w:rsidRDefault="0087669C" w:rsidP="00EA7DBC">
      <w:pPr>
        <w:ind w:firstLine="280"/>
        <w:jc w:val="center"/>
        <w:rPr>
          <w:szCs w:val="28"/>
        </w:rPr>
      </w:pPr>
    </w:p>
    <w:p w:rsidR="0087669C" w:rsidRDefault="0087669C" w:rsidP="00EA7DBC">
      <w:pPr>
        <w:pStyle w:val="ListParagraph1"/>
        <w:ind w:left="0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СКЛАД </w:t>
      </w:r>
    </w:p>
    <w:p w:rsidR="0087669C" w:rsidRDefault="0087669C" w:rsidP="00EA7DBC">
      <w:pPr>
        <w:jc w:val="center"/>
        <w:rPr>
          <w:szCs w:val="28"/>
        </w:rPr>
      </w:pPr>
      <w:r w:rsidRPr="002A520C">
        <w:rPr>
          <w:bCs w:val="0"/>
          <w:szCs w:val="28"/>
        </w:rPr>
        <w:t xml:space="preserve">робочої групи </w:t>
      </w:r>
      <w:r>
        <w:rPr>
          <w:szCs w:val="28"/>
        </w:rPr>
        <w:t xml:space="preserve">з підготовки </w:t>
      </w:r>
      <w:r w:rsidRPr="002A520C">
        <w:rPr>
          <w:szCs w:val="28"/>
        </w:rPr>
        <w:t xml:space="preserve">документації </w:t>
      </w:r>
      <w:r>
        <w:rPr>
          <w:szCs w:val="28"/>
        </w:rPr>
        <w:t xml:space="preserve">для </w:t>
      </w:r>
      <w:r w:rsidRPr="002F1EC2">
        <w:rPr>
          <w:szCs w:val="28"/>
        </w:rPr>
        <w:t xml:space="preserve">підписання грантового контракту </w:t>
      </w:r>
      <w:r w:rsidRPr="002A520C">
        <w:rPr>
          <w:szCs w:val="28"/>
        </w:rPr>
        <w:t xml:space="preserve">проекту </w:t>
      </w:r>
      <w:r w:rsidRPr="00AD3F7C">
        <w:rPr>
          <w:szCs w:val="28"/>
          <w:lang w:val="en-US"/>
        </w:rPr>
        <w:t>PBU</w:t>
      </w:r>
      <w:r w:rsidRPr="00AD3F7C">
        <w:rPr>
          <w:szCs w:val="28"/>
        </w:rPr>
        <w:t xml:space="preserve">1/0746/16 </w:t>
      </w:r>
      <w:r>
        <w:rPr>
          <w:szCs w:val="28"/>
        </w:rPr>
        <w:t>«</w:t>
      </w:r>
      <w:r w:rsidRPr="00AD3F7C">
        <w:rPr>
          <w:szCs w:val="28"/>
        </w:rPr>
        <w:t>Нове життя старого міста: ревіта</w:t>
      </w:r>
      <w:bookmarkStart w:id="0" w:name="_GoBack"/>
      <w:bookmarkEnd w:id="0"/>
      <w:r w:rsidRPr="00AD3F7C">
        <w:rPr>
          <w:szCs w:val="28"/>
        </w:rPr>
        <w:t>лізація пам’яток історичної та культурної спадщини Луцька та Любліна</w:t>
      </w:r>
      <w:r>
        <w:rPr>
          <w:szCs w:val="28"/>
        </w:rPr>
        <w:t>»</w:t>
      </w:r>
    </w:p>
    <w:p w:rsidR="0087669C" w:rsidRDefault="0087669C" w:rsidP="00EA7DBC">
      <w:pPr>
        <w:pStyle w:val="ListParagraph1"/>
        <w:tabs>
          <w:tab w:val="left" w:pos="426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48" w:type="dxa"/>
        <w:tblLook w:val="01E0"/>
      </w:tblPr>
      <w:tblGrid>
        <w:gridCol w:w="4068"/>
        <w:gridCol w:w="389"/>
        <w:gridCol w:w="5191"/>
      </w:tblGrid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Pr="00AF11B4" w:rsidRDefault="0087669C" w:rsidP="00F329B9">
            <w:r w:rsidRPr="00AF11B4">
              <w:t xml:space="preserve">Недопад Григорій Вікторович </w:t>
            </w:r>
          </w:p>
          <w:p w:rsidR="0087669C" w:rsidRPr="00AF11B4" w:rsidRDefault="0087669C" w:rsidP="00F329B9"/>
        </w:tc>
        <w:tc>
          <w:tcPr>
            <w:tcW w:w="389" w:type="dxa"/>
          </w:tcPr>
          <w:p w:rsidR="0087669C" w:rsidRPr="00410433" w:rsidRDefault="0087669C" w:rsidP="00F329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Default="0087669C" w:rsidP="00F329B9">
            <w:pPr>
              <w:jc w:val="both"/>
              <w:rPr>
                <w:szCs w:val="28"/>
              </w:rPr>
            </w:pPr>
            <w:r w:rsidRPr="00410433">
              <w:rPr>
                <w:szCs w:val="28"/>
              </w:rPr>
              <w:t xml:space="preserve">перший заступник </w:t>
            </w:r>
            <w:r>
              <w:rPr>
                <w:szCs w:val="28"/>
              </w:rPr>
              <w:t xml:space="preserve">Луцького </w:t>
            </w:r>
            <w:r w:rsidRPr="00410433">
              <w:rPr>
                <w:szCs w:val="28"/>
              </w:rPr>
              <w:t>міського голови</w:t>
            </w:r>
            <w:r>
              <w:rPr>
                <w:szCs w:val="28"/>
              </w:rPr>
              <w:t>, голова робочої групи</w:t>
            </w:r>
          </w:p>
          <w:p w:rsidR="0087669C" w:rsidRPr="00410433" w:rsidRDefault="0087669C" w:rsidP="00F329B9">
            <w:pPr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Pr="00AF11B4" w:rsidRDefault="0087669C" w:rsidP="00F329B9">
            <w:r>
              <w:t xml:space="preserve">Гомонець Вікторія Іванівна </w:t>
            </w:r>
          </w:p>
        </w:tc>
        <w:tc>
          <w:tcPr>
            <w:tcW w:w="389" w:type="dxa"/>
          </w:tcPr>
          <w:p w:rsidR="0087669C" w:rsidRPr="000F04C3" w:rsidRDefault="0087669C" w:rsidP="00F329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Default="0087669C" w:rsidP="00F329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в.о. начальника управління міжнародного співробітництва та проектної діяльності Луцької міської ради, заступник голови робочої групи</w:t>
            </w:r>
          </w:p>
          <w:p w:rsidR="0087669C" w:rsidRPr="00410433" w:rsidRDefault="0087669C" w:rsidP="00F329B9">
            <w:pPr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Default="0087669C" w:rsidP="00F329B9">
            <w:r>
              <w:t>Савчук Оксана Вікторівна</w:t>
            </w:r>
          </w:p>
        </w:tc>
        <w:tc>
          <w:tcPr>
            <w:tcW w:w="389" w:type="dxa"/>
          </w:tcPr>
          <w:p w:rsidR="0087669C" w:rsidRDefault="0087669C" w:rsidP="00F329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Default="0087669C" w:rsidP="00F329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провідний спеціаліст відділу міжнародної співпраці управління міжнародного співробітництва та проектної діяльності Луцької міської ради, секретар робочої групи</w:t>
            </w:r>
          </w:p>
          <w:p w:rsidR="0087669C" w:rsidRDefault="0087669C" w:rsidP="00F329B9">
            <w:pPr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Pr="00A86E4B" w:rsidRDefault="0087669C" w:rsidP="00F329B9">
            <w:r>
              <w:t>Горай Світлана Георгіївна</w:t>
            </w:r>
          </w:p>
        </w:tc>
        <w:tc>
          <w:tcPr>
            <w:tcW w:w="389" w:type="dxa"/>
          </w:tcPr>
          <w:p w:rsidR="0087669C" w:rsidRPr="000F04C3" w:rsidRDefault="0087669C" w:rsidP="00F329B9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Default="0087669C" w:rsidP="00F329B9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обліку та звітності, головний бухгалтер Луцької міської ради</w:t>
            </w:r>
          </w:p>
          <w:p w:rsidR="0087669C" w:rsidRPr="00FE7FD8" w:rsidRDefault="0087669C" w:rsidP="00F329B9">
            <w:pPr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Default="0087669C" w:rsidP="00F329B9">
            <w:r>
              <w:t xml:space="preserve">Дмитрук Валерій Юхимович </w:t>
            </w:r>
          </w:p>
        </w:tc>
        <w:tc>
          <w:tcPr>
            <w:tcW w:w="389" w:type="dxa"/>
          </w:tcPr>
          <w:p w:rsidR="0087669C" w:rsidRPr="00867155" w:rsidRDefault="0087669C" w:rsidP="00F329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Default="0087669C" w:rsidP="00F329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управління культури </w:t>
            </w:r>
            <w:r>
              <w:t xml:space="preserve">Волинської обласної державної адміністрації </w:t>
            </w:r>
            <w:r>
              <w:rPr>
                <w:szCs w:val="28"/>
              </w:rPr>
              <w:t>(за згодою)</w:t>
            </w:r>
          </w:p>
          <w:p w:rsidR="0087669C" w:rsidRDefault="0087669C" w:rsidP="00F329B9">
            <w:pPr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Default="0087669C" w:rsidP="00F329B9">
            <w:r>
              <w:t xml:space="preserve">Дузь-Крятченко </w:t>
            </w:r>
          </w:p>
          <w:p w:rsidR="0087669C" w:rsidRDefault="0087669C" w:rsidP="00F329B9">
            <w:r>
              <w:t xml:space="preserve">Василь Іванович </w:t>
            </w:r>
          </w:p>
        </w:tc>
        <w:tc>
          <w:tcPr>
            <w:tcW w:w="389" w:type="dxa"/>
          </w:tcPr>
          <w:p w:rsidR="0087669C" w:rsidRPr="002A520C" w:rsidRDefault="0087669C" w:rsidP="00F329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Pr="00CB6E1F" w:rsidRDefault="0087669C" w:rsidP="00F329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Архітектурно-проектного бюро ПП «Прайд», головний інженер </w:t>
            </w:r>
            <w:r w:rsidRPr="00CB6E1F">
              <w:rPr>
                <w:szCs w:val="28"/>
              </w:rPr>
              <w:t>проектно-кошторисної документації</w:t>
            </w:r>
            <w:r>
              <w:rPr>
                <w:szCs w:val="28"/>
              </w:rPr>
              <w:t xml:space="preserve"> на ремонтно-реставраційні роботи пам’яток архітектури національного значення: монастиря єзуїтів та оборонної башти з муром в м. </w:t>
            </w:r>
            <w:r w:rsidRPr="00CB6E1F">
              <w:rPr>
                <w:szCs w:val="28"/>
              </w:rPr>
              <w:t xml:space="preserve">Луцьку (договір </w:t>
            </w:r>
            <w:r>
              <w:rPr>
                <w:szCs w:val="28"/>
              </w:rPr>
              <w:t>№ 08-2016 від 13.12.2016</w:t>
            </w:r>
            <w:r w:rsidRPr="00CB6E1F">
              <w:rPr>
                <w:szCs w:val="28"/>
              </w:rPr>
              <w:t xml:space="preserve"> виконання послуг)</w:t>
            </w:r>
            <w:r w:rsidRPr="00CB6E1F">
              <w:rPr>
                <w:bCs w:val="0"/>
                <w:szCs w:val="28"/>
                <w:lang w:eastAsia="ru-RU"/>
              </w:rPr>
              <w:t xml:space="preserve"> (за згодою)</w:t>
            </w:r>
          </w:p>
          <w:p w:rsidR="0087669C" w:rsidRPr="00867155" w:rsidRDefault="0087669C" w:rsidP="00F329B9">
            <w:pPr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Pr="00A86E4B" w:rsidRDefault="0087669C" w:rsidP="00F329B9">
            <w:r>
              <w:t xml:space="preserve">Єлова Лілія Анатоліївна </w:t>
            </w:r>
          </w:p>
        </w:tc>
        <w:tc>
          <w:tcPr>
            <w:tcW w:w="389" w:type="dxa"/>
          </w:tcPr>
          <w:p w:rsidR="0087669C" w:rsidRPr="000F04C3" w:rsidRDefault="0087669C" w:rsidP="00F329B9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Default="0087669C" w:rsidP="00F329B9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фінансів та бюджету Луцької міської ради</w:t>
            </w:r>
          </w:p>
          <w:p w:rsidR="0087669C" w:rsidRPr="00FE7FD8" w:rsidRDefault="0087669C" w:rsidP="00F329B9">
            <w:pPr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Pr="00A86E4B" w:rsidRDefault="0087669C" w:rsidP="00F329B9">
            <w:r>
              <w:t xml:space="preserve">Карабан Леонід Васильович </w:t>
            </w:r>
          </w:p>
        </w:tc>
        <w:tc>
          <w:tcPr>
            <w:tcW w:w="389" w:type="dxa"/>
          </w:tcPr>
          <w:p w:rsidR="0087669C" w:rsidRPr="000F04C3" w:rsidRDefault="0087669C" w:rsidP="00F329B9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Default="0087669C" w:rsidP="00F329B9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капітального будівництва Луцької міської ради</w:t>
            </w:r>
          </w:p>
          <w:p w:rsidR="0087669C" w:rsidRPr="00FE7FD8" w:rsidRDefault="0087669C" w:rsidP="00F329B9">
            <w:pPr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Default="0087669C" w:rsidP="00F329B9">
            <w:r w:rsidRPr="00B35F33">
              <w:t>Корчук Ігор Васильович</w:t>
            </w:r>
          </w:p>
        </w:tc>
        <w:tc>
          <w:tcPr>
            <w:tcW w:w="389" w:type="dxa"/>
          </w:tcPr>
          <w:p w:rsidR="0087669C" w:rsidRPr="000F04C3" w:rsidRDefault="0087669C" w:rsidP="00F329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Default="0087669C" w:rsidP="00F329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35F33">
              <w:rPr>
                <w:szCs w:val="28"/>
              </w:rPr>
              <w:t>иректор Волинського коледжу Національного університету харчових технологій</w:t>
            </w:r>
            <w:r>
              <w:rPr>
                <w:szCs w:val="28"/>
              </w:rPr>
              <w:t xml:space="preserve"> (за згодою)</w:t>
            </w:r>
          </w:p>
          <w:p w:rsidR="0087669C" w:rsidRDefault="0087669C" w:rsidP="00F329B9">
            <w:pPr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Pr="00AF11B4" w:rsidRDefault="0087669C" w:rsidP="00F329B9">
            <w:r>
              <w:t xml:space="preserve">Кресак Юрій Юрійович  </w:t>
            </w:r>
          </w:p>
        </w:tc>
        <w:tc>
          <w:tcPr>
            <w:tcW w:w="389" w:type="dxa"/>
          </w:tcPr>
          <w:p w:rsidR="0087669C" w:rsidRPr="000F04C3" w:rsidRDefault="0087669C" w:rsidP="00F329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Default="0087669C" w:rsidP="00F329B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управління розвитку, інвестицій та європейської інтеграції Волинської обласної державної адміністрації (за згодою) </w:t>
            </w:r>
          </w:p>
          <w:p w:rsidR="0087669C" w:rsidRPr="00410433" w:rsidRDefault="0087669C" w:rsidP="00F329B9">
            <w:pPr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Default="0087669C" w:rsidP="00F329B9">
            <w:r>
              <w:t xml:space="preserve">Кучинський Андрій Євгенович  </w:t>
            </w:r>
          </w:p>
        </w:tc>
        <w:tc>
          <w:tcPr>
            <w:tcW w:w="389" w:type="dxa"/>
          </w:tcPr>
          <w:p w:rsidR="0087669C" w:rsidRDefault="0087669C" w:rsidP="00F329B9">
            <w:pPr>
              <w:tabs>
                <w:tab w:val="left" w:pos="0"/>
              </w:tabs>
              <w:jc w:val="center"/>
              <w:rPr>
                <w:szCs w:val="28"/>
              </w:rPr>
            </w:pPr>
          </w:p>
        </w:tc>
        <w:tc>
          <w:tcPr>
            <w:tcW w:w="5191" w:type="dxa"/>
          </w:tcPr>
          <w:p w:rsidR="0087669C" w:rsidRDefault="0087669C" w:rsidP="00F329B9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правового забезпечення діяльності виконавчих органів та правової експертизи юридичного департаменту Луцької міської ради</w:t>
            </w:r>
          </w:p>
          <w:p w:rsidR="0087669C" w:rsidRPr="000F04C3" w:rsidRDefault="0087669C" w:rsidP="00F329B9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Pr="00AF11B4" w:rsidRDefault="0087669C" w:rsidP="00F329B9">
            <w:r>
              <w:t>Мирка Іван Іванович</w:t>
            </w:r>
          </w:p>
        </w:tc>
        <w:tc>
          <w:tcPr>
            <w:tcW w:w="389" w:type="dxa"/>
          </w:tcPr>
          <w:p w:rsidR="0087669C" w:rsidRDefault="0087669C" w:rsidP="00F329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Default="0087669C" w:rsidP="00F329B9">
            <w:pPr>
              <w:jc w:val="both"/>
            </w:pPr>
            <w:r>
              <w:t xml:space="preserve">директор департаменту інфраструктури та туризму Волинської обласної державної адміністрації </w:t>
            </w:r>
            <w:r>
              <w:rPr>
                <w:szCs w:val="28"/>
              </w:rPr>
              <w:t>(за згодою)</w:t>
            </w:r>
          </w:p>
          <w:p w:rsidR="0087669C" w:rsidRPr="00410433" w:rsidRDefault="0087669C" w:rsidP="00F329B9">
            <w:pPr>
              <w:jc w:val="both"/>
              <w:rPr>
                <w:szCs w:val="28"/>
              </w:rPr>
            </w:pPr>
          </w:p>
        </w:tc>
      </w:tr>
      <w:tr w:rsidR="0087669C" w:rsidRPr="00410433" w:rsidTr="00F329B9">
        <w:trPr>
          <w:trHeight w:val="859"/>
        </w:trPr>
        <w:tc>
          <w:tcPr>
            <w:tcW w:w="4068" w:type="dxa"/>
          </w:tcPr>
          <w:p w:rsidR="0087669C" w:rsidRPr="00AF11B4" w:rsidRDefault="0087669C" w:rsidP="00F329B9">
            <w:r>
              <w:rPr>
                <w:szCs w:val="28"/>
              </w:rPr>
              <w:t xml:space="preserve">Рудецький Павло Аркадійович </w:t>
            </w:r>
          </w:p>
        </w:tc>
        <w:tc>
          <w:tcPr>
            <w:tcW w:w="389" w:type="dxa"/>
          </w:tcPr>
          <w:p w:rsidR="0087669C" w:rsidRPr="000F04C3" w:rsidRDefault="0087669C" w:rsidP="00F329B9">
            <w:pPr>
              <w:suppressAutoHyphens w:val="0"/>
              <w:jc w:val="center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  <w:tc>
          <w:tcPr>
            <w:tcW w:w="5191" w:type="dxa"/>
          </w:tcPr>
          <w:p w:rsidR="0087669C" w:rsidRPr="00D4343B" w:rsidRDefault="0087669C" w:rsidP="00F329B9">
            <w:pPr>
              <w:suppressAutoHyphens w:val="0"/>
              <w:jc w:val="both"/>
              <w:rPr>
                <w:bCs w:val="0"/>
                <w:szCs w:val="28"/>
                <w:lang w:val="ru-RU" w:eastAsia="ru-RU"/>
              </w:rPr>
            </w:pPr>
            <w:r>
              <w:rPr>
                <w:bCs w:val="0"/>
                <w:szCs w:val="28"/>
                <w:lang w:eastAsia="ru-RU"/>
              </w:rPr>
              <w:t>директор</w:t>
            </w:r>
            <w:r w:rsidRPr="00D4343B">
              <w:rPr>
                <w:bCs w:val="0"/>
                <w:szCs w:val="28"/>
                <w:lang w:eastAsia="ru-RU"/>
              </w:rPr>
              <w:t xml:space="preserve"> Державного історико-культурного</w:t>
            </w:r>
            <w:r>
              <w:rPr>
                <w:bCs w:val="0"/>
                <w:szCs w:val="28"/>
                <w:lang w:eastAsia="ru-RU"/>
              </w:rPr>
              <w:t xml:space="preserve"> </w:t>
            </w:r>
            <w:r w:rsidRPr="00D4343B">
              <w:rPr>
                <w:bCs w:val="0"/>
                <w:szCs w:val="28"/>
                <w:lang w:eastAsia="ru-RU"/>
              </w:rPr>
              <w:t>заповідника в місті Луцьку</w:t>
            </w:r>
            <w:r>
              <w:rPr>
                <w:bCs w:val="0"/>
                <w:szCs w:val="28"/>
                <w:lang w:eastAsia="ru-RU"/>
              </w:rPr>
              <w:t xml:space="preserve"> (за згодою)</w:t>
            </w:r>
          </w:p>
          <w:p w:rsidR="0087669C" w:rsidRPr="00D4343B" w:rsidRDefault="0087669C" w:rsidP="00F329B9">
            <w:pPr>
              <w:tabs>
                <w:tab w:val="left" w:pos="0"/>
              </w:tabs>
              <w:jc w:val="both"/>
              <w:rPr>
                <w:szCs w:val="28"/>
                <w:lang w:val="ru-RU"/>
              </w:rPr>
            </w:pPr>
          </w:p>
        </w:tc>
      </w:tr>
      <w:tr w:rsidR="0087669C" w:rsidRPr="00FE7FD8" w:rsidTr="00F329B9">
        <w:trPr>
          <w:trHeight w:val="859"/>
        </w:trPr>
        <w:tc>
          <w:tcPr>
            <w:tcW w:w="4068" w:type="dxa"/>
          </w:tcPr>
          <w:p w:rsidR="0087669C" w:rsidRPr="00A86E4B" w:rsidRDefault="0087669C" w:rsidP="00F329B9">
            <w:r w:rsidRPr="00A86E4B">
              <w:t>Теліпська Катерина Василівна</w:t>
            </w:r>
          </w:p>
          <w:p w:rsidR="0087669C" w:rsidRPr="00A86E4B" w:rsidRDefault="0087669C" w:rsidP="00F329B9"/>
        </w:tc>
        <w:tc>
          <w:tcPr>
            <w:tcW w:w="389" w:type="dxa"/>
          </w:tcPr>
          <w:p w:rsidR="0087669C" w:rsidRPr="00FE7FD8" w:rsidRDefault="0087669C" w:rsidP="00F329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Pr="00894817" w:rsidRDefault="0087669C" w:rsidP="00F329B9">
            <w:pPr>
              <w:jc w:val="both"/>
              <w:rPr>
                <w:szCs w:val="28"/>
              </w:rPr>
            </w:pPr>
            <w:r w:rsidRPr="00FE7FD8">
              <w:rPr>
                <w:szCs w:val="28"/>
              </w:rPr>
              <w:t>начальник</w:t>
            </w:r>
            <w:r>
              <w:rPr>
                <w:szCs w:val="28"/>
              </w:rPr>
              <w:t xml:space="preserve"> управління туризму та промоції </w:t>
            </w:r>
            <w:r w:rsidRPr="00FE7FD8">
              <w:rPr>
                <w:szCs w:val="28"/>
              </w:rPr>
              <w:t xml:space="preserve">міста </w:t>
            </w:r>
            <w:r>
              <w:rPr>
                <w:szCs w:val="28"/>
              </w:rPr>
              <w:t>Луцької міської ради</w:t>
            </w:r>
          </w:p>
        </w:tc>
      </w:tr>
      <w:tr w:rsidR="0087669C" w:rsidRPr="00FE7FD8" w:rsidTr="00F329B9">
        <w:trPr>
          <w:trHeight w:val="859"/>
        </w:trPr>
        <w:tc>
          <w:tcPr>
            <w:tcW w:w="4068" w:type="dxa"/>
          </w:tcPr>
          <w:p w:rsidR="0087669C" w:rsidRDefault="0087669C" w:rsidP="00F329B9">
            <w:r>
              <w:t>Троневич Петро Олексійович</w:t>
            </w:r>
          </w:p>
        </w:tc>
        <w:tc>
          <w:tcPr>
            <w:tcW w:w="389" w:type="dxa"/>
          </w:tcPr>
          <w:p w:rsidR="0087669C" w:rsidRDefault="0087669C" w:rsidP="00F329B9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191" w:type="dxa"/>
          </w:tcPr>
          <w:p w:rsidR="0087669C" w:rsidRDefault="0087669C" w:rsidP="00F329B9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охорони культурної спадщини департаменту культури Луцької міської ради </w:t>
            </w:r>
          </w:p>
          <w:p w:rsidR="0087669C" w:rsidRPr="000F04C3" w:rsidRDefault="0087669C" w:rsidP="00F329B9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87669C" w:rsidRDefault="0087669C" w:rsidP="00EA7DBC"/>
    <w:p w:rsidR="0087669C" w:rsidRDefault="0087669C" w:rsidP="00EA7DBC"/>
    <w:p w:rsidR="0087669C" w:rsidRDefault="0087669C" w:rsidP="00EA7DBC"/>
    <w:p w:rsidR="0087669C" w:rsidRDefault="0087669C" w:rsidP="00EA7DBC"/>
    <w:p w:rsidR="0087669C" w:rsidRDefault="0087669C" w:rsidP="00EA7DBC"/>
    <w:p w:rsidR="0087669C" w:rsidRDefault="0087669C" w:rsidP="00EA7DBC">
      <w:pPr>
        <w:rPr>
          <w:szCs w:val="28"/>
        </w:rPr>
      </w:pPr>
      <w:r>
        <w:rPr>
          <w:szCs w:val="28"/>
        </w:rPr>
        <w:t>Перший заступник міського голови                                         Григорій Недопад</w:t>
      </w:r>
    </w:p>
    <w:p w:rsidR="0087669C" w:rsidRDefault="0087669C" w:rsidP="00EA7DBC"/>
    <w:p w:rsidR="0087669C" w:rsidRDefault="0087669C" w:rsidP="00EA7DBC"/>
    <w:p w:rsidR="0087669C" w:rsidRDefault="0087669C"/>
    <w:sectPr w:rsidR="0087669C" w:rsidSect="002F1EC2">
      <w:headerReference w:type="even" r:id="rId6"/>
      <w:headerReference w:type="default" r:id="rId7"/>
      <w:pgSz w:w="11906" w:h="16838"/>
      <w:pgMar w:top="1134" w:right="567" w:bottom="1134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69C" w:rsidRDefault="0087669C" w:rsidP="004019A8">
      <w:r>
        <w:separator/>
      </w:r>
    </w:p>
  </w:endnote>
  <w:endnote w:type="continuationSeparator" w:id="0">
    <w:p w:rsidR="0087669C" w:rsidRDefault="0087669C" w:rsidP="0040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69C" w:rsidRDefault="0087669C" w:rsidP="004019A8">
      <w:r>
        <w:separator/>
      </w:r>
    </w:p>
  </w:footnote>
  <w:footnote w:type="continuationSeparator" w:id="0">
    <w:p w:rsidR="0087669C" w:rsidRDefault="0087669C" w:rsidP="0040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9C" w:rsidRDefault="0087669C" w:rsidP="005D18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669C" w:rsidRDefault="008766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69C" w:rsidRDefault="0087669C" w:rsidP="005D18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7669C" w:rsidRDefault="008766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500"/>
    <w:rsid w:val="00002B42"/>
    <w:rsid w:val="00004FDE"/>
    <w:rsid w:val="00007AB9"/>
    <w:rsid w:val="00010BEE"/>
    <w:rsid w:val="000135F6"/>
    <w:rsid w:val="00013C1E"/>
    <w:rsid w:val="00014384"/>
    <w:rsid w:val="00014D1C"/>
    <w:rsid w:val="00015474"/>
    <w:rsid w:val="00015FA1"/>
    <w:rsid w:val="00022B27"/>
    <w:rsid w:val="00023C76"/>
    <w:rsid w:val="00031E3E"/>
    <w:rsid w:val="0003349C"/>
    <w:rsid w:val="00035E2C"/>
    <w:rsid w:val="00040A6F"/>
    <w:rsid w:val="00041511"/>
    <w:rsid w:val="00041598"/>
    <w:rsid w:val="00042D70"/>
    <w:rsid w:val="00047D45"/>
    <w:rsid w:val="00051500"/>
    <w:rsid w:val="000530DD"/>
    <w:rsid w:val="00053A2B"/>
    <w:rsid w:val="000553C9"/>
    <w:rsid w:val="00056536"/>
    <w:rsid w:val="00057F16"/>
    <w:rsid w:val="00062A20"/>
    <w:rsid w:val="0006352F"/>
    <w:rsid w:val="00065610"/>
    <w:rsid w:val="0006748A"/>
    <w:rsid w:val="00070E8C"/>
    <w:rsid w:val="00071FD5"/>
    <w:rsid w:val="00073BDA"/>
    <w:rsid w:val="00074535"/>
    <w:rsid w:val="0007475B"/>
    <w:rsid w:val="00077672"/>
    <w:rsid w:val="00077ACB"/>
    <w:rsid w:val="00077E4F"/>
    <w:rsid w:val="00080632"/>
    <w:rsid w:val="00082EB3"/>
    <w:rsid w:val="000832F6"/>
    <w:rsid w:val="0008359A"/>
    <w:rsid w:val="00083730"/>
    <w:rsid w:val="00086B65"/>
    <w:rsid w:val="000872C4"/>
    <w:rsid w:val="0009240F"/>
    <w:rsid w:val="0009246B"/>
    <w:rsid w:val="00092C1D"/>
    <w:rsid w:val="00095B77"/>
    <w:rsid w:val="00096D21"/>
    <w:rsid w:val="000A1412"/>
    <w:rsid w:val="000A2D0C"/>
    <w:rsid w:val="000B25D6"/>
    <w:rsid w:val="000B38B7"/>
    <w:rsid w:val="000B4131"/>
    <w:rsid w:val="000B452C"/>
    <w:rsid w:val="000B509B"/>
    <w:rsid w:val="000C09DA"/>
    <w:rsid w:val="000C11AD"/>
    <w:rsid w:val="000C7DB1"/>
    <w:rsid w:val="000D01A5"/>
    <w:rsid w:val="000D1E69"/>
    <w:rsid w:val="000D395D"/>
    <w:rsid w:val="000D7057"/>
    <w:rsid w:val="000E1C82"/>
    <w:rsid w:val="000E2116"/>
    <w:rsid w:val="000E3F6F"/>
    <w:rsid w:val="000E4262"/>
    <w:rsid w:val="000E5DCF"/>
    <w:rsid w:val="000F04C3"/>
    <w:rsid w:val="000F2C3C"/>
    <w:rsid w:val="000F2EBA"/>
    <w:rsid w:val="000F486D"/>
    <w:rsid w:val="000F6209"/>
    <w:rsid w:val="001000C2"/>
    <w:rsid w:val="001017F0"/>
    <w:rsid w:val="0010314C"/>
    <w:rsid w:val="001101A8"/>
    <w:rsid w:val="00112CAC"/>
    <w:rsid w:val="00114561"/>
    <w:rsid w:val="00115584"/>
    <w:rsid w:val="001165FC"/>
    <w:rsid w:val="00117B2F"/>
    <w:rsid w:val="001219A1"/>
    <w:rsid w:val="00122917"/>
    <w:rsid w:val="00122C90"/>
    <w:rsid w:val="0012409E"/>
    <w:rsid w:val="00124125"/>
    <w:rsid w:val="001258AD"/>
    <w:rsid w:val="001260A1"/>
    <w:rsid w:val="00126132"/>
    <w:rsid w:val="00126248"/>
    <w:rsid w:val="00130ACA"/>
    <w:rsid w:val="00132066"/>
    <w:rsid w:val="001345A2"/>
    <w:rsid w:val="00135447"/>
    <w:rsid w:val="001363D8"/>
    <w:rsid w:val="00136C29"/>
    <w:rsid w:val="00140303"/>
    <w:rsid w:val="001437BE"/>
    <w:rsid w:val="00143D4D"/>
    <w:rsid w:val="00146145"/>
    <w:rsid w:val="00146D08"/>
    <w:rsid w:val="00147D4B"/>
    <w:rsid w:val="00150D7C"/>
    <w:rsid w:val="00150EAD"/>
    <w:rsid w:val="00151D95"/>
    <w:rsid w:val="001608C1"/>
    <w:rsid w:val="00161725"/>
    <w:rsid w:val="001725DC"/>
    <w:rsid w:val="001742AC"/>
    <w:rsid w:val="00175B74"/>
    <w:rsid w:val="00175CD4"/>
    <w:rsid w:val="001761B3"/>
    <w:rsid w:val="00176E6B"/>
    <w:rsid w:val="00180B11"/>
    <w:rsid w:val="001812CE"/>
    <w:rsid w:val="00185683"/>
    <w:rsid w:val="00185C5E"/>
    <w:rsid w:val="00186AB1"/>
    <w:rsid w:val="00187CE1"/>
    <w:rsid w:val="00195EAD"/>
    <w:rsid w:val="001A204C"/>
    <w:rsid w:val="001B0B60"/>
    <w:rsid w:val="001B2234"/>
    <w:rsid w:val="001B234D"/>
    <w:rsid w:val="001B5233"/>
    <w:rsid w:val="001B5E57"/>
    <w:rsid w:val="001B6722"/>
    <w:rsid w:val="001C2ECA"/>
    <w:rsid w:val="001C3ADD"/>
    <w:rsid w:val="001C3EDF"/>
    <w:rsid w:val="001C6AE3"/>
    <w:rsid w:val="001D1580"/>
    <w:rsid w:val="001D4A85"/>
    <w:rsid w:val="001E1948"/>
    <w:rsid w:val="001E7392"/>
    <w:rsid w:val="001F0FD3"/>
    <w:rsid w:val="001F2704"/>
    <w:rsid w:val="001F5A02"/>
    <w:rsid w:val="001F7513"/>
    <w:rsid w:val="001F7D65"/>
    <w:rsid w:val="00201D22"/>
    <w:rsid w:val="00204E2C"/>
    <w:rsid w:val="00206E3B"/>
    <w:rsid w:val="00211F50"/>
    <w:rsid w:val="00215B29"/>
    <w:rsid w:val="00217BFC"/>
    <w:rsid w:val="00220948"/>
    <w:rsid w:val="002223CA"/>
    <w:rsid w:val="00230302"/>
    <w:rsid w:val="0023066C"/>
    <w:rsid w:val="00235F21"/>
    <w:rsid w:val="00237050"/>
    <w:rsid w:val="002416F7"/>
    <w:rsid w:val="00241EC4"/>
    <w:rsid w:val="0024398E"/>
    <w:rsid w:val="00244197"/>
    <w:rsid w:val="0024625C"/>
    <w:rsid w:val="002469A2"/>
    <w:rsid w:val="002503A1"/>
    <w:rsid w:val="002503BE"/>
    <w:rsid w:val="00250BB8"/>
    <w:rsid w:val="00250D82"/>
    <w:rsid w:val="00254590"/>
    <w:rsid w:val="002577D9"/>
    <w:rsid w:val="002619E0"/>
    <w:rsid w:val="00266CC3"/>
    <w:rsid w:val="00267223"/>
    <w:rsid w:val="002678B5"/>
    <w:rsid w:val="00270940"/>
    <w:rsid w:val="00270E17"/>
    <w:rsid w:val="00271922"/>
    <w:rsid w:val="00275961"/>
    <w:rsid w:val="002774AB"/>
    <w:rsid w:val="00277B6E"/>
    <w:rsid w:val="002800FE"/>
    <w:rsid w:val="002849DC"/>
    <w:rsid w:val="00286AA7"/>
    <w:rsid w:val="00287277"/>
    <w:rsid w:val="00290714"/>
    <w:rsid w:val="00291FDB"/>
    <w:rsid w:val="00294F91"/>
    <w:rsid w:val="002A1ADD"/>
    <w:rsid w:val="002A29A0"/>
    <w:rsid w:val="002A3BA4"/>
    <w:rsid w:val="002A520C"/>
    <w:rsid w:val="002A5A28"/>
    <w:rsid w:val="002A69C2"/>
    <w:rsid w:val="002B0993"/>
    <w:rsid w:val="002B171B"/>
    <w:rsid w:val="002B1B4C"/>
    <w:rsid w:val="002B1C9F"/>
    <w:rsid w:val="002B3D2D"/>
    <w:rsid w:val="002B42E7"/>
    <w:rsid w:val="002B6B3D"/>
    <w:rsid w:val="002B7BD8"/>
    <w:rsid w:val="002C11E7"/>
    <w:rsid w:val="002C25AA"/>
    <w:rsid w:val="002C3510"/>
    <w:rsid w:val="002C37AA"/>
    <w:rsid w:val="002C73B4"/>
    <w:rsid w:val="002D384E"/>
    <w:rsid w:val="002E0025"/>
    <w:rsid w:val="002E0F60"/>
    <w:rsid w:val="002E1EF0"/>
    <w:rsid w:val="002E250B"/>
    <w:rsid w:val="002E32C7"/>
    <w:rsid w:val="002E51FA"/>
    <w:rsid w:val="002F1EC2"/>
    <w:rsid w:val="003037E0"/>
    <w:rsid w:val="00303EC0"/>
    <w:rsid w:val="00305312"/>
    <w:rsid w:val="0030644C"/>
    <w:rsid w:val="0031014E"/>
    <w:rsid w:val="00313D70"/>
    <w:rsid w:val="00316088"/>
    <w:rsid w:val="003233E0"/>
    <w:rsid w:val="00324362"/>
    <w:rsid w:val="00330304"/>
    <w:rsid w:val="00332B48"/>
    <w:rsid w:val="00333705"/>
    <w:rsid w:val="003377EF"/>
    <w:rsid w:val="00340DBD"/>
    <w:rsid w:val="00343500"/>
    <w:rsid w:val="00343AF1"/>
    <w:rsid w:val="00345A12"/>
    <w:rsid w:val="0035000B"/>
    <w:rsid w:val="00350F2B"/>
    <w:rsid w:val="00351807"/>
    <w:rsid w:val="003543BF"/>
    <w:rsid w:val="003626B8"/>
    <w:rsid w:val="0036458D"/>
    <w:rsid w:val="00364CB4"/>
    <w:rsid w:val="00365655"/>
    <w:rsid w:val="00367293"/>
    <w:rsid w:val="00367C39"/>
    <w:rsid w:val="003713C0"/>
    <w:rsid w:val="003774C4"/>
    <w:rsid w:val="00377900"/>
    <w:rsid w:val="00380023"/>
    <w:rsid w:val="003815ED"/>
    <w:rsid w:val="00383C63"/>
    <w:rsid w:val="0038533E"/>
    <w:rsid w:val="003939AF"/>
    <w:rsid w:val="00395C07"/>
    <w:rsid w:val="003A143A"/>
    <w:rsid w:val="003A1B47"/>
    <w:rsid w:val="003A1F9B"/>
    <w:rsid w:val="003A4D20"/>
    <w:rsid w:val="003A6C61"/>
    <w:rsid w:val="003B087E"/>
    <w:rsid w:val="003B15E5"/>
    <w:rsid w:val="003B253D"/>
    <w:rsid w:val="003B476B"/>
    <w:rsid w:val="003B6410"/>
    <w:rsid w:val="003B6C9F"/>
    <w:rsid w:val="003C0030"/>
    <w:rsid w:val="003C495C"/>
    <w:rsid w:val="003D4116"/>
    <w:rsid w:val="003D444D"/>
    <w:rsid w:val="003D51A0"/>
    <w:rsid w:val="003E24AE"/>
    <w:rsid w:val="003E3F78"/>
    <w:rsid w:val="003E7DF7"/>
    <w:rsid w:val="003F0A1A"/>
    <w:rsid w:val="003F6FDB"/>
    <w:rsid w:val="004019A8"/>
    <w:rsid w:val="0040252C"/>
    <w:rsid w:val="00403408"/>
    <w:rsid w:val="004037A2"/>
    <w:rsid w:val="00406C01"/>
    <w:rsid w:val="00407F6D"/>
    <w:rsid w:val="00410433"/>
    <w:rsid w:val="00413CDC"/>
    <w:rsid w:val="00414451"/>
    <w:rsid w:val="004147D1"/>
    <w:rsid w:val="00414A29"/>
    <w:rsid w:val="00414E70"/>
    <w:rsid w:val="00425D35"/>
    <w:rsid w:val="00434519"/>
    <w:rsid w:val="00446DE7"/>
    <w:rsid w:val="00451C26"/>
    <w:rsid w:val="0045200E"/>
    <w:rsid w:val="00452354"/>
    <w:rsid w:val="00452A53"/>
    <w:rsid w:val="00452B0A"/>
    <w:rsid w:val="00455339"/>
    <w:rsid w:val="00455745"/>
    <w:rsid w:val="004563BE"/>
    <w:rsid w:val="00462520"/>
    <w:rsid w:val="00465E05"/>
    <w:rsid w:val="00466009"/>
    <w:rsid w:val="00471B6A"/>
    <w:rsid w:val="00473C53"/>
    <w:rsid w:val="00475D6D"/>
    <w:rsid w:val="0047788D"/>
    <w:rsid w:val="00481165"/>
    <w:rsid w:val="00485520"/>
    <w:rsid w:val="00485753"/>
    <w:rsid w:val="00487BFC"/>
    <w:rsid w:val="00490025"/>
    <w:rsid w:val="0049023D"/>
    <w:rsid w:val="00490698"/>
    <w:rsid w:val="004938A8"/>
    <w:rsid w:val="004947AA"/>
    <w:rsid w:val="00497D72"/>
    <w:rsid w:val="004A00DA"/>
    <w:rsid w:val="004A11DD"/>
    <w:rsid w:val="004A1574"/>
    <w:rsid w:val="004A2D10"/>
    <w:rsid w:val="004A6D49"/>
    <w:rsid w:val="004B0B69"/>
    <w:rsid w:val="004C2311"/>
    <w:rsid w:val="004C282B"/>
    <w:rsid w:val="004C341D"/>
    <w:rsid w:val="004C562A"/>
    <w:rsid w:val="004C68C7"/>
    <w:rsid w:val="004C7E5C"/>
    <w:rsid w:val="004D05D1"/>
    <w:rsid w:val="004D2527"/>
    <w:rsid w:val="004D6C81"/>
    <w:rsid w:val="004D723F"/>
    <w:rsid w:val="004E014D"/>
    <w:rsid w:val="004E3265"/>
    <w:rsid w:val="004E34B6"/>
    <w:rsid w:val="004F12C2"/>
    <w:rsid w:val="004F316C"/>
    <w:rsid w:val="004F4946"/>
    <w:rsid w:val="005007FE"/>
    <w:rsid w:val="0050159B"/>
    <w:rsid w:val="005028A3"/>
    <w:rsid w:val="005028C8"/>
    <w:rsid w:val="00503530"/>
    <w:rsid w:val="00504883"/>
    <w:rsid w:val="00505ED8"/>
    <w:rsid w:val="00507606"/>
    <w:rsid w:val="00507F34"/>
    <w:rsid w:val="0051157E"/>
    <w:rsid w:val="00514404"/>
    <w:rsid w:val="00521B2A"/>
    <w:rsid w:val="00522F9C"/>
    <w:rsid w:val="00523453"/>
    <w:rsid w:val="00524031"/>
    <w:rsid w:val="00531BE5"/>
    <w:rsid w:val="00534047"/>
    <w:rsid w:val="00536749"/>
    <w:rsid w:val="005370DB"/>
    <w:rsid w:val="0053778A"/>
    <w:rsid w:val="005379ED"/>
    <w:rsid w:val="005438A2"/>
    <w:rsid w:val="0054430C"/>
    <w:rsid w:val="00546D50"/>
    <w:rsid w:val="00546D56"/>
    <w:rsid w:val="00547269"/>
    <w:rsid w:val="005479AA"/>
    <w:rsid w:val="00551A7E"/>
    <w:rsid w:val="0055205E"/>
    <w:rsid w:val="005530FC"/>
    <w:rsid w:val="00554352"/>
    <w:rsid w:val="0055595B"/>
    <w:rsid w:val="00560F8E"/>
    <w:rsid w:val="0056166E"/>
    <w:rsid w:val="00562309"/>
    <w:rsid w:val="0056447D"/>
    <w:rsid w:val="00566B15"/>
    <w:rsid w:val="0057465E"/>
    <w:rsid w:val="00575415"/>
    <w:rsid w:val="00575AE2"/>
    <w:rsid w:val="00576257"/>
    <w:rsid w:val="00580275"/>
    <w:rsid w:val="00590D24"/>
    <w:rsid w:val="00591341"/>
    <w:rsid w:val="00593E4A"/>
    <w:rsid w:val="00596EA5"/>
    <w:rsid w:val="005A3D39"/>
    <w:rsid w:val="005A64FA"/>
    <w:rsid w:val="005B0F37"/>
    <w:rsid w:val="005B168B"/>
    <w:rsid w:val="005B3C36"/>
    <w:rsid w:val="005B5AB2"/>
    <w:rsid w:val="005B7642"/>
    <w:rsid w:val="005C0CB2"/>
    <w:rsid w:val="005C11BD"/>
    <w:rsid w:val="005C1B5F"/>
    <w:rsid w:val="005C25F0"/>
    <w:rsid w:val="005C2A0F"/>
    <w:rsid w:val="005C4042"/>
    <w:rsid w:val="005C569E"/>
    <w:rsid w:val="005C7487"/>
    <w:rsid w:val="005C7D8B"/>
    <w:rsid w:val="005D00D4"/>
    <w:rsid w:val="005D1125"/>
    <w:rsid w:val="005D185E"/>
    <w:rsid w:val="005D4296"/>
    <w:rsid w:val="005D76CD"/>
    <w:rsid w:val="005E060D"/>
    <w:rsid w:val="005E1892"/>
    <w:rsid w:val="005E2B3F"/>
    <w:rsid w:val="005F153F"/>
    <w:rsid w:val="005F49A7"/>
    <w:rsid w:val="005F550C"/>
    <w:rsid w:val="0060011E"/>
    <w:rsid w:val="00600EDE"/>
    <w:rsid w:val="0060143F"/>
    <w:rsid w:val="00603833"/>
    <w:rsid w:val="00607E86"/>
    <w:rsid w:val="00612541"/>
    <w:rsid w:val="00613F50"/>
    <w:rsid w:val="00620F4B"/>
    <w:rsid w:val="00621A6A"/>
    <w:rsid w:val="00622818"/>
    <w:rsid w:val="006228EB"/>
    <w:rsid w:val="00624E23"/>
    <w:rsid w:val="00626762"/>
    <w:rsid w:val="00632574"/>
    <w:rsid w:val="00635AD7"/>
    <w:rsid w:val="00636277"/>
    <w:rsid w:val="006364B8"/>
    <w:rsid w:val="00641158"/>
    <w:rsid w:val="00641402"/>
    <w:rsid w:val="0064236F"/>
    <w:rsid w:val="006431B8"/>
    <w:rsid w:val="0064471A"/>
    <w:rsid w:val="00646EC9"/>
    <w:rsid w:val="00646F5E"/>
    <w:rsid w:val="00647E91"/>
    <w:rsid w:val="00650E8F"/>
    <w:rsid w:val="00650F61"/>
    <w:rsid w:val="00655CA8"/>
    <w:rsid w:val="00657F38"/>
    <w:rsid w:val="00664E7C"/>
    <w:rsid w:val="0066773B"/>
    <w:rsid w:val="00667F94"/>
    <w:rsid w:val="006734AA"/>
    <w:rsid w:val="006751D6"/>
    <w:rsid w:val="006804E6"/>
    <w:rsid w:val="00680E27"/>
    <w:rsid w:val="00683024"/>
    <w:rsid w:val="00685DB6"/>
    <w:rsid w:val="0068681A"/>
    <w:rsid w:val="00687735"/>
    <w:rsid w:val="006910B0"/>
    <w:rsid w:val="006925F3"/>
    <w:rsid w:val="0069274B"/>
    <w:rsid w:val="00693ACD"/>
    <w:rsid w:val="00693E9A"/>
    <w:rsid w:val="006A1B23"/>
    <w:rsid w:val="006A1FEE"/>
    <w:rsid w:val="006A3582"/>
    <w:rsid w:val="006A5370"/>
    <w:rsid w:val="006B44EA"/>
    <w:rsid w:val="006B6419"/>
    <w:rsid w:val="006B7452"/>
    <w:rsid w:val="006C234A"/>
    <w:rsid w:val="006E16C9"/>
    <w:rsid w:val="006E388E"/>
    <w:rsid w:val="006E49F1"/>
    <w:rsid w:val="006F0276"/>
    <w:rsid w:val="006F1996"/>
    <w:rsid w:val="006F40FF"/>
    <w:rsid w:val="006F4503"/>
    <w:rsid w:val="00700173"/>
    <w:rsid w:val="00701799"/>
    <w:rsid w:val="00703665"/>
    <w:rsid w:val="00704666"/>
    <w:rsid w:val="00705AB8"/>
    <w:rsid w:val="00707C6D"/>
    <w:rsid w:val="00710CAD"/>
    <w:rsid w:val="00714F37"/>
    <w:rsid w:val="00721343"/>
    <w:rsid w:val="007219BC"/>
    <w:rsid w:val="00722348"/>
    <w:rsid w:val="00724577"/>
    <w:rsid w:val="00726FD2"/>
    <w:rsid w:val="00730334"/>
    <w:rsid w:val="007306C8"/>
    <w:rsid w:val="00733104"/>
    <w:rsid w:val="00736119"/>
    <w:rsid w:val="00741112"/>
    <w:rsid w:val="007417F4"/>
    <w:rsid w:val="007421AD"/>
    <w:rsid w:val="007433E4"/>
    <w:rsid w:val="0074482F"/>
    <w:rsid w:val="007502D8"/>
    <w:rsid w:val="00750995"/>
    <w:rsid w:val="0075152F"/>
    <w:rsid w:val="007532DB"/>
    <w:rsid w:val="00756D20"/>
    <w:rsid w:val="00757013"/>
    <w:rsid w:val="00761DCA"/>
    <w:rsid w:val="007637B6"/>
    <w:rsid w:val="00764C4C"/>
    <w:rsid w:val="007658D3"/>
    <w:rsid w:val="00766A27"/>
    <w:rsid w:val="0077075C"/>
    <w:rsid w:val="00772E6F"/>
    <w:rsid w:val="00776D92"/>
    <w:rsid w:val="00777676"/>
    <w:rsid w:val="00777B3D"/>
    <w:rsid w:val="0078220F"/>
    <w:rsid w:val="007853C9"/>
    <w:rsid w:val="007859ED"/>
    <w:rsid w:val="00786301"/>
    <w:rsid w:val="00787059"/>
    <w:rsid w:val="00787F9D"/>
    <w:rsid w:val="00790190"/>
    <w:rsid w:val="00792601"/>
    <w:rsid w:val="007934C5"/>
    <w:rsid w:val="007946ED"/>
    <w:rsid w:val="0079555C"/>
    <w:rsid w:val="0079730B"/>
    <w:rsid w:val="007A2BF2"/>
    <w:rsid w:val="007A3E7E"/>
    <w:rsid w:val="007B29FE"/>
    <w:rsid w:val="007B319C"/>
    <w:rsid w:val="007C00F5"/>
    <w:rsid w:val="007C5AB0"/>
    <w:rsid w:val="007C628B"/>
    <w:rsid w:val="007C70E4"/>
    <w:rsid w:val="007D0CF3"/>
    <w:rsid w:val="007D2407"/>
    <w:rsid w:val="007D46B0"/>
    <w:rsid w:val="007D5743"/>
    <w:rsid w:val="007D667B"/>
    <w:rsid w:val="007E0B59"/>
    <w:rsid w:val="007E1C92"/>
    <w:rsid w:val="007E1DD5"/>
    <w:rsid w:val="007E2BE7"/>
    <w:rsid w:val="007E42CA"/>
    <w:rsid w:val="007E5E02"/>
    <w:rsid w:val="007E6148"/>
    <w:rsid w:val="007E7606"/>
    <w:rsid w:val="007E77E8"/>
    <w:rsid w:val="007F24CC"/>
    <w:rsid w:val="007F2628"/>
    <w:rsid w:val="007F2FBF"/>
    <w:rsid w:val="007F397B"/>
    <w:rsid w:val="007F5E0A"/>
    <w:rsid w:val="007F68C9"/>
    <w:rsid w:val="007F7A47"/>
    <w:rsid w:val="0080031B"/>
    <w:rsid w:val="0080274C"/>
    <w:rsid w:val="0080369D"/>
    <w:rsid w:val="008059E9"/>
    <w:rsid w:val="008116F1"/>
    <w:rsid w:val="00813589"/>
    <w:rsid w:val="0081441B"/>
    <w:rsid w:val="00814534"/>
    <w:rsid w:val="00815693"/>
    <w:rsid w:val="00815CB4"/>
    <w:rsid w:val="00815CE5"/>
    <w:rsid w:val="00815DF7"/>
    <w:rsid w:val="008216AD"/>
    <w:rsid w:val="00823A9A"/>
    <w:rsid w:val="008270FA"/>
    <w:rsid w:val="00830F51"/>
    <w:rsid w:val="00830FC0"/>
    <w:rsid w:val="00834267"/>
    <w:rsid w:val="00834501"/>
    <w:rsid w:val="00836598"/>
    <w:rsid w:val="00841CFA"/>
    <w:rsid w:val="008425F2"/>
    <w:rsid w:val="008430A3"/>
    <w:rsid w:val="0084488D"/>
    <w:rsid w:val="008503EB"/>
    <w:rsid w:val="00853F4F"/>
    <w:rsid w:val="00854246"/>
    <w:rsid w:val="0086156B"/>
    <w:rsid w:val="008621C6"/>
    <w:rsid w:val="00862C7E"/>
    <w:rsid w:val="00864714"/>
    <w:rsid w:val="00866093"/>
    <w:rsid w:val="00867155"/>
    <w:rsid w:val="00871A4D"/>
    <w:rsid w:val="00872683"/>
    <w:rsid w:val="00876126"/>
    <w:rsid w:val="0087669C"/>
    <w:rsid w:val="00880B48"/>
    <w:rsid w:val="00881EC3"/>
    <w:rsid w:val="0088765A"/>
    <w:rsid w:val="00887C10"/>
    <w:rsid w:val="00892D1A"/>
    <w:rsid w:val="00894607"/>
    <w:rsid w:val="00894817"/>
    <w:rsid w:val="00896FD2"/>
    <w:rsid w:val="0089787A"/>
    <w:rsid w:val="008A031F"/>
    <w:rsid w:val="008A1711"/>
    <w:rsid w:val="008A32C9"/>
    <w:rsid w:val="008A36F2"/>
    <w:rsid w:val="008A4778"/>
    <w:rsid w:val="008A726D"/>
    <w:rsid w:val="008A74F2"/>
    <w:rsid w:val="008B12FF"/>
    <w:rsid w:val="008B6471"/>
    <w:rsid w:val="008B649C"/>
    <w:rsid w:val="008C050B"/>
    <w:rsid w:val="008C60A8"/>
    <w:rsid w:val="008D3A57"/>
    <w:rsid w:val="008D5ED5"/>
    <w:rsid w:val="008D6C14"/>
    <w:rsid w:val="008D6D3F"/>
    <w:rsid w:val="008E1A36"/>
    <w:rsid w:val="008E22D5"/>
    <w:rsid w:val="008E28C1"/>
    <w:rsid w:val="008E444B"/>
    <w:rsid w:val="008E7223"/>
    <w:rsid w:val="008F1207"/>
    <w:rsid w:val="008F1FA0"/>
    <w:rsid w:val="0090021B"/>
    <w:rsid w:val="00901045"/>
    <w:rsid w:val="009016F3"/>
    <w:rsid w:val="00901722"/>
    <w:rsid w:val="00902A4D"/>
    <w:rsid w:val="00903814"/>
    <w:rsid w:val="00903A8B"/>
    <w:rsid w:val="00912FF1"/>
    <w:rsid w:val="0091327C"/>
    <w:rsid w:val="00913B06"/>
    <w:rsid w:val="00914064"/>
    <w:rsid w:val="00914594"/>
    <w:rsid w:val="0091587A"/>
    <w:rsid w:val="00917469"/>
    <w:rsid w:val="0092072B"/>
    <w:rsid w:val="009241D4"/>
    <w:rsid w:val="00924816"/>
    <w:rsid w:val="00925B11"/>
    <w:rsid w:val="009272DE"/>
    <w:rsid w:val="00934ECF"/>
    <w:rsid w:val="00937438"/>
    <w:rsid w:val="009379BD"/>
    <w:rsid w:val="00941FD5"/>
    <w:rsid w:val="00946092"/>
    <w:rsid w:val="00946A89"/>
    <w:rsid w:val="0094720C"/>
    <w:rsid w:val="0095611F"/>
    <w:rsid w:val="00956E12"/>
    <w:rsid w:val="0096451B"/>
    <w:rsid w:val="00965333"/>
    <w:rsid w:val="00967A67"/>
    <w:rsid w:val="00970AF7"/>
    <w:rsid w:val="00971CE4"/>
    <w:rsid w:val="009740C3"/>
    <w:rsid w:val="00975DE3"/>
    <w:rsid w:val="009760E9"/>
    <w:rsid w:val="009768F3"/>
    <w:rsid w:val="0098048A"/>
    <w:rsid w:val="0098480A"/>
    <w:rsid w:val="00987054"/>
    <w:rsid w:val="00987887"/>
    <w:rsid w:val="00990F46"/>
    <w:rsid w:val="00992B6D"/>
    <w:rsid w:val="009930CC"/>
    <w:rsid w:val="00997A97"/>
    <w:rsid w:val="00997ECB"/>
    <w:rsid w:val="009A0252"/>
    <w:rsid w:val="009A03A0"/>
    <w:rsid w:val="009A27A2"/>
    <w:rsid w:val="009A5714"/>
    <w:rsid w:val="009A715E"/>
    <w:rsid w:val="009A7A1A"/>
    <w:rsid w:val="009B34A8"/>
    <w:rsid w:val="009C04C0"/>
    <w:rsid w:val="009C1C19"/>
    <w:rsid w:val="009C266C"/>
    <w:rsid w:val="009C4471"/>
    <w:rsid w:val="009C5FDC"/>
    <w:rsid w:val="009D251D"/>
    <w:rsid w:val="009D5B30"/>
    <w:rsid w:val="009E17DB"/>
    <w:rsid w:val="009E22D6"/>
    <w:rsid w:val="009E4EF8"/>
    <w:rsid w:val="009E5B29"/>
    <w:rsid w:val="009E69D7"/>
    <w:rsid w:val="009E7CBA"/>
    <w:rsid w:val="009F2FCD"/>
    <w:rsid w:val="00A00DD9"/>
    <w:rsid w:val="00A00FAC"/>
    <w:rsid w:val="00A05943"/>
    <w:rsid w:val="00A11FD2"/>
    <w:rsid w:val="00A21F2C"/>
    <w:rsid w:val="00A22B22"/>
    <w:rsid w:val="00A26DB9"/>
    <w:rsid w:val="00A2720B"/>
    <w:rsid w:val="00A30771"/>
    <w:rsid w:val="00A33529"/>
    <w:rsid w:val="00A34512"/>
    <w:rsid w:val="00A35636"/>
    <w:rsid w:val="00A36367"/>
    <w:rsid w:val="00A37A7B"/>
    <w:rsid w:val="00A4106C"/>
    <w:rsid w:val="00A47A8E"/>
    <w:rsid w:val="00A50585"/>
    <w:rsid w:val="00A5296D"/>
    <w:rsid w:val="00A560E1"/>
    <w:rsid w:val="00A56B54"/>
    <w:rsid w:val="00A60B09"/>
    <w:rsid w:val="00A61204"/>
    <w:rsid w:val="00A6283E"/>
    <w:rsid w:val="00A63982"/>
    <w:rsid w:val="00A66A10"/>
    <w:rsid w:val="00A7227C"/>
    <w:rsid w:val="00A75288"/>
    <w:rsid w:val="00A75F76"/>
    <w:rsid w:val="00A848CA"/>
    <w:rsid w:val="00A86E4B"/>
    <w:rsid w:val="00A87667"/>
    <w:rsid w:val="00A94968"/>
    <w:rsid w:val="00AA2AB1"/>
    <w:rsid w:val="00AA6AEF"/>
    <w:rsid w:val="00AB3E8A"/>
    <w:rsid w:val="00AB5C03"/>
    <w:rsid w:val="00AB75DD"/>
    <w:rsid w:val="00AB7845"/>
    <w:rsid w:val="00AC003D"/>
    <w:rsid w:val="00AC0131"/>
    <w:rsid w:val="00AC1717"/>
    <w:rsid w:val="00AC32C8"/>
    <w:rsid w:val="00AC5519"/>
    <w:rsid w:val="00AC77FF"/>
    <w:rsid w:val="00AD1049"/>
    <w:rsid w:val="00AD120A"/>
    <w:rsid w:val="00AD1519"/>
    <w:rsid w:val="00AD3F7C"/>
    <w:rsid w:val="00AD484D"/>
    <w:rsid w:val="00AD4933"/>
    <w:rsid w:val="00AD5415"/>
    <w:rsid w:val="00AD60D9"/>
    <w:rsid w:val="00AE03A7"/>
    <w:rsid w:val="00AE15F4"/>
    <w:rsid w:val="00AE1BD9"/>
    <w:rsid w:val="00AE2F18"/>
    <w:rsid w:val="00AE7028"/>
    <w:rsid w:val="00AE7AA1"/>
    <w:rsid w:val="00AF0A3E"/>
    <w:rsid w:val="00AF0BE8"/>
    <w:rsid w:val="00AF0C68"/>
    <w:rsid w:val="00AF11B4"/>
    <w:rsid w:val="00AF53C4"/>
    <w:rsid w:val="00B00E12"/>
    <w:rsid w:val="00B02D85"/>
    <w:rsid w:val="00B0391F"/>
    <w:rsid w:val="00B04145"/>
    <w:rsid w:val="00B04460"/>
    <w:rsid w:val="00B06F02"/>
    <w:rsid w:val="00B146E3"/>
    <w:rsid w:val="00B176B4"/>
    <w:rsid w:val="00B248F2"/>
    <w:rsid w:val="00B25C62"/>
    <w:rsid w:val="00B27C29"/>
    <w:rsid w:val="00B306C4"/>
    <w:rsid w:val="00B30899"/>
    <w:rsid w:val="00B340D1"/>
    <w:rsid w:val="00B35F33"/>
    <w:rsid w:val="00B36C28"/>
    <w:rsid w:val="00B37ADA"/>
    <w:rsid w:val="00B41045"/>
    <w:rsid w:val="00B5083B"/>
    <w:rsid w:val="00B5087E"/>
    <w:rsid w:val="00B515B6"/>
    <w:rsid w:val="00B520CC"/>
    <w:rsid w:val="00B533D0"/>
    <w:rsid w:val="00B556C9"/>
    <w:rsid w:val="00B60D23"/>
    <w:rsid w:val="00B60F12"/>
    <w:rsid w:val="00B61503"/>
    <w:rsid w:val="00B62AB7"/>
    <w:rsid w:val="00B643B6"/>
    <w:rsid w:val="00B64AC9"/>
    <w:rsid w:val="00B64BCD"/>
    <w:rsid w:val="00B70102"/>
    <w:rsid w:val="00B704EA"/>
    <w:rsid w:val="00B70B05"/>
    <w:rsid w:val="00B71193"/>
    <w:rsid w:val="00B71335"/>
    <w:rsid w:val="00B7192D"/>
    <w:rsid w:val="00B75AFA"/>
    <w:rsid w:val="00B80E7B"/>
    <w:rsid w:val="00B841E2"/>
    <w:rsid w:val="00B852B1"/>
    <w:rsid w:val="00B85B17"/>
    <w:rsid w:val="00B85BAC"/>
    <w:rsid w:val="00B879DC"/>
    <w:rsid w:val="00B87A20"/>
    <w:rsid w:val="00B96430"/>
    <w:rsid w:val="00BA17CB"/>
    <w:rsid w:val="00BA315D"/>
    <w:rsid w:val="00BA41A3"/>
    <w:rsid w:val="00BA51B9"/>
    <w:rsid w:val="00BA5DF6"/>
    <w:rsid w:val="00BA7F24"/>
    <w:rsid w:val="00BB23CC"/>
    <w:rsid w:val="00BB25B9"/>
    <w:rsid w:val="00BB2F5A"/>
    <w:rsid w:val="00BB471F"/>
    <w:rsid w:val="00BB4BD7"/>
    <w:rsid w:val="00BB7AA5"/>
    <w:rsid w:val="00BC266B"/>
    <w:rsid w:val="00BC4B7E"/>
    <w:rsid w:val="00BC50B9"/>
    <w:rsid w:val="00BC6889"/>
    <w:rsid w:val="00BD6754"/>
    <w:rsid w:val="00BE5584"/>
    <w:rsid w:val="00BF430B"/>
    <w:rsid w:val="00C00FD1"/>
    <w:rsid w:val="00C05445"/>
    <w:rsid w:val="00C05686"/>
    <w:rsid w:val="00C1051C"/>
    <w:rsid w:val="00C12223"/>
    <w:rsid w:val="00C12CAA"/>
    <w:rsid w:val="00C1615F"/>
    <w:rsid w:val="00C1721F"/>
    <w:rsid w:val="00C20462"/>
    <w:rsid w:val="00C2060E"/>
    <w:rsid w:val="00C20E6E"/>
    <w:rsid w:val="00C21060"/>
    <w:rsid w:val="00C2136E"/>
    <w:rsid w:val="00C2715B"/>
    <w:rsid w:val="00C310CD"/>
    <w:rsid w:val="00C31796"/>
    <w:rsid w:val="00C330E4"/>
    <w:rsid w:val="00C3321A"/>
    <w:rsid w:val="00C33DA6"/>
    <w:rsid w:val="00C353AE"/>
    <w:rsid w:val="00C35483"/>
    <w:rsid w:val="00C36912"/>
    <w:rsid w:val="00C420F4"/>
    <w:rsid w:val="00C43729"/>
    <w:rsid w:val="00C44255"/>
    <w:rsid w:val="00C45C01"/>
    <w:rsid w:val="00C46CD0"/>
    <w:rsid w:val="00C50F5C"/>
    <w:rsid w:val="00C51988"/>
    <w:rsid w:val="00C51AC7"/>
    <w:rsid w:val="00C54083"/>
    <w:rsid w:val="00C5585E"/>
    <w:rsid w:val="00C55A26"/>
    <w:rsid w:val="00C6089D"/>
    <w:rsid w:val="00C62346"/>
    <w:rsid w:val="00C64ABA"/>
    <w:rsid w:val="00C703F7"/>
    <w:rsid w:val="00C708BB"/>
    <w:rsid w:val="00C7320B"/>
    <w:rsid w:val="00C76EFC"/>
    <w:rsid w:val="00C778FA"/>
    <w:rsid w:val="00C818A4"/>
    <w:rsid w:val="00C832D0"/>
    <w:rsid w:val="00C929E1"/>
    <w:rsid w:val="00C92E5E"/>
    <w:rsid w:val="00C93E1A"/>
    <w:rsid w:val="00CA4BE9"/>
    <w:rsid w:val="00CA501C"/>
    <w:rsid w:val="00CB3007"/>
    <w:rsid w:val="00CB4669"/>
    <w:rsid w:val="00CB6140"/>
    <w:rsid w:val="00CB6B21"/>
    <w:rsid w:val="00CB6E1F"/>
    <w:rsid w:val="00CB75BA"/>
    <w:rsid w:val="00CB76F1"/>
    <w:rsid w:val="00CC19DB"/>
    <w:rsid w:val="00CC264A"/>
    <w:rsid w:val="00CC63EE"/>
    <w:rsid w:val="00CC7415"/>
    <w:rsid w:val="00CD0269"/>
    <w:rsid w:val="00CD10E2"/>
    <w:rsid w:val="00CD214D"/>
    <w:rsid w:val="00CD3086"/>
    <w:rsid w:val="00CD33CF"/>
    <w:rsid w:val="00CD7680"/>
    <w:rsid w:val="00CE182B"/>
    <w:rsid w:val="00CE70EF"/>
    <w:rsid w:val="00CF1468"/>
    <w:rsid w:val="00CF208B"/>
    <w:rsid w:val="00CF735E"/>
    <w:rsid w:val="00D021AE"/>
    <w:rsid w:val="00D070B2"/>
    <w:rsid w:val="00D07AC1"/>
    <w:rsid w:val="00D12713"/>
    <w:rsid w:val="00D12C3A"/>
    <w:rsid w:val="00D12F58"/>
    <w:rsid w:val="00D149FE"/>
    <w:rsid w:val="00D211E8"/>
    <w:rsid w:val="00D23110"/>
    <w:rsid w:val="00D2326A"/>
    <w:rsid w:val="00D25D86"/>
    <w:rsid w:val="00D27C8F"/>
    <w:rsid w:val="00D27D31"/>
    <w:rsid w:val="00D30CA1"/>
    <w:rsid w:val="00D3658C"/>
    <w:rsid w:val="00D36912"/>
    <w:rsid w:val="00D400F0"/>
    <w:rsid w:val="00D4297A"/>
    <w:rsid w:val="00D431BA"/>
    <w:rsid w:val="00D4343B"/>
    <w:rsid w:val="00D4351A"/>
    <w:rsid w:val="00D43B84"/>
    <w:rsid w:val="00D440FA"/>
    <w:rsid w:val="00D444AD"/>
    <w:rsid w:val="00D44B5D"/>
    <w:rsid w:val="00D44C16"/>
    <w:rsid w:val="00D46C75"/>
    <w:rsid w:val="00D503D7"/>
    <w:rsid w:val="00D50640"/>
    <w:rsid w:val="00D51BA2"/>
    <w:rsid w:val="00D52C36"/>
    <w:rsid w:val="00D57E2F"/>
    <w:rsid w:val="00D62A87"/>
    <w:rsid w:val="00D62D58"/>
    <w:rsid w:val="00D6443E"/>
    <w:rsid w:val="00D66303"/>
    <w:rsid w:val="00D67BFA"/>
    <w:rsid w:val="00D82B1E"/>
    <w:rsid w:val="00D8370F"/>
    <w:rsid w:val="00D868EF"/>
    <w:rsid w:val="00D86A35"/>
    <w:rsid w:val="00D91AE4"/>
    <w:rsid w:val="00D92893"/>
    <w:rsid w:val="00D93694"/>
    <w:rsid w:val="00DA141D"/>
    <w:rsid w:val="00DA16BF"/>
    <w:rsid w:val="00DA26AD"/>
    <w:rsid w:val="00DA62A5"/>
    <w:rsid w:val="00DB185B"/>
    <w:rsid w:val="00DB4F78"/>
    <w:rsid w:val="00DB6D2B"/>
    <w:rsid w:val="00DC5F88"/>
    <w:rsid w:val="00DD02B6"/>
    <w:rsid w:val="00DD280B"/>
    <w:rsid w:val="00DD3BB1"/>
    <w:rsid w:val="00DF5C52"/>
    <w:rsid w:val="00DF5EA5"/>
    <w:rsid w:val="00DF5ECB"/>
    <w:rsid w:val="00E00210"/>
    <w:rsid w:val="00E007E0"/>
    <w:rsid w:val="00E02934"/>
    <w:rsid w:val="00E04C08"/>
    <w:rsid w:val="00E05471"/>
    <w:rsid w:val="00E0592A"/>
    <w:rsid w:val="00E07950"/>
    <w:rsid w:val="00E112B1"/>
    <w:rsid w:val="00E13105"/>
    <w:rsid w:val="00E13AC9"/>
    <w:rsid w:val="00E22789"/>
    <w:rsid w:val="00E24858"/>
    <w:rsid w:val="00E25F56"/>
    <w:rsid w:val="00E31974"/>
    <w:rsid w:val="00E32233"/>
    <w:rsid w:val="00E32972"/>
    <w:rsid w:val="00E337B6"/>
    <w:rsid w:val="00E34248"/>
    <w:rsid w:val="00E344D1"/>
    <w:rsid w:val="00E34F2E"/>
    <w:rsid w:val="00E40C16"/>
    <w:rsid w:val="00E42A46"/>
    <w:rsid w:val="00E4326B"/>
    <w:rsid w:val="00E43DA5"/>
    <w:rsid w:val="00E44963"/>
    <w:rsid w:val="00E45BB6"/>
    <w:rsid w:val="00E467FE"/>
    <w:rsid w:val="00E46A21"/>
    <w:rsid w:val="00E50B11"/>
    <w:rsid w:val="00E52493"/>
    <w:rsid w:val="00E531B8"/>
    <w:rsid w:val="00E5432C"/>
    <w:rsid w:val="00E55575"/>
    <w:rsid w:val="00E5621C"/>
    <w:rsid w:val="00E56E21"/>
    <w:rsid w:val="00E5784D"/>
    <w:rsid w:val="00E5793A"/>
    <w:rsid w:val="00E66DE3"/>
    <w:rsid w:val="00E706CC"/>
    <w:rsid w:val="00E70E09"/>
    <w:rsid w:val="00E74FCA"/>
    <w:rsid w:val="00E81AE1"/>
    <w:rsid w:val="00E85E3D"/>
    <w:rsid w:val="00E869C1"/>
    <w:rsid w:val="00E90225"/>
    <w:rsid w:val="00E90EF0"/>
    <w:rsid w:val="00E920AA"/>
    <w:rsid w:val="00EA00FA"/>
    <w:rsid w:val="00EA0C33"/>
    <w:rsid w:val="00EA49C6"/>
    <w:rsid w:val="00EA6E84"/>
    <w:rsid w:val="00EA7DBC"/>
    <w:rsid w:val="00EC39FC"/>
    <w:rsid w:val="00EC6836"/>
    <w:rsid w:val="00EC6AB4"/>
    <w:rsid w:val="00EC7620"/>
    <w:rsid w:val="00ED36A9"/>
    <w:rsid w:val="00ED4033"/>
    <w:rsid w:val="00ED55E1"/>
    <w:rsid w:val="00EF01A1"/>
    <w:rsid w:val="00EF1226"/>
    <w:rsid w:val="00EF2F24"/>
    <w:rsid w:val="00EF79CC"/>
    <w:rsid w:val="00F00F3A"/>
    <w:rsid w:val="00F0259C"/>
    <w:rsid w:val="00F06F0F"/>
    <w:rsid w:val="00F1234A"/>
    <w:rsid w:val="00F16D6F"/>
    <w:rsid w:val="00F31B51"/>
    <w:rsid w:val="00F329B9"/>
    <w:rsid w:val="00F33120"/>
    <w:rsid w:val="00F349D2"/>
    <w:rsid w:val="00F36A18"/>
    <w:rsid w:val="00F3787A"/>
    <w:rsid w:val="00F37966"/>
    <w:rsid w:val="00F37BAA"/>
    <w:rsid w:val="00F37FD5"/>
    <w:rsid w:val="00F4129A"/>
    <w:rsid w:val="00F4379D"/>
    <w:rsid w:val="00F459B4"/>
    <w:rsid w:val="00F4790F"/>
    <w:rsid w:val="00F50679"/>
    <w:rsid w:val="00F5537C"/>
    <w:rsid w:val="00F56A53"/>
    <w:rsid w:val="00F612AD"/>
    <w:rsid w:val="00F6410C"/>
    <w:rsid w:val="00F641F0"/>
    <w:rsid w:val="00F662BF"/>
    <w:rsid w:val="00F70A17"/>
    <w:rsid w:val="00F72209"/>
    <w:rsid w:val="00F73A5A"/>
    <w:rsid w:val="00F74C80"/>
    <w:rsid w:val="00F757C5"/>
    <w:rsid w:val="00F766B5"/>
    <w:rsid w:val="00F77267"/>
    <w:rsid w:val="00F77F0F"/>
    <w:rsid w:val="00F800F5"/>
    <w:rsid w:val="00F87354"/>
    <w:rsid w:val="00F90CE1"/>
    <w:rsid w:val="00F9453F"/>
    <w:rsid w:val="00F96071"/>
    <w:rsid w:val="00FA4EF8"/>
    <w:rsid w:val="00FA70AB"/>
    <w:rsid w:val="00FB18CB"/>
    <w:rsid w:val="00FB43A1"/>
    <w:rsid w:val="00FB6A55"/>
    <w:rsid w:val="00FB6A5B"/>
    <w:rsid w:val="00FB757A"/>
    <w:rsid w:val="00FC7543"/>
    <w:rsid w:val="00FC7E93"/>
    <w:rsid w:val="00FD1FE9"/>
    <w:rsid w:val="00FD2353"/>
    <w:rsid w:val="00FD50EB"/>
    <w:rsid w:val="00FD615D"/>
    <w:rsid w:val="00FD6FFB"/>
    <w:rsid w:val="00FE05B4"/>
    <w:rsid w:val="00FE4B9D"/>
    <w:rsid w:val="00FE7FD8"/>
    <w:rsid w:val="00FF0146"/>
    <w:rsid w:val="00FF0DA9"/>
    <w:rsid w:val="00FF1347"/>
    <w:rsid w:val="00FF164C"/>
    <w:rsid w:val="00FF26BF"/>
    <w:rsid w:val="00FF35CE"/>
    <w:rsid w:val="00FF44B5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BC"/>
    <w:pPr>
      <w:suppressAutoHyphens/>
    </w:pPr>
    <w:rPr>
      <w:rFonts w:ascii="Times New Roman" w:eastAsia="Times New Roman" w:hAnsi="Times New Roman"/>
      <w:bCs/>
      <w:sz w:val="28"/>
      <w:szCs w:val="24"/>
      <w:lang w:val="uk-UA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EA7DBC"/>
    <w:pPr>
      <w:suppressAutoHyphens w:val="0"/>
      <w:spacing w:after="160" w:line="259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paragraph" w:styleId="Header">
    <w:name w:val="header"/>
    <w:basedOn w:val="Normal"/>
    <w:link w:val="HeaderChar"/>
    <w:uiPriority w:val="99"/>
    <w:rsid w:val="00EA7DB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7DBC"/>
    <w:rPr>
      <w:rFonts w:ascii="Times New Roman" w:hAnsi="Times New Roman" w:cs="Times New Roman"/>
      <w:bCs/>
      <w:sz w:val="24"/>
      <w:szCs w:val="24"/>
      <w:lang w:val="uk-UA" w:eastAsia="ar-SA" w:bidi="ar-SA"/>
    </w:rPr>
  </w:style>
  <w:style w:type="character" w:styleId="PageNumber">
    <w:name w:val="page number"/>
    <w:basedOn w:val="DefaultParagraphFont"/>
    <w:uiPriority w:val="99"/>
    <w:rsid w:val="00EA7D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A7D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7DBC"/>
    <w:rPr>
      <w:rFonts w:ascii="Segoe UI" w:hAnsi="Segoe UI" w:cs="Segoe UI"/>
      <w:bCs/>
      <w:sz w:val="18"/>
      <w:szCs w:val="18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369</Words>
  <Characters>2107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Оксана</dc:creator>
  <cp:keywords/>
  <dc:description/>
  <cp:lastModifiedBy>Litvinchuk</cp:lastModifiedBy>
  <cp:revision>3</cp:revision>
  <cp:lastPrinted>2017-10-31T13:14:00Z</cp:lastPrinted>
  <dcterms:created xsi:type="dcterms:W3CDTF">2017-10-31T13:12:00Z</dcterms:created>
  <dcterms:modified xsi:type="dcterms:W3CDTF">2017-11-01T13:22:00Z</dcterms:modified>
</cp:coreProperties>
</file>