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761C" w:rsidRDefault="0050761C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7" o:title=""/>
          </v:shape>
          <o:OLEObject Type="Embed" ProgID="Paint.Picture" ShapeID="_x0000_i1025" DrawAspect="Content" ObjectID="_1798541022" r:id="rId8"/>
        </w:object>
      </w:r>
    </w:p>
    <w:p w:rsidR="0050761C" w:rsidRDefault="0050761C">
      <w:pPr>
        <w:jc w:val="center"/>
        <w:rPr>
          <w:sz w:val="16"/>
          <w:szCs w:val="16"/>
        </w:rPr>
      </w:pPr>
    </w:p>
    <w:p w:rsidR="0050761C" w:rsidRDefault="0050761C">
      <w:pPr>
        <w:pStyle w:val="Heading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:rsidR="0050761C" w:rsidRDefault="0050761C">
      <w:pPr>
        <w:rPr>
          <w:sz w:val="10"/>
          <w:szCs w:val="10"/>
        </w:rPr>
      </w:pPr>
    </w:p>
    <w:p w:rsidR="0050761C" w:rsidRDefault="0050761C">
      <w:pPr>
        <w:pStyle w:val="Heading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50761C" w:rsidRDefault="0050761C">
      <w:pPr>
        <w:jc w:val="center"/>
        <w:rPr>
          <w:b/>
          <w:bCs w:val="0"/>
          <w:sz w:val="20"/>
          <w:szCs w:val="20"/>
        </w:rPr>
      </w:pPr>
    </w:p>
    <w:p w:rsidR="0050761C" w:rsidRDefault="0050761C">
      <w:pPr>
        <w:pStyle w:val="Heading2"/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0761C" w:rsidRDefault="0050761C">
      <w:pPr>
        <w:jc w:val="center"/>
        <w:rPr>
          <w:bCs w:val="0"/>
          <w:sz w:val="40"/>
          <w:szCs w:val="40"/>
        </w:rPr>
      </w:pPr>
    </w:p>
    <w:p w:rsidR="0050761C" w:rsidRDefault="0050761C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</w:t>
      </w:r>
      <w:r w:rsidRPr="00D7323D">
        <w:rPr>
          <w:sz w:val="24"/>
          <w:u w:val="single"/>
        </w:rPr>
        <w:t>15.01.2025</w:t>
      </w:r>
      <w:r>
        <w:rPr>
          <w:sz w:val="24"/>
        </w:rPr>
        <w:t>_____                                       Луцьк                                       № __</w:t>
      </w:r>
      <w:r w:rsidRPr="00D7323D">
        <w:rPr>
          <w:sz w:val="24"/>
          <w:u w:val="single"/>
        </w:rPr>
        <w:t>4-1</w:t>
      </w:r>
      <w:r>
        <w:rPr>
          <w:sz w:val="24"/>
        </w:rPr>
        <w:t>______</w:t>
      </w:r>
      <w:r>
        <w:rPr>
          <w:u w:val="single"/>
        </w:rPr>
        <w:t xml:space="preserve"> </w:t>
      </w:r>
    </w:p>
    <w:p w:rsidR="0050761C" w:rsidRPr="00243E28" w:rsidRDefault="0050761C" w:rsidP="00AD13D9">
      <w:pPr>
        <w:spacing w:line="480" w:lineRule="auto"/>
        <w:jc w:val="both"/>
        <w:textAlignment w:val="baseline"/>
        <w:rPr>
          <w:szCs w:val="28"/>
        </w:rPr>
      </w:pPr>
    </w:p>
    <w:p w:rsidR="0050761C" w:rsidRDefault="0050761C" w:rsidP="00442A70">
      <w:pPr>
        <w:ind w:right="5243"/>
        <w:jc w:val="both"/>
        <w:rPr>
          <w:szCs w:val="28"/>
        </w:rPr>
      </w:pPr>
      <w:r>
        <w:rPr>
          <w:szCs w:val="28"/>
        </w:rPr>
        <w:t>Про роботу департаменту «Центр надання адміністративних послуг у місті Луцьку» у 20</w:t>
      </w:r>
      <w:r w:rsidRPr="009B3797">
        <w:rPr>
          <w:szCs w:val="28"/>
          <w:lang w:val="ru-RU"/>
        </w:rPr>
        <w:t>2</w:t>
      </w:r>
      <w:r>
        <w:rPr>
          <w:szCs w:val="28"/>
          <w:lang w:val="ru-RU"/>
        </w:rPr>
        <w:t xml:space="preserve">4 </w:t>
      </w:r>
      <w:r>
        <w:rPr>
          <w:szCs w:val="28"/>
        </w:rPr>
        <w:t>році</w:t>
      </w:r>
    </w:p>
    <w:p w:rsidR="0050761C" w:rsidRDefault="0050761C" w:rsidP="00C02E28">
      <w:pPr>
        <w:rPr>
          <w:szCs w:val="28"/>
        </w:rPr>
      </w:pPr>
    </w:p>
    <w:p w:rsidR="0050761C" w:rsidRPr="00243E28" w:rsidRDefault="0050761C" w:rsidP="00C02E28">
      <w:pPr>
        <w:rPr>
          <w:szCs w:val="28"/>
        </w:rPr>
      </w:pPr>
    </w:p>
    <w:p w:rsidR="0050761C" w:rsidRPr="00E16E13" w:rsidRDefault="0050761C" w:rsidP="00E16E13">
      <w:pPr>
        <w:ind w:firstLine="567"/>
        <w:jc w:val="both"/>
      </w:pPr>
      <w:r>
        <w:t>Відповідно до</w:t>
      </w:r>
      <w:r w:rsidRPr="00E16E13">
        <w:t xml:space="preserve"> законів України «Про місцеве самоврядування в  Україні», «Про адміністративні послуги», «Про адміністративну процедуру», «Про звернення громадян», Указу Президента України від 24 лютого 2022 № 64/2022 «Про введення воєнного стану в Україні»</w:t>
      </w:r>
      <w:r>
        <w:t xml:space="preserve"> зі змінами</w:t>
      </w:r>
      <w:r w:rsidRPr="00E16E13">
        <w:t>, розпорядження Кабінету Міністрів України від 16.05.2014 № 523-р «Деякі питання надання адміністративних послуг через центри надання адміністративних послуг» зі змінами, відповідно до рішення виконавчого комітету Луцької міської ради від 11.12.2024 № 744-1 «Про план роботи виконавчого комітету та виконавчих органів Луцької міської ради на І квартал 2025 року»</w:t>
      </w:r>
      <w:r>
        <w:t>, з</w:t>
      </w:r>
      <w:r w:rsidRPr="00E16E13">
        <w:t xml:space="preserve"> метою підбиття підсумків роботи департаменту «Центр надання адміністративних послуг у місті Луцьку» за 2024 рік, аналізу досягнень і визначення ключових напрямів розвитку на 2025 рік</w:t>
      </w:r>
      <w:r>
        <w:t>,</w:t>
      </w:r>
      <w:r w:rsidRPr="00E16E13">
        <w:t xml:space="preserve"> виконавчий комітет міської ради</w:t>
      </w:r>
    </w:p>
    <w:p w:rsidR="0050761C" w:rsidRPr="0073724A" w:rsidRDefault="0050761C" w:rsidP="00EE2F42">
      <w:pPr>
        <w:ind w:firstLine="709"/>
        <w:rPr>
          <w:szCs w:val="28"/>
        </w:rPr>
      </w:pPr>
    </w:p>
    <w:p w:rsidR="0050761C" w:rsidRPr="0075373E" w:rsidRDefault="0050761C" w:rsidP="006B12E8">
      <w:pPr>
        <w:rPr>
          <w:szCs w:val="28"/>
        </w:rPr>
      </w:pPr>
      <w:r w:rsidRPr="0075373E">
        <w:rPr>
          <w:szCs w:val="28"/>
        </w:rPr>
        <w:t>ВИРІШИВ:</w:t>
      </w:r>
    </w:p>
    <w:p w:rsidR="0050761C" w:rsidRPr="00243E28" w:rsidRDefault="0050761C" w:rsidP="00EE2F42">
      <w:pPr>
        <w:ind w:firstLine="709"/>
        <w:rPr>
          <w:szCs w:val="28"/>
        </w:rPr>
      </w:pP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 xml:space="preserve">1. Інформацію про роботу департаменту «Центр надання </w:t>
      </w:r>
      <w:r w:rsidRPr="008A18E2">
        <w:rPr>
          <w:szCs w:val="28"/>
        </w:rPr>
        <w:t xml:space="preserve">адміністративних послуг у місті Луцьку» </w:t>
      </w:r>
      <w:r>
        <w:rPr>
          <w:szCs w:val="28"/>
        </w:rPr>
        <w:t xml:space="preserve">у </w:t>
      </w:r>
      <w:r w:rsidRPr="008A18E2">
        <w:rPr>
          <w:szCs w:val="28"/>
        </w:rPr>
        <w:t>2024 ро</w:t>
      </w:r>
      <w:r>
        <w:rPr>
          <w:szCs w:val="28"/>
        </w:rPr>
        <w:t>ці</w:t>
      </w:r>
      <w:r w:rsidRPr="008A18E2">
        <w:rPr>
          <w:szCs w:val="28"/>
        </w:rPr>
        <w:t xml:space="preserve"> взяти до відома (додається).</w:t>
      </w: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>2. Департаменту «Центр надання адміністративних послуг у місті Луцьку»:</w:t>
      </w: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>2.1. Привести у відповідність до чинного законодавства нормативні документи, що регламентують роботу департаменту.</w:t>
      </w: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>2.2. Забезпечити:</w:t>
      </w:r>
    </w:p>
    <w:p w:rsidR="0050761C" w:rsidRDefault="0050761C" w:rsidP="00E16E1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2.2.1.</w:t>
      </w:r>
      <w:r>
        <w:rPr>
          <w:szCs w:val="28"/>
        </w:rPr>
        <w:t> </w:t>
      </w:r>
      <w:r>
        <w:rPr>
          <w:color w:val="000000"/>
          <w:szCs w:val="28"/>
        </w:rPr>
        <w:t>Впровадження цифрових технологій в роботу, розширення онлайн послуги, можливість подання заяв, завантаження документів та отримання послуг через мережу інтернет.</w:t>
      </w:r>
    </w:p>
    <w:p w:rsidR="0050761C" w:rsidRDefault="0050761C" w:rsidP="00E16E13">
      <w:pPr>
        <w:ind w:firstLine="567"/>
        <w:jc w:val="both"/>
      </w:pPr>
      <w:r>
        <w:t>2.2.2.</w:t>
      </w:r>
      <w:r>
        <w:rPr>
          <w:szCs w:val="28"/>
        </w:rPr>
        <w:t> </w:t>
      </w:r>
      <w:r>
        <w:t>Спрощення процедур надання адміністративних послуг місцевого значення шляхом постійного удосконалення міжвідомчої взаємодії суб’єктів надання адміністративних послуг.</w:t>
      </w:r>
    </w:p>
    <w:p w:rsidR="0050761C" w:rsidRDefault="0050761C" w:rsidP="006E2A81">
      <w:pPr>
        <w:ind w:firstLine="567"/>
        <w:jc w:val="both"/>
      </w:pPr>
      <w:r>
        <w:t>2.2.3.</w:t>
      </w:r>
      <w:r>
        <w:rPr>
          <w:szCs w:val="28"/>
        </w:rPr>
        <w:t> </w:t>
      </w:r>
      <w:r>
        <w:t xml:space="preserve">Підвищення цифрової грамотності громадян через проведення навчальних екскурсій та візитів до департаменту </w:t>
      </w:r>
      <w:r w:rsidRPr="006E2A81">
        <w:t>«Центр надання адміністративних послуг у місті Луцьку»</w:t>
      </w:r>
      <w:r>
        <w:t xml:space="preserve"> та ознайомлення з діючими цифровими ресурсами.</w:t>
      </w:r>
    </w:p>
    <w:p w:rsidR="0050761C" w:rsidRDefault="0050761C" w:rsidP="00E16E13">
      <w:pPr>
        <w:ind w:firstLine="567"/>
        <w:jc w:val="both"/>
      </w:pPr>
      <w:r>
        <w:t>2.2.4.</w:t>
      </w:r>
      <w:r>
        <w:rPr>
          <w:szCs w:val="28"/>
        </w:rPr>
        <w:t> </w:t>
      </w:r>
      <w:r>
        <w:t xml:space="preserve">Популяризацію вільного робочого місця для відвідувачів департаменту </w:t>
      </w:r>
      <w:r w:rsidRPr="006E2A81">
        <w:t>«Центр надання адміністративних послуг у місті Луцьку»</w:t>
      </w:r>
      <w:r>
        <w:t xml:space="preserve"> та активне використання функції цифрового посередництва адміністраторами департаменту.</w:t>
      </w:r>
    </w:p>
    <w:p w:rsidR="0050761C" w:rsidRDefault="0050761C" w:rsidP="00E16E1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2.2.5.</w:t>
      </w:r>
      <w:r>
        <w:rPr>
          <w:szCs w:val="28"/>
        </w:rPr>
        <w:t> </w:t>
      </w:r>
      <w:r>
        <w:rPr>
          <w:color w:val="000000"/>
          <w:szCs w:val="28"/>
        </w:rPr>
        <w:t>Розширення електронних сервісів для громадян, що дозволить отримувати послуги онлайн.</w:t>
      </w:r>
    </w:p>
    <w:p w:rsidR="0050761C" w:rsidRDefault="0050761C" w:rsidP="00E16E13">
      <w:pPr>
        <w:ind w:firstLine="567"/>
        <w:jc w:val="both"/>
        <w:rPr>
          <w:szCs w:val="28"/>
        </w:rPr>
      </w:pPr>
      <w:r w:rsidRPr="00480467">
        <w:rPr>
          <w:szCs w:val="28"/>
        </w:rPr>
        <w:t>2.</w:t>
      </w:r>
      <w:r>
        <w:rPr>
          <w:szCs w:val="28"/>
        </w:rPr>
        <w:t>2.6. Аналіз процесів надання послуг, створити детальні інструкції для громадян щодо отримання послуг онлайн.</w:t>
      </w: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 xml:space="preserve">2.2.7. Створення експрес-зони в </w:t>
      </w:r>
      <w:r>
        <w:t xml:space="preserve">департаменті </w:t>
      </w:r>
      <w:r w:rsidRPr="006E2A81">
        <w:t>«Центр надання адміністративних послуг у місті Луцьку»</w:t>
      </w:r>
      <w:r>
        <w:rPr>
          <w:szCs w:val="28"/>
        </w:rPr>
        <w:t xml:space="preserve"> для швидкого надання адміністративних послуг.</w:t>
      </w: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>2.3. Активізувати роботу «виїзного адміністратора» із застосуванням мобільної валізи для обслуговування мешканців територіальної громади.</w:t>
      </w: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>2.4. Продовжити проведення тренінгів, семінарів для підвищення рівня компетенції персоналу.</w:t>
      </w: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 xml:space="preserve">2.5. Здійснювати мотивацію персоналу в залежності від кількісних та якісних показників роботи, ініціативності та особистого внеску в розвиток </w:t>
      </w:r>
      <w:r>
        <w:t xml:space="preserve">департаменту </w:t>
      </w:r>
      <w:r w:rsidRPr="006E2A81">
        <w:t>«Центр надання адміністративних послуг у місті Луцьку»</w:t>
      </w:r>
      <w:r>
        <w:rPr>
          <w:szCs w:val="28"/>
        </w:rPr>
        <w:t>.</w:t>
      </w: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 xml:space="preserve">2.6. Здійснювати моніторинг відгуків громадян та зворотній зв'язок із замовниками послуг щодо роботи </w:t>
      </w:r>
      <w:r>
        <w:t xml:space="preserve">департаменту </w:t>
      </w:r>
      <w:r w:rsidRPr="006E2A81">
        <w:t>«Центр надання адміністративних послуг у місті Луцьку»</w:t>
      </w:r>
      <w:r>
        <w:rPr>
          <w:szCs w:val="28"/>
        </w:rPr>
        <w:t>, якості надання послуг. Забезпечувати реагування на звернення та відгуки громадян, що надходять в групу оперативного реагування «15-80», через соціальні мережі.</w:t>
      </w:r>
    </w:p>
    <w:p w:rsidR="0050761C" w:rsidRDefault="0050761C" w:rsidP="006B70AF">
      <w:pPr>
        <w:ind w:firstLine="567"/>
        <w:jc w:val="both"/>
        <w:rPr>
          <w:szCs w:val="28"/>
        </w:rPr>
      </w:pPr>
      <w:r>
        <w:rPr>
          <w:szCs w:val="28"/>
        </w:rPr>
        <w:t>2.7. </w:t>
      </w:r>
      <w:r w:rsidRPr="008A1CA8">
        <w:rPr>
          <w:szCs w:val="28"/>
        </w:rPr>
        <w:t>Продовжити роботу щодо розширення повноважень</w:t>
      </w:r>
      <w:r>
        <w:rPr>
          <w:szCs w:val="28"/>
        </w:rPr>
        <w:t xml:space="preserve"> департаменту</w:t>
      </w:r>
      <w:r w:rsidRPr="008A1CA8">
        <w:rPr>
          <w:szCs w:val="28"/>
        </w:rPr>
        <w:t xml:space="preserve"> </w:t>
      </w:r>
      <w:r>
        <w:rPr>
          <w:szCs w:val="28"/>
        </w:rPr>
        <w:t>«Центр надання адміністративних послуг у місті Луцьку»</w:t>
      </w:r>
      <w:r w:rsidRPr="00A01364">
        <w:rPr>
          <w:szCs w:val="28"/>
        </w:rPr>
        <w:t xml:space="preserve"> шляхом залучення додаткових публічних послуг тер</w:t>
      </w:r>
      <w:r w:rsidRPr="008A1CA8">
        <w:rPr>
          <w:szCs w:val="28"/>
        </w:rPr>
        <w:t>иторіальних органів центр</w:t>
      </w:r>
      <w:r>
        <w:rPr>
          <w:szCs w:val="28"/>
        </w:rPr>
        <w:t>альних органів виконавчої влади, а</w:t>
      </w:r>
      <w:r w:rsidRPr="00CF3CB6">
        <w:rPr>
          <w:szCs w:val="28"/>
        </w:rPr>
        <w:t>ктуалізувати меморандуми та договори про співпрацю із суб’єктами надання публічних послуг.</w:t>
      </w:r>
    </w:p>
    <w:p w:rsidR="0050761C" w:rsidRDefault="0050761C" w:rsidP="00E16E13">
      <w:pPr>
        <w:ind w:firstLine="567"/>
        <w:jc w:val="both"/>
        <w:rPr>
          <w:szCs w:val="28"/>
        </w:rPr>
      </w:pPr>
      <w:r w:rsidRPr="00480467">
        <w:rPr>
          <w:szCs w:val="28"/>
        </w:rPr>
        <w:t>2.</w:t>
      </w:r>
      <w:r>
        <w:rPr>
          <w:szCs w:val="28"/>
        </w:rPr>
        <w:t>8</w:t>
      </w:r>
      <w:r w:rsidRPr="00480467">
        <w:rPr>
          <w:szCs w:val="28"/>
        </w:rPr>
        <w:t>.</w:t>
      </w:r>
      <w:r>
        <w:rPr>
          <w:szCs w:val="28"/>
        </w:rPr>
        <w:t> </w:t>
      </w:r>
      <w:r w:rsidRPr="00480467">
        <w:rPr>
          <w:szCs w:val="28"/>
        </w:rPr>
        <w:t xml:space="preserve">Залучати на громадські </w:t>
      </w:r>
      <w:r>
        <w:rPr>
          <w:szCs w:val="28"/>
        </w:rPr>
        <w:t xml:space="preserve">та суспільно-корисні </w:t>
      </w:r>
      <w:r w:rsidRPr="00480467">
        <w:rPr>
          <w:szCs w:val="28"/>
        </w:rPr>
        <w:t>роботи осіб, які мають статус безробітних, а також студентів вищих навчальних закладів міста для проходження практики.</w:t>
      </w: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>2.9. Приймати участь в проєктах, звертатися до донорів чи міжнародних організацій для отримання грантів,</w:t>
      </w:r>
      <w:r w:rsidRPr="00B866D1">
        <w:rPr>
          <w:szCs w:val="28"/>
        </w:rPr>
        <w:t xml:space="preserve"> </w:t>
      </w:r>
      <w:r>
        <w:rPr>
          <w:szCs w:val="28"/>
        </w:rPr>
        <w:t>додаткових ресурсів на розвиток мережі ЦНАП.</w:t>
      </w:r>
    </w:p>
    <w:p w:rsidR="0050761C" w:rsidRDefault="0050761C" w:rsidP="00E16E13">
      <w:pPr>
        <w:ind w:firstLine="567"/>
        <w:jc w:val="both"/>
        <w:rPr>
          <w:szCs w:val="28"/>
        </w:rPr>
      </w:pPr>
    </w:p>
    <w:p w:rsidR="0050761C" w:rsidRDefault="0050761C" w:rsidP="00E16E13">
      <w:pPr>
        <w:ind w:firstLine="567"/>
        <w:jc w:val="both"/>
        <w:rPr>
          <w:szCs w:val="28"/>
        </w:rPr>
      </w:pPr>
    </w:p>
    <w:p w:rsidR="0050761C" w:rsidRDefault="0050761C" w:rsidP="00E16E13">
      <w:pPr>
        <w:ind w:firstLine="567"/>
        <w:jc w:val="both"/>
        <w:rPr>
          <w:szCs w:val="28"/>
        </w:rPr>
      </w:pP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>3. Суб’єктам надання адміністративних послуг:</w:t>
      </w: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>3.1. Здійснювати професійну діяльність з урахуванням норм законів України «Про адміністративні послуги», «Про адміністративну процедуру», дотримуватись термінів надання послуг.</w:t>
      </w:r>
      <w:r w:rsidRPr="0090675F">
        <w:rPr>
          <w:szCs w:val="28"/>
        </w:rPr>
        <w:t xml:space="preserve"> </w:t>
      </w:r>
    </w:p>
    <w:p w:rsidR="0050761C" w:rsidRDefault="0050761C" w:rsidP="00E16E13">
      <w:pPr>
        <w:ind w:firstLine="567"/>
        <w:jc w:val="both"/>
        <w:rPr>
          <w:szCs w:val="28"/>
        </w:rPr>
      </w:pPr>
      <w:r w:rsidRPr="00480467">
        <w:rPr>
          <w:szCs w:val="28"/>
        </w:rPr>
        <w:t>3.</w:t>
      </w:r>
      <w:r>
        <w:rPr>
          <w:szCs w:val="28"/>
        </w:rPr>
        <w:t>2</w:t>
      </w:r>
      <w:r w:rsidRPr="00480467">
        <w:rPr>
          <w:szCs w:val="28"/>
        </w:rPr>
        <w:t>. </w:t>
      </w:r>
      <w:r>
        <w:rPr>
          <w:szCs w:val="28"/>
        </w:rPr>
        <w:t xml:space="preserve">Переглянути </w:t>
      </w:r>
      <w:r w:rsidRPr="00480467">
        <w:rPr>
          <w:szCs w:val="28"/>
        </w:rPr>
        <w:t xml:space="preserve">актуальність затверджених </w:t>
      </w:r>
      <w:r>
        <w:rPr>
          <w:szCs w:val="28"/>
        </w:rPr>
        <w:t>Інформаційних та Т</w:t>
      </w:r>
      <w:r w:rsidRPr="00480467">
        <w:rPr>
          <w:szCs w:val="28"/>
        </w:rPr>
        <w:t>ехнологічних карток адміністратив</w:t>
      </w:r>
      <w:r>
        <w:rPr>
          <w:szCs w:val="28"/>
        </w:rPr>
        <w:t>них послуг</w:t>
      </w:r>
      <w:r w:rsidRPr="00480467">
        <w:rPr>
          <w:szCs w:val="28"/>
        </w:rPr>
        <w:t xml:space="preserve">, у разі необхідності, </w:t>
      </w:r>
      <w:r>
        <w:rPr>
          <w:szCs w:val="28"/>
        </w:rPr>
        <w:t xml:space="preserve">до 01.02.2025 </w:t>
      </w:r>
      <w:r w:rsidRPr="00480467">
        <w:rPr>
          <w:szCs w:val="28"/>
        </w:rPr>
        <w:t>внести зміни.</w:t>
      </w:r>
    </w:p>
    <w:p w:rsidR="0050761C" w:rsidRDefault="0050761C" w:rsidP="001103AB">
      <w:pPr>
        <w:ind w:firstLine="567"/>
        <w:jc w:val="both"/>
        <w:rPr>
          <w:szCs w:val="28"/>
        </w:rPr>
      </w:pPr>
      <w:r>
        <w:rPr>
          <w:szCs w:val="28"/>
        </w:rPr>
        <w:t xml:space="preserve">3.3. Проводити навчання працівників департаменту </w:t>
      </w:r>
      <w:r w:rsidRPr="001103AB">
        <w:rPr>
          <w:szCs w:val="28"/>
        </w:rPr>
        <w:t>«Центр надання адміністративних послуг у місті Луцьку»</w:t>
      </w:r>
      <w:r>
        <w:rPr>
          <w:szCs w:val="28"/>
        </w:rPr>
        <w:t xml:space="preserve"> в разі внесення змін до чинного законодавства.</w:t>
      </w: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>3.4. Забезпечити роботу із пропозиціями, заявами та скаргами громадян відповідно до норм чинного законодавства.</w:t>
      </w: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</w:rPr>
        <w:t>4. Департаменту містобудування, земельних ресурсів та реклами; департаменту державної реєстрації; відділу державного архітектурно-будівельного контролю здійснювати особистий прийом в приміщенні ЦНАП для надання кваліфікованих консультацій громадянам згідно з узгодженим графіком.</w:t>
      </w:r>
    </w:p>
    <w:p w:rsidR="0050761C" w:rsidRDefault="0050761C" w:rsidP="00E16E13">
      <w:pPr>
        <w:ind w:firstLine="567"/>
        <w:jc w:val="both"/>
        <w:rPr>
          <w:szCs w:val="28"/>
        </w:rPr>
      </w:pPr>
      <w:r>
        <w:rPr>
          <w:szCs w:val="28"/>
          <w:lang w:val="ru-RU"/>
        </w:rPr>
        <w:t>5.</w:t>
      </w:r>
      <w:r>
        <w:rPr>
          <w:szCs w:val="28"/>
        </w:rPr>
        <w:t> Контроль за виконанням рішення покласти на заступника міського голови, керуючого справами виконкому Юрія Вербича.</w:t>
      </w:r>
    </w:p>
    <w:p w:rsidR="0050761C" w:rsidRPr="00E34554" w:rsidRDefault="0050761C" w:rsidP="00F848FC">
      <w:pPr>
        <w:ind w:firstLine="567"/>
        <w:jc w:val="both"/>
        <w:rPr>
          <w:szCs w:val="28"/>
        </w:rPr>
      </w:pPr>
    </w:p>
    <w:p w:rsidR="0050761C" w:rsidRDefault="0050761C" w:rsidP="00663BA5">
      <w:pPr>
        <w:ind w:firstLine="567"/>
        <w:jc w:val="both"/>
        <w:rPr>
          <w:szCs w:val="28"/>
          <w:lang w:val="ru-RU"/>
        </w:rPr>
      </w:pPr>
    </w:p>
    <w:p w:rsidR="0050761C" w:rsidRDefault="0050761C" w:rsidP="00663BA5">
      <w:pPr>
        <w:ind w:firstLine="567"/>
        <w:jc w:val="both"/>
        <w:rPr>
          <w:szCs w:val="28"/>
          <w:lang w:val="ru-RU"/>
        </w:rPr>
      </w:pPr>
    </w:p>
    <w:p w:rsidR="0050761C" w:rsidRDefault="0050761C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50761C" w:rsidRDefault="0050761C">
      <w:pPr>
        <w:jc w:val="both"/>
        <w:rPr>
          <w:szCs w:val="28"/>
        </w:rPr>
      </w:pPr>
    </w:p>
    <w:p w:rsidR="0050761C" w:rsidRDefault="0050761C">
      <w:pPr>
        <w:jc w:val="both"/>
        <w:rPr>
          <w:szCs w:val="28"/>
        </w:rPr>
      </w:pPr>
    </w:p>
    <w:p w:rsidR="0050761C" w:rsidRDefault="0050761C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50761C" w:rsidRDefault="0050761C" w:rsidP="006B6FDC">
      <w:pPr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50761C" w:rsidRDefault="0050761C" w:rsidP="006B6FDC">
      <w:pPr>
        <w:rPr>
          <w:szCs w:val="28"/>
        </w:rPr>
      </w:pPr>
    </w:p>
    <w:p w:rsidR="0050761C" w:rsidRDefault="0050761C" w:rsidP="006B6FDC">
      <w:pPr>
        <w:rPr>
          <w:szCs w:val="28"/>
        </w:rPr>
      </w:pPr>
    </w:p>
    <w:p w:rsidR="0050761C" w:rsidRDefault="0050761C" w:rsidP="00AF29F8">
      <w:pPr>
        <w:rPr>
          <w:sz w:val="24"/>
        </w:rPr>
      </w:pPr>
      <w:r>
        <w:rPr>
          <w:sz w:val="24"/>
        </w:rPr>
        <w:t>Карп'як 777 870</w:t>
      </w:r>
    </w:p>
    <w:sectPr w:rsidR="0050761C" w:rsidSect="00FF3617">
      <w:headerReference w:type="even" r:id="rId9"/>
      <w:headerReference w:type="default" r:id="rId10"/>
      <w:pgSz w:w="11906" w:h="16838"/>
      <w:pgMar w:top="567" w:right="567" w:bottom="1134" w:left="1985" w:header="708" w:footer="708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61C" w:rsidRDefault="0050761C">
      <w:r>
        <w:separator/>
      </w:r>
    </w:p>
  </w:endnote>
  <w:endnote w:type="continuationSeparator" w:id="0">
    <w:p w:rsidR="0050761C" w:rsidRDefault="00507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61C" w:rsidRDefault="0050761C">
      <w:r>
        <w:separator/>
      </w:r>
    </w:p>
  </w:footnote>
  <w:footnote w:type="continuationSeparator" w:id="0">
    <w:p w:rsidR="0050761C" w:rsidRDefault="00507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1C" w:rsidRDefault="0050761C" w:rsidP="00BA1D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61C" w:rsidRDefault="005076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1C" w:rsidRDefault="0050761C" w:rsidP="00BA1D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0761C" w:rsidRDefault="0050761C" w:rsidP="00442A70">
    <w:pPr>
      <w:pStyle w:val="Header"/>
      <w:tabs>
        <w:tab w:val="clear" w:pos="9355"/>
      </w:tabs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14.45pt;height:16pt;z-index:251660288;visibility:visible;mso-wrap-distance-left:0;mso-wrap-distance-right:0;mso-position-horizontal:center;mso-position-horizontal-relative:margin" stroked="f">
          <v:fill opacity="0"/>
          <v:textbox inset="0,0,0,0">
            <w:txbxContent>
              <w:p w:rsidR="0050761C" w:rsidRPr="007A75CB" w:rsidRDefault="0050761C" w:rsidP="007A75CB"/>
            </w:txbxContent>
          </v:textbox>
          <w10:wrap type="square" side="largest" anchorx="margin"/>
        </v:shape>
      </w:pict>
    </w:r>
    <w:r>
      <w:tab/>
    </w:r>
  </w:p>
  <w:p w:rsidR="0050761C" w:rsidRDefault="0050761C" w:rsidP="00442A70">
    <w:pPr>
      <w:pStyle w:val="Header"/>
      <w:tabs>
        <w:tab w:val="clear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BF4343D"/>
    <w:multiLevelType w:val="multilevel"/>
    <w:tmpl w:val="71DA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752CBB"/>
    <w:multiLevelType w:val="multilevel"/>
    <w:tmpl w:val="52CCE8A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0F862C92"/>
    <w:multiLevelType w:val="hybridMultilevel"/>
    <w:tmpl w:val="969415CE"/>
    <w:lvl w:ilvl="0" w:tplc="428E92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8522B0D"/>
    <w:multiLevelType w:val="hybridMultilevel"/>
    <w:tmpl w:val="721878A2"/>
    <w:lvl w:ilvl="0" w:tplc="416E77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64C826F2"/>
    <w:multiLevelType w:val="hybridMultilevel"/>
    <w:tmpl w:val="C3D0AEE0"/>
    <w:lvl w:ilvl="0" w:tplc="631EFFF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EFB"/>
    <w:rsid w:val="00017E14"/>
    <w:rsid w:val="00022C0D"/>
    <w:rsid w:val="00024BF8"/>
    <w:rsid w:val="00035588"/>
    <w:rsid w:val="00036EFB"/>
    <w:rsid w:val="00051659"/>
    <w:rsid w:val="000537E9"/>
    <w:rsid w:val="000733EC"/>
    <w:rsid w:val="000756EB"/>
    <w:rsid w:val="00094677"/>
    <w:rsid w:val="000A18C4"/>
    <w:rsid w:val="000E12D1"/>
    <w:rsid w:val="000E302B"/>
    <w:rsid w:val="000E362F"/>
    <w:rsid w:val="000F6081"/>
    <w:rsid w:val="001103AB"/>
    <w:rsid w:val="00125DD5"/>
    <w:rsid w:val="00126256"/>
    <w:rsid w:val="001503C8"/>
    <w:rsid w:val="0015065B"/>
    <w:rsid w:val="00155EB3"/>
    <w:rsid w:val="001571AD"/>
    <w:rsid w:val="00171512"/>
    <w:rsid w:val="00183279"/>
    <w:rsid w:val="00186069"/>
    <w:rsid w:val="00195666"/>
    <w:rsid w:val="00197378"/>
    <w:rsid w:val="001B1970"/>
    <w:rsid w:val="001B1A58"/>
    <w:rsid w:val="001B1C75"/>
    <w:rsid w:val="001C1A09"/>
    <w:rsid w:val="001C4E9B"/>
    <w:rsid w:val="001C65C8"/>
    <w:rsid w:val="001D5235"/>
    <w:rsid w:val="001D6088"/>
    <w:rsid w:val="001E1F77"/>
    <w:rsid w:val="001E220C"/>
    <w:rsid w:val="001E2AF4"/>
    <w:rsid w:val="001E7095"/>
    <w:rsid w:val="001F1A61"/>
    <w:rsid w:val="00213A19"/>
    <w:rsid w:val="00224D5F"/>
    <w:rsid w:val="002256D6"/>
    <w:rsid w:val="00236CE5"/>
    <w:rsid w:val="00243E28"/>
    <w:rsid w:val="0025676A"/>
    <w:rsid w:val="002723E0"/>
    <w:rsid w:val="0027772B"/>
    <w:rsid w:val="00290BEE"/>
    <w:rsid w:val="00292600"/>
    <w:rsid w:val="00292771"/>
    <w:rsid w:val="002A585C"/>
    <w:rsid w:val="002B3182"/>
    <w:rsid w:val="002B7C58"/>
    <w:rsid w:val="002C7873"/>
    <w:rsid w:val="002D2B3F"/>
    <w:rsid w:val="002D4CBF"/>
    <w:rsid w:val="002E61AB"/>
    <w:rsid w:val="002E6CCE"/>
    <w:rsid w:val="00305451"/>
    <w:rsid w:val="003079ED"/>
    <w:rsid w:val="003137FF"/>
    <w:rsid w:val="00325370"/>
    <w:rsid w:val="00332253"/>
    <w:rsid w:val="003339FD"/>
    <w:rsid w:val="0033419E"/>
    <w:rsid w:val="003379C7"/>
    <w:rsid w:val="00343630"/>
    <w:rsid w:val="003474F1"/>
    <w:rsid w:val="00351E1F"/>
    <w:rsid w:val="00351E48"/>
    <w:rsid w:val="003535F3"/>
    <w:rsid w:val="003547EA"/>
    <w:rsid w:val="0035702E"/>
    <w:rsid w:val="00357981"/>
    <w:rsid w:val="00357E98"/>
    <w:rsid w:val="00365B52"/>
    <w:rsid w:val="003773DA"/>
    <w:rsid w:val="00380168"/>
    <w:rsid w:val="00385B8D"/>
    <w:rsid w:val="003931EC"/>
    <w:rsid w:val="00395392"/>
    <w:rsid w:val="003A0F50"/>
    <w:rsid w:val="003A4F2F"/>
    <w:rsid w:val="003B3136"/>
    <w:rsid w:val="003B77A0"/>
    <w:rsid w:val="003C375C"/>
    <w:rsid w:val="003D4817"/>
    <w:rsid w:val="003D482A"/>
    <w:rsid w:val="003E2992"/>
    <w:rsid w:val="003E6948"/>
    <w:rsid w:val="003F24C5"/>
    <w:rsid w:val="003F468E"/>
    <w:rsid w:val="003F594A"/>
    <w:rsid w:val="00406731"/>
    <w:rsid w:val="004120A8"/>
    <w:rsid w:val="004153A3"/>
    <w:rsid w:val="004212E5"/>
    <w:rsid w:val="004274B6"/>
    <w:rsid w:val="0043604F"/>
    <w:rsid w:val="00442A70"/>
    <w:rsid w:val="00453929"/>
    <w:rsid w:val="00463388"/>
    <w:rsid w:val="00465583"/>
    <w:rsid w:val="004661BB"/>
    <w:rsid w:val="00470210"/>
    <w:rsid w:val="0047631D"/>
    <w:rsid w:val="00480467"/>
    <w:rsid w:val="004837F5"/>
    <w:rsid w:val="00494A49"/>
    <w:rsid w:val="004A4047"/>
    <w:rsid w:val="004B768C"/>
    <w:rsid w:val="004C2EA5"/>
    <w:rsid w:val="004D185C"/>
    <w:rsid w:val="004D1C11"/>
    <w:rsid w:val="004E22F3"/>
    <w:rsid w:val="004E41D4"/>
    <w:rsid w:val="004E5C0D"/>
    <w:rsid w:val="004F4878"/>
    <w:rsid w:val="0050168A"/>
    <w:rsid w:val="00501F52"/>
    <w:rsid w:val="00502456"/>
    <w:rsid w:val="005052DE"/>
    <w:rsid w:val="005066E7"/>
    <w:rsid w:val="0050761C"/>
    <w:rsid w:val="00507DE1"/>
    <w:rsid w:val="005170CD"/>
    <w:rsid w:val="00522649"/>
    <w:rsid w:val="005262A4"/>
    <w:rsid w:val="00545580"/>
    <w:rsid w:val="005465DD"/>
    <w:rsid w:val="005505D3"/>
    <w:rsid w:val="005654B0"/>
    <w:rsid w:val="00580831"/>
    <w:rsid w:val="005836A0"/>
    <w:rsid w:val="00590662"/>
    <w:rsid w:val="00595DDF"/>
    <w:rsid w:val="00596447"/>
    <w:rsid w:val="005A71C2"/>
    <w:rsid w:val="005B3781"/>
    <w:rsid w:val="005C215A"/>
    <w:rsid w:val="005C55BE"/>
    <w:rsid w:val="005C6B7E"/>
    <w:rsid w:val="005D71CE"/>
    <w:rsid w:val="005E05B2"/>
    <w:rsid w:val="005E5E31"/>
    <w:rsid w:val="00602C60"/>
    <w:rsid w:val="00602ED4"/>
    <w:rsid w:val="00606090"/>
    <w:rsid w:val="00620D6F"/>
    <w:rsid w:val="00625550"/>
    <w:rsid w:val="00625841"/>
    <w:rsid w:val="006445B7"/>
    <w:rsid w:val="00644C76"/>
    <w:rsid w:val="00663BA5"/>
    <w:rsid w:val="006647F8"/>
    <w:rsid w:val="0066621C"/>
    <w:rsid w:val="006A58A7"/>
    <w:rsid w:val="006A6FD8"/>
    <w:rsid w:val="006B12E8"/>
    <w:rsid w:val="006B299D"/>
    <w:rsid w:val="006B6FDC"/>
    <w:rsid w:val="006B70AF"/>
    <w:rsid w:val="006D50D8"/>
    <w:rsid w:val="006E2A81"/>
    <w:rsid w:val="006E6865"/>
    <w:rsid w:val="0070022D"/>
    <w:rsid w:val="00705583"/>
    <w:rsid w:val="00705590"/>
    <w:rsid w:val="00705FC1"/>
    <w:rsid w:val="00713A87"/>
    <w:rsid w:val="007246A6"/>
    <w:rsid w:val="0073724A"/>
    <w:rsid w:val="00742366"/>
    <w:rsid w:val="0075373E"/>
    <w:rsid w:val="0075486F"/>
    <w:rsid w:val="00757C78"/>
    <w:rsid w:val="00760525"/>
    <w:rsid w:val="0077597B"/>
    <w:rsid w:val="007775C3"/>
    <w:rsid w:val="00784543"/>
    <w:rsid w:val="007A1FEC"/>
    <w:rsid w:val="007A2AC9"/>
    <w:rsid w:val="007A75CB"/>
    <w:rsid w:val="007B66EA"/>
    <w:rsid w:val="007C25F4"/>
    <w:rsid w:val="007C3B8A"/>
    <w:rsid w:val="007C713A"/>
    <w:rsid w:val="007D14A8"/>
    <w:rsid w:val="007D7DF3"/>
    <w:rsid w:val="007F5258"/>
    <w:rsid w:val="00800A91"/>
    <w:rsid w:val="008056B0"/>
    <w:rsid w:val="008105C6"/>
    <w:rsid w:val="00811F9B"/>
    <w:rsid w:val="008136AA"/>
    <w:rsid w:val="00815D10"/>
    <w:rsid w:val="00817895"/>
    <w:rsid w:val="00820B3A"/>
    <w:rsid w:val="00826E16"/>
    <w:rsid w:val="008334A7"/>
    <w:rsid w:val="00837D65"/>
    <w:rsid w:val="00854BCE"/>
    <w:rsid w:val="00856F17"/>
    <w:rsid w:val="00863866"/>
    <w:rsid w:val="00883C5E"/>
    <w:rsid w:val="008974C9"/>
    <w:rsid w:val="008A1734"/>
    <w:rsid w:val="008A18E2"/>
    <w:rsid w:val="008A1CA8"/>
    <w:rsid w:val="008A4E74"/>
    <w:rsid w:val="008B56A6"/>
    <w:rsid w:val="008B77EC"/>
    <w:rsid w:val="008C022A"/>
    <w:rsid w:val="008C3C7E"/>
    <w:rsid w:val="008D059D"/>
    <w:rsid w:val="008F651D"/>
    <w:rsid w:val="008F6C3C"/>
    <w:rsid w:val="00900168"/>
    <w:rsid w:val="0090675F"/>
    <w:rsid w:val="0095207A"/>
    <w:rsid w:val="00952EB6"/>
    <w:rsid w:val="00974AE4"/>
    <w:rsid w:val="00975CE6"/>
    <w:rsid w:val="00985A8A"/>
    <w:rsid w:val="009937DE"/>
    <w:rsid w:val="009A1C06"/>
    <w:rsid w:val="009B1D56"/>
    <w:rsid w:val="009B3797"/>
    <w:rsid w:val="009B3CFE"/>
    <w:rsid w:val="009C1C4C"/>
    <w:rsid w:val="009D10FF"/>
    <w:rsid w:val="009D22F4"/>
    <w:rsid w:val="009E0F5C"/>
    <w:rsid w:val="009E1892"/>
    <w:rsid w:val="009E329D"/>
    <w:rsid w:val="009F0CBF"/>
    <w:rsid w:val="00A01364"/>
    <w:rsid w:val="00A01D6C"/>
    <w:rsid w:val="00A04B52"/>
    <w:rsid w:val="00A14C8F"/>
    <w:rsid w:val="00A63988"/>
    <w:rsid w:val="00A63EC8"/>
    <w:rsid w:val="00A674A6"/>
    <w:rsid w:val="00AA6336"/>
    <w:rsid w:val="00AB137F"/>
    <w:rsid w:val="00AC52B4"/>
    <w:rsid w:val="00AD13D9"/>
    <w:rsid w:val="00AD46F9"/>
    <w:rsid w:val="00AF10B7"/>
    <w:rsid w:val="00AF1463"/>
    <w:rsid w:val="00AF29F8"/>
    <w:rsid w:val="00AF6B9D"/>
    <w:rsid w:val="00B115F0"/>
    <w:rsid w:val="00B16062"/>
    <w:rsid w:val="00B26951"/>
    <w:rsid w:val="00B301F0"/>
    <w:rsid w:val="00B30B31"/>
    <w:rsid w:val="00B35C38"/>
    <w:rsid w:val="00B37033"/>
    <w:rsid w:val="00B37105"/>
    <w:rsid w:val="00B5591F"/>
    <w:rsid w:val="00B67845"/>
    <w:rsid w:val="00B74809"/>
    <w:rsid w:val="00B74C55"/>
    <w:rsid w:val="00B8353C"/>
    <w:rsid w:val="00B83F0B"/>
    <w:rsid w:val="00B85C0B"/>
    <w:rsid w:val="00B866D1"/>
    <w:rsid w:val="00B9093E"/>
    <w:rsid w:val="00BA1D62"/>
    <w:rsid w:val="00BA4FA8"/>
    <w:rsid w:val="00BB7BE5"/>
    <w:rsid w:val="00BC1F44"/>
    <w:rsid w:val="00BD7BCD"/>
    <w:rsid w:val="00BE0749"/>
    <w:rsid w:val="00BF288E"/>
    <w:rsid w:val="00BF3256"/>
    <w:rsid w:val="00BF761E"/>
    <w:rsid w:val="00C02E28"/>
    <w:rsid w:val="00C05494"/>
    <w:rsid w:val="00C13B03"/>
    <w:rsid w:val="00C20ABB"/>
    <w:rsid w:val="00C22D7A"/>
    <w:rsid w:val="00C40BFD"/>
    <w:rsid w:val="00C467A8"/>
    <w:rsid w:val="00C47CBB"/>
    <w:rsid w:val="00C50D51"/>
    <w:rsid w:val="00C677F5"/>
    <w:rsid w:val="00C706D5"/>
    <w:rsid w:val="00C7481E"/>
    <w:rsid w:val="00C76A18"/>
    <w:rsid w:val="00C938FC"/>
    <w:rsid w:val="00CA26A4"/>
    <w:rsid w:val="00CB278C"/>
    <w:rsid w:val="00CB395A"/>
    <w:rsid w:val="00CB612C"/>
    <w:rsid w:val="00CD3AAC"/>
    <w:rsid w:val="00CF2679"/>
    <w:rsid w:val="00CF3CB6"/>
    <w:rsid w:val="00D04097"/>
    <w:rsid w:val="00D049E1"/>
    <w:rsid w:val="00D132D3"/>
    <w:rsid w:val="00D2037B"/>
    <w:rsid w:val="00D3019E"/>
    <w:rsid w:val="00D3338C"/>
    <w:rsid w:val="00D36532"/>
    <w:rsid w:val="00D42E17"/>
    <w:rsid w:val="00D466A7"/>
    <w:rsid w:val="00D61C4A"/>
    <w:rsid w:val="00D65505"/>
    <w:rsid w:val="00D662E3"/>
    <w:rsid w:val="00D7323D"/>
    <w:rsid w:val="00D7503B"/>
    <w:rsid w:val="00D809E1"/>
    <w:rsid w:val="00D828D5"/>
    <w:rsid w:val="00D83AA5"/>
    <w:rsid w:val="00D83B69"/>
    <w:rsid w:val="00D96020"/>
    <w:rsid w:val="00DA5E37"/>
    <w:rsid w:val="00DB7BBD"/>
    <w:rsid w:val="00DC6BAD"/>
    <w:rsid w:val="00DD71ED"/>
    <w:rsid w:val="00DE5DEF"/>
    <w:rsid w:val="00DF09E2"/>
    <w:rsid w:val="00DF1E16"/>
    <w:rsid w:val="00E0400C"/>
    <w:rsid w:val="00E07212"/>
    <w:rsid w:val="00E13536"/>
    <w:rsid w:val="00E16E13"/>
    <w:rsid w:val="00E21D0B"/>
    <w:rsid w:val="00E24E7B"/>
    <w:rsid w:val="00E25071"/>
    <w:rsid w:val="00E2666D"/>
    <w:rsid w:val="00E27F39"/>
    <w:rsid w:val="00E34554"/>
    <w:rsid w:val="00E42847"/>
    <w:rsid w:val="00E64FAF"/>
    <w:rsid w:val="00E706E8"/>
    <w:rsid w:val="00E7389D"/>
    <w:rsid w:val="00E8353F"/>
    <w:rsid w:val="00E906CF"/>
    <w:rsid w:val="00E915A2"/>
    <w:rsid w:val="00E91E89"/>
    <w:rsid w:val="00E96526"/>
    <w:rsid w:val="00E97B7E"/>
    <w:rsid w:val="00EB6956"/>
    <w:rsid w:val="00EC7348"/>
    <w:rsid w:val="00EC7977"/>
    <w:rsid w:val="00ED289C"/>
    <w:rsid w:val="00EE2F42"/>
    <w:rsid w:val="00EF630B"/>
    <w:rsid w:val="00EF6CE4"/>
    <w:rsid w:val="00F16058"/>
    <w:rsid w:val="00F218A4"/>
    <w:rsid w:val="00F2252F"/>
    <w:rsid w:val="00F22E21"/>
    <w:rsid w:val="00F261CF"/>
    <w:rsid w:val="00F43F83"/>
    <w:rsid w:val="00F45435"/>
    <w:rsid w:val="00F52585"/>
    <w:rsid w:val="00F54E0D"/>
    <w:rsid w:val="00F64294"/>
    <w:rsid w:val="00F72B0A"/>
    <w:rsid w:val="00F74016"/>
    <w:rsid w:val="00F805E6"/>
    <w:rsid w:val="00F848FC"/>
    <w:rsid w:val="00F86472"/>
    <w:rsid w:val="00F95CB3"/>
    <w:rsid w:val="00FA0A82"/>
    <w:rsid w:val="00FB2194"/>
    <w:rsid w:val="00FB5145"/>
    <w:rsid w:val="00FC5420"/>
    <w:rsid w:val="00FE2599"/>
    <w:rsid w:val="00FE453D"/>
    <w:rsid w:val="00FE7558"/>
    <w:rsid w:val="00FF3617"/>
    <w:rsid w:val="00FF6DED"/>
    <w:rsid w:val="00FF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65B"/>
    <w:pPr>
      <w:suppressAutoHyphens/>
    </w:pPr>
    <w:rPr>
      <w:bCs/>
      <w:sz w:val="28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065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06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065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DB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DBA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DB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WW8Num1z0">
    <w:name w:val="WW8Num1z0"/>
    <w:uiPriority w:val="99"/>
    <w:rsid w:val="0015065B"/>
  </w:style>
  <w:style w:type="character" w:customStyle="1" w:styleId="WW8Num1z1">
    <w:name w:val="WW8Num1z1"/>
    <w:uiPriority w:val="99"/>
    <w:rsid w:val="0015065B"/>
  </w:style>
  <w:style w:type="character" w:customStyle="1" w:styleId="WW8Num1z2">
    <w:name w:val="WW8Num1z2"/>
    <w:uiPriority w:val="99"/>
    <w:rsid w:val="0015065B"/>
  </w:style>
  <w:style w:type="character" w:customStyle="1" w:styleId="WW8Num1z3">
    <w:name w:val="WW8Num1z3"/>
    <w:uiPriority w:val="99"/>
    <w:rsid w:val="0015065B"/>
  </w:style>
  <w:style w:type="character" w:customStyle="1" w:styleId="WW8Num1z4">
    <w:name w:val="WW8Num1z4"/>
    <w:uiPriority w:val="99"/>
    <w:rsid w:val="0015065B"/>
  </w:style>
  <w:style w:type="character" w:customStyle="1" w:styleId="WW8Num1z5">
    <w:name w:val="WW8Num1z5"/>
    <w:uiPriority w:val="99"/>
    <w:rsid w:val="0015065B"/>
  </w:style>
  <w:style w:type="character" w:customStyle="1" w:styleId="WW8Num1z6">
    <w:name w:val="WW8Num1z6"/>
    <w:uiPriority w:val="99"/>
    <w:rsid w:val="0015065B"/>
  </w:style>
  <w:style w:type="character" w:customStyle="1" w:styleId="WW8Num1z7">
    <w:name w:val="WW8Num1z7"/>
    <w:uiPriority w:val="99"/>
    <w:rsid w:val="0015065B"/>
  </w:style>
  <w:style w:type="character" w:customStyle="1" w:styleId="WW8Num1z8">
    <w:name w:val="WW8Num1z8"/>
    <w:uiPriority w:val="99"/>
    <w:rsid w:val="0015065B"/>
  </w:style>
  <w:style w:type="character" w:customStyle="1" w:styleId="WW8Num2z0">
    <w:name w:val="WW8Num2z0"/>
    <w:uiPriority w:val="99"/>
    <w:rsid w:val="0015065B"/>
  </w:style>
  <w:style w:type="character" w:customStyle="1" w:styleId="WW8Num2z1">
    <w:name w:val="WW8Num2z1"/>
    <w:uiPriority w:val="99"/>
    <w:rsid w:val="0015065B"/>
  </w:style>
  <w:style w:type="character" w:customStyle="1" w:styleId="WW8Num2z2">
    <w:name w:val="WW8Num2z2"/>
    <w:uiPriority w:val="99"/>
    <w:rsid w:val="0015065B"/>
  </w:style>
  <w:style w:type="character" w:customStyle="1" w:styleId="WW8Num2z3">
    <w:name w:val="WW8Num2z3"/>
    <w:uiPriority w:val="99"/>
    <w:rsid w:val="0015065B"/>
  </w:style>
  <w:style w:type="character" w:customStyle="1" w:styleId="WW8Num2z4">
    <w:name w:val="WW8Num2z4"/>
    <w:uiPriority w:val="99"/>
    <w:rsid w:val="0015065B"/>
  </w:style>
  <w:style w:type="character" w:customStyle="1" w:styleId="WW8Num2z5">
    <w:name w:val="WW8Num2z5"/>
    <w:uiPriority w:val="99"/>
    <w:rsid w:val="0015065B"/>
  </w:style>
  <w:style w:type="character" w:customStyle="1" w:styleId="WW8Num2z6">
    <w:name w:val="WW8Num2z6"/>
    <w:uiPriority w:val="99"/>
    <w:rsid w:val="0015065B"/>
  </w:style>
  <w:style w:type="character" w:customStyle="1" w:styleId="WW8Num2z7">
    <w:name w:val="WW8Num2z7"/>
    <w:uiPriority w:val="99"/>
    <w:rsid w:val="0015065B"/>
  </w:style>
  <w:style w:type="character" w:customStyle="1" w:styleId="WW8Num2z8">
    <w:name w:val="WW8Num2z8"/>
    <w:uiPriority w:val="99"/>
    <w:rsid w:val="0015065B"/>
  </w:style>
  <w:style w:type="character" w:customStyle="1" w:styleId="WW8Num3z0">
    <w:name w:val="WW8Num3z0"/>
    <w:uiPriority w:val="99"/>
    <w:rsid w:val="0015065B"/>
  </w:style>
  <w:style w:type="character" w:customStyle="1" w:styleId="WW8Num3z1">
    <w:name w:val="WW8Num3z1"/>
    <w:uiPriority w:val="99"/>
    <w:rsid w:val="0015065B"/>
  </w:style>
  <w:style w:type="character" w:customStyle="1" w:styleId="WW8Num3z2">
    <w:name w:val="WW8Num3z2"/>
    <w:uiPriority w:val="99"/>
    <w:rsid w:val="0015065B"/>
  </w:style>
  <w:style w:type="character" w:customStyle="1" w:styleId="WW8Num3z3">
    <w:name w:val="WW8Num3z3"/>
    <w:uiPriority w:val="99"/>
    <w:rsid w:val="0015065B"/>
  </w:style>
  <w:style w:type="character" w:customStyle="1" w:styleId="WW8Num3z4">
    <w:name w:val="WW8Num3z4"/>
    <w:uiPriority w:val="99"/>
    <w:rsid w:val="0015065B"/>
  </w:style>
  <w:style w:type="character" w:customStyle="1" w:styleId="WW8Num3z5">
    <w:name w:val="WW8Num3z5"/>
    <w:uiPriority w:val="99"/>
    <w:rsid w:val="0015065B"/>
  </w:style>
  <w:style w:type="character" w:customStyle="1" w:styleId="WW8Num3z6">
    <w:name w:val="WW8Num3z6"/>
    <w:uiPriority w:val="99"/>
    <w:rsid w:val="0015065B"/>
  </w:style>
  <w:style w:type="character" w:customStyle="1" w:styleId="WW8Num3z7">
    <w:name w:val="WW8Num3z7"/>
    <w:uiPriority w:val="99"/>
    <w:rsid w:val="0015065B"/>
  </w:style>
  <w:style w:type="character" w:customStyle="1" w:styleId="WW8Num3z8">
    <w:name w:val="WW8Num3z8"/>
    <w:uiPriority w:val="99"/>
    <w:rsid w:val="0015065B"/>
  </w:style>
  <w:style w:type="character" w:customStyle="1" w:styleId="WW8Num4z0">
    <w:name w:val="WW8Num4z0"/>
    <w:uiPriority w:val="99"/>
    <w:rsid w:val="0015065B"/>
  </w:style>
  <w:style w:type="character" w:customStyle="1" w:styleId="WW8Num4z1">
    <w:name w:val="WW8Num4z1"/>
    <w:uiPriority w:val="99"/>
    <w:rsid w:val="0015065B"/>
  </w:style>
  <w:style w:type="character" w:customStyle="1" w:styleId="WW8Num4z2">
    <w:name w:val="WW8Num4z2"/>
    <w:uiPriority w:val="99"/>
    <w:rsid w:val="0015065B"/>
  </w:style>
  <w:style w:type="character" w:customStyle="1" w:styleId="WW8Num4z3">
    <w:name w:val="WW8Num4z3"/>
    <w:uiPriority w:val="99"/>
    <w:rsid w:val="0015065B"/>
  </w:style>
  <w:style w:type="character" w:customStyle="1" w:styleId="WW8Num4z4">
    <w:name w:val="WW8Num4z4"/>
    <w:uiPriority w:val="99"/>
    <w:rsid w:val="0015065B"/>
  </w:style>
  <w:style w:type="character" w:customStyle="1" w:styleId="WW8Num4z5">
    <w:name w:val="WW8Num4z5"/>
    <w:uiPriority w:val="99"/>
    <w:rsid w:val="0015065B"/>
  </w:style>
  <w:style w:type="character" w:customStyle="1" w:styleId="WW8Num4z6">
    <w:name w:val="WW8Num4z6"/>
    <w:uiPriority w:val="99"/>
    <w:rsid w:val="0015065B"/>
  </w:style>
  <w:style w:type="character" w:customStyle="1" w:styleId="WW8Num4z7">
    <w:name w:val="WW8Num4z7"/>
    <w:uiPriority w:val="99"/>
    <w:rsid w:val="0015065B"/>
  </w:style>
  <w:style w:type="character" w:customStyle="1" w:styleId="WW8Num4z8">
    <w:name w:val="WW8Num4z8"/>
    <w:uiPriority w:val="99"/>
    <w:rsid w:val="0015065B"/>
  </w:style>
  <w:style w:type="character" w:customStyle="1" w:styleId="WW8Num5z0">
    <w:name w:val="WW8Num5z0"/>
    <w:uiPriority w:val="99"/>
    <w:rsid w:val="0015065B"/>
  </w:style>
  <w:style w:type="character" w:customStyle="1" w:styleId="WW8Num5z1">
    <w:name w:val="WW8Num5z1"/>
    <w:uiPriority w:val="99"/>
    <w:rsid w:val="0015065B"/>
  </w:style>
  <w:style w:type="character" w:customStyle="1" w:styleId="WW8Num5z2">
    <w:name w:val="WW8Num5z2"/>
    <w:uiPriority w:val="99"/>
    <w:rsid w:val="0015065B"/>
  </w:style>
  <w:style w:type="character" w:customStyle="1" w:styleId="WW8Num5z3">
    <w:name w:val="WW8Num5z3"/>
    <w:uiPriority w:val="99"/>
    <w:rsid w:val="0015065B"/>
  </w:style>
  <w:style w:type="character" w:customStyle="1" w:styleId="WW8Num5z4">
    <w:name w:val="WW8Num5z4"/>
    <w:uiPriority w:val="99"/>
    <w:rsid w:val="0015065B"/>
  </w:style>
  <w:style w:type="character" w:customStyle="1" w:styleId="WW8Num5z5">
    <w:name w:val="WW8Num5z5"/>
    <w:uiPriority w:val="99"/>
    <w:rsid w:val="0015065B"/>
  </w:style>
  <w:style w:type="character" w:customStyle="1" w:styleId="WW8Num5z6">
    <w:name w:val="WW8Num5z6"/>
    <w:uiPriority w:val="99"/>
    <w:rsid w:val="0015065B"/>
  </w:style>
  <w:style w:type="character" w:customStyle="1" w:styleId="WW8Num5z7">
    <w:name w:val="WW8Num5z7"/>
    <w:uiPriority w:val="99"/>
    <w:rsid w:val="0015065B"/>
  </w:style>
  <w:style w:type="character" w:customStyle="1" w:styleId="WW8Num5z8">
    <w:name w:val="WW8Num5z8"/>
    <w:uiPriority w:val="99"/>
    <w:rsid w:val="0015065B"/>
  </w:style>
  <w:style w:type="character" w:customStyle="1" w:styleId="1">
    <w:name w:val="Основной шрифт абзаца1"/>
    <w:uiPriority w:val="99"/>
    <w:rsid w:val="0015065B"/>
  </w:style>
  <w:style w:type="character" w:styleId="PageNumber">
    <w:name w:val="page number"/>
    <w:basedOn w:val="1"/>
    <w:uiPriority w:val="99"/>
    <w:rsid w:val="0015065B"/>
    <w:rPr>
      <w:rFonts w:cs="Times New Roman"/>
    </w:rPr>
  </w:style>
  <w:style w:type="character" w:styleId="Strong">
    <w:name w:val="Strong"/>
    <w:basedOn w:val="DefaultParagraphFont"/>
    <w:uiPriority w:val="99"/>
    <w:qFormat/>
    <w:rsid w:val="0015065B"/>
    <w:rPr>
      <w:rFonts w:cs="Times New Roman"/>
      <w:b/>
    </w:rPr>
  </w:style>
  <w:style w:type="character" w:customStyle="1" w:styleId="a">
    <w:name w:val="Основний текст_"/>
    <w:uiPriority w:val="99"/>
    <w:rsid w:val="0015065B"/>
    <w:rPr>
      <w:sz w:val="21"/>
      <w:lang w:eastAsia="ar-SA" w:bidi="ar-SA"/>
    </w:rPr>
  </w:style>
  <w:style w:type="character" w:customStyle="1" w:styleId="rvts0">
    <w:name w:val="rvts0"/>
    <w:uiPriority w:val="99"/>
    <w:rsid w:val="0015065B"/>
  </w:style>
  <w:style w:type="character" w:customStyle="1" w:styleId="HTMLPreformattedChar">
    <w:name w:val="HTML Preformatted Char"/>
    <w:uiPriority w:val="99"/>
    <w:rsid w:val="0015065B"/>
    <w:rPr>
      <w:rFonts w:ascii="Courier New" w:eastAsia="Times New Roman" w:hAnsi="Courier New"/>
      <w:lang w:val="ru-RU" w:eastAsia="ar-SA" w:bidi="ar-SA"/>
    </w:rPr>
  </w:style>
  <w:style w:type="character" w:customStyle="1" w:styleId="rvts23">
    <w:name w:val="rvts23"/>
    <w:uiPriority w:val="99"/>
    <w:rsid w:val="0015065B"/>
  </w:style>
  <w:style w:type="character" w:customStyle="1" w:styleId="apple-converted-space">
    <w:name w:val="apple-converted-space"/>
    <w:basedOn w:val="1"/>
    <w:uiPriority w:val="99"/>
    <w:rsid w:val="0015065B"/>
    <w:rPr>
      <w:rFonts w:cs="Times New Roman"/>
    </w:rPr>
  </w:style>
  <w:style w:type="character" w:customStyle="1" w:styleId="a0">
    <w:name w:val="Символ нумерации"/>
    <w:uiPriority w:val="99"/>
    <w:rsid w:val="0015065B"/>
  </w:style>
  <w:style w:type="paragraph" w:customStyle="1" w:styleId="a1">
    <w:name w:val="Заголовок"/>
    <w:basedOn w:val="Normal"/>
    <w:next w:val="BodyText"/>
    <w:uiPriority w:val="99"/>
    <w:rsid w:val="0015065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1506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7DBA"/>
    <w:rPr>
      <w:bCs/>
      <w:sz w:val="28"/>
      <w:szCs w:val="24"/>
      <w:lang w:eastAsia="ar-SA"/>
    </w:rPr>
  </w:style>
  <w:style w:type="paragraph" w:styleId="List">
    <w:name w:val="List"/>
    <w:basedOn w:val="BodyText"/>
    <w:uiPriority w:val="99"/>
    <w:rsid w:val="0015065B"/>
    <w:rPr>
      <w:rFonts w:cs="Mangal"/>
    </w:rPr>
  </w:style>
  <w:style w:type="paragraph" w:customStyle="1" w:styleId="10">
    <w:name w:val="Название1"/>
    <w:basedOn w:val="Normal"/>
    <w:uiPriority w:val="99"/>
    <w:rsid w:val="0015065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Normal"/>
    <w:uiPriority w:val="99"/>
    <w:rsid w:val="0015065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15065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DBA"/>
    <w:rPr>
      <w:bCs/>
      <w:sz w:val="28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15065B"/>
    <w:pPr>
      <w:ind w:firstLine="545"/>
      <w:jc w:val="both"/>
    </w:pPr>
    <w:rPr>
      <w:bCs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7DBA"/>
    <w:rPr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15065B"/>
    <w:pPr>
      <w:spacing w:before="280" w:after="280"/>
    </w:pPr>
    <w:rPr>
      <w:bCs w:val="0"/>
      <w:sz w:val="24"/>
      <w:lang w:val="ru-RU"/>
    </w:rPr>
  </w:style>
  <w:style w:type="paragraph" w:customStyle="1" w:styleId="12">
    <w:name w:val="Основний текст1"/>
    <w:basedOn w:val="Normal"/>
    <w:uiPriority w:val="99"/>
    <w:rsid w:val="0015065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2">
    <w:name w:val="Знак Знак Знак Знак Знак Знак"/>
    <w:basedOn w:val="Normal"/>
    <w:uiPriority w:val="99"/>
    <w:rsid w:val="0015065B"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Абзац списку1"/>
    <w:basedOn w:val="Normal"/>
    <w:uiPriority w:val="99"/>
    <w:rsid w:val="0015065B"/>
    <w:pPr>
      <w:ind w:left="720"/>
    </w:pPr>
    <w:rPr>
      <w:bCs w:val="0"/>
      <w:szCs w:val="28"/>
      <w:lang w:val="ru-RU"/>
    </w:rPr>
  </w:style>
  <w:style w:type="paragraph" w:styleId="HTMLPreformatted">
    <w:name w:val="HTML Preformatted"/>
    <w:basedOn w:val="Normal"/>
    <w:link w:val="HTMLPreformattedChar1"/>
    <w:uiPriority w:val="99"/>
    <w:rsid w:val="00150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3A7DBA"/>
    <w:rPr>
      <w:rFonts w:ascii="Courier New" w:hAnsi="Courier New" w:cs="Courier New"/>
      <w:bCs/>
      <w:sz w:val="20"/>
      <w:szCs w:val="20"/>
      <w:lang w:eastAsia="ar-SA"/>
    </w:rPr>
  </w:style>
  <w:style w:type="paragraph" w:customStyle="1" w:styleId="western">
    <w:name w:val="western"/>
    <w:basedOn w:val="Normal"/>
    <w:uiPriority w:val="99"/>
    <w:rsid w:val="0015065B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sid w:val="0015065B"/>
    <w:rPr>
      <w:rFonts w:ascii="Verdana" w:hAnsi="Verdana" w:cs="Verdana"/>
      <w:bCs w:val="0"/>
      <w:sz w:val="20"/>
      <w:szCs w:val="20"/>
      <w:lang w:val="en-US"/>
    </w:rPr>
  </w:style>
  <w:style w:type="paragraph" w:customStyle="1" w:styleId="a3">
    <w:name w:val="Содержимое врезки"/>
    <w:basedOn w:val="BodyText"/>
    <w:uiPriority w:val="99"/>
    <w:rsid w:val="0015065B"/>
  </w:style>
  <w:style w:type="paragraph" w:styleId="Footer">
    <w:name w:val="footer"/>
    <w:basedOn w:val="Normal"/>
    <w:link w:val="FooterChar"/>
    <w:uiPriority w:val="99"/>
    <w:rsid w:val="0015065B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DBA"/>
    <w:rPr>
      <w:bCs/>
      <w:sz w:val="28"/>
      <w:szCs w:val="24"/>
      <w:lang w:eastAsia="ar-SA"/>
    </w:rPr>
  </w:style>
  <w:style w:type="paragraph" w:customStyle="1" w:styleId="a4">
    <w:name w:val="Содержимое таблицы"/>
    <w:basedOn w:val="Normal"/>
    <w:uiPriority w:val="99"/>
    <w:rsid w:val="0015065B"/>
    <w:pPr>
      <w:suppressLineNumbers/>
    </w:pPr>
  </w:style>
  <w:style w:type="paragraph" w:customStyle="1" w:styleId="a5">
    <w:name w:val="Заголовок таблицы"/>
    <w:basedOn w:val="a4"/>
    <w:uiPriority w:val="99"/>
    <w:rsid w:val="0015065B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EC7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DBA"/>
    <w:rPr>
      <w:bCs/>
      <w:sz w:val="0"/>
      <w:szCs w:val="0"/>
      <w:lang w:eastAsia="ar-SA"/>
    </w:rPr>
  </w:style>
  <w:style w:type="character" w:styleId="Hyperlink">
    <w:name w:val="Hyperlink"/>
    <w:basedOn w:val="DefaultParagraphFont"/>
    <w:uiPriority w:val="99"/>
    <w:rsid w:val="00E7389D"/>
    <w:rPr>
      <w:rFonts w:cs="Times New Roman"/>
      <w:color w:val="0000FF"/>
      <w:u w:val="single"/>
    </w:rPr>
  </w:style>
  <w:style w:type="character" w:customStyle="1" w:styleId="a6">
    <w:name w:val="Основной текст Знак"/>
    <w:uiPriority w:val="99"/>
    <w:rsid w:val="004D1C11"/>
    <w:rPr>
      <w:sz w:val="23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3</Pages>
  <Words>3301</Words>
  <Characters>1882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WORK</cp:lastModifiedBy>
  <cp:revision>9</cp:revision>
  <cp:lastPrinted>2024-12-30T12:07:00Z</cp:lastPrinted>
  <dcterms:created xsi:type="dcterms:W3CDTF">2025-01-08T11:46:00Z</dcterms:created>
  <dcterms:modified xsi:type="dcterms:W3CDTF">2025-01-16T11:57:00Z</dcterms:modified>
</cp:coreProperties>
</file>