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9F" w:rsidRPr="009F1862" w:rsidRDefault="00F5789F" w:rsidP="009F1862">
      <w:pPr>
        <w:suppressAutoHyphens/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zh-CN" w:bidi="hi-IN"/>
        </w:rPr>
      </w:pPr>
      <w:r w:rsidRPr="009F1862">
        <w:rPr>
          <w:rFonts w:ascii="Times New Roman" w:hAnsi="Times New Roman"/>
          <w:sz w:val="28"/>
          <w:szCs w:val="28"/>
          <w:lang w:eastAsia="zh-CN" w:bidi="hi-IN"/>
        </w:rPr>
        <w:t>Додаток 2</w:t>
      </w:r>
    </w:p>
    <w:p w:rsidR="00F5789F" w:rsidRPr="009F1862" w:rsidRDefault="00F5789F" w:rsidP="009F1862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 w:rsidRPr="009F1862">
        <w:rPr>
          <w:rFonts w:ascii="Times New Roman" w:hAnsi="Times New Roman"/>
          <w:sz w:val="28"/>
          <w:szCs w:val="28"/>
          <w:lang w:eastAsia="zh-CN" w:bidi="hi-IN"/>
        </w:rPr>
        <w:t xml:space="preserve">                                                                             до розпорядження міського голови</w:t>
      </w:r>
    </w:p>
    <w:p w:rsidR="00F5789F" w:rsidRPr="00DA324B" w:rsidRDefault="00F5789F" w:rsidP="00DA324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zh-CN" w:bidi="hi-IN"/>
        </w:rPr>
      </w:pPr>
      <w:r>
        <w:rPr>
          <w:rFonts w:ascii="Times New Roman" w:hAnsi="Times New Roman"/>
          <w:sz w:val="28"/>
          <w:szCs w:val="28"/>
          <w:lang w:val="en-US" w:eastAsia="zh-CN" w:bidi="hi-IN"/>
        </w:rPr>
        <w:t xml:space="preserve">                                                 </w:t>
      </w:r>
      <w:r w:rsidRPr="006F147C">
        <w:rPr>
          <w:rFonts w:ascii="Times New Roman" w:hAnsi="Times New Roman"/>
          <w:sz w:val="28"/>
          <w:szCs w:val="28"/>
          <w:lang w:val="ru-RU" w:eastAsia="zh-CN"/>
        </w:rPr>
        <w:t xml:space="preserve">12.04.2017   </w:t>
      </w:r>
      <w:r>
        <w:rPr>
          <w:rFonts w:ascii="Times New Roman" w:hAnsi="Times New Roman"/>
          <w:sz w:val="28"/>
          <w:szCs w:val="28"/>
          <w:lang w:eastAsia="zh-CN"/>
        </w:rPr>
        <w:t>№</w:t>
      </w:r>
      <w:r w:rsidRPr="00DA324B">
        <w:rPr>
          <w:rFonts w:ascii="Times New Roman" w:hAnsi="Times New Roman"/>
          <w:sz w:val="28"/>
          <w:szCs w:val="28"/>
          <w:lang w:val="ru-RU" w:eastAsia="zh-CN"/>
        </w:rPr>
        <w:t xml:space="preserve">  207</w:t>
      </w:r>
    </w:p>
    <w:p w:rsidR="00F5789F" w:rsidRDefault="00F5789F" w:rsidP="009F1862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</w:p>
    <w:p w:rsidR="00F5789F" w:rsidRPr="009F1862" w:rsidRDefault="00F5789F" w:rsidP="009F1862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</w:p>
    <w:p w:rsidR="00F5789F" w:rsidRDefault="00F5789F" w:rsidP="00D247A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 w:bidi="hi-IN"/>
        </w:rPr>
      </w:pPr>
      <w:r w:rsidRPr="005E3D31">
        <w:rPr>
          <w:rFonts w:ascii="Times New Roman" w:hAnsi="Times New Roman"/>
          <w:sz w:val="28"/>
          <w:szCs w:val="28"/>
          <w:lang w:eastAsia="zh-CN" w:bidi="hi-IN"/>
        </w:rPr>
        <w:t xml:space="preserve">План заходів </w:t>
      </w:r>
    </w:p>
    <w:p w:rsidR="00F5789F" w:rsidRPr="005E3D31" w:rsidRDefault="00F5789F" w:rsidP="00D247A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 w:bidi="hi-IN"/>
        </w:rPr>
      </w:pPr>
      <w:r w:rsidRPr="005E3D31">
        <w:rPr>
          <w:rFonts w:ascii="Times New Roman" w:hAnsi="Times New Roman"/>
          <w:sz w:val="28"/>
          <w:szCs w:val="28"/>
          <w:lang w:eastAsia="zh-CN" w:bidi="hi-IN"/>
        </w:rPr>
        <w:t xml:space="preserve">проведення весняного таборування дітей </w:t>
      </w:r>
    </w:p>
    <w:p w:rsidR="00F5789F" w:rsidRPr="005E3D31" w:rsidRDefault="00F5789F" w:rsidP="00D247A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 w:bidi="hi-IN"/>
        </w:rPr>
      </w:pPr>
      <w:r w:rsidRPr="005E3D31">
        <w:rPr>
          <w:rFonts w:ascii="Times New Roman" w:hAnsi="Times New Roman"/>
          <w:sz w:val="28"/>
          <w:szCs w:val="28"/>
          <w:lang w:eastAsia="zh-CN" w:bidi="hi-IN"/>
        </w:rPr>
        <w:t>в межах акції «Пасхальні канікули»</w:t>
      </w:r>
    </w:p>
    <w:p w:rsidR="00F5789F" w:rsidRPr="00A672D8" w:rsidRDefault="00F5789F" w:rsidP="007D593E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3543"/>
        <w:gridCol w:w="5245"/>
      </w:tblGrid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Години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ind w:left="3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Заходи</w:t>
            </w:r>
          </w:p>
        </w:tc>
        <w:tc>
          <w:tcPr>
            <w:tcW w:w="5245" w:type="dxa"/>
          </w:tcPr>
          <w:p w:rsidR="00F5789F" w:rsidRDefault="00F5789F" w:rsidP="003B5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Місце проведення,  відповідальні</w:t>
            </w:r>
          </w:p>
          <w:p w:rsidR="00F5789F" w:rsidRPr="003B5AF5" w:rsidRDefault="00F5789F" w:rsidP="003B5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9F" w:rsidRPr="003B5AF5" w:rsidTr="003B5AF5">
        <w:tc>
          <w:tcPr>
            <w:tcW w:w="9889" w:type="dxa"/>
            <w:gridSpan w:val="3"/>
          </w:tcPr>
          <w:p w:rsidR="00F5789F" w:rsidRDefault="00F5789F" w:rsidP="003B5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/>
                <w:sz w:val="28"/>
                <w:szCs w:val="28"/>
              </w:rPr>
              <w:t>14 квітня 2017 року (п’ятниця)</w:t>
            </w:r>
          </w:p>
          <w:p w:rsidR="00F5789F" w:rsidRPr="003B5AF5" w:rsidRDefault="00F5789F" w:rsidP="003B5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22.00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Зустріч  делегації дітей та вчителів (приїзд)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Поліщук І.І.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Пустовіт Г.О.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Гребенюк О.В.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Галан Л.В.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Шульган Ф.П.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Веремійчик О.В.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Мишковець О.А.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Залізничний вокзал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Виїзд автобусів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Залізничний вокзал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Гімназія № 4 ім. М. Левицького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Служба у справах дітей (Шульган Ф.П.)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22.30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Від</w:t>
            </w:r>
            <w:r w:rsidRPr="003B5AF5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3B5AF5">
              <w:rPr>
                <w:rFonts w:ascii="Times New Roman" w:hAnsi="Times New Roman"/>
                <w:sz w:val="28"/>
                <w:szCs w:val="28"/>
              </w:rPr>
              <w:t>їзд дітей до родин</w:t>
            </w:r>
          </w:p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лучан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ЗНЗ міста №№ 1, 2, 3, 4, 5, 7, 9, 10, 11, 12, 13, 14, 15, 16, 17, 18, 19, 20, 21, 22, 22, 23, 24, 25, 26</w:t>
            </w:r>
          </w:p>
        </w:tc>
      </w:tr>
      <w:tr w:rsidR="00F5789F" w:rsidRPr="003B5AF5" w:rsidTr="003B5AF5">
        <w:tc>
          <w:tcPr>
            <w:tcW w:w="9889" w:type="dxa"/>
            <w:gridSpan w:val="3"/>
          </w:tcPr>
          <w:p w:rsidR="00F5789F" w:rsidRDefault="00F5789F" w:rsidP="003B5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/>
                <w:sz w:val="28"/>
                <w:szCs w:val="28"/>
              </w:rPr>
              <w:t>15 квітня 2017 року (субота)</w:t>
            </w:r>
          </w:p>
          <w:p w:rsidR="00F5789F" w:rsidRPr="003B5AF5" w:rsidRDefault="00F5789F" w:rsidP="003B5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Урочисте відкриття табору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Поліщук І.І.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Пустовіт Г.О.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Гребенюк О.В.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Галан Л.В.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Шульган Ф.П.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Веремійчик О.В.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Мишковець О.А.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Гімназія № 4 ім. М. Левицького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10.00</w:t>
            </w:r>
          </w:p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Екскурсія вулицями Старого міста, відвідування Замку Любарта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Управління туризму  та промоції міста</w:t>
            </w:r>
          </w:p>
          <w:p w:rsidR="00F5789F" w:rsidRPr="003B5AF5" w:rsidRDefault="00F5789F" w:rsidP="003B5AF5">
            <w:pPr>
              <w:spacing w:after="0" w:line="240" w:lineRule="auto"/>
              <w:ind w:left="124" w:hanging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(Теліпська К.В.)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Гімназія № 4 ім. М. Левицького</w:t>
            </w:r>
          </w:p>
          <w:p w:rsidR="00F5789F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(Мишковець О.А.)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 xml:space="preserve">Обід 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color w:val="000000"/>
                <w:sz w:val="28"/>
                <w:szCs w:val="28"/>
              </w:rPr>
              <w:t>Гімназія № 4 ім. М. Левицького</w:t>
            </w:r>
          </w:p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Cs/>
                <w:sz w:val="28"/>
                <w:szCs w:val="28"/>
              </w:rPr>
              <w:t>Луцький к</w:t>
            </w:r>
            <w:r w:rsidRPr="0050791F">
              <w:rPr>
                <w:rFonts w:ascii="Times New Roman" w:hAnsi="Times New Roman"/>
                <w:bCs/>
                <w:sz w:val="28"/>
                <w:szCs w:val="28"/>
              </w:rPr>
              <w:t>омбінат шкільного та студентського харчування (Шмід С.В.)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Вручення великодніх кошиків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Поліщук І.І.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Пустовіт Г.О.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Cs/>
                <w:sz w:val="28"/>
                <w:szCs w:val="28"/>
              </w:rPr>
              <w:t>Луцький к</w:t>
            </w:r>
            <w:r w:rsidRPr="003B5AF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омбінат шкільного та студентського харчування (Шмід С.В.)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14.30</w:t>
            </w:r>
          </w:p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Візит у Свято-Троїцький кафедральний собор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tabs>
                <w:tab w:val="left" w:pos="4510"/>
                <w:tab w:val="left" w:pos="471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3B5AF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Управління соціальних служб для сім'ї, дітей та молоді </w:t>
            </w:r>
            <w:r w:rsidRPr="003B5AF5">
              <w:rPr>
                <w:rFonts w:ascii="Times New Roman" w:hAnsi="Times New Roman"/>
                <w:sz w:val="28"/>
                <w:szCs w:val="28"/>
              </w:rPr>
              <w:t>(Галан Л.В.)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Від’їзд дітей до родин лучан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Театральний майдан</w:t>
            </w:r>
          </w:p>
        </w:tc>
      </w:tr>
      <w:tr w:rsidR="00F5789F" w:rsidRPr="003B5AF5" w:rsidTr="003B5AF5">
        <w:tc>
          <w:tcPr>
            <w:tcW w:w="9889" w:type="dxa"/>
            <w:gridSpan w:val="3"/>
          </w:tcPr>
          <w:p w:rsidR="00F5789F" w:rsidRDefault="00F5789F" w:rsidP="003B5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/>
                <w:sz w:val="28"/>
                <w:szCs w:val="28"/>
              </w:rPr>
              <w:t>16 квітня 2017 року (неділя)</w:t>
            </w:r>
          </w:p>
          <w:p w:rsidR="00F5789F" w:rsidRPr="003B5AF5" w:rsidRDefault="00F5789F" w:rsidP="003B5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 xml:space="preserve">Перебування дітей у родинах 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ЗНЗ міста №№ 1, 2, 3, 4, 5, 7, 9, 10, 11, 12, 13, 14, 15, 16, 17, 18, 19, 20, 21, 22, 22, 23, 24, 25, 26</w:t>
            </w:r>
          </w:p>
        </w:tc>
      </w:tr>
      <w:tr w:rsidR="00F5789F" w:rsidRPr="003B5AF5" w:rsidTr="003B5AF5">
        <w:tc>
          <w:tcPr>
            <w:tcW w:w="9889" w:type="dxa"/>
            <w:gridSpan w:val="3"/>
          </w:tcPr>
          <w:p w:rsidR="00F5789F" w:rsidRDefault="00F5789F" w:rsidP="003B5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/>
                <w:sz w:val="28"/>
                <w:szCs w:val="28"/>
              </w:rPr>
              <w:t>17 квітня 2017 року (понеділок)</w:t>
            </w:r>
          </w:p>
          <w:p w:rsidR="00F5789F" w:rsidRPr="003B5AF5" w:rsidRDefault="00F5789F" w:rsidP="003B5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Зустріч дітей</w:t>
            </w:r>
          </w:p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Виїзд автобусів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Гімназія № 4 ім. М. Левицького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Служба у справах дітей (Шульган Ф.П.)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Екскурсія у Жидичинський Свято-Миколаївський монастир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Cs/>
                <w:sz w:val="28"/>
                <w:szCs w:val="28"/>
              </w:rPr>
              <w:t xml:space="preserve">Управління соціальних служб для сім'ї, дітей та молоді </w:t>
            </w:r>
            <w:r w:rsidRPr="003B5AF5">
              <w:rPr>
                <w:rFonts w:ascii="Times New Roman" w:hAnsi="Times New Roman"/>
                <w:sz w:val="28"/>
                <w:szCs w:val="28"/>
              </w:rPr>
              <w:t xml:space="preserve">(Галан Л.В.) 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12.30</w:t>
            </w:r>
          </w:p>
        </w:tc>
        <w:tc>
          <w:tcPr>
            <w:tcW w:w="3543" w:type="dxa"/>
          </w:tcPr>
          <w:p w:rsidR="00F5789F" w:rsidRPr="003B5AF5" w:rsidRDefault="00F5789F" w:rsidP="00AA3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Екскурсія у храм Волинської єпархії УПЦ Київського Патріархату у с. Зміїнець 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Cs/>
                <w:sz w:val="28"/>
                <w:szCs w:val="28"/>
              </w:rPr>
              <w:t xml:space="preserve">Управління соціальних служб для сім'ї, дітей та молоді </w:t>
            </w:r>
            <w:r w:rsidRPr="003B5AF5">
              <w:rPr>
                <w:rFonts w:ascii="Times New Roman" w:hAnsi="Times New Roman"/>
                <w:sz w:val="28"/>
                <w:szCs w:val="28"/>
              </w:rPr>
              <w:t>(Галан Л.В.)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Приїзд автобусів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Гімназія № 4 ім. М. Левицького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Служба у справах дітей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AF5">
              <w:rPr>
                <w:rFonts w:ascii="Times New Roman" w:hAnsi="Times New Roman"/>
                <w:sz w:val="28"/>
                <w:szCs w:val="28"/>
              </w:rPr>
              <w:t>(Шульган Ф.П.)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 xml:space="preserve">Обід 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color w:val="000000"/>
                <w:sz w:val="28"/>
                <w:szCs w:val="28"/>
              </w:rPr>
              <w:t>Гімназія № 4 ім. М. Левицького</w:t>
            </w:r>
          </w:p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Cs/>
                <w:sz w:val="28"/>
                <w:szCs w:val="28"/>
              </w:rPr>
              <w:t>Луцький к</w:t>
            </w:r>
            <w:r w:rsidRPr="0050791F">
              <w:rPr>
                <w:rFonts w:ascii="Times New Roman" w:hAnsi="Times New Roman"/>
                <w:bCs/>
                <w:sz w:val="28"/>
                <w:szCs w:val="28"/>
              </w:rPr>
              <w:t>омбінат шкільного та студентського харчування (Шмід С.В.)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Заходи з нагоди Великодніх свят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Департамент культури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AF5">
              <w:rPr>
                <w:rFonts w:ascii="Times New Roman" w:hAnsi="Times New Roman"/>
                <w:sz w:val="28"/>
                <w:szCs w:val="28"/>
              </w:rPr>
              <w:t>(Гнатів Т.Ф.)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Від’їзд дітей до родин лучан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Cs/>
                <w:sz w:val="28"/>
                <w:szCs w:val="28"/>
              </w:rPr>
              <w:t>Театральний майдан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5789F" w:rsidRPr="003B5AF5" w:rsidTr="003B5AF5">
        <w:tc>
          <w:tcPr>
            <w:tcW w:w="9889" w:type="dxa"/>
            <w:gridSpan w:val="3"/>
          </w:tcPr>
          <w:p w:rsidR="00F5789F" w:rsidRDefault="00F5789F" w:rsidP="003B5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/>
                <w:sz w:val="28"/>
                <w:szCs w:val="28"/>
              </w:rPr>
              <w:t>18 квітня 2017 року (вівторок)</w:t>
            </w:r>
          </w:p>
          <w:p w:rsidR="00F5789F" w:rsidRPr="003B5AF5" w:rsidRDefault="00F5789F" w:rsidP="003B5A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09.30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 xml:space="preserve">Зустріч дітей 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Гімназія № 4 ім. М. Левицького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Відвідування Луцького зоопарку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Управління соціальних служб для сім'ї, дітей та молоді </w:t>
            </w:r>
            <w:r w:rsidRPr="003B5AF5">
              <w:rPr>
                <w:rFonts w:ascii="Times New Roman" w:hAnsi="Times New Roman"/>
                <w:sz w:val="28"/>
                <w:szCs w:val="28"/>
              </w:rPr>
              <w:t>(Галан Л.В.)</w:t>
            </w:r>
          </w:p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color w:val="000000"/>
                <w:sz w:val="28"/>
                <w:szCs w:val="28"/>
              </w:rPr>
              <w:t>Гімназія № 4 ім. М. Левицького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(Мишковець О.А.)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 xml:space="preserve">Обід 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color w:val="000000"/>
                <w:sz w:val="28"/>
                <w:szCs w:val="28"/>
              </w:rPr>
              <w:t>Гімназія № 4 ім. М. Левицького</w:t>
            </w:r>
          </w:p>
          <w:p w:rsidR="00F5789F" w:rsidRDefault="00F5789F" w:rsidP="003B5AF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Cs/>
                <w:sz w:val="28"/>
                <w:szCs w:val="28"/>
              </w:rPr>
              <w:t>Луцький к</w:t>
            </w:r>
            <w:r w:rsidRPr="0050791F">
              <w:rPr>
                <w:rFonts w:ascii="Times New Roman" w:hAnsi="Times New Roman"/>
                <w:bCs/>
                <w:sz w:val="28"/>
                <w:szCs w:val="28"/>
              </w:rPr>
              <w:t>омбінат шкільного та студентського харчування (Шмід С.В.)</w:t>
            </w:r>
          </w:p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ind w:left="397" w:hanging="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Урочисте закриття табору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Поліщук І.І.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Пустовіт Г.О.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Гребенюк О.В.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Галан Л.В.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Веремійчик О.В.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Шульган Ф.П.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Мишковець О.А.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Гімназія № 4 ім. М. Левицького</w:t>
            </w:r>
          </w:p>
        </w:tc>
      </w:tr>
      <w:tr w:rsidR="00F5789F" w:rsidRPr="003B5AF5" w:rsidTr="003B5AF5">
        <w:tc>
          <w:tcPr>
            <w:tcW w:w="1101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23.28</w:t>
            </w:r>
          </w:p>
        </w:tc>
        <w:tc>
          <w:tcPr>
            <w:tcW w:w="3543" w:type="dxa"/>
          </w:tcPr>
          <w:p w:rsidR="00F5789F" w:rsidRPr="003B5AF5" w:rsidRDefault="00F5789F" w:rsidP="003B5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Від’їзд  делегації дітей та вчителів</w:t>
            </w:r>
          </w:p>
        </w:tc>
        <w:tc>
          <w:tcPr>
            <w:tcW w:w="5245" w:type="dxa"/>
          </w:tcPr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Поліщук І.І.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Пустовіт Г.О.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Гребенюк О.В.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Галан Л.В.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Шульган Ф.П.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Веремійчик О.В.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Мишковець О.А.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bCs/>
                <w:sz w:val="28"/>
                <w:szCs w:val="28"/>
              </w:rPr>
              <w:t>Луцький к</w:t>
            </w:r>
            <w:r w:rsidRPr="003B5AF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омбінат шкільного та студентського харчування (Шмід С.В.)</w:t>
            </w:r>
          </w:p>
          <w:p w:rsidR="00F5789F" w:rsidRPr="003B5AF5" w:rsidRDefault="00F5789F" w:rsidP="003B5A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AF5">
              <w:rPr>
                <w:rFonts w:ascii="Times New Roman" w:hAnsi="Times New Roman"/>
                <w:sz w:val="28"/>
                <w:szCs w:val="28"/>
              </w:rPr>
              <w:t>Залізничний вокзал</w:t>
            </w:r>
          </w:p>
        </w:tc>
      </w:tr>
    </w:tbl>
    <w:p w:rsidR="00F5789F" w:rsidRDefault="00F5789F"/>
    <w:p w:rsidR="00F5789F" w:rsidRPr="00A61D29" w:rsidRDefault="00F5789F" w:rsidP="00A61D2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 w:rsidRPr="00A61D29">
        <w:rPr>
          <w:rFonts w:ascii="Times New Roman" w:hAnsi="Times New Roman"/>
          <w:sz w:val="28"/>
          <w:szCs w:val="28"/>
          <w:lang w:eastAsia="zh-CN" w:bidi="hi-IN"/>
        </w:rPr>
        <w:t xml:space="preserve">Заступник міського голови, </w:t>
      </w:r>
    </w:p>
    <w:p w:rsidR="00F5789F" w:rsidRDefault="00F5789F" w:rsidP="0046660F">
      <w:pPr>
        <w:suppressAutoHyphens/>
        <w:spacing w:after="0" w:line="240" w:lineRule="auto"/>
      </w:pPr>
      <w:r w:rsidRPr="00A61D29">
        <w:rPr>
          <w:rFonts w:ascii="Times New Roman" w:hAnsi="Times New Roman"/>
          <w:sz w:val="28"/>
          <w:szCs w:val="28"/>
          <w:lang w:eastAsia="zh-CN" w:bidi="hi-IN"/>
        </w:rPr>
        <w:t>керуючий справами виконкому                                                          Юрій Вербич</w:t>
      </w:r>
    </w:p>
    <w:sectPr w:rsidR="00F5789F" w:rsidSect="0050791F">
      <w:headerReference w:type="even" r:id="rId6"/>
      <w:headerReference w:type="default" r:id="rId7"/>
      <w:pgSz w:w="11906" w:h="16838"/>
      <w:pgMar w:top="567" w:right="567" w:bottom="1438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89F" w:rsidRDefault="00F5789F">
      <w:r>
        <w:separator/>
      </w:r>
    </w:p>
  </w:endnote>
  <w:endnote w:type="continuationSeparator" w:id="0">
    <w:p w:rsidR="00F5789F" w:rsidRDefault="00F57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89F" w:rsidRDefault="00F5789F">
      <w:r>
        <w:separator/>
      </w:r>
    </w:p>
  </w:footnote>
  <w:footnote w:type="continuationSeparator" w:id="0">
    <w:p w:rsidR="00F5789F" w:rsidRDefault="00F57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9F" w:rsidRDefault="00F5789F" w:rsidP="00D457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789F" w:rsidRDefault="00F578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9F" w:rsidRPr="0050791F" w:rsidRDefault="00F5789F" w:rsidP="0050791F">
    <w:pPr>
      <w:pStyle w:val="Header"/>
      <w:framePr w:wrap="around" w:vAnchor="text" w:hAnchor="page" w:x="6382" w:y="42"/>
      <w:rPr>
        <w:rStyle w:val="PageNumber"/>
        <w:rFonts w:ascii="Times New Roman" w:hAnsi="Times New Roman"/>
        <w:sz w:val="28"/>
        <w:szCs w:val="28"/>
      </w:rPr>
    </w:pPr>
    <w:r w:rsidRPr="0050791F">
      <w:rPr>
        <w:rStyle w:val="PageNumber"/>
        <w:rFonts w:ascii="Times New Roman" w:hAnsi="Times New Roman"/>
        <w:sz w:val="28"/>
        <w:szCs w:val="28"/>
      </w:rPr>
      <w:fldChar w:fldCharType="begin"/>
    </w:r>
    <w:r w:rsidRPr="0050791F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50791F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3</w:t>
    </w:r>
    <w:r w:rsidRPr="0050791F">
      <w:rPr>
        <w:rStyle w:val="PageNumber"/>
        <w:rFonts w:ascii="Times New Roman" w:hAnsi="Times New Roman"/>
        <w:sz w:val="28"/>
        <w:szCs w:val="28"/>
      </w:rPr>
      <w:fldChar w:fldCharType="end"/>
    </w:r>
  </w:p>
  <w:p w:rsidR="00F5789F" w:rsidRDefault="00F578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862"/>
    <w:rsid w:val="000103CD"/>
    <w:rsid w:val="000C6729"/>
    <w:rsid w:val="001F52F5"/>
    <w:rsid w:val="002570C5"/>
    <w:rsid w:val="00293E53"/>
    <w:rsid w:val="002A3A7E"/>
    <w:rsid w:val="002F1311"/>
    <w:rsid w:val="00353DD0"/>
    <w:rsid w:val="0036000B"/>
    <w:rsid w:val="003B5AF5"/>
    <w:rsid w:val="0041367E"/>
    <w:rsid w:val="00440A8A"/>
    <w:rsid w:val="0046660F"/>
    <w:rsid w:val="004F27EA"/>
    <w:rsid w:val="0050791F"/>
    <w:rsid w:val="00530F99"/>
    <w:rsid w:val="00541F97"/>
    <w:rsid w:val="005504F2"/>
    <w:rsid w:val="005E3D31"/>
    <w:rsid w:val="00671BC1"/>
    <w:rsid w:val="006F147C"/>
    <w:rsid w:val="007D593E"/>
    <w:rsid w:val="008B7F9C"/>
    <w:rsid w:val="008D0070"/>
    <w:rsid w:val="009122EA"/>
    <w:rsid w:val="00962982"/>
    <w:rsid w:val="00982591"/>
    <w:rsid w:val="009A370D"/>
    <w:rsid w:val="009A7FD0"/>
    <w:rsid w:val="009F1862"/>
    <w:rsid w:val="00A20132"/>
    <w:rsid w:val="00A61D29"/>
    <w:rsid w:val="00A672D8"/>
    <w:rsid w:val="00AA349D"/>
    <w:rsid w:val="00AE3967"/>
    <w:rsid w:val="00B06A29"/>
    <w:rsid w:val="00B46D17"/>
    <w:rsid w:val="00BD40FA"/>
    <w:rsid w:val="00C1717A"/>
    <w:rsid w:val="00C60C9B"/>
    <w:rsid w:val="00C83ACB"/>
    <w:rsid w:val="00CA6CE7"/>
    <w:rsid w:val="00D247AB"/>
    <w:rsid w:val="00D4571C"/>
    <w:rsid w:val="00D823B2"/>
    <w:rsid w:val="00DA324B"/>
    <w:rsid w:val="00E267AA"/>
    <w:rsid w:val="00E851AF"/>
    <w:rsid w:val="00F42F10"/>
    <w:rsid w:val="00F5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17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186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079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7FD0"/>
    <w:rPr>
      <w:rFonts w:cs="Times New Roman"/>
      <w:lang w:val="uk-UA" w:eastAsia="uk-UA"/>
    </w:rPr>
  </w:style>
  <w:style w:type="character" w:styleId="PageNumber">
    <w:name w:val="page number"/>
    <w:basedOn w:val="DefaultParagraphFont"/>
    <w:uiPriority w:val="99"/>
    <w:rsid w:val="0050791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791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7FD0"/>
    <w:rPr>
      <w:rFonts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3</Pages>
  <Words>499</Words>
  <Characters>2850</Characters>
  <Application>Microsoft Office Outlook</Application>
  <DocSecurity>0</DocSecurity>
  <Lines>0</Lines>
  <Paragraphs>0</Paragraphs>
  <ScaleCrop>false</ScaleCrop>
  <Company>УОЛМР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Клиш</dc:creator>
  <cp:keywords/>
  <dc:description/>
  <cp:lastModifiedBy>Litvinchuk</cp:lastModifiedBy>
  <cp:revision>20</cp:revision>
  <cp:lastPrinted>2017-04-07T06:55:00Z</cp:lastPrinted>
  <dcterms:created xsi:type="dcterms:W3CDTF">2017-03-31T07:36:00Z</dcterms:created>
  <dcterms:modified xsi:type="dcterms:W3CDTF">2017-04-13T06:05:00Z</dcterms:modified>
</cp:coreProperties>
</file>