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B81" w:rsidRPr="00115500" w:rsidRDefault="00870B81" w:rsidP="00115500">
      <w:pPr>
        <w:suppressAutoHyphens/>
        <w:spacing w:after="0" w:line="240" w:lineRule="auto"/>
        <w:ind w:left="5103"/>
        <w:rPr>
          <w:rFonts w:ascii="Times New Roman" w:hAnsi="Times New Roman"/>
          <w:sz w:val="28"/>
          <w:szCs w:val="28"/>
          <w:lang w:eastAsia="zh-CN" w:bidi="hi-IN"/>
        </w:rPr>
      </w:pPr>
      <w:r>
        <w:rPr>
          <w:rFonts w:ascii="Times New Roman" w:hAnsi="Times New Roman"/>
          <w:sz w:val="28"/>
          <w:szCs w:val="28"/>
          <w:lang w:eastAsia="zh-CN" w:bidi="hi-IN"/>
        </w:rPr>
        <w:t xml:space="preserve">      </w:t>
      </w:r>
      <w:r w:rsidRPr="00115500">
        <w:rPr>
          <w:rFonts w:ascii="Times New Roman" w:hAnsi="Times New Roman"/>
          <w:sz w:val="28"/>
          <w:szCs w:val="28"/>
          <w:lang w:eastAsia="zh-CN" w:bidi="hi-IN"/>
        </w:rPr>
        <w:t>Додаток 3</w:t>
      </w:r>
    </w:p>
    <w:p w:rsidR="00870B81" w:rsidRPr="00115500" w:rsidRDefault="00870B81" w:rsidP="00115500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zh-CN" w:bidi="hi-IN"/>
        </w:rPr>
      </w:pPr>
      <w:r w:rsidRPr="00115500">
        <w:rPr>
          <w:rFonts w:ascii="Times New Roman" w:hAnsi="Times New Roman"/>
          <w:sz w:val="28"/>
          <w:szCs w:val="28"/>
          <w:lang w:eastAsia="zh-CN" w:bidi="hi-IN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  <w:lang w:eastAsia="zh-CN" w:bidi="hi-IN"/>
        </w:rPr>
        <w:t xml:space="preserve">                              </w:t>
      </w:r>
      <w:r w:rsidRPr="00115500">
        <w:rPr>
          <w:rFonts w:ascii="Times New Roman" w:hAnsi="Times New Roman"/>
          <w:sz w:val="28"/>
          <w:szCs w:val="28"/>
          <w:lang w:eastAsia="zh-CN" w:bidi="hi-IN"/>
        </w:rPr>
        <w:t>до розпорядження міського голови</w:t>
      </w:r>
    </w:p>
    <w:p w:rsidR="00870B81" w:rsidRPr="00AF5215" w:rsidRDefault="00870B81" w:rsidP="00115500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en-US" w:eastAsia="zh-CN" w:bidi="hi-IN"/>
        </w:rPr>
      </w:pPr>
      <w:r w:rsidRPr="00115500">
        <w:rPr>
          <w:rFonts w:ascii="Times New Roman" w:hAnsi="Times New Roman"/>
          <w:sz w:val="28"/>
          <w:szCs w:val="28"/>
          <w:lang w:eastAsia="zh-CN" w:bidi="hi-IN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  <w:lang w:eastAsia="zh-CN" w:bidi="hi-IN"/>
        </w:rPr>
        <w:t xml:space="preserve">                               </w:t>
      </w:r>
      <w:r w:rsidRPr="006F147C">
        <w:rPr>
          <w:rFonts w:ascii="Times New Roman" w:hAnsi="Times New Roman"/>
          <w:sz w:val="28"/>
          <w:szCs w:val="28"/>
          <w:lang w:val="ru-RU" w:eastAsia="zh-CN"/>
        </w:rPr>
        <w:t xml:space="preserve">12.04.2017   </w:t>
      </w:r>
      <w:r>
        <w:rPr>
          <w:rFonts w:ascii="Times New Roman" w:hAnsi="Times New Roman"/>
          <w:sz w:val="28"/>
          <w:szCs w:val="28"/>
          <w:lang w:eastAsia="zh-CN"/>
        </w:rPr>
        <w:t>№</w:t>
      </w:r>
      <w:r>
        <w:rPr>
          <w:rFonts w:ascii="Times New Roman" w:hAnsi="Times New Roman"/>
          <w:sz w:val="28"/>
          <w:szCs w:val="28"/>
          <w:lang w:val="en-US" w:eastAsia="zh-CN"/>
        </w:rPr>
        <w:t xml:space="preserve">  207</w:t>
      </w:r>
    </w:p>
    <w:p w:rsidR="00870B81" w:rsidRPr="00115500" w:rsidRDefault="00870B81" w:rsidP="00115500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zh-CN" w:bidi="hi-IN"/>
        </w:rPr>
      </w:pPr>
    </w:p>
    <w:p w:rsidR="00870B81" w:rsidRPr="00115500" w:rsidRDefault="00870B81" w:rsidP="0011550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 w:bidi="hi-IN"/>
        </w:rPr>
      </w:pPr>
      <w:r w:rsidRPr="00115500">
        <w:rPr>
          <w:rFonts w:ascii="Times New Roman" w:hAnsi="Times New Roman"/>
          <w:sz w:val="28"/>
          <w:szCs w:val="28"/>
          <w:lang w:eastAsia="zh-CN" w:bidi="hi-IN"/>
        </w:rPr>
        <w:t xml:space="preserve">Кошторис видатків на фінансування заходів </w:t>
      </w:r>
    </w:p>
    <w:p w:rsidR="00870B81" w:rsidRPr="00115500" w:rsidRDefault="00870B81" w:rsidP="0011550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 w:bidi="hi-IN"/>
        </w:rPr>
      </w:pPr>
      <w:r w:rsidRPr="00115500">
        <w:rPr>
          <w:rFonts w:ascii="Times New Roman" w:hAnsi="Times New Roman"/>
          <w:sz w:val="28"/>
          <w:szCs w:val="28"/>
          <w:lang w:eastAsia="zh-CN" w:bidi="hi-IN"/>
        </w:rPr>
        <w:t>в межах</w:t>
      </w:r>
      <w:r>
        <w:rPr>
          <w:rFonts w:ascii="Times New Roman" w:hAnsi="Times New Roman"/>
          <w:sz w:val="28"/>
          <w:szCs w:val="28"/>
          <w:lang w:eastAsia="zh-CN" w:bidi="hi-IN"/>
        </w:rPr>
        <w:t xml:space="preserve"> акції «</w:t>
      </w:r>
      <w:r w:rsidRPr="00115500">
        <w:rPr>
          <w:rFonts w:ascii="Times New Roman" w:hAnsi="Times New Roman"/>
          <w:sz w:val="28"/>
          <w:szCs w:val="28"/>
          <w:lang w:eastAsia="zh-CN" w:bidi="hi-IN"/>
        </w:rPr>
        <w:t>Пасхальні</w:t>
      </w:r>
      <w:r>
        <w:rPr>
          <w:rFonts w:ascii="Times New Roman" w:hAnsi="Times New Roman"/>
          <w:sz w:val="28"/>
          <w:szCs w:val="28"/>
          <w:lang w:eastAsia="zh-CN" w:bidi="hi-IN"/>
        </w:rPr>
        <w:t xml:space="preserve"> канікули»</w:t>
      </w:r>
    </w:p>
    <w:p w:rsidR="00870B81" w:rsidRPr="00115500" w:rsidRDefault="00870B81" w:rsidP="0011550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 w:bidi="hi-IN"/>
        </w:rPr>
      </w:pPr>
    </w:p>
    <w:p w:rsidR="00870B81" w:rsidRPr="00115500" w:rsidRDefault="00870B81" w:rsidP="0011550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 w:bidi="hi-IN"/>
        </w:rPr>
      </w:pPr>
    </w:p>
    <w:tbl>
      <w:tblPr>
        <w:tblW w:w="9356" w:type="dxa"/>
        <w:tblInd w:w="62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93"/>
        <w:gridCol w:w="3402"/>
        <w:gridCol w:w="1559"/>
        <w:gridCol w:w="3402"/>
      </w:tblGrid>
      <w:tr w:rsidR="00870B81" w:rsidRPr="00C72D0F" w:rsidTr="006934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81" w:rsidRPr="00115500" w:rsidRDefault="00870B81" w:rsidP="00115500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hi-IN"/>
              </w:rPr>
            </w:pPr>
            <w:r w:rsidRPr="00115500">
              <w:rPr>
                <w:rFonts w:ascii="Times New Roman" w:hAnsi="Times New Roman"/>
                <w:color w:val="000000"/>
                <w:sz w:val="28"/>
                <w:szCs w:val="28"/>
                <w:lang w:val="en-US" w:eastAsia="zh-CN" w:bidi="hi-IN"/>
              </w:rPr>
              <w:t xml:space="preserve">№ </w:t>
            </w:r>
          </w:p>
          <w:p w:rsidR="00870B81" w:rsidRPr="00115500" w:rsidRDefault="00870B81" w:rsidP="00115500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hi-IN"/>
              </w:rPr>
            </w:pPr>
            <w:r w:rsidRPr="00115500">
              <w:rPr>
                <w:rFonts w:ascii="Times New Roman" w:hAnsi="Times New Roman"/>
                <w:color w:val="000000"/>
                <w:sz w:val="28"/>
                <w:szCs w:val="28"/>
                <w:lang w:eastAsia="zh-CN" w:bidi="hi-IN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81" w:rsidRPr="00115500" w:rsidRDefault="00870B81" w:rsidP="00115500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hi-IN"/>
              </w:rPr>
            </w:pPr>
            <w:r w:rsidRPr="00115500">
              <w:rPr>
                <w:rFonts w:ascii="Times New Roman" w:hAnsi="Times New Roman"/>
                <w:color w:val="000000"/>
                <w:sz w:val="28"/>
                <w:szCs w:val="28"/>
                <w:lang w:eastAsia="zh-CN" w:bidi="hi-IN"/>
              </w:rPr>
              <w:t>Назва витрат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81" w:rsidRPr="00115500" w:rsidRDefault="00870B81" w:rsidP="00115500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zh-CN" w:bidi="hi-IN"/>
              </w:rPr>
            </w:pPr>
            <w:r w:rsidRPr="00115500">
              <w:rPr>
                <w:rFonts w:ascii="Times New Roman" w:hAnsi="Times New Roman"/>
                <w:color w:val="000000"/>
                <w:sz w:val="28"/>
                <w:szCs w:val="28"/>
                <w:lang w:eastAsia="zh-CN" w:bidi="hi-IN"/>
              </w:rPr>
              <w:t>Сума (грн.)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81" w:rsidRDefault="00870B81" w:rsidP="007B7F95">
            <w:pPr>
              <w:pStyle w:val="a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Програма </w:t>
            </w:r>
          </w:p>
          <w:p w:rsidR="00870B81" w:rsidRDefault="00870B81" w:rsidP="007B7F95">
            <w:pPr>
              <w:pStyle w:val="a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фінансування   </w:t>
            </w:r>
          </w:p>
        </w:tc>
      </w:tr>
      <w:tr w:rsidR="00870B81" w:rsidRPr="00C72D0F" w:rsidTr="006934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81" w:rsidRPr="00115500" w:rsidRDefault="00870B81" w:rsidP="00115500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hi-IN"/>
              </w:rPr>
            </w:pPr>
            <w:r w:rsidRPr="00115500">
              <w:rPr>
                <w:rFonts w:ascii="Times New Roman" w:hAnsi="Times New Roman"/>
                <w:color w:val="000000"/>
                <w:sz w:val="28"/>
                <w:szCs w:val="28"/>
                <w:lang w:val="en-US" w:eastAsia="zh-CN" w:bidi="hi-I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81" w:rsidRPr="00115500" w:rsidRDefault="00870B81" w:rsidP="00115500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zh-CN" w:bidi="hi-IN"/>
              </w:rPr>
            </w:pPr>
            <w:r w:rsidRPr="00115500">
              <w:rPr>
                <w:rFonts w:ascii="Times New Roman" w:hAnsi="Times New Roman"/>
                <w:color w:val="000000"/>
                <w:sz w:val="28"/>
                <w:szCs w:val="28"/>
                <w:lang w:eastAsia="zh-CN" w:bidi="hi-IN"/>
              </w:rPr>
              <w:t>Транспортне забезпечення</w:t>
            </w:r>
          </w:p>
          <w:p w:rsidR="00870B81" w:rsidRPr="00115500" w:rsidRDefault="00870B81" w:rsidP="00115500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81" w:rsidRPr="00115500" w:rsidRDefault="00870B81" w:rsidP="00115500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hi-IN"/>
              </w:rPr>
              <w:t>1700</w:t>
            </w:r>
            <w:r w:rsidRPr="00115500">
              <w:rPr>
                <w:rFonts w:ascii="Times New Roman" w:hAnsi="Times New Roman"/>
                <w:color w:val="000000"/>
                <w:sz w:val="28"/>
                <w:szCs w:val="28"/>
                <w:lang w:eastAsia="zh-CN" w:bidi="hi-IN"/>
              </w:rPr>
              <w:t>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81" w:rsidRDefault="00870B81" w:rsidP="007B7F95">
            <w:pPr>
              <w:pStyle w:val="a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Програма соціально-правового захисту дітей на 2017-2021 роки</w:t>
            </w:r>
          </w:p>
        </w:tc>
      </w:tr>
      <w:tr w:rsidR="00870B81" w:rsidRPr="00C72D0F" w:rsidTr="006934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81" w:rsidRPr="00115500" w:rsidRDefault="00870B81" w:rsidP="00115500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hi-IN"/>
              </w:rPr>
            </w:pPr>
            <w:r w:rsidRPr="00115500">
              <w:rPr>
                <w:rFonts w:ascii="Times New Roman" w:hAnsi="Times New Roman"/>
                <w:color w:val="000000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81" w:rsidRPr="00115500" w:rsidRDefault="00870B81" w:rsidP="00115500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hi-IN"/>
              </w:rPr>
              <w:t xml:space="preserve">Проживання </w:t>
            </w:r>
          </w:p>
          <w:p w:rsidR="00870B81" w:rsidRPr="00115500" w:rsidRDefault="00870B81" w:rsidP="00115500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81" w:rsidRPr="00115500" w:rsidRDefault="00870B81" w:rsidP="00115500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hi-IN"/>
              </w:rPr>
              <w:t>4000</w:t>
            </w:r>
            <w:r w:rsidRPr="00115500">
              <w:rPr>
                <w:rFonts w:ascii="Times New Roman" w:hAnsi="Times New Roman"/>
                <w:color w:val="000000"/>
                <w:sz w:val="28"/>
                <w:szCs w:val="28"/>
                <w:lang w:eastAsia="zh-CN" w:bidi="hi-IN"/>
              </w:rPr>
              <w:t>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81" w:rsidRDefault="00870B81" w:rsidP="00115500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eastAsia="zh-CN"/>
              </w:rPr>
              <w:t>Програма</w:t>
            </w:r>
            <w:r w:rsidRPr="0069345D">
              <w:rPr>
                <w:rFonts w:ascii="Times New Roman" w:hAnsi="Times New Roman"/>
                <w:bCs/>
                <w:sz w:val="28"/>
                <w:szCs w:val="24"/>
                <w:lang w:eastAsia="zh-CN"/>
              </w:rPr>
              <w:t xml:space="preserve"> співпраці з молоддю та соціальної підтримки дітей, жінок та сімей на 2016-2017 роки</w:t>
            </w:r>
          </w:p>
        </w:tc>
      </w:tr>
      <w:tr w:rsidR="00870B81" w:rsidRPr="00C72D0F" w:rsidTr="006934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81" w:rsidRPr="00115500" w:rsidRDefault="00870B81" w:rsidP="00115500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hi-IN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81" w:rsidRDefault="00870B81" w:rsidP="00115500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hi-IN"/>
              </w:rPr>
              <w:t>Подарунки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81" w:rsidRDefault="00870B81" w:rsidP="00115500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hi-IN"/>
              </w:rPr>
              <w:t>8000,00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81" w:rsidRDefault="00870B81" w:rsidP="00115500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eastAsia="zh-CN"/>
              </w:rPr>
              <w:t>Програма</w:t>
            </w:r>
            <w:r w:rsidRPr="0069345D">
              <w:rPr>
                <w:rFonts w:ascii="Times New Roman" w:hAnsi="Times New Roman"/>
                <w:bCs/>
                <w:sz w:val="28"/>
                <w:szCs w:val="24"/>
                <w:lang w:eastAsia="zh-CN"/>
              </w:rPr>
              <w:t xml:space="preserve"> співпраці з молоддю та соціальної підтримки дітей, жінок та сімей на 2016-2017 роки</w:t>
            </w:r>
          </w:p>
        </w:tc>
      </w:tr>
      <w:tr w:rsidR="00870B81" w:rsidRPr="00C72D0F" w:rsidTr="0069345D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81" w:rsidRPr="00115500" w:rsidRDefault="00870B81" w:rsidP="00115500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zh-CN" w:bidi="hi-I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hi-IN"/>
              </w:rPr>
              <w:t xml:space="preserve">              </w:t>
            </w:r>
            <w:r w:rsidRPr="00115500">
              <w:rPr>
                <w:rFonts w:ascii="Times New Roman" w:hAnsi="Times New Roman"/>
                <w:color w:val="000000"/>
                <w:sz w:val="28"/>
                <w:szCs w:val="28"/>
                <w:lang w:eastAsia="zh-CN" w:bidi="hi-IN"/>
              </w:rPr>
              <w:t>Всього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81" w:rsidRPr="00115500" w:rsidRDefault="00870B81" w:rsidP="00115500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 w:bidi="hi-IN"/>
              </w:rPr>
              <w:t>13700</w:t>
            </w:r>
            <w:r w:rsidRPr="00115500">
              <w:rPr>
                <w:rFonts w:ascii="Times New Roman" w:hAnsi="Times New Roman"/>
                <w:sz w:val="28"/>
                <w:szCs w:val="28"/>
                <w:lang w:eastAsia="zh-CN" w:bidi="hi-IN"/>
              </w:rPr>
              <w:t>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81" w:rsidRDefault="00870B81" w:rsidP="00115500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 w:bidi="hi-IN"/>
              </w:rPr>
            </w:pPr>
          </w:p>
        </w:tc>
      </w:tr>
    </w:tbl>
    <w:p w:rsidR="00870B81" w:rsidRDefault="00870B81"/>
    <w:p w:rsidR="00870B81" w:rsidRDefault="00870B81"/>
    <w:p w:rsidR="00870B81" w:rsidRPr="00C64BFF" w:rsidRDefault="00870B81" w:rsidP="00E40CBD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 xml:space="preserve">       </w:t>
      </w:r>
      <w:r w:rsidRPr="00C64BFF">
        <w:rPr>
          <w:rFonts w:ascii="Times New Roman" w:hAnsi="Times New Roman"/>
          <w:bCs/>
          <w:sz w:val="28"/>
          <w:szCs w:val="28"/>
          <w:lang w:eastAsia="zh-CN"/>
        </w:rPr>
        <w:t xml:space="preserve">Заступник міського голови, </w:t>
      </w:r>
    </w:p>
    <w:p w:rsidR="00870B81" w:rsidRPr="00C64BFF" w:rsidRDefault="00870B81" w:rsidP="00E40CBD">
      <w:pPr>
        <w:tabs>
          <w:tab w:val="left" w:pos="4510"/>
          <w:tab w:val="left" w:pos="4715"/>
        </w:tabs>
        <w:suppressAutoHyphens/>
        <w:spacing w:after="0" w:line="240" w:lineRule="auto"/>
        <w:rPr>
          <w:rFonts w:ascii="Times New Roman" w:hAnsi="Times New Roman"/>
          <w:bCs/>
          <w:sz w:val="28"/>
          <w:szCs w:val="24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       </w:t>
      </w:r>
      <w:r w:rsidRPr="00C64BFF">
        <w:rPr>
          <w:rFonts w:ascii="Times New Roman" w:hAnsi="Times New Roman"/>
          <w:sz w:val="28"/>
          <w:szCs w:val="28"/>
          <w:lang w:eastAsia="zh-CN"/>
        </w:rPr>
        <w:t xml:space="preserve">керуючий справами виконкому                                      </w:t>
      </w:r>
      <w:r>
        <w:rPr>
          <w:rFonts w:ascii="Times New Roman" w:hAnsi="Times New Roman"/>
          <w:sz w:val="28"/>
          <w:szCs w:val="28"/>
          <w:lang w:eastAsia="zh-CN"/>
        </w:rPr>
        <w:t xml:space="preserve">                </w:t>
      </w:r>
      <w:r w:rsidRPr="00C64BFF">
        <w:rPr>
          <w:rFonts w:ascii="Times New Roman" w:hAnsi="Times New Roman"/>
          <w:sz w:val="28"/>
          <w:szCs w:val="28"/>
          <w:lang w:eastAsia="zh-CN"/>
        </w:rPr>
        <w:t>Юрій Вербич</w:t>
      </w:r>
    </w:p>
    <w:p w:rsidR="00870B81" w:rsidRDefault="00870B81"/>
    <w:sectPr w:rsidR="00870B81" w:rsidSect="00DE6EE0">
      <w:headerReference w:type="even" r:id="rId7"/>
      <w:headerReference w:type="default" r:id="rId8"/>
      <w:pgSz w:w="11906" w:h="16838"/>
      <w:pgMar w:top="850" w:right="566" w:bottom="850" w:left="1417" w:header="708" w:footer="708" w:gutter="0"/>
      <w:pgNumType w:start="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B81" w:rsidRDefault="00870B81">
      <w:r>
        <w:separator/>
      </w:r>
    </w:p>
  </w:endnote>
  <w:endnote w:type="continuationSeparator" w:id="0">
    <w:p w:rsidR="00870B81" w:rsidRDefault="00870B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B81" w:rsidRDefault="00870B81">
      <w:r>
        <w:separator/>
      </w:r>
    </w:p>
  </w:footnote>
  <w:footnote w:type="continuationSeparator" w:id="0">
    <w:p w:rsidR="00870B81" w:rsidRDefault="00870B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B81" w:rsidRDefault="00870B81" w:rsidP="00D4571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70B81" w:rsidRDefault="00870B8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B81" w:rsidRPr="00DE6EE0" w:rsidRDefault="00870B81" w:rsidP="00D4571C">
    <w:pPr>
      <w:pStyle w:val="Header"/>
      <w:framePr w:wrap="around" w:vAnchor="text" w:hAnchor="margin" w:xAlign="center" w:y="1"/>
      <w:rPr>
        <w:rStyle w:val="PageNumber"/>
        <w:rFonts w:ascii="Times New Roman" w:hAnsi="Times New Roman"/>
        <w:sz w:val="28"/>
        <w:szCs w:val="28"/>
      </w:rPr>
    </w:pPr>
    <w:r>
      <w:rPr>
        <w:rStyle w:val="PageNumber"/>
        <w:rFonts w:ascii="Times New Roman" w:hAnsi="Times New Roman"/>
        <w:sz w:val="28"/>
        <w:szCs w:val="28"/>
      </w:rPr>
      <w:t>6</w:t>
    </w:r>
  </w:p>
  <w:p w:rsidR="00870B81" w:rsidRDefault="00870B8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75E59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0BAEE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D1EDC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4C2A9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9E22C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363F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DF244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3BA01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65E94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FF05C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5500"/>
    <w:rsid w:val="0004323D"/>
    <w:rsid w:val="00055DD2"/>
    <w:rsid w:val="000B7315"/>
    <w:rsid w:val="00115500"/>
    <w:rsid w:val="00125F6C"/>
    <w:rsid w:val="001E437D"/>
    <w:rsid w:val="002161B2"/>
    <w:rsid w:val="00366A17"/>
    <w:rsid w:val="00406D12"/>
    <w:rsid w:val="004A6C13"/>
    <w:rsid w:val="004B2879"/>
    <w:rsid w:val="004C76A6"/>
    <w:rsid w:val="004D0508"/>
    <w:rsid w:val="004D6A1C"/>
    <w:rsid w:val="005059E4"/>
    <w:rsid w:val="00626122"/>
    <w:rsid w:val="0069345D"/>
    <w:rsid w:val="006F147C"/>
    <w:rsid w:val="007B7F95"/>
    <w:rsid w:val="00806312"/>
    <w:rsid w:val="00870B81"/>
    <w:rsid w:val="00952505"/>
    <w:rsid w:val="00991E02"/>
    <w:rsid w:val="009F1862"/>
    <w:rsid w:val="00A07227"/>
    <w:rsid w:val="00A31987"/>
    <w:rsid w:val="00A70B4A"/>
    <w:rsid w:val="00AF5215"/>
    <w:rsid w:val="00BA15E9"/>
    <w:rsid w:val="00BC485F"/>
    <w:rsid w:val="00C64BFF"/>
    <w:rsid w:val="00C72D0F"/>
    <w:rsid w:val="00D4571C"/>
    <w:rsid w:val="00DE33C4"/>
    <w:rsid w:val="00DE6EE0"/>
    <w:rsid w:val="00E178A1"/>
    <w:rsid w:val="00E308A4"/>
    <w:rsid w:val="00E40CBD"/>
    <w:rsid w:val="00F1439D"/>
    <w:rsid w:val="00FD7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879"/>
    <w:pPr>
      <w:spacing w:after="200" w:line="276" w:lineRule="auto"/>
    </w:pPr>
    <w:rPr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E6EE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C76A6"/>
    <w:rPr>
      <w:rFonts w:cs="Times New Roman"/>
      <w:lang w:val="uk-UA" w:eastAsia="uk-UA"/>
    </w:rPr>
  </w:style>
  <w:style w:type="character" w:styleId="PageNumber">
    <w:name w:val="page number"/>
    <w:basedOn w:val="DefaultParagraphFont"/>
    <w:uiPriority w:val="99"/>
    <w:rsid w:val="00DE6EE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E6EE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C76A6"/>
    <w:rPr>
      <w:rFonts w:cs="Times New Roman"/>
      <w:lang w:val="uk-UA" w:eastAsia="uk-UA"/>
    </w:rPr>
  </w:style>
  <w:style w:type="paragraph" w:customStyle="1" w:styleId="a">
    <w:name w:val="Содержимое таблицы"/>
    <w:basedOn w:val="Normal"/>
    <w:uiPriority w:val="99"/>
    <w:rsid w:val="00952505"/>
    <w:pPr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48</TotalTime>
  <Pages>1</Pages>
  <Words>127</Words>
  <Characters>725</Characters>
  <Application>Microsoft Office Outlook</Application>
  <DocSecurity>0</DocSecurity>
  <Lines>0</Lines>
  <Paragraphs>0</Paragraphs>
  <ScaleCrop>false</ScaleCrop>
  <Company>УОЛМР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Додаток 3</dc:title>
  <dc:subject/>
  <dc:creator>Клиш</dc:creator>
  <cp:keywords/>
  <dc:description/>
  <cp:lastModifiedBy>Litvinchuk</cp:lastModifiedBy>
  <cp:revision>9</cp:revision>
  <dcterms:created xsi:type="dcterms:W3CDTF">2017-04-11T09:43:00Z</dcterms:created>
  <dcterms:modified xsi:type="dcterms:W3CDTF">2017-04-13T06:04:00Z</dcterms:modified>
</cp:coreProperties>
</file>