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6A" w:rsidRDefault="00204F6A" w:rsidP="00C36A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A49F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204F6A" w:rsidRPr="00B80DA0" w:rsidRDefault="00204F6A" w:rsidP="006059F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80DA0">
        <w:rPr>
          <w:rFonts w:ascii="Times New Roman" w:hAnsi="Times New Roman"/>
          <w:sz w:val="28"/>
          <w:szCs w:val="28"/>
          <w:lang w:val="uk-UA"/>
        </w:rPr>
        <w:t xml:space="preserve">до проекту рішення міської ради «Про внесення змін до рішення міської ради від 30.01.2019 №52/100 «Про звільнення від сплати земельного податку» </w:t>
      </w:r>
    </w:p>
    <w:p w:rsidR="00204F6A" w:rsidRDefault="00204F6A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204F6A" w:rsidRDefault="00204F6A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9260A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204F6A" w:rsidRPr="008157BE" w:rsidRDefault="00204F6A" w:rsidP="008613D6">
      <w:pPr>
        <w:pStyle w:val="a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0DA0">
        <w:rPr>
          <w:rFonts w:ascii="Times New Roman" w:hAnsi="Times New Roman"/>
          <w:sz w:val="28"/>
          <w:szCs w:val="28"/>
        </w:rPr>
        <w:t>Рішенням міської ради від 30.01.2019 №52/100 «Про звільнення від сплати земельного податку»</w:t>
      </w:r>
      <w:r>
        <w:rPr>
          <w:rFonts w:ascii="Times New Roman" w:hAnsi="Times New Roman"/>
          <w:sz w:val="28"/>
          <w:szCs w:val="28"/>
        </w:rPr>
        <w:t xml:space="preserve"> Волинська обласна організація Української спілки ветеранів Афганістану звільнялась від сплати земельного податку. Г</w:t>
      </w:r>
      <w:r w:rsidRPr="008157BE">
        <w:rPr>
          <w:rFonts w:ascii="Times New Roman" w:hAnsi="Times New Roman"/>
          <w:sz w:val="28"/>
          <w:szCs w:val="28"/>
        </w:rPr>
        <w:t>ромадські організації, які об</w:t>
      </w:r>
      <w:r w:rsidRPr="008613D6">
        <w:rPr>
          <w:rFonts w:ascii="Times New Roman" w:hAnsi="Times New Roman"/>
          <w:sz w:val="28"/>
          <w:szCs w:val="28"/>
        </w:rPr>
        <w:t>’</w:t>
      </w:r>
      <w:r w:rsidRPr="008157BE">
        <w:rPr>
          <w:rFonts w:ascii="Times New Roman" w:hAnsi="Times New Roman"/>
          <w:sz w:val="28"/>
          <w:szCs w:val="28"/>
        </w:rPr>
        <w:t>єднують учасників бойових дій, бійців добровольців, членів їх сімей, а також сімей загиблих (померлих) військовослужбовців, інвалідів і ветеранів</w:t>
      </w:r>
      <w:r>
        <w:rPr>
          <w:rFonts w:ascii="Times New Roman" w:hAnsi="Times New Roman"/>
          <w:sz w:val="28"/>
          <w:szCs w:val="28"/>
        </w:rPr>
        <w:t xml:space="preserve"> були позбавлені права на цю пільгу.</w:t>
      </w:r>
    </w:p>
    <w:p w:rsidR="00204F6A" w:rsidRDefault="00204F6A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Органи місцевого самоврядування наділені правом встановлювати ставки плати за землю та пільги щодо земельного податку, що сплачується на відповідній території. </w:t>
      </w:r>
    </w:p>
    <w:p w:rsidR="00204F6A" w:rsidRDefault="00204F6A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F6A" w:rsidRDefault="00204F6A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BE5"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 наслідки прийняття  рішення:  </w:t>
      </w:r>
      <w:r>
        <w:rPr>
          <w:rFonts w:ascii="Times New Roman" w:hAnsi="Times New Roman"/>
          <w:sz w:val="28"/>
          <w:szCs w:val="28"/>
          <w:lang w:val="uk-UA"/>
        </w:rPr>
        <w:t xml:space="preserve">Цей проект рішення виноситься з метою встановлення соціальної справедливості та зменшення суспільного напруження. </w:t>
      </w:r>
    </w:p>
    <w:p w:rsidR="00204F6A" w:rsidRPr="006A1BE5" w:rsidRDefault="00204F6A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F6A" w:rsidRPr="006A1BE5" w:rsidRDefault="00204F6A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F6A" w:rsidRPr="00806968" w:rsidRDefault="00204F6A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F6A" w:rsidRDefault="00204F6A">
      <w:pPr>
        <w:rPr>
          <w:rFonts w:ascii="Times New Roman" w:hAnsi="Times New Roman"/>
          <w:sz w:val="28"/>
          <w:szCs w:val="28"/>
          <w:lang w:val="uk-UA"/>
        </w:rPr>
      </w:pPr>
    </w:p>
    <w:p w:rsidR="00204F6A" w:rsidRDefault="00204F6A" w:rsidP="009D74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                                                                 Лілія ЄЛОВА</w:t>
      </w:r>
    </w:p>
    <w:p w:rsidR="00204F6A" w:rsidRPr="004467C7" w:rsidRDefault="00204F6A" w:rsidP="009D74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фінансів та бюджету</w:t>
      </w:r>
    </w:p>
    <w:sectPr w:rsidR="00204F6A" w:rsidRPr="004467C7" w:rsidSect="00AA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A144F4C"/>
    <w:multiLevelType w:val="hybridMultilevel"/>
    <w:tmpl w:val="129A0190"/>
    <w:lvl w:ilvl="0" w:tplc="474458B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AB3"/>
    <w:rsid w:val="0000601C"/>
    <w:rsid w:val="00015E6D"/>
    <w:rsid w:val="000677E9"/>
    <w:rsid w:val="00070E7F"/>
    <w:rsid w:val="000F4574"/>
    <w:rsid w:val="00123B47"/>
    <w:rsid w:val="00124FD2"/>
    <w:rsid w:val="00204F6A"/>
    <w:rsid w:val="0021404D"/>
    <w:rsid w:val="0026194A"/>
    <w:rsid w:val="00273B70"/>
    <w:rsid w:val="002E0F0D"/>
    <w:rsid w:val="00317A84"/>
    <w:rsid w:val="00321A0C"/>
    <w:rsid w:val="00382876"/>
    <w:rsid w:val="0042357C"/>
    <w:rsid w:val="004467C7"/>
    <w:rsid w:val="00473620"/>
    <w:rsid w:val="004B26C6"/>
    <w:rsid w:val="004C459F"/>
    <w:rsid w:val="004E2999"/>
    <w:rsid w:val="00570148"/>
    <w:rsid w:val="0057400B"/>
    <w:rsid w:val="0058271C"/>
    <w:rsid w:val="005A49FA"/>
    <w:rsid w:val="005B46F0"/>
    <w:rsid w:val="006059F0"/>
    <w:rsid w:val="0061658E"/>
    <w:rsid w:val="00626261"/>
    <w:rsid w:val="00630095"/>
    <w:rsid w:val="00635C02"/>
    <w:rsid w:val="00650241"/>
    <w:rsid w:val="006A1BE5"/>
    <w:rsid w:val="006A43B2"/>
    <w:rsid w:val="006B6E0C"/>
    <w:rsid w:val="00727183"/>
    <w:rsid w:val="007761CF"/>
    <w:rsid w:val="007A591B"/>
    <w:rsid w:val="007B5815"/>
    <w:rsid w:val="00806968"/>
    <w:rsid w:val="008157BE"/>
    <w:rsid w:val="0083646E"/>
    <w:rsid w:val="008613D6"/>
    <w:rsid w:val="008A3933"/>
    <w:rsid w:val="00936315"/>
    <w:rsid w:val="009D7409"/>
    <w:rsid w:val="00A9669E"/>
    <w:rsid w:val="00AA63C0"/>
    <w:rsid w:val="00AC781A"/>
    <w:rsid w:val="00AD728B"/>
    <w:rsid w:val="00B60AC4"/>
    <w:rsid w:val="00B80DA0"/>
    <w:rsid w:val="00BA49ED"/>
    <w:rsid w:val="00C16090"/>
    <w:rsid w:val="00C36AB3"/>
    <w:rsid w:val="00C45C03"/>
    <w:rsid w:val="00CB618E"/>
    <w:rsid w:val="00CD5314"/>
    <w:rsid w:val="00D27082"/>
    <w:rsid w:val="00D32E4B"/>
    <w:rsid w:val="00D53302"/>
    <w:rsid w:val="00D642A6"/>
    <w:rsid w:val="00D9260A"/>
    <w:rsid w:val="00DC6777"/>
    <w:rsid w:val="00DC7E94"/>
    <w:rsid w:val="00E65AA9"/>
    <w:rsid w:val="00ED711A"/>
    <w:rsid w:val="00FC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B3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67C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467C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467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467C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467C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467C7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7C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467C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67C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67C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467C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7C7"/>
    <w:rPr>
      <w:rFonts w:ascii="Calibri" w:hAnsi="Calibri" w:cs="Times New Roman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C36AB3"/>
    <w:pPr>
      <w:ind w:left="720"/>
      <w:contextualSpacing/>
    </w:pPr>
  </w:style>
  <w:style w:type="paragraph" w:customStyle="1" w:styleId="a">
    <w:name w:val="Нормальний текст"/>
    <w:basedOn w:val="Normal"/>
    <w:uiPriority w:val="99"/>
    <w:rsid w:val="008613D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NoSpacing">
    <w:name w:val="No Spacing"/>
    <w:uiPriority w:val="99"/>
    <w:qFormat/>
    <w:rsid w:val="004467C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9D740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07"/>
    <w:rPr>
      <w:rFonts w:ascii="Times New Roman" w:hAnsi="Times New Roman"/>
      <w:sz w:val="0"/>
      <w:szCs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cp:keywords/>
  <dc:description/>
  <cp:lastModifiedBy>SamLab.ws</cp:lastModifiedBy>
  <cp:revision>28</cp:revision>
  <cp:lastPrinted>2019-04-17T06:46:00Z</cp:lastPrinted>
  <dcterms:created xsi:type="dcterms:W3CDTF">2019-02-22T06:58:00Z</dcterms:created>
  <dcterms:modified xsi:type="dcterms:W3CDTF">2019-04-17T06:47:00Z</dcterms:modified>
</cp:coreProperties>
</file>