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1BA" w:rsidRDefault="000B71BA" w:rsidP="0098324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417310">
        <w:rPr>
          <w:rFonts w:ascii="Times New Roman" w:hAnsi="Times New Roman"/>
          <w:sz w:val="28"/>
          <w:szCs w:val="28"/>
        </w:rPr>
        <w:t xml:space="preserve">Порівняльна таблиця </w:t>
      </w:r>
    </w:p>
    <w:p w:rsidR="000B71BA" w:rsidRDefault="000B71BA" w:rsidP="0098324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417310">
        <w:rPr>
          <w:rFonts w:ascii="Times New Roman" w:hAnsi="Times New Roman"/>
          <w:sz w:val="28"/>
          <w:szCs w:val="28"/>
        </w:rPr>
        <w:t xml:space="preserve">до </w:t>
      </w:r>
      <w:r w:rsidRPr="00417310">
        <w:rPr>
          <w:rFonts w:ascii="Times New Roman" w:hAnsi="Times New Roman"/>
          <w:sz w:val="28"/>
          <w:szCs w:val="28"/>
          <w:lang w:val="uk-UA"/>
        </w:rPr>
        <w:t xml:space="preserve">проекту рішення міської ради «Про внесення змін до рішення міської ради від 30.01.2019 №52/100 «Про звільнення від сплати земельного податку» </w:t>
      </w:r>
    </w:p>
    <w:p w:rsidR="000B71BA" w:rsidRPr="00417310" w:rsidRDefault="000B71BA" w:rsidP="0098324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7"/>
        <w:gridCol w:w="4928"/>
      </w:tblGrid>
      <w:tr w:rsidR="000B71BA" w:rsidTr="00803A9D">
        <w:tc>
          <w:tcPr>
            <w:tcW w:w="4927" w:type="dxa"/>
          </w:tcPr>
          <w:p w:rsidR="000B71BA" w:rsidRPr="00803A9D" w:rsidRDefault="000B71BA" w:rsidP="00803A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Нова редакція</w:t>
            </w:r>
          </w:p>
        </w:tc>
        <w:tc>
          <w:tcPr>
            <w:tcW w:w="4928" w:type="dxa"/>
          </w:tcPr>
          <w:p w:rsidR="000B71BA" w:rsidRPr="00803A9D" w:rsidRDefault="000B71BA" w:rsidP="00EF6510">
            <w:pPr>
              <w:tabs>
                <w:tab w:val="left" w:pos="310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Діюча редакція</w:t>
            </w:r>
          </w:p>
        </w:tc>
      </w:tr>
      <w:tr w:rsidR="000B71BA" w:rsidTr="00803A9D">
        <w:tc>
          <w:tcPr>
            <w:tcW w:w="4927" w:type="dxa"/>
          </w:tcPr>
          <w:p w:rsidR="000B71BA" w:rsidRPr="00803A9D" w:rsidRDefault="000B71BA" w:rsidP="00803A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03A9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проект рішення міської ради «Про внесення змін до рішення міської ради від 30.01.2019 №52/100 «Про звільнення від сплати земельного податку» </w:t>
            </w:r>
          </w:p>
          <w:p w:rsidR="000B71BA" w:rsidRPr="00803A9D" w:rsidRDefault="000B71BA" w:rsidP="00803A9D">
            <w:pPr>
              <w:tabs>
                <w:tab w:val="left" w:pos="310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4928" w:type="dxa"/>
          </w:tcPr>
          <w:p w:rsidR="000B71BA" w:rsidRPr="00803A9D" w:rsidRDefault="000B71BA" w:rsidP="00803A9D">
            <w:pPr>
              <w:tabs>
                <w:tab w:val="left" w:pos="310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zh-CN"/>
              </w:rPr>
            </w:pPr>
            <w:r w:rsidRPr="00803A9D">
              <w:rPr>
                <w:rFonts w:ascii="Times New Roman" w:hAnsi="Times New Roman"/>
                <w:sz w:val="28"/>
                <w:szCs w:val="28"/>
                <w:lang w:val="uk-UA"/>
              </w:rPr>
              <w:t>рішення міської ради від 30.01.2019 №52/100 «Про звільнення від сплати земельного податку»</w:t>
            </w:r>
          </w:p>
        </w:tc>
      </w:tr>
      <w:tr w:rsidR="000B71BA" w:rsidTr="00803A9D">
        <w:tc>
          <w:tcPr>
            <w:tcW w:w="4927" w:type="dxa"/>
          </w:tcPr>
          <w:p w:rsidR="000B71BA" w:rsidRPr="00803A9D" w:rsidRDefault="000B71BA" w:rsidP="00803A9D">
            <w:pPr>
              <w:pStyle w:val="a"/>
              <w:spacing w:after="12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03A9D">
              <w:rPr>
                <w:rFonts w:ascii="Times New Roman" w:hAnsi="Times New Roman"/>
                <w:sz w:val="28"/>
                <w:szCs w:val="28"/>
              </w:rPr>
              <w:t>Група платників</w:t>
            </w:r>
            <w:r w:rsidRPr="00803A9D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Pr="00803A9D">
              <w:rPr>
                <w:rFonts w:ascii="Times New Roman" w:hAnsi="Times New Roman"/>
                <w:sz w:val="28"/>
                <w:szCs w:val="28"/>
              </w:rPr>
              <w:t>громадські організації, які об’єднують учасників бойових дій, бійців добровольців, членів їх сімей, а також сімей загиблих (померлих) військовослужбовців, інвалідів і ветеранів</w:t>
            </w:r>
          </w:p>
          <w:p w:rsidR="000B71BA" w:rsidRPr="00803A9D" w:rsidRDefault="000B71BA" w:rsidP="00803A9D">
            <w:pPr>
              <w:pStyle w:val="a"/>
              <w:spacing w:after="12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03A9D">
              <w:rPr>
                <w:rFonts w:ascii="Times New Roman" w:hAnsi="Times New Roman"/>
                <w:sz w:val="28"/>
                <w:szCs w:val="28"/>
              </w:rPr>
              <w:t>Категорія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3A9D">
              <w:rPr>
                <w:rFonts w:ascii="Times New Roman" w:hAnsi="Times New Roman"/>
                <w:sz w:val="28"/>
                <w:szCs w:val="28"/>
              </w:rPr>
              <w:t>- землі громадської забудови</w:t>
            </w:r>
          </w:p>
          <w:p w:rsidR="000B71BA" w:rsidRPr="00803A9D" w:rsidRDefault="000B71BA" w:rsidP="00803A9D">
            <w:pPr>
              <w:pStyle w:val="a"/>
              <w:spacing w:after="12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03A9D">
              <w:rPr>
                <w:rFonts w:ascii="Times New Roman" w:hAnsi="Times New Roman"/>
                <w:sz w:val="28"/>
                <w:szCs w:val="28"/>
              </w:rPr>
              <w:t>Цільове призначення – 03.04  для будівництва та обслуговуванням будівель громадських та релігійних організацій</w:t>
            </w:r>
          </w:p>
          <w:p w:rsidR="000B71BA" w:rsidRPr="00803A9D" w:rsidRDefault="000B71BA" w:rsidP="00803A9D">
            <w:pPr>
              <w:tabs>
                <w:tab w:val="left" w:pos="310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4928" w:type="dxa"/>
          </w:tcPr>
          <w:p w:rsidR="000B71BA" w:rsidRPr="00803A9D" w:rsidRDefault="000B71BA" w:rsidP="00803A9D">
            <w:pPr>
              <w:tabs>
                <w:tab w:val="left" w:pos="310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zh-CN"/>
              </w:rPr>
            </w:pPr>
            <w:r w:rsidRPr="00803A9D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zh-CN"/>
              </w:rPr>
              <w:t>Волинська обласна організація Української спілки ветеранів Афганістану</w:t>
            </w:r>
            <w:bookmarkStart w:id="0" w:name="_GoBack"/>
            <w:bookmarkEnd w:id="0"/>
          </w:p>
        </w:tc>
      </w:tr>
    </w:tbl>
    <w:p w:rsidR="000B71BA" w:rsidRDefault="000B71BA" w:rsidP="001050F3">
      <w:pPr>
        <w:rPr>
          <w:rFonts w:ascii="Times New Roman" w:hAnsi="Times New Roman"/>
          <w:sz w:val="28"/>
          <w:szCs w:val="28"/>
          <w:lang w:val="uk-UA"/>
        </w:rPr>
      </w:pPr>
    </w:p>
    <w:p w:rsidR="000B71BA" w:rsidRDefault="000B71BA" w:rsidP="001050F3">
      <w:pPr>
        <w:rPr>
          <w:rFonts w:ascii="Times New Roman" w:hAnsi="Times New Roman"/>
          <w:sz w:val="28"/>
          <w:szCs w:val="28"/>
          <w:lang w:val="uk-UA"/>
        </w:rPr>
      </w:pPr>
    </w:p>
    <w:p w:rsidR="000B71BA" w:rsidRDefault="000B71BA" w:rsidP="00EF651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В.о.директора департаменту                                                           Алла Саприка</w:t>
      </w:r>
    </w:p>
    <w:p w:rsidR="000B71BA" w:rsidRPr="004467C7" w:rsidRDefault="000B71BA" w:rsidP="00EF651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фінансів та бюджету</w:t>
      </w:r>
    </w:p>
    <w:p w:rsidR="000B71BA" w:rsidRDefault="000B71BA" w:rsidP="00983247">
      <w:pPr>
        <w:jc w:val="both"/>
        <w:rPr>
          <w:sz w:val="28"/>
          <w:szCs w:val="28"/>
          <w:lang w:val="uk-UA"/>
        </w:rPr>
      </w:pPr>
    </w:p>
    <w:sectPr w:rsidR="000B71BA" w:rsidSect="00AC60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3CEC"/>
    <w:rsid w:val="000B71BA"/>
    <w:rsid w:val="001050F3"/>
    <w:rsid w:val="001060FF"/>
    <w:rsid w:val="00140281"/>
    <w:rsid w:val="001D6B8F"/>
    <w:rsid w:val="00217D2C"/>
    <w:rsid w:val="00305B42"/>
    <w:rsid w:val="00340AFA"/>
    <w:rsid w:val="00396B27"/>
    <w:rsid w:val="0041601F"/>
    <w:rsid w:val="00417310"/>
    <w:rsid w:val="00417DE0"/>
    <w:rsid w:val="004467C7"/>
    <w:rsid w:val="0045167D"/>
    <w:rsid w:val="004F2623"/>
    <w:rsid w:val="00515F8E"/>
    <w:rsid w:val="00523CEC"/>
    <w:rsid w:val="00591D38"/>
    <w:rsid w:val="006252C7"/>
    <w:rsid w:val="007B0259"/>
    <w:rsid w:val="00803A9D"/>
    <w:rsid w:val="008104F4"/>
    <w:rsid w:val="008157BE"/>
    <w:rsid w:val="00867E2A"/>
    <w:rsid w:val="00983247"/>
    <w:rsid w:val="00AC60C0"/>
    <w:rsid w:val="00B2225C"/>
    <w:rsid w:val="00B80DA0"/>
    <w:rsid w:val="00C3557D"/>
    <w:rsid w:val="00C95B94"/>
    <w:rsid w:val="00CB3F38"/>
    <w:rsid w:val="00DD490C"/>
    <w:rsid w:val="00E8383E"/>
    <w:rsid w:val="00EF6510"/>
    <w:rsid w:val="00F04F93"/>
    <w:rsid w:val="00FC1FF1"/>
    <w:rsid w:val="00FC404F"/>
    <w:rsid w:val="00FD3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247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417310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ормальний текст"/>
    <w:basedOn w:val="Normal"/>
    <w:uiPriority w:val="99"/>
    <w:rsid w:val="001D6B8F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 w:eastAsia="ru-RU"/>
    </w:rPr>
  </w:style>
  <w:style w:type="character" w:styleId="Emphasis">
    <w:name w:val="Emphasis"/>
    <w:basedOn w:val="DefaultParagraphFont"/>
    <w:uiPriority w:val="99"/>
    <w:qFormat/>
    <w:locked/>
    <w:rsid w:val="008104F4"/>
    <w:rPr>
      <w:rFonts w:cs="Times New Roman"/>
      <w:i/>
      <w:iCs/>
    </w:rPr>
  </w:style>
  <w:style w:type="paragraph" w:styleId="NoSpacing">
    <w:name w:val="No Spacing"/>
    <w:uiPriority w:val="99"/>
    <w:qFormat/>
    <w:rsid w:val="008104F4"/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rsid w:val="00EF651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91B"/>
    <w:rPr>
      <w:rFonts w:ascii="Times New Roman" w:hAnsi="Times New Roman"/>
      <w:sz w:val="0"/>
      <w:szCs w:val="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105</TotalTime>
  <Pages>1</Pages>
  <Words>144</Words>
  <Characters>827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280</dc:creator>
  <cp:keywords/>
  <dc:description/>
  <cp:lastModifiedBy>SamLab.ws</cp:lastModifiedBy>
  <cp:revision>20</cp:revision>
  <cp:lastPrinted>2019-04-18T09:10:00Z</cp:lastPrinted>
  <dcterms:created xsi:type="dcterms:W3CDTF">2019-04-16T07:16:00Z</dcterms:created>
  <dcterms:modified xsi:type="dcterms:W3CDTF">2019-04-18T09:10:00Z</dcterms:modified>
</cp:coreProperties>
</file>