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B5" w:rsidRDefault="000D1FB5" w:rsidP="001E65B6">
      <w:pPr>
        <w:ind w:left="4248"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Додаток </w:t>
      </w:r>
    </w:p>
    <w:p w:rsidR="000D1FB5" w:rsidRDefault="000D1FB5" w:rsidP="001E65B6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0D1FB5" w:rsidRDefault="000D1FB5" w:rsidP="0067690E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0D1FB5" w:rsidRDefault="000D1FB5" w:rsidP="0067690E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_______________№ ___________</w:t>
      </w:r>
    </w:p>
    <w:p w:rsidR="000D1FB5" w:rsidRDefault="000D1FB5" w:rsidP="001E65B6">
      <w:pPr>
        <w:rPr>
          <w:sz w:val="28"/>
          <w:szCs w:val="28"/>
          <w:lang w:val="uk-UA"/>
        </w:rPr>
      </w:pPr>
    </w:p>
    <w:p w:rsidR="000D1FB5" w:rsidRDefault="000D1FB5" w:rsidP="001E65B6">
      <w:pPr>
        <w:jc w:val="both"/>
        <w:rPr>
          <w:lang w:val="uk-UA"/>
        </w:rPr>
      </w:pPr>
    </w:p>
    <w:p w:rsidR="000D1FB5" w:rsidRDefault="000D1FB5" w:rsidP="001E65B6">
      <w:pPr>
        <w:jc w:val="both"/>
        <w:rPr>
          <w:lang w:val="uk-UA"/>
        </w:rPr>
      </w:pPr>
    </w:p>
    <w:p w:rsidR="000D1FB5" w:rsidRDefault="000D1FB5" w:rsidP="001E65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528"/>
        <w:gridCol w:w="1985"/>
      </w:tblGrid>
      <w:tr w:rsidR="000D1FB5" w:rsidRPr="00A34FC5" w:rsidTr="008F3B7D">
        <w:trPr>
          <w:trHeight w:val="537"/>
        </w:trPr>
        <w:tc>
          <w:tcPr>
            <w:tcW w:w="851" w:type="dxa"/>
            <w:noWrap/>
            <w:vAlign w:val="bottom"/>
          </w:tcPr>
          <w:p w:rsidR="000D1FB5" w:rsidRDefault="000D1FB5" w:rsidP="00096676">
            <w:pPr>
              <w:ind w:right="-108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№</w:t>
            </w:r>
          </w:p>
          <w:p w:rsidR="000D1FB5" w:rsidRDefault="000D1FB5" w:rsidP="00096676">
            <w:pPr>
              <w:ind w:right="-108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з/п</w:t>
            </w:r>
          </w:p>
          <w:p w:rsidR="000D1FB5" w:rsidRPr="00EB33E0" w:rsidRDefault="000D1FB5" w:rsidP="008D00D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528" w:type="dxa"/>
            <w:vAlign w:val="bottom"/>
          </w:tcPr>
          <w:p w:rsidR="000D1FB5" w:rsidRDefault="000D1FB5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0D1FB5" w:rsidRDefault="000D1FB5" w:rsidP="008D00D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34FC5">
              <w:rPr>
                <w:sz w:val="28"/>
                <w:szCs w:val="28"/>
                <w:lang w:eastAsia="ru-RU"/>
              </w:rPr>
              <w:t>Найменування штатних одиниць</w:t>
            </w:r>
          </w:p>
          <w:p w:rsidR="000D1FB5" w:rsidRPr="00EB33E0" w:rsidRDefault="000D1FB5" w:rsidP="008D00D9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0D1FB5" w:rsidRDefault="000D1FB5" w:rsidP="0090062E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Кількість посад</w:t>
            </w:r>
          </w:p>
          <w:p w:rsidR="000D1FB5" w:rsidRPr="00E66193" w:rsidRDefault="000D1FB5" w:rsidP="00EB33E0">
            <w:pPr>
              <w:rPr>
                <w:sz w:val="28"/>
                <w:szCs w:val="28"/>
                <w:lang w:val="uk-UA" w:eastAsia="ru-RU"/>
              </w:rPr>
            </w:pPr>
          </w:p>
        </w:tc>
      </w:tr>
      <w:tr w:rsidR="000D1FB5" w:rsidRPr="00A34FC5" w:rsidTr="008F3B7D">
        <w:trPr>
          <w:trHeight w:val="357"/>
        </w:trPr>
        <w:tc>
          <w:tcPr>
            <w:tcW w:w="851" w:type="dxa"/>
            <w:noWrap/>
            <w:vAlign w:val="bottom"/>
          </w:tcPr>
          <w:p w:rsidR="000D1FB5" w:rsidRPr="00EB33E0" w:rsidRDefault="000D1FB5" w:rsidP="001743F1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528" w:type="dxa"/>
            <w:vAlign w:val="bottom"/>
          </w:tcPr>
          <w:p w:rsidR="000D1FB5" w:rsidRPr="00EB33E0" w:rsidRDefault="000D1FB5" w:rsidP="003F03D8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Директор </w:t>
            </w:r>
          </w:p>
        </w:tc>
        <w:tc>
          <w:tcPr>
            <w:tcW w:w="1985" w:type="dxa"/>
            <w:noWrap/>
            <w:vAlign w:val="bottom"/>
          </w:tcPr>
          <w:p w:rsidR="000D1FB5" w:rsidRPr="00EB33E0" w:rsidRDefault="000D1FB5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0D1FB5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0D1FB5" w:rsidRPr="00EB33E0" w:rsidRDefault="000D1FB5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528" w:type="dxa"/>
            <w:vAlign w:val="bottom"/>
          </w:tcPr>
          <w:p w:rsidR="000D1FB5" w:rsidRPr="00EB33E0" w:rsidRDefault="000D1FB5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Лікар-невролог</w:t>
            </w:r>
          </w:p>
        </w:tc>
        <w:tc>
          <w:tcPr>
            <w:tcW w:w="1985" w:type="dxa"/>
            <w:noWrap/>
            <w:vAlign w:val="bottom"/>
          </w:tcPr>
          <w:p w:rsidR="000D1FB5" w:rsidRPr="00A156DD" w:rsidRDefault="000D1FB5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0D1FB5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0D1FB5" w:rsidRPr="00A34FC5" w:rsidRDefault="000D1FB5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528" w:type="dxa"/>
            <w:vAlign w:val="bottom"/>
          </w:tcPr>
          <w:p w:rsidR="000D1FB5" w:rsidRPr="00A34FC5" w:rsidRDefault="000D1FB5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Лікар-психіатр</w:t>
            </w:r>
            <w:r w:rsidRPr="00A34FC5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noWrap/>
            <w:vAlign w:val="bottom"/>
          </w:tcPr>
          <w:p w:rsidR="000D1FB5" w:rsidRPr="00BD631E" w:rsidRDefault="000D1FB5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0D1FB5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0D1FB5" w:rsidRPr="00AA7024" w:rsidRDefault="000D1FB5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528" w:type="dxa"/>
            <w:vAlign w:val="bottom"/>
          </w:tcPr>
          <w:p w:rsidR="000D1FB5" w:rsidRPr="00AA7024" w:rsidRDefault="000D1FB5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Соціальний педагог</w:t>
            </w:r>
          </w:p>
        </w:tc>
        <w:tc>
          <w:tcPr>
            <w:tcW w:w="1985" w:type="dxa"/>
            <w:noWrap/>
            <w:vAlign w:val="bottom"/>
          </w:tcPr>
          <w:p w:rsidR="000D1FB5" w:rsidRPr="00BD631E" w:rsidRDefault="000D1FB5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0D1FB5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0D1FB5" w:rsidRPr="00DF46FF" w:rsidRDefault="000D1FB5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528" w:type="dxa"/>
            <w:vAlign w:val="bottom"/>
          </w:tcPr>
          <w:p w:rsidR="000D1FB5" w:rsidRPr="00DF46FF" w:rsidRDefault="000D1FB5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Вчитель-логопед</w:t>
            </w:r>
          </w:p>
        </w:tc>
        <w:tc>
          <w:tcPr>
            <w:tcW w:w="1985" w:type="dxa"/>
            <w:noWrap/>
            <w:vAlign w:val="bottom"/>
          </w:tcPr>
          <w:p w:rsidR="000D1FB5" w:rsidRPr="00DF46FF" w:rsidRDefault="000D1FB5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0D1FB5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0D1FB5" w:rsidRPr="00775FD0" w:rsidRDefault="000D1FB5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528" w:type="dxa"/>
            <w:vAlign w:val="bottom"/>
          </w:tcPr>
          <w:p w:rsidR="000D1FB5" w:rsidRPr="00775FD0" w:rsidRDefault="000D1FB5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Вчитель-дефектолог (олігофренопедагог) </w:t>
            </w:r>
          </w:p>
        </w:tc>
        <w:tc>
          <w:tcPr>
            <w:tcW w:w="1985" w:type="dxa"/>
            <w:noWrap/>
            <w:vAlign w:val="bottom"/>
          </w:tcPr>
          <w:p w:rsidR="000D1FB5" w:rsidRPr="00BD631E" w:rsidRDefault="000D1FB5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0D1FB5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0D1FB5" w:rsidRPr="008D2C4D" w:rsidRDefault="000D1FB5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528" w:type="dxa"/>
            <w:vAlign w:val="bottom"/>
          </w:tcPr>
          <w:p w:rsidR="000D1FB5" w:rsidRPr="008D2C4D" w:rsidRDefault="000D1FB5" w:rsidP="00096676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Вчитель-дефектолог  (тифлопедагог)</w:t>
            </w:r>
            <w:r w:rsidRPr="008D2C4D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noWrap/>
            <w:vAlign w:val="bottom"/>
          </w:tcPr>
          <w:p w:rsidR="000D1FB5" w:rsidRPr="001743F1" w:rsidRDefault="000D1FB5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0D1FB5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0D1FB5" w:rsidRPr="00AE45A9" w:rsidRDefault="000D1FB5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528" w:type="dxa"/>
            <w:vAlign w:val="bottom"/>
          </w:tcPr>
          <w:p w:rsidR="000D1FB5" w:rsidRPr="00791D0E" w:rsidRDefault="000D1FB5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Вчитель-дефектолог  (сурдопедагог)</w:t>
            </w:r>
          </w:p>
        </w:tc>
        <w:tc>
          <w:tcPr>
            <w:tcW w:w="1985" w:type="dxa"/>
            <w:noWrap/>
            <w:vAlign w:val="bottom"/>
          </w:tcPr>
          <w:p w:rsidR="000D1FB5" w:rsidRPr="0000340B" w:rsidRDefault="000D1FB5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34FC5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0D1FB5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0D1FB5" w:rsidRPr="00D868F2" w:rsidRDefault="000D1FB5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528" w:type="dxa"/>
            <w:vAlign w:val="bottom"/>
          </w:tcPr>
          <w:p w:rsidR="000D1FB5" w:rsidRPr="00D868F2" w:rsidRDefault="000D1FB5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Практичний психолог з питань девіантної поведінки</w:t>
            </w:r>
          </w:p>
        </w:tc>
        <w:tc>
          <w:tcPr>
            <w:tcW w:w="1985" w:type="dxa"/>
            <w:noWrap/>
            <w:vAlign w:val="bottom"/>
          </w:tcPr>
          <w:p w:rsidR="000D1FB5" w:rsidRPr="00BD631E" w:rsidRDefault="000D1FB5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0D1FB5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0D1FB5" w:rsidRPr="00865EFB" w:rsidRDefault="000D1FB5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528" w:type="dxa"/>
            <w:vAlign w:val="bottom"/>
          </w:tcPr>
          <w:p w:rsidR="000D1FB5" w:rsidRPr="00F64D87" w:rsidRDefault="000D1FB5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Практичний психолог з питань інтелектуального розвитку</w:t>
            </w:r>
          </w:p>
        </w:tc>
        <w:tc>
          <w:tcPr>
            <w:tcW w:w="1985" w:type="dxa"/>
            <w:noWrap/>
            <w:vAlign w:val="bottom"/>
          </w:tcPr>
          <w:p w:rsidR="000D1FB5" w:rsidRPr="00865EFB" w:rsidRDefault="000D1FB5" w:rsidP="00F64D87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0D1FB5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0D1FB5" w:rsidRDefault="000D1FB5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528" w:type="dxa"/>
            <w:vAlign w:val="bottom"/>
          </w:tcPr>
          <w:p w:rsidR="000D1FB5" w:rsidRDefault="000D1FB5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Вчитель лікувальної фізкультури</w:t>
            </w:r>
          </w:p>
        </w:tc>
        <w:tc>
          <w:tcPr>
            <w:tcW w:w="1985" w:type="dxa"/>
            <w:noWrap/>
            <w:vAlign w:val="bottom"/>
          </w:tcPr>
          <w:p w:rsidR="000D1FB5" w:rsidRDefault="000D1FB5" w:rsidP="00F64D87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0D1FB5" w:rsidRPr="00A34FC5" w:rsidTr="008F3B7D">
        <w:trPr>
          <w:trHeight w:val="375"/>
        </w:trPr>
        <w:tc>
          <w:tcPr>
            <w:tcW w:w="851" w:type="dxa"/>
            <w:noWrap/>
            <w:vAlign w:val="bottom"/>
          </w:tcPr>
          <w:p w:rsidR="000D1FB5" w:rsidRDefault="000D1FB5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528" w:type="dxa"/>
            <w:vAlign w:val="bottom"/>
          </w:tcPr>
          <w:p w:rsidR="000D1FB5" w:rsidRDefault="000D1FB5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985" w:type="dxa"/>
            <w:noWrap/>
            <w:vAlign w:val="bottom"/>
          </w:tcPr>
          <w:p w:rsidR="000D1FB5" w:rsidRDefault="000D1FB5" w:rsidP="00F64D87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0,5</w:t>
            </w:r>
          </w:p>
        </w:tc>
      </w:tr>
      <w:tr w:rsidR="000D1FB5" w:rsidRPr="009774C5" w:rsidTr="008F3B7D">
        <w:trPr>
          <w:trHeight w:val="390"/>
        </w:trPr>
        <w:tc>
          <w:tcPr>
            <w:tcW w:w="6379" w:type="dxa"/>
            <w:gridSpan w:val="2"/>
            <w:noWrap/>
            <w:vAlign w:val="bottom"/>
          </w:tcPr>
          <w:p w:rsidR="000D1FB5" w:rsidRPr="009774C5" w:rsidRDefault="000D1FB5" w:rsidP="008D00D9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            </w:t>
            </w:r>
            <w:r w:rsidRPr="009774C5">
              <w:rPr>
                <w:bCs/>
                <w:sz w:val="28"/>
                <w:szCs w:val="28"/>
                <w:lang w:eastAsia="ru-RU"/>
              </w:rPr>
              <w:t>Всього штатних одиниць</w:t>
            </w:r>
          </w:p>
        </w:tc>
        <w:tc>
          <w:tcPr>
            <w:tcW w:w="1985" w:type="dxa"/>
            <w:noWrap/>
            <w:vAlign w:val="bottom"/>
          </w:tcPr>
          <w:p w:rsidR="000D1FB5" w:rsidRPr="009774C5" w:rsidRDefault="000D1FB5" w:rsidP="00AA03ED">
            <w:pPr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9774C5">
              <w:rPr>
                <w:bCs/>
                <w:sz w:val="28"/>
                <w:szCs w:val="28"/>
                <w:lang w:val="uk-UA" w:eastAsia="ru-RU"/>
              </w:rPr>
              <w:t>1</w:t>
            </w:r>
            <w:r>
              <w:rPr>
                <w:bCs/>
                <w:sz w:val="28"/>
                <w:szCs w:val="28"/>
                <w:lang w:val="uk-UA" w:eastAsia="ru-RU"/>
              </w:rPr>
              <w:t>1,5</w:t>
            </w:r>
          </w:p>
        </w:tc>
      </w:tr>
    </w:tbl>
    <w:p w:rsidR="000D1FB5" w:rsidRPr="009774C5" w:rsidRDefault="000D1FB5" w:rsidP="001E65B6">
      <w:pPr>
        <w:jc w:val="both"/>
        <w:rPr>
          <w:sz w:val="28"/>
          <w:szCs w:val="28"/>
          <w:lang w:val="uk-UA"/>
        </w:rPr>
      </w:pPr>
    </w:p>
    <w:p w:rsidR="000D1FB5" w:rsidRDefault="000D1FB5" w:rsidP="001E65B6">
      <w:pPr>
        <w:jc w:val="both"/>
        <w:rPr>
          <w:sz w:val="28"/>
          <w:szCs w:val="28"/>
          <w:lang w:val="uk-UA"/>
        </w:rPr>
      </w:pPr>
    </w:p>
    <w:p w:rsidR="000D1FB5" w:rsidRDefault="000D1FB5" w:rsidP="001E65B6">
      <w:pPr>
        <w:jc w:val="both"/>
        <w:rPr>
          <w:sz w:val="28"/>
          <w:szCs w:val="28"/>
          <w:lang w:val="uk-UA"/>
        </w:rPr>
      </w:pPr>
    </w:p>
    <w:p w:rsidR="000D1FB5" w:rsidRDefault="000D1FB5" w:rsidP="00FC5C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0D1FB5" w:rsidRDefault="000D1FB5" w:rsidP="00FC5C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Юрій Вербич</w:t>
      </w:r>
    </w:p>
    <w:sectPr w:rsidR="000D1FB5" w:rsidSect="00AF7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FB5" w:rsidRDefault="000D1FB5" w:rsidP="00C44B81">
      <w:r>
        <w:separator/>
      </w:r>
    </w:p>
  </w:endnote>
  <w:endnote w:type="continuationSeparator" w:id="0">
    <w:p w:rsidR="000D1FB5" w:rsidRDefault="000D1FB5" w:rsidP="00C4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B5" w:rsidRDefault="000D1F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B5" w:rsidRDefault="000D1F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B5" w:rsidRDefault="000D1F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FB5" w:rsidRDefault="000D1FB5" w:rsidP="00C44B81">
      <w:r>
        <w:separator/>
      </w:r>
    </w:p>
  </w:footnote>
  <w:footnote w:type="continuationSeparator" w:id="0">
    <w:p w:rsidR="000D1FB5" w:rsidRDefault="000D1FB5" w:rsidP="00C44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B5" w:rsidRDefault="000D1F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B5" w:rsidRPr="00C44B81" w:rsidRDefault="000D1FB5" w:rsidP="00C44B81">
    <w:pPr>
      <w:pStyle w:val="Header"/>
      <w:jc w:val="center"/>
      <w:rPr>
        <w:lang w:val="uk-UA"/>
      </w:rPr>
    </w:pPr>
    <w:r>
      <w:rPr>
        <w:lang w:val="uk-UA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B5" w:rsidRDefault="000D1F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4214"/>
    <w:multiLevelType w:val="hybridMultilevel"/>
    <w:tmpl w:val="75A4AC7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5B6"/>
    <w:rsid w:val="0000340B"/>
    <w:rsid w:val="00027BFC"/>
    <w:rsid w:val="00037EEB"/>
    <w:rsid w:val="0007696A"/>
    <w:rsid w:val="00096676"/>
    <w:rsid w:val="000D1FB5"/>
    <w:rsid w:val="000D7690"/>
    <w:rsid w:val="0016326B"/>
    <w:rsid w:val="001743F1"/>
    <w:rsid w:val="001B3CB7"/>
    <w:rsid w:val="001E65B6"/>
    <w:rsid w:val="00236F5E"/>
    <w:rsid w:val="00271E32"/>
    <w:rsid w:val="00273504"/>
    <w:rsid w:val="00293E7A"/>
    <w:rsid w:val="002E3C26"/>
    <w:rsid w:val="002E6932"/>
    <w:rsid w:val="00331E58"/>
    <w:rsid w:val="003616F1"/>
    <w:rsid w:val="003B1323"/>
    <w:rsid w:val="003E75D9"/>
    <w:rsid w:val="003F03D8"/>
    <w:rsid w:val="003F571B"/>
    <w:rsid w:val="00415B21"/>
    <w:rsid w:val="00417FA4"/>
    <w:rsid w:val="00472564"/>
    <w:rsid w:val="00493533"/>
    <w:rsid w:val="004C0295"/>
    <w:rsid w:val="00500F05"/>
    <w:rsid w:val="00541B7C"/>
    <w:rsid w:val="00570CC5"/>
    <w:rsid w:val="00571358"/>
    <w:rsid w:val="005B0EF2"/>
    <w:rsid w:val="00603A03"/>
    <w:rsid w:val="00616CE2"/>
    <w:rsid w:val="00635AA2"/>
    <w:rsid w:val="0067690E"/>
    <w:rsid w:val="00696528"/>
    <w:rsid w:val="006969CC"/>
    <w:rsid w:val="006B2D7C"/>
    <w:rsid w:val="006C1595"/>
    <w:rsid w:val="006C6FF2"/>
    <w:rsid w:val="006C7AD9"/>
    <w:rsid w:val="006E09F3"/>
    <w:rsid w:val="00774243"/>
    <w:rsid w:val="00775FD0"/>
    <w:rsid w:val="00791D0E"/>
    <w:rsid w:val="007B1D36"/>
    <w:rsid w:val="00835AE1"/>
    <w:rsid w:val="00837A37"/>
    <w:rsid w:val="00837FAD"/>
    <w:rsid w:val="00852EF8"/>
    <w:rsid w:val="00857CB4"/>
    <w:rsid w:val="00865EFB"/>
    <w:rsid w:val="00886B88"/>
    <w:rsid w:val="00893023"/>
    <w:rsid w:val="00897ECD"/>
    <w:rsid w:val="008A14CD"/>
    <w:rsid w:val="008B3470"/>
    <w:rsid w:val="008C1BAB"/>
    <w:rsid w:val="008C79D2"/>
    <w:rsid w:val="008D00D9"/>
    <w:rsid w:val="008D2C4D"/>
    <w:rsid w:val="008F3B7D"/>
    <w:rsid w:val="0090062E"/>
    <w:rsid w:val="009025E4"/>
    <w:rsid w:val="009774C5"/>
    <w:rsid w:val="009B08FB"/>
    <w:rsid w:val="009B48D7"/>
    <w:rsid w:val="009E53EE"/>
    <w:rsid w:val="00A156DD"/>
    <w:rsid w:val="00A16331"/>
    <w:rsid w:val="00A1749D"/>
    <w:rsid w:val="00A17FE7"/>
    <w:rsid w:val="00A34FC5"/>
    <w:rsid w:val="00A615E2"/>
    <w:rsid w:val="00A931DA"/>
    <w:rsid w:val="00A971DE"/>
    <w:rsid w:val="00AA03ED"/>
    <w:rsid w:val="00AA7024"/>
    <w:rsid w:val="00AD507A"/>
    <w:rsid w:val="00AE45A9"/>
    <w:rsid w:val="00AF7F4C"/>
    <w:rsid w:val="00B04801"/>
    <w:rsid w:val="00B061E4"/>
    <w:rsid w:val="00B222CA"/>
    <w:rsid w:val="00B64BA6"/>
    <w:rsid w:val="00B70593"/>
    <w:rsid w:val="00B877A9"/>
    <w:rsid w:val="00BA3D6F"/>
    <w:rsid w:val="00BB3FD0"/>
    <w:rsid w:val="00BD631E"/>
    <w:rsid w:val="00BE0A59"/>
    <w:rsid w:val="00BE37B7"/>
    <w:rsid w:val="00BE6A2F"/>
    <w:rsid w:val="00C44B81"/>
    <w:rsid w:val="00C65FDA"/>
    <w:rsid w:val="00C76029"/>
    <w:rsid w:val="00C87EFE"/>
    <w:rsid w:val="00CC3B33"/>
    <w:rsid w:val="00CE6A0B"/>
    <w:rsid w:val="00D20265"/>
    <w:rsid w:val="00D227B5"/>
    <w:rsid w:val="00D868F2"/>
    <w:rsid w:val="00DD640D"/>
    <w:rsid w:val="00DD703F"/>
    <w:rsid w:val="00DE5000"/>
    <w:rsid w:val="00DF46FF"/>
    <w:rsid w:val="00E109C0"/>
    <w:rsid w:val="00E66193"/>
    <w:rsid w:val="00E671AB"/>
    <w:rsid w:val="00E9063B"/>
    <w:rsid w:val="00E96E7C"/>
    <w:rsid w:val="00EA17FA"/>
    <w:rsid w:val="00EA4916"/>
    <w:rsid w:val="00EB33E0"/>
    <w:rsid w:val="00EC35FC"/>
    <w:rsid w:val="00F13C53"/>
    <w:rsid w:val="00F2007B"/>
    <w:rsid w:val="00F445BA"/>
    <w:rsid w:val="00F53ACA"/>
    <w:rsid w:val="00F64D87"/>
    <w:rsid w:val="00F819A1"/>
    <w:rsid w:val="00FB1ECB"/>
    <w:rsid w:val="00FC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B6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Вміст таблиці"/>
    <w:basedOn w:val="Normal"/>
    <w:uiPriority w:val="99"/>
    <w:rsid w:val="001E65B6"/>
    <w:pPr>
      <w:suppressLineNumbers/>
    </w:pPr>
  </w:style>
  <w:style w:type="paragraph" w:styleId="ListParagraph">
    <w:name w:val="List Paragraph"/>
    <w:basedOn w:val="Normal"/>
    <w:uiPriority w:val="99"/>
    <w:qFormat/>
    <w:rsid w:val="003F03D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rsid w:val="00C44B81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4B81"/>
    <w:rPr>
      <w:rFonts w:ascii="Times New Roman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C44B81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4B81"/>
    <w:rPr>
      <w:rFonts w:ascii="Times New Roman" w:hAnsi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109</Words>
  <Characters>626</Characters>
  <Application>Microsoft Office Outlook</Application>
  <DocSecurity>0</DocSecurity>
  <Lines>0</Lines>
  <Paragraphs>0</Paragraphs>
  <ScaleCrop>false</ScaleCrop>
  <Company>УОЛМР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Parfenuk</cp:lastModifiedBy>
  <cp:revision>3</cp:revision>
  <cp:lastPrinted>2018-07-27T06:57:00Z</cp:lastPrinted>
  <dcterms:created xsi:type="dcterms:W3CDTF">2018-07-27T06:48:00Z</dcterms:created>
  <dcterms:modified xsi:type="dcterms:W3CDTF">2018-07-27T06:58:00Z</dcterms:modified>
</cp:coreProperties>
</file>