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5C" w:rsidRDefault="0083385C" w:rsidP="009C532A">
      <w:pPr>
        <w:pStyle w:val="Heading1"/>
        <w:jc w:val="right"/>
        <w:rPr>
          <w:sz w:val="28"/>
          <w:szCs w:val="28"/>
        </w:rPr>
      </w:pPr>
    </w:p>
    <w:p w:rsidR="0083385C" w:rsidRPr="00D44BF6" w:rsidRDefault="0083385C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87605362" r:id="rId8"/>
        </w:pict>
      </w:r>
    </w:p>
    <w:p w:rsidR="0083385C" w:rsidRPr="00D44BF6" w:rsidRDefault="0083385C" w:rsidP="006E705C">
      <w:pPr>
        <w:pStyle w:val="Heading1"/>
        <w:rPr>
          <w:sz w:val="28"/>
          <w:szCs w:val="28"/>
        </w:rPr>
      </w:pPr>
    </w:p>
    <w:p w:rsidR="0083385C" w:rsidRPr="00D44BF6" w:rsidRDefault="0083385C" w:rsidP="006E705C">
      <w:pPr>
        <w:pStyle w:val="Heading1"/>
        <w:rPr>
          <w:sz w:val="28"/>
          <w:szCs w:val="28"/>
        </w:rPr>
      </w:pPr>
    </w:p>
    <w:p w:rsidR="0083385C" w:rsidRPr="00D44BF6" w:rsidRDefault="0083385C" w:rsidP="006E705C">
      <w:pPr>
        <w:pStyle w:val="Heading1"/>
        <w:rPr>
          <w:sz w:val="16"/>
          <w:szCs w:val="16"/>
        </w:rPr>
      </w:pPr>
    </w:p>
    <w:p w:rsidR="0083385C" w:rsidRPr="00D44BF6" w:rsidRDefault="0083385C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83385C" w:rsidRPr="00D44BF6" w:rsidRDefault="0083385C" w:rsidP="006E705C">
      <w:pPr>
        <w:jc w:val="center"/>
        <w:rPr>
          <w:b/>
          <w:bCs/>
          <w:sz w:val="20"/>
          <w:szCs w:val="20"/>
        </w:rPr>
      </w:pPr>
    </w:p>
    <w:p w:rsidR="0083385C" w:rsidRPr="00D44BF6" w:rsidRDefault="0083385C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83385C" w:rsidRPr="00D44BF6" w:rsidRDefault="0083385C" w:rsidP="006E705C">
      <w:pPr>
        <w:jc w:val="center"/>
        <w:rPr>
          <w:b/>
          <w:bCs/>
          <w:sz w:val="40"/>
          <w:szCs w:val="40"/>
        </w:rPr>
      </w:pPr>
    </w:p>
    <w:p w:rsidR="0083385C" w:rsidRPr="00D44BF6" w:rsidRDefault="0083385C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83385C" w:rsidRDefault="0083385C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83385C" w:rsidRPr="00D44BF6" w:rsidRDefault="0083385C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83385C" w:rsidRDefault="0083385C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83385C" w:rsidRPr="001D0B98" w:rsidRDefault="0083385C" w:rsidP="001D0B98">
      <w:pPr>
        <w:pStyle w:val="BlockText"/>
        <w:rPr>
          <w:lang w:eastAsia="uk-UA"/>
        </w:rPr>
      </w:pPr>
    </w:p>
    <w:p w:rsidR="0083385C" w:rsidRPr="00D44BF6" w:rsidRDefault="0083385C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06.07.2021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13,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83385C" w:rsidRPr="00D44BF6" w:rsidRDefault="0083385C" w:rsidP="00C23934">
      <w:pPr>
        <w:ind w:firstLine="720"/>
        <w:jc w:val="both"/>
      </w:pPr>
    </w:p>
    <w:p w:rsidR="0083385C" w:rsidRDefault="0083385C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83385C" w:rsidRPr="00FE246E" w:rsidRDefault="0083385C" w:rsidP="00FE246E">
      <w:pPr>
        <w:ind w:firstLine="709"/>
        <w:jc w:val="both"/>
      </w:pPr>
      <w:r w:rsidRPr="00FE246E">
        <w:t>- Іоні</w:t>
      </w:r>
      <w:r>
        <w:t xml:space="preserve">ній Аллі Миколаївні </w:t>
      </w:r>
      <w:r>
        <w:softHyphen/>
        <w:t>___</w:t>
      </w:r>
      <w:r w:rsidRPr="00FE246E">
        <w:t xml:space="preserve"> – 500 (п’ятсот) гривень на лікування (проживає за адресою: м. Луцьк,</w:t>
      </w:r>
      <w:r>
        <w:t xml:space="preserve"> ___</w:t>
      </w:r>
      <w:r w:rsidRPr="00FE246E">
        <w:t>);</w:t>
      </w:r>
    </w:p>
    <w:p w:rsidR="0083385C" w:rsidRDefault="0083385C" w:rsidP="00475B61">
      <w:pPr>
        <w:ind w:firstLine="720"/>
        <w:jc w:val="both"/>
      </w:pPr>
      <w:r>
        <w:t>- Андрощук Оксані Миколаївні, ___ – 1500(одну тисячу п</w:t>
      </w:r>
      <w:r w:rsidRPr="002B230B">
        <w:t>’ятсот</w:t>
      </w:r>
      <w:r w:rsidRPr="003A26DA">
        <w:t>) гривень на л</w:t>
      </w:r>
      <w:r>
        <w:t>ікування заявниці та її сина (проживає за адресою: м. Луцьк, ___</w:t>
      </w:r>
      <w:r w:rsidRPr="003A26DA">
        <w:t>);</w:t>
      </w:r>
    </w:p>
    <w:p w:rsidR="0083385C" w:rsidRDefault="0083385C" w:rsidP="00475B61">
      <w:pPr>
        <w:ind w:firstLine="720"/>
        <w:jc w:val="both"/>
      </w:pPr>
      <w:r>
        <w:t>- Антонюк Ірині Ярославівні, ___ – 1000 (одну тисячу) гривень на лікування сина (проживає за адресою: с. Великий Омеляник ___</w:t>
      </w:r>
      <w:r w:rsidRPr="00C826E1">
        <w:t>);</w:t>
      </w:r>
    </w:p>
    <w:p w:rsidR="0083385C" w:rsidRDefault="0083385C" w:rsidP="00475B61">
      <w:pPr>
        <w:ind w:firstLine="720"/>
        <w:jc w:val="both"/>
      </w:pPr>
      <w:r>
        <w:t>- Бажанюку Василю Васильовичу, ___ – 1000 (одну тисячу</w:t>
      </w:r>
      <w:r w:rsidRPr="00C826E1">
        <w:t>) гривень на лік</w:t>
      </w:r>
      <w:r>
        <w:t>ування (проживає за адресою: с. Зміїнець ___</w:t>
      </w:r>
      <w:r w:rsidRPr="00C826E1">
        <w:t>);</w:t>
      </w:r>
    </w:p>
    <w:p w:rsidR="0083385C" w:rsidRDefault="0083385C" w:rsidP="00475B61">
      <w:pPr>
        <w:ind w:firstLine="720"/>
        <w:jc w:val="both"/>
      </w:pPr>
      <w:r>
        <w:t>- Бандурі Миколі Володимировичу, ___ – 1000 (одну тисячу) гривень на лікування (проживає за адресою: м. Луцьк, ___);</w:t>
      </w:r>
    </w:p>
    <w:p w:rsidR="0083385C" w:rsidRDefault="0083385C" w:rsidP="00475B61">
      <w:pPr>
        <w:ind w:firstLine="720"/>
        <w:jc w:val="both"/>
      </w:pPr>
      <w:r>
        <w:t>- Беденко Ганні Анатоліївні, ___ – 500 (п’</w:t>
      </w:r>
      <w:r w:rsidRPr="003613E1">
        <w:t>ятсот</w:t>
      </w:r>
      <w:r>
        <w:t>) гривень на лікування (проживає за адресою: м. Луцьк, ___);</w:t>
      </w:r>
    </w:p>
    <w:p w:rsidR="0083385C" w:rsidRDefault="0083385C" w:rsidP="00475B61">
      <w:pPr>
        <w:ind w:firstLine="720"/>
        <w:jc w:val="both"/>
      </w:pPr>
      <w:r>
        <w:t>- Бодуну Віктору Миколайовичу, ___ – 1000 (одну тисячу</w:t>
      </w:r>
      <w:r w:rsidRPr="002D5DCC">
        <w:t>) гривень на лікування (проживає за адресою</w:t>
      </w:r>
      <w:r>
        <w:t>: м. Луцьк, ___</w:t>
      </w:r>
      <w:r w:rsidRPr="002D5DCC">
        <w:t>);</w:t>
      </w:r>
    </w:p>
    <w:p w:rsidR="0083385C" w:rsidRDefault="0083385C" w:rsidP="00475B61">
      <w:pPr>
        <w:ind w:firstLine="720"/>
        <w:jc w:val="both"/>
      </w:pPr>
      <w:r>
        <w:t>- Бойченку Володимиру Уляновичу, ___ – 500 </w:t>
      </w:r>
      <w:r w:rsidRPr="002D5DCC">
        <w:t>(</w:t>
      </w:r>
      <w:r>
        <w:t>п</w:t>
      </w:r>
      <w:r w:rsidRPr="00520AC8">
        <w:t>’ятсот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83385C" w:rsidRDefault="0083385C" w:rsidP="00475B61">
      <w:pPr>
        <w:ind w:firstLine="720"/>
        <w:jc w:val="both"/>
      </w:pPr>
      <w:r>
        <w:t>- Борисовій Оксані Борисівні, ___ – 500 (п</w:t>
      </w:r>
      <w:r w:rsidRPr="00520AC8">
        <w:t>’ятсот</w:t>
      </w:r>
      <w:r>
        <w:t xml:space="preserve">) гривень на лікування матері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83385C" w:rsidRDefault="0083385C" w:rsidP="00475B61">
      <w:pPr>
        <w:ind w:firstLine="720"/>
        <w:jc w:val="both"/>
      </w:pPr>
      <w:r>
        <w:t>- Борисюк Стеліні Степанівні, ___ – 500 (п’</w:t>
      </w:r>
      <w:r w:rsidRPr="003613E1">
        <w:t>ятсот</w:t>
      </w:r>
      <w:r>
        <w:t>) гривень на лікування (проживає за адресою: м. Луцьк, ___</w:t>
      </w:r>
      <w:r w:rsidRPr="00870C8C">
        <w:t>);</w:t>
      </w:r>
    </w:p>
    <w:p w:rsidR="0083385C" w:rsidRDefault="0083385C" w:rsidP="00475B61">
      <w:pPr>
        <w:ind w:firstLine="720"/>
        <w:jc w:val="both"/>
      </w:pPr>
      <w:r>
        <w:t>- Вардугіній Ніні Михайлівні, ___</w:t>
      </w:r>
      <w:r w:rsidRPr="00AB1753">
        <w:t xml:space="preserve"> </w:t>
      </w:r>
      <w:r>
        <w:t>– 500 (п’</w:t>
      </w:r>
      <w:r w:rsidRPr="003613E1">
        <w:t>ятсот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83385C" w:rsidRDefault="0083385C" w:rsidP="00475B61">
      <w:pPr>
        <w:ind w:firstLine="720"/>
        <w:jc w:val="both"/>
      </w:pPr>
      <w:r>
        <w:t>- Волосу Олександру Ярославовичу, ___</w:t>
      </w:r>
      <w:r w:rsidRPr="00C010C4">
        <w:t xml:space="preserve"> </w:t>
      </w:r>
      <w:r>
        <w:t>– 1000 (одну </w:t>
      </w:r>
      <w:r w:rsidRPr="00C06480">
        <w:t>тисячу) гривень на лік</w:t>
      </w:r>
      <w:r>
        <w:t>ування (проживає за адресою: м. Луцьк, ___</w:t>
      </w:r>
      <w:r w:rsidRPr="00C06480">
        <w:t>);</w:t>
      </w:r>
    </w:p>
    <w:p w:rsidR="0083385C" w:rsidRDefault="0083385C" w:rsidP="00475B61">
      <w:pPr>
        <w:ind w:firstLine="720"/>
        <w:jc w:val="both"/>
      </w:pPr>
      <w:r>
        <w:t>- Волощук Світлані Олександрівні, ___</w:t>
      </w:r>
      <w:r w:rsidRPr="00F42683">
        <w:t xml:space="preserve"> </w:t>
      </w:r>
      <w:r>
        <w:t>– 500 (</w:t>
      </w:r>
      <w:r w:rsidRPr="00D6331C">
        <w:t>п’ятсот</w:t>
      </w:r>
      <w:r w:rsidRPr="00347968">
        <w:t>) гривень на лік</w:t>
      </w:r>
      <w:r>
        <w:t>ування (проживає за адресою: м. Луцьк, ___</w:t>
      </w:r>
      <w:r w:rsidRPr="00347968">
        <w:t>);</w:t>
      </w:r>
    </w:p>
    <w:p w:rsidR="0083385C" w:rsidRDefault="0083385C" w:rsidP="00781E54">
      <w:pPr>
        <w:ind w:firstLine="720"/>
        <w:jc w:val="both"/>
      </w:pPr>
      <w:r>
        <w:t>- Гаврилюк Світлані Петрівні, ___</w:t>
      </w:r>
      <w:r w:rsidRPr="007A195E">
        <w:t xml:space="preserve"> </w:t>
      </w:r>
      <w:r>
        <w:t>– 1000 (одну тисячу) гривень на лікування чоловіка (проживає за адресою: м. Луцьк, ___</w:t>
      </w:r>
      <w:r w:rsidRPr="00C05014">
        <w:t>);</w:t>
      </w:r>
    </w:p>
    <w:p w:rsidR="0083385C" w:rsidRDefault="0083385C" w:rsidP="00781E54">
      <w:pPr>
        <w:ind w:firstLine="720"/>
        <w:jc w:val="both"/>
      </w:pPr>
      <w:r>
        <w:t>- Ганзенку Віктору Миколайовичу, ___ – 3000 (три тисячі) гривень на лікування (проживає за адресою: м. Луцьк, ___</w:t>
      </w:r>
      <w:r w:rsidRPr="00781E54">
        <w:t>);</w:t>
      </w:r>
    </w:p>
    <w:p w:rsidR="0083385C" w:rsidRDefault="0083385C" w:rsidP="00781E54">
      <w:pPr>
        <w:ind w:firstLine="720"/>
        <w:jc w:val="both"/>
      </w:pPr>
      <w:r>
        <w:t>- Ганю Володимиру Прокоповичу, ___ – 500 (п’</w:t>
      </w:r>
      <w:r w:rsidRPr="006B3675">
        <w:rPr>
          <w:lang w:val="ru-RU"/>
        </w:rPr>
        <w:t>ятсот</w:t>
      </w:r>
      <w:r>
        <w:t>) гривень на лікування (проживає за адресою: с. Сьомаки, ___</w:t>
      </w:r>
      <w:r w:rsidRPr="00A6795D">
        <w:t>);</w:t>
      </w:r>
    </w:p>
    <w:p w:rsidR="0083385C" w:rsidRDefault="0083385C" w:rsidP="00781E54">
      <w:pPr>
        <w:ind w:firstLine="720"/>
        <w:jc w:val="both"/>
      </w:pPr>
      <w:r>
        <w:t>- Гіляровському Віктору Петровичу, ___</w:t>
      </w:r>
      <w:r w:rsidRPr="00AB1753">
        <w:t xml:space="preserve"> </w:t>
      </w:r>
      <w:r>
        <w:t xml:space="preserve">– 1000 (одну тисячу) гривень </w:t>
      </w:r>
      <w:r w:rsidRPr="00950658">
        <w:t xml:space="preserve">на </w:t>
      </w:r>
      <w:r>
        <w:t>лікування (проживає за адресою: м. Луцьк,  ___</w:t>
      </w:r>
      <w:r w:rsidRPr="00950658">
        <w:t>);</w:t>
      </w:r>
    </w:p>
    <w:p w:rsidR="0083385C" w:rsidRDefault="0083385C" w:rsidP="00781E54">
      <w:pPr>
        <w:ind w:firstLine="720"/>
        <w:jc w:val="both"/>
      </w:pPr>
      <w:r>
        <w:t>- Губанову Денису Андрійовичу, ___ – 1000 (одну тисячу) гривень на лікування (проживає за адресою: м. Луцьк, ___</w:t>
      </w:r>
      <w:r w:rsidRPr="004F2C63">
        <w:t>);</w:t>
      </w:r>
    </w:p>
    <w:p w:rsidR="0083385C" w:rsidRDefault="0083385C" w:rsidP="00781E54">
      <w:pPr>
        <w:ind w:firstLine="720"/>
        <w:jc w:val="both"/>
      </w:pPr>
      <w:r>
        <w:t>- Денисюку Олександру Миколайовичу, ___</w:t>
      </w:r>
      <w:r w:rsidRPr="00FF5A71">
        <w:t xml:space="preserve"> </w:t>
      </w:r>
      <w:r>
        <w:t>– 1000 </w:t>
      </w:r>
      <w:r w:rsidRPr="00EC02B7">
        <w:t>(</w:t>
      </w:r>
      <w:r w:rsidRPr="00D14D66">
        <w:t>одну тисячу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83385C" w:rsidRDefault="0083385C" w:rsidP="00781E54">
      <w:pPr>
        <w:ind w:firstLine="720"/>
        <w:jc w:val="both"/>
      </w:pPr>
      <w:r>
        <w:t>- Дехтярчук Людмилі Григорівні, ___ – 500 (п’</w:t>
      </w:r>
      <w:r w:rsidRPr="00443964">
        <w:t>ятсот</w:t>
      </w:r>
      <w:r>
        <w:t>) гривень на лікування (проживає за адресою: м. Луцьк, ___</w:t>
      </w:r>
      <w:r w:rsidRPr="008B7CAE">
        <w:t>);</w:t>
      </w:r>
    </w:p>
    <w:p w:rsidR="0083385C" w:rsidRDefault="0083385C" w:rsidP="00781E54">
      <w:pPr>
        <w:ind w:firstLine="720"/>
        <w:jc w:val="both"/>
      </w:pPr>
      <w:r>
        <w:t>- Дмитруку Сергію Івановичу, ___ – 1000 (одну тисячу) гривень на лікування (проживає за адресою: м. Луцьк, ___</w:t>
      </w:r>
      <w:r w:rsidRPr="002E26F4">
        <w:t>);</w:t>
      </w:r>
    </w:p>
    <w:p w:rsidR="0083385C" w:rsidRDefault="0083385C" w:rsidP="00781E54">
      <w:pPr>
        <w:ind w:firstLine="720"/>
        <w:jc w:val="both"/>
      </w:pPr>
      <w:r>
        <w:t>- Дяків Олені Юріївні, ___ – 5</w:t>
      </w:r>
      <w:r w:rsidRPr="00000BD6">
        <w:t>00</w:t>
      </w:r>
      <w:r>
        <w:t> (п’</w:t>
      </w:r>
      <w:r w:rsidRPr="003613E1">
        <w:t>я</w:t>
      </w:r>
      <w:r>
        <w:t>тсот</w:t>
      </w:r>
      <w:r w:rsidRPr="00000BD6">
        <w:t>) гривень на лік</w:t>
      </w:r>
      <w:r>
        <w:t>ування матері (проживає за адресою: м. Луцьк, ___</w:t>
      </w:r>
      <w:r w:rsidRPr="00000BD6">
        <w:t>);</w:t>
      </w:r>
    </w:p>
    <w:p w:rsidR="0083385C" w:rsidRDefault="0083385C" w:rsidP="00781E54">
      <w:pPr>
        <w:ind w:firstLine="720"/>
        <w:jc w:val="both"/>
      </w:pPr>
      <w:r>
        <w:t>- Заєць Галині Аркадіївні, ___</w:t>
      </w:r>
      <w:r w:rsidRPr="00AB1753">
        <w:t xml:space="preserve"> </w:t>
      </w:r>
      <w:r>
        <w:t>– 500 (п’</w:t>
      </w:r>
      <w:r w:rsidRPr="009D05DD">
        <w:t>ятсот</w:t>
      </w:r>
      <w:r w:rsidRPr="00FF14CB">
        <w:t>) гривень на лік</w:t>
      </w:r>
      <w:r>
        <w:t>ування (проживає за адресою: м. Луцьк,  ___</w:t>
      </w:r>
      <w:r w:rsidRPr="00FF14CB">
        <w:t>);</w:t>
      </w:r>
    </w:p>
    <w:p w:rsidR="0083385C" w:rsidRDefault="0083385C" w:rsidP="00781E54">
      <w:pPr>
        <w:ind w:firstLine="720"/>
        <w:jc w:val="both"/>
      </w:pPr>
      <w:r>
        <w:t>- Казначеєву Віктору Володимировичу, ___</w:t>
      </w:r>
      <w:r w:rsidRPr="00277A4D">
        <w:t xml:space="preserve"> </w:t>
      </w:r>
      <w:r>
        <w:t>– 500 (п</w:t>
      </w:r>
      <w:r w:rsidRPr="008B5C84">
        <w:rPr>
          <w:lang w:val="ru-RU"/>
        </w:rPr>
        <w:t>’ятсот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83385C" w:rsidRDefault="0083385C" w:rsidP="00F535DF">
      <w:pPr>
        <w:ind w:firstLine="720"/>
        <w:jc w:val="both"/>
      </w:pPr>
      <w:r>
        <w:t>- Казначеєвій Людмилі Германівні, ___ – 1500 (одну тисячу п’</w:t>
      </w:r>
      <w:r w:rsidRPr="008B5C84">
        <w:t>ятсот</w:t>
      </w:r>
      <w:r>
        <w:t>) гривень на лікування (проживає за адресою: м. Луцьк, ___</w:t>
      </w:r>
      <w:r w:rsidRPr="00763155">
        <w:t>);</w:t>
      </w:r>
    </w:p>
    <w:p w:rsidR="0083385C" w:rsidRDefault="0083385C" w:rsidP="00F535DF">
      <w:pPr>
        <w:ind w:firstLine="720"/>
        <w:jc w:val="both"/>
      </w:pPr>
      <w:r>
        <w:t>- Карнак Анні Миколаївні, ___ – 2000 (дві тисячі) гривень на лікування дитини (проживає за адресою: м. Луцьк, ___</w:t>
      </w:r>
      <w:r w:rsidRPr="00F535DF">
        <w:t>);</w:t>
      </w:r>
    </w:p>
    <w:p w:rsidR="0083385C" w:rsidRDefault="0083385C" w:rsidP="00F535DF">
      <w:pPr>
        <w:ind w:firstLine="720"/>
        <w:jc w:val="both"/>
      </w:pPr>
      <w:r>
        <w:t>- Козачук Світлані Олексіївні, ___ – 1500 (одну тисячу п’</w:t>
      </w:r>
      <w:r w:rsidRPr="008B5C84">
        <w:t>ятсот</w:t>
      </w:r>
      <w:r>
        <w:t xml:space="preserve">) гривень на лікування батька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83385C" w:rsidRDefault="0083385C" w:rsidP="00F535DF">
      <w:pPr>
        <w:ind w:firstLine="720"/>
        <w:jc w:val="both"/>
      </w:pPr>
      <w:r>
        <w:t>- Козлюк Зінаїді Йосипівні, ___ – 1500 (одну тисячу п’</w:t>
      </w:r>
      <w:r w:rsidRPr="008B5C84">
        <w:t>ятсот</w:t>
      </w:r>
      <w:r>
        <w:t>) гривень на лікування (проживає за адресою: м. Луцьк, ___</w:t>
      </w:r>
      <w:r w:rsidRPr="008B4947">
        <w:t>);</w:t>
      </w:r>
    </w:p>
    <w:p w:rsidR="0083385C" w:rsidRDefault="0083385C" w:rsidP="00F535DF">
      <w:pPr>
        <w:ind w:firstLine="720"/>
        <w:jc w:val="both"/>
      </w:pPr>
      <w:r>
        <w:t>- Коноваленку Олегу Валерійовичу, ___</w:t>
      </w:r>
      <w:r w:rsidRPr="00426937">
        <w:t xml:space="preserve"> </w:t>
      </w:r>
      <w:r>
        <w:t>– 500 (п’</w:t>
      </w:r>
      <w:r w:rsidRPr="007E3AE0">
        <w:rPr>
          <w:lang w:val="ru-RU"/>
        </w:rPr>
        <w:t>ят</w:t>
      </w:r>
      <w:r>
        <w:t>сот) гривень на лікування (проживає за адресою: м. Луцьк,  ___</w:t>
      </w:r>
      <w:r w:rsidRPr="008B4947">
        <w:t>);</w:t>
      </w:r>
    </w:p>
    <w:p w:rsidR="0083385C" w:rsidRDefault="0083385C" w:rsidP="00F535DF">
      <w:pPr>
        <w:ind w:firstLine="720"/>
        <w:jc w:val="both"/>
      </w:pPr>
      <w:r>
        <w:t>- Корзуну Володимиру Борисовичу, ___</w:t>
      </w:r>
      <w:r w:rsidRPr="00426937">
        <w:t xml:space="preserve"> </w:t>
      </w:r>
      <w:r>
        <w:t>– 1000 (одну тисячу) гривень на лікування матері (проживає за адресою: м. Луцьк, ___</w:t>
      </w:r>
      <w:r w:rsidRPr="008B4947">
        <w:t>);</w:t>
      </w:r>
    </w:p>
    <w:p w:rsidR="0083385C" w:rsidRDefault="0083385C" w:rsidP="00F713AF">
      <w:pPr>
        <w:ind w:firstLine="720"/>
        <w:jc w:val="both"/>
      </w:pPr>
      <w:r>
        <w:t>- Костіній Галині Василівні, ___– 500 (п’</w:t>
      </w:r>
      <w:r w:rsidRPr="00094694">
        <w:t>ятсот</w:t>
      </w:r>
      <w:r w:rsidRPr="00CF5903">
        <w:t>) гривень на лікування (пр</w:t>
      </w:r>
      <w:r>
        <w:t>оживає за адресою: м. Луцьк, ___</w:t>
      </w:r>
      <w:r w:rsidRPr="00CF5903">
        <w:t>);</w:t>
      </w:r>
    </w:p>
    <w:p w:rsidR="0083385C" w:rsidRDefault="0083385C" w:rsidP="00F713AF">
      <w:pPr>
        <w:ind w:firstLine="720"/>
        <w:jc w:val="both"/>
      </w:pPr>
      <w:r>
        <w:t>- Крамару Василю Валерійовичу,</w:t>
      </w:r>
      <w:r w:rsidRPr="00F713AF">
        <w:t xml:space="preserve"> </w:t>
      </w:r>
      <w:r>
        <w:t>___ – 1000 (одну тисячу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83385C" w:rsidRDefault="0083385C" w:rsidP="00F713AF">
      <w:pPr>
        <w:ind w:firstLine="720"/>
        <w:jc w:val="both"/>
      </w:pPr>
      <w:r>
        <w:t>- Кудінову Андрію Олександровичу, ___ – 1000 </w:t>
      </w:r>
      <w:r w:rsidRPr="00802E40">
        <w:t>(</w:t>
      </w:r>
      <w:r>
        <w:t>одну тисячу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83385C" w:rsidRDefault="0083385C" w:rsidP="00F713AF">
      <w:pPr>
        <w:ind w:firstLine="720"/>
        <w:jc w:val="both"/>
      </w:pPr>
      <w:r>
        <w:t>- Кулигіній Ірині Ярославівні, ___ – 500 (</w:t>
      </w:r>
      <w:r w:rsidRPr="00905C9B">
        <w:t>п’ятсот</w:t>
      </w:r>
      <w:r>
        <w:t xml:space="preserve">) гривень на лікування </w:t>
      </w:r>
      <w:r w:rsidRPr="003366B3">
        <w:t>(проживає з</w:t>
      </w:r>
      <w:r>
        <w:t>а адресою: м. Луцьк, ___</w:t>
      </w:r>
      <w:r w:rsidRPr="003366B3">
        <w:t>);</w:t>
      </w:r>
    </w:p>
    <w:p w:rsidR="0083385C" w:rsidRDefault="0083385C" w:rsidP="00E21B80">
      <w:pPr>
        <w:ind w:firstLine="720"/>
        <w:jc w:val="both"/>
      </w:pPr>
      <w:r>
        <w:t>- Липці Сергію Івановичу, ___– 1000 (одну тисячу</w:t>
      </w:r>
      <w:r w:rsidRPr="003366B3">
        <w:t>) гривень на лік</w:t>
      </w:r>
      <w:r>
        <w:t>ування (проживає за адресою: с. Дачне, ___</w:t>
      </w:r>
      <w:r w:rsidRPr="003366B3">
        <w:t>);</w:t>
      </w:r>
    </w:p>
    <w:p w:rsidR="0083385C" w:rsidRDefault="0083385C" w:rsidP="00E21B80">
      <w:pPr>
        <w:ind w:firstLine="720"/>
        <w:jc w:val="both"/>
      </w:pPr>
      <w:r>
        <w:t>- Лисому Андрію Яковичу, ___ – 1000 </w:t>
      </w:r>
      <w:r w:rsidRPr="00E21B80">
        <w:t>(</w:t>
      </w:r>
      <w:r>
        <w:t>одну тисячу</w:t>
      </w:r>
      <w:r w:rsidRPr="00E21B80">
        <w:t>) гривень на лікуван</w:t>
      </w:r>
      <w:r>
        <w:t>ня (проживає за адресою: м. </w:t>
      </w:r>
      <w:r w:rsidRPr="00E21B80">
        <w:t>Л</w:t>
      </w:r>
      <w:r>
        <w:t>уцьк, ___</w:t>
      </w:r>
      <w:r w:rsidRPr="00E21B80">
        <w:t>);</w:t>
      </w:r>
    </w:p>
    <w:p w:rsidR="0083385C" w:rsidRDefault="0083385C" w:rsidP="00E21B80">
      <w:pPr>
        <w:ind w:firstLine="720"/>
        <w:jc w:val="both"/>
      </w:pPr>
      <w:r>
        <w:t>- Логвіненку Андрію Анатолійовичу, ___ – 1500 (одну тисячу </w:t>
      </w:r>
      <w:r w:rsidRPr="00B66C31">
        <w:t>п’ятсот</w:t>
      </w:r>
      <w:r>
        <w:t xml:space="preserve">) </w:t>
      </w:r>
      <w:r w:rsidRPr="00AF29DA">
        <w:t>гривень на лік</w:t>
      </w:r>
      <w:r>
        <w:t>ування (проживає за адресою: м. Луцьк, ___</w:t>
      </w:r>
      <w:r w:rsidRPr="00AF29DA">
        <w:t>);</w:t>
      </w:r>
    </w:p>
    <w:p w:rsidR="0083385C" w:rsidRDefault="0083385C" w:rsidP="00E21B80">
      <w:pPr>
        <w:ind w:firstLine="720"/>
        <w:jc w:val="both"/>
      </w:pPr>
      <w:r>
        <w:t>- Лузаревій Марії Миколаївні, ___ – 500 (п’</w:t>
      </w:r>
      <w:r w:rsidRPr="006458CC">
        <w:t>ят</w:t>
      </w:r>
      <w:r w:rsidRPr="002B230B">
        <w:t>сот</w:t>
      </w:r>
      <w:r>
        <w:t>) гривень на лікування (проживає за адресою: м. Луцьк, ___</w:t>
      </w:r>
      <w:r w:rsidRPr="00242D0C">
        <w:t>);</w:t>
      </w:r>
    </w:p>
    <w:p w:rsidR="0083385C" w:rsidRDefault="0083385C" w:rsidP="00E21B80">
      <w:pPr>
        <w:ind w:firstLine="720"/>
        <w:jc w:val="both"/>
      </w:pPr>
      <w:r>
        <w:t>- Луньову Володимиру Федоровичу, ___ – 500 (п’</w:t>
      </w:r>
      <w:r w:rsidRPr="006458CC">
        <w:t>ят</w:t>
      </w:r>
      <w:r w:rsidRPr="002B230B">
        <w:t>сот</w:t>
      </w:r>
      <w:r w:rsidRPr="00723737">
        <w:t>) гривень на лік</w:t>
      </w:r>
      <w:r>
        <w:t>ування (проживає за адресою: м. Луцьк, ___</w:t>
      </w:r>
      <w:r w:rsidRPr="00723737">
        <w:t>);</w:t>
      </w:r>
    </w:p>
    <w:p w:rsidR="0083385C" w:rsidRDefault="0083385C" w:rsidP="00E21B80">
      <w:pPr>
        <w:ind w:firstLine="720"/>
        <w:jc w:val="both"/>
      </w:pPr>
      <w:r>
        <w:t>- Махновець Марії Юріївні, ___ – 1000 (одну тисячу</w:t>
      </w:r>
      <w:r w:rsidRPr="004541B1">
        <w:t>) гривень на лік</w:t>
      </w:r>
      <w:r>
        <w:t>ування (проживає за адресою: м. Луцьк,  ___</w:t>
      </w:r>
      <w:r w:rsidRPr="004541B1">
        <w:t>);</w:t>
      </w:r>
    </w:p>
    <w:p w:rsidR="0083385C" w:rsidRDefault="0083385C" w:rsidP="00E21B80">
      <w:pPr>
        <w:ind w:firstLine="720"/>
        <w:jc w:val="both"/>
      </w:pPr>
      <w:r>
        <w:t>- Михалік Надії Григорівні, ___ – 500 (п’</w:t>
      </w:r>
      <w:r w:rsidRPr="00460120">
        <w:t>ятсот</w:t>
      </w:r>
      <w:r>
        <w:t>)</w:t>
      </w:r>
      <w:r w:rsidRPr="000E2B33">
        <w:t xml:space="preserve"> гривень на лікування </w:t>
      </w:r>
      <w:r>
        <w:t>(проживає за адресою: м. Луцьк, ___</w:t>
      </w:r>
      <w:r w:rsidRPr="000E2B33">
        <w:t>);</w:t>
      </w:r>
    </w:p>
    <w:p w:rsidR="0083385C" w:rsidRDefault="0083385C" w:rsidP="00E21B80">
      <w:pPr>
        <w:ind w:firstLine="720"/>
        <w:jc w:val="both"/>
      </w:pPr>
      <w:r>
        <w:t>- Михалюку Сергію Петровичу, ___– 1000 </w:t>
      </w:r>
      <w:r w:rsidRPr="00BF6708">
        <w:t>(</w:t>
      </w:r>
      <w:r>
        <w:t>одну тисячу</w:t>
      </w:r>
      <w:r w:rsidRPr="00BF6708">
        <w:t>) гривень</w:t>
      </w:r>
      <w:r>
        <w:t xml:space="preserve"> на лікування (проживає за адресою: м. Луцьк, ___</w:t>
      </w:r>
      <w:r w:rsidRPr="00BF6708">
        <w:t>);</w:t>
      </w:r>
    </w:p>
    <w:p w:rsidR="0083385C" w:rsidRDefault="0083385C" w:rsidP="00E21B80">
      <w:pPr>
        <w:ind w:firstLine="720"/>
        <w:jc w:val="both"/>
      </w:pPr>
      <w:r>
        <w:t>- Мілінчуку Миколі Даниловичу, ___ – 500 (п’</w:t>
      </w:r>
      <w:r w:rsidRPr="00460120">
        <w:t>ятсот</w:t>
      </w:r>
      <w:r>
        <w:t>) гривень на лікування (проживає за адресою: м. Луцьк, ___</w:t>
      </w:r>
      <w:r w:rsidRPr="001B5846">
        <w:t>);</w:t>
      </w:r>
    </w:p>
    <w:p w:rsidR="0083385C" w:rsidRDefault="0083385C" w:rsidP="00E21B80">
      <w:pPr>
        <w:ind w:firstLine="720"/>
        <w:jc w:val="both"/>
      </w:pPr>
      <w:r>
        <w:t>- Мороз Тамарі Василівні, ___ – 500 (п’</w:t>
      </w:r>
      <w:r w:rsidRPr="00460120">
        <w:t>ятсот</w:t>
      </w:r>
      <w:r>
        <w:t>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>є за адресою: м. Луцьк, ___</w:t>
      </w:r>
      <w:r w:rsidRPr="00CF209C">
        <w:t>);</w:t>
      </w:r>
    </w:p>
    <w:p w:rsidR="0083385C" w:rsidRDefault="0083385C" w:rsidP="00E21B80">
      <w:pPr>
        <w:ind w:firstLine="720"/>
        <w:jc w:val="both"/>
      </w:pPr>
      <w:r>
        <w:t>- Надіну Олександру Сергійовичу, ___ – 1000 (одну 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 ___</w:t>
      </w:r>
      <w:r w:rsidRPr="00CF209C">
        <w:t>);</w:t>
      </w:r>
    </w:p>
    <w:p w:rsidR="0083385C" w:rsidRDefault="0083385C" w:rsidP="00E21B80">
      <w:pPr>
        <w:ind w:firstLine="720"/>
        <w:jc w:val="both"/>
      </w:pPr>
      <w:r>
        <w:t>- Новосьоловій Марії Іванівні, ___ – 500 (п’</w:t>
      </w:r>
      <w:r w:rsidRPr="00837D05">
        <w:rPr>
          <w:lang w:val="ru-RU"/>
        </w:rPr>
        <w:t>ятсот</w:t>
      </w:r>
      <w:r w:rsidRPr="00B3319B">
        <w:t>) гривень на лік</w:t>
      </w:r>
      <w:r>
        <w:t>ування (проживає за адресою: м. Луцьк, ___</w:t>
      </w:r>
      <w:r w:rsidRPr="00B3319B">
        <w:t>);</w:t>
      </w:r>
    </w:p>
    <w:p w:rsidR="0083385C" w:rsidRDefault="0083385C" w:rsidP="00E21B80">
      <w:pPr>
        <w:ind w:firstLine="720"/>
        <w:jc w:val="both"/>
      </w:pPr>
      <w:r>
        <w:t>- Омелюк Євгенії Сергіївні, ___– 500 (п’</w:t>
      </w:r>
      <w:r w:rsidRPr="00837D05">
        <w:t>ятсот</w:t>
      </w:r>
      <w:r>
        <w:t>) гривень</w:t>
      </w:r>
      <w:r w:rsidRPr="0012088E">
        <w:t xml:space="preserve"> на лік</w:t>
      </w:r>
      <w:r>
        <w:t>ування (проживає за адресою: м. Луцьк, ___</w:t>
      </w:r>
      <w:r w:rsidRPr="0012088E">
        <w:t>);</w:t>
      </w:r>
    </w:p>
    <w:p w:rsidR="0083385C" w:rsidRDefault="0083385C" w:rsidP="00E21B80">
      <w:pPr>
        <w:ind w:firstLine="720"/>
        <w:jc w:val="both"/>
      </w:pPr>
      <w:r>
        <w:t>- Папежуку Сергію Івановичу, ___ – 1500 (одну тисячу п</w:t>
      </w:r>
      <w:r w:rsidRPr="008C2163">
        <w:t>’</w:t>
      </w:r>
      <w:r>
        <w:t>ятсот) гривень</w:t>
      </w:r>
      <w:r w:rsidRPr="008C2163">
        <w:t xml:space="preserve"> на лік</w:t>
      </w:r>
      <w:r>
        <w:t>ування (проживає за адресою: м. Луцьк, ___</w:t>
      </w:r>
      <w:r w:rsidRPr="008C2163">
        <w:t>);</w:t>
      </w:r>
    </w:p>
    <w:p w:rsidR="0083385C" w:rsidRDefault="0083385C" w:rsidP="00E21B80">
      <w:pPr>
        <w:ind w:firstLine="720"/>
        <w:jc w:val="both"/>
      </w:pPr>
      <w:r>
        <w:t>- Парфенюку Василю Степановичу, ___ – 1000 </w:t>
      </w:r>
      <w:r w:rsidRPr="00B84209">
        <w:t>(</w:t>
      </w:r>
      <w:r>
        <w:t>одну тисячу</w:t>
      </w:r>
      <w:r w:rsidRPr="00B84209">
        <w:t xml:space="preserve">) гривень на лікування (проживає за адресою: </w:t>
      </w:r>
      <w:r>
        <w:t>м. Луцьк, ___</w:t>
      </w:r>
      <w:r w:rsidRPr="00B84209">
        <w:t>);</w:t>
      </w:r>
    </w:p>
    <w:p w:rsidR="0083385C" w:rsidRDefault="0083385C" w:rsidP="00E21B80">
      <w:pPr>
        <w:ind w:firstLine="720"/>
        <w:jc w:val="both"/>
      </w:pPr>
      <w:r>
        <w:t>- Пащуку Сергію Анатолійовичу, ___</w:t>
      </w:r>
      <w:r w:rsidRPr="00B27C9C">
        <w:t xml:space="preserve"> </w:t>
      </w:r>
      <w:r>
        <w:t>– 500 (п’</w:t>
      </w:r>
      <w:r w:rsidRPr="00E27864">
        <w:t>ятсот</w:t>
      </w:r>
      <w:r w:rsidRPr="00880CE7">
        <w:t>) гривень на лік</w:t>
      </w:r>
      <w:r>
        <w:t>ування (проживає за адресою: м. Луцьк, ___</w:t>
      </w:r>
      <w:r w:rsidRPr="00880CE7">
        <w:t>);</w:t>
      </w:r>
    </w:p>
    <w:p w:rsidR="0083385C" w:rsidRDefault="0083385C" w:rsidP="00E21B80">
      <w:pPr>
        <w:ind w:firstLine="720"/>
        <w:jc w:val="both"/>
      </w:pPr>
      <w:r>
        <w:t>- Приведенцю Олександру Анатолійовичу, ___ – 1000 </w:t>
      </w:r>
      <w:r w:rsidRPr="00880CE7">
        <w:t>(</w:t>
      </w:r>
      <w:r>
        <w:t xml:space="preserve">одну тисячу) гривень на лікування </w:t>
      </w:r>
      <w:r w:rsidRPr="00880CE7">
        <w:t>(проживає з</w:t>
      </w:r>
      <w:r>
        <w:t>а адресою: м. Луцьк, ___</w:t>
      </w:r>
      <w:r w:rsidRPr="00880CE7">
        <w:t>);</w:t>
      </w:r>
    </w:p>
    <w:p w:rsidR="0083385C" w:rsidRDefault="0083385C" w:rsidP="00E21B80">
      <w:pPr>
        <w:ind w:firstLine="720"/>
        <w:jc w:val="both"/>
      </w:pPr>
      <w:r>
        <w:t>- Приймі Руслані Ярославівні, ___ – 5000 (п’</w:t>
      </w:r>
      <w:r w:rsidRPr="00280B6D">
        <w:t>ять</w:t>
      </w:r>
      <w:r>
        <w:rPr>
          <w:lang w:val="en-US"/>
        </w:rPr>
        <w:t> </w:t>
      </w:r>
      <w:r w:rsidRPr="00280B6D">
        <w:t>тисяч</w:t>
      </w:r>
      <w:r>
        <w:t>) гривень на лікування сина (проживає за адресою: м. Луцьк, ___)</w:t>
      </w:r>
    </w:p>
    <w:p w:rsidR="0083385C" w:rsidRDefault="0083385C" w:rsidP="00E21B80">
      <w:pPr>
        <w:ind w:firstLine="720"/>
        <w:jc w:val="both"/>
      </w:pPr>
      <w:r>
        <w:t>- Пуклі Любові Євгенівні, ___ – 1000 </w:t>
      </w:r>
      <w:r w:rsidRPr="0032703D">
        <w:t>(</w:t>
      </w:r>
      <w:r>
        <w:t xml:space="preserve">одну тисячу) гривень на </w:t>
      </w:r>
      <w:r w:rsidRPr="0032703D">
        <w:t>л</w:t>
      </w:r>
      <w:r>
        <w:t>ікування заявниці та її сина (проживає за адресою: м. Луцьк,  ___</w:t>
      </w:r>
      <w:r w:rsidRPr="0032703D">
        <w:t>);</w:t>
      </w:r>
    </w:p>
    <w:p w:rsidR="0083385C" w:rsidRDefault="0083385C" w:rsidP="00E21B80">
      <w:pPr>
        <w:ind w:firstLine="720"/>
        <w:jc w:val="both"/>
      </w:pPr>
      <w:r>
        <w:t>- Романчуку Миколі Миколайовичу, ___ – 500 (п</w:t>
      </w:r>
      <w:r w:rsidRPr="00B95148">
        <w:t>’ятсот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83385C" w:rsidRDefault="0083385C" w:rsidP="00E21B80">
      <w:pPr>
        <w:ind w:firstLine="720"/>
        <w:jc w:val="both"/>
      </w:pPr>
      <w:r>
        <w:t>- Рудницькій Людмилі Андріївні, ___ – 500 (п’</w:t>
      </w:r>
      <w:r w:rsidRPr="00F00D52">
        <w:t>ят</w:t>
      </w:r>
      <w:r w:rsidRPr="002A00F5">
        <w:t>сот</w:t>
      </w:r>
      <w:r>
        <w:t xml:space="preserve">) </w:t>
      </w:r>
      <w:r w:rsidRPr="00644790">
        <w:t>гривень на лік</w:t>
      </w:r>
      <w:r>
        <w:t>ування (проживає за адресою: м. Луцьк, ___</w:t>
      </w:r>
      <w:r w:rsidRPr="00644790">
        <w:t>);</w:t>
      </w:r>
    </w:p>
    <w:p w:rsidR="0083385C" w:rsidRDefault="0083385C" w:rsidP="00E21B80">
      <w:pPr>
        <w:ind w:firstLine="720"/>
        <w:jc w:val="both"/>
      </w:pPr>
      <w:r>
        <w:t>- Садовському Сергію Анатолійовичу, ___ – 4000 (чотири тисячі</w:t>
      </w:r>
      <w:r w:rsidRPr="0005781E">
        <w:t>) гривень на лік</w:t>
      </w:r>
      <w:r>
        <w:t>ування сина (проживає за адресою: м. Луцьк, ___</w:t>
      </w:r>
      <w:r w:rsidRPr="0005781E">
        <w:t>);</w:t>
      </w:r>
    </w:p>
    <w:p w:rsidR="0083385C" w:rsidRDefault="0083385C" w:rsidP="00E21B80">
      <w:pPr>
        <w:ind w:firstLine="720"/>
        <w:jc w:val="both"/>
      </w:pPr>
      <w:r>
        <w:t>- Самохвалову Ростиславу Юрійовичу, ___– 1000 (одну тисячу)</w:t>
      </w:r>
      <w:r w:rsidRPr="006040B9">
        <w:t xml:space="preserve"> гривень на лік</w:t>
      </w:r>
      <w:r>
        <w:t>ування (проживає за адресою: м. Луцьк, ___</w:t>
      </w:r>
      <w:r w:rsidRPr="006040B9">
        <w:t>);</w:t>
      </w:r>
    </w:p>
    <w:p w:rsidR="0083385C" w:rsidRDefault="0083385C" w:rsidP="00E21B80">
      <w:pPr>
        <w:ind w:firstLine="720"/>
        <w:jc w:val="both"/>
      </w:pPr>
      <w:r>
        <w:t>- Сахнюку Леоніду Яковичу, ___ – 500 (п’</w:t>
      </w:r>
      <w:r w:rsidRPr="00D4654D">
        <w:rPr>
          <w:lang w:val="ru-RU"/>
        </w:rPr>
        <w:t>ят</w:t>
      </w:r>
      <w:r>
        <w:t>сот</w:t>
      </w:r>
      <w:r w:rsidRPr="006040B9">
        <w:t>) гривень на лік</w:t>
      </w:r>
      <w:r>
        <w:t>ування дружини (проживає за адресою: м. Луцьк, ___</w:t>
      </w:r>
      <w:r w:rsidRPr="006040B9">
        <w:t>);</w:t>
      </w:r>
    </w:p>
    <w:p w:rsidR="0083385C" w:rsidRDefault="0083385C" w:rsidP="00E21B80">
      <w:pPr>
        <w:ind w:firstLine="720"/>
        <w:jc w:val="both"/>
      </w:pPr>
      <w:r>
        <w:t>- Семенюку Юрію Володимировичу, ___</w:t>
      </w:r>
      <w:r w:rsidRPr="00B53BAE">
        <w:t xml:space="preserve"> </w:t>
      </w:r>
      <w:r>
        <w:t>– 500 </w:t>
      </w:r>
      <w:r w:rsidRPr="006040B9">
        <w:t>(</w:t>
      </w:r>
      <w:r>
        <w:t>п’</w:t>
      </w:r>
      <w:r w:rsidRPr="004D0BC7">
        <w:rPr>
          <w:lang w:val="ru-RU"/>
        </w:rPr>
        <w:t>ятсот</w:t>
      </w:r>
      <w:r w:rsidRPr="006040B9">
        <w:t>) гривень на лік</w:t>
      </w:r>
      <w:r>
        <w:t>ування (проживає за адресою: м. Луцьк, ___</w:t>
      </w:r>
      <w:r w:rsidRPr="006040B9">
        <w:t>);</w:t>
      </w:r>
    </w:p>
    <w:p w:rsidR="0083385C" w:rsidRDefault="0083385C" w:rsidP="00E21B80">
      <w:pPr>
        <w:ind w:firstLine="720"/>
        <w:jc w:val="both"/>
      </w:pPr>
      <w:r>
        <w:t>- Симко Вікторії Миколаївні, ___ – 5000 </w:t>
      </w:r>
      <w:r w:rsidRPr="00806CD8">
        <w:t>(</w:t>
      </w:r>
      <w:r>
        <w:t>п’ять тисяч</w:t>
      </w:r>
      <w:r w:rsidRPr="00806CD8">
        <w:t>) гривень на лік</w:t>
      </w:r>
      <w:r>
        <w:t>ування дочки (проживає за адресою: м. Луцьк, ___</w:t>
      </w:r>
      <w:r w:rsidRPr="00806CD8">
        <w:t>);</w:t>
      </w:r>
    </w:p>
    <w:p w:rsidR="0083385C" w:rsidRDefault="0083385C" w:rsidP="00E21B80">
      <w:pPr>
        <w:ind w:firstLine="720"/>
        <w:jc w:val="both"/>
      </w:pPr>
      <w:r>
        <w:t>- Синюку Олександру Миколайовичу, ___</w:t>
      </w:r>
      <w:r w:rsidRPr="00B53BAE">
        <w:t xml:space="preserve"> </w:t>
      </w:r>
      <w:r>
        <w:t>– 1000 </w:t>
      </w:r>
      <w:r w:rsidRPr="00806CD8">
        <w:t>(</w:t>
      </w:r>
      <w:r>
        <w:t>одну</w:t>
      </w:r>
      <w:r>
        <w:rPr>
          <w:lang w:val="en-US"/>
        </w:rPr>
        <w:t> </w:t>
      </w:r>
      <w:r>
        <w:t>тисячу</w:t>
      </w:r>
      <w:r w:rsidRPr="00806CD8">
        <w:t>) гривень на лік</w:t>
      </w:r>
      <w:r>
        <w:t>ування</w:t>
      </w:r>
      <w:r w:rsidRPr="001C23EC">
        <w:t xml:space="preserve"> </w:t>
      </w:r>
      <w:r>
        <w:t>(проживає за адресою: м. Луцьк, ___</w:t>
      </w:r>
      <w:r w:rsidRPr="00806CD8">
        <w:t>);</w:t>
      </w:r>
    </w:p>
    <w:p w:rsidR="0083385C" w:rsidRDefault="0083385C" w:rsidP="00E21B80">
      <w:pPr>
        <w:ind w:firstLine="720"/>
        <w:jc w:val="both"/>
      </w:pPr>
      <w:r>
        <w:t>- Смалюк Галині Миколаївні, ___</w:t>
      </w:r>
      <w:r w:rsidRPr="00AB0CAE">
        <w:t xml:space="preserve"> </w:t>
      </w:r>
      <w:r>
        <w:t>– 1500 </w:t>
      </w:r>
      <w:r w:rsidRPr="00AB0CAE">
        <w:t>(</w:t>
      </w:r>
      <w:r>
        <w:t>одну тисячу п’</w:t>
      </w:r>
      <w:r w:rsidRPr="00770738">
        <w:t>ятсот</w:t>
      </w:r>
      <w:r>
        <w:t>) гривень на лікування (проживає за адресою: м. Луцьк,  ___</w:t>
      </w:r>
      <w:r w:rsidRPr="00AB0CAE">
        <w:t>);</w:t>
      </w:r>
    </w:p>
    <w:p w:rsidR="0083385C" w:rsidRDefault="0083385C" w:rsidP="00E21B80">
      <w:pPr>
        <w:ind w:firstLine="720"/>
        <w:jc w:val="both"/>
      </w:pPr>
      <w:r>
        <w:t>- Степановій Лесі Василівні, ___ – 1000 </w:t>
      </w:r>
      <w:r w:rsidRPr="00AB0CAE">
        <w:t>(</w:t>
      </w:r>
      <w:r>
        <w:t>одну тисячу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 ___</w:t>
      </w:r>
      <w:r w:rsidRPr="00AB0CAE">
        <w:t>);</w:t>
      </w:r>
    </w:p>
    <w:p w:rsidR="0083385C" w:rsidRDefault="0083385C" w:rsidP="00E21B80">
      <w:pPr>
        <w:ind w:firstLine="720"/>
        <w:jc w:val="both"/>
      </w:pPr>
      <w:r>
        <w:t>- Степанюк Степаниді Дмитрівні, ___ – 2000 (дві тисячі</w:t>
      </w:r>
      <w:r w:rsidRPr="003C6AE5">
        <w:t>) гривень на лік</w:t>
      </w:r>
      <w:r>
        <w:t>ування (проживає за адресою: м. Луцьк, ___</w:t>
      </w:r>
      <w:r w:rsidRPr="003C6AE5">
        <w:t>);</w:t>
      </w:r>
    </w:p>
    <w:p w:rsidR="0083385C" w:rsidRDefault="0083385C" w:rsidP="00E21B80">
      <w:pPr>
        <w:ind w:firstLine="720"/>
        <w:jc w:val="both"/>
      </w:pPr>
      <w:r>
        <w:t>- Столярчуку Роману Павловичу, ___ – 1500 </w:t>
      </w:r>
      <w:r w:rsidRPr="003C6AE5">
        <w:t>(</w:t>
      </w:r>
      <w:r>
        <w:t>одну тисячу п’</w:t>
      </w:r>
      <w:r w:rsidRPr="00770738">
        <w:t>ятсот</w:t>
      </w:r>
      <w:r w:rsidRPr="003C6AE5">
        <w:t>) гривень на лік</w:t>
      </w:r>
      <w:r>
        <w:t>ування (проживає за адресою: с. Зміїнець, ___</w:t>
      </w:r>
      <w:r w:rsidRPr="003C6AE5">
        <w:t>);</w:t>
      </w:r>
    </w:p>
    <w:p w:rsidR="0083385C" w:rsidRDefault="0083385C" w:rsidP="00E21B80">
      <w:pPr>
        <w:ind w:firstLine="720"/>
        <w:jc w:val="both"/>
      </w:pPr>
      <w:r>
        <w:t>- Тарадюк Світлані Євгеніївні, ___ – 1000 (одну тисячу</w:t>
      </w:r>
      <w:r w:rsidRPr="009B502E">
        <w:t>) гривень на лік</w:t>
      </w:r>
      <w:r>
        <w:t>ування (проживає за адресою: м. Луцьк, ___</w:t>
      </w:r>
      <w:r w:rsidRPr="009B502E">
        <w:t>);</w:t>
      </w:r>
    </w:p>
    <w:p w:rsidR="0083385C" w:rsidRDefault="0083385C" w:rsidP="00E21B80">
      <w:pPr>
        <w:ind w:firstLine="720"/>
        <w:jc w:val="both"/>
      </w:pPr>
      <w:r>
        <w:t>- Турченко Тетяні Євгеніївні, ___ – 5000 </w:t>
      </w:r>
      <w:r w:rsidRPr="00945C39">
        <w:t>(</w:t>
      </w:r>
      <w:r>
        <w:t>п’</w:t>
      </w:r>
      <w:r w:rsidRPr="00E27864">
        <w:t>ять</w:t>
      </w:r>
      <w:r>
        <w:rPr>
          <w:lang w:val="en-US"/>
        </w:rPr>
        <w:t> </w:t>
      </w:r>
      <w:r w:rsidRPr="00E27864">
        <w:t>тисяч</w:t>
      </w:r>
      <w:r w:rsidRPr="00945C39">
        <w:t>) гривень на лік</w:t>
      </w:r>
      <w:r>
        <w:t>ування (проживає за адресою: м. Луцьк, ___</w:t>
      </w:r>
      <w:r w:rsidRPr="00945C39">
        <w:t>);</w:t>
      </w:r>
    </w:p>
    <w:p w:rsidR="0083385C" w:rsidRDefault="0083385C" w:rsidP="00E21B80">
      <w:pPr>
        <w:ind w:firstLine="720"/>
        <w:jc w:val="both"/>
      </w:pPr>
      <w:r>
        <w:t>- Фальчук Тетяні Юріївні, ___ – 500 (п’</w:t>
      </w:r>
      <w:r w:rsidRPr="003501E0">
        <w:t>ятсот</w:t>
      </w:r>
      <w:r w:rsidRPr="00945C39">
        <w:t>) гривень на лік</w:t>
      </w:r>
      <w:r>
        <w:t>ування чоловіка (проживає за адресою: м. Луцьк, ___</w:t>
      </w:r>
      <w:r w:rsidRPr="00945C39">
        <w:t>);</w:t>
      </w:r>
    </w:p>
    <w:p w:rsidR="0083385C" w:rsidRDefault="0083385C" w:rsidP="00E21B80">
      <w:pPr>
        <w:ind w:firstLine="720"/>
        <w:jc w:val="both"/>
      </w:pPr>
      <w:r>
        <w:t>- Хомичу Олександру Андрійовичу, ___</w:t>
      </w:r>
      <w:r w:rsidRPr="00A3166A">
        <w:t xml:space="preserve"> </w:t>
      </w:r>
      <w:r>
        <w:t>– 1000 (одну тисячу) гривень на лікування заявника та його дружини (проживає за адресою: м. Луцьк, ___</w:t>
      </w:r>
      <w:r w:rsidRPr="00E1282E">
        <w:t>);</w:t>
      </w:r>
    </w:p>
    <w:p w:rsidR="0083385C" w:rsidRDefault="0083385C" w:rsidP="00E21B80">
      <w:pPr>
        <w:ind w:firstLine="720"/>
        <w:jc w:val="both"/>
      </w:pPr>
      <w:r>
        <w:t>- Хотеєнку Андрію Сергійовичу, ___ – 1000 (одну тисячу) гривень на лікування (проживає за адресою: м. Луцьк, ___</w:t>
      </w:r>
      <w:r w:rsidRPr="00AF22E9">
        <w:t>);</w:t>
      </w:r>
    </w:p>
    <w:p w:rsidR="0083385C" w:rsidRDefault="0083385C" w:rsidP="00E21B80">
      <w:pPr>
        <w:ind w:firstLine="720"/>
        <w:jc w:val="both"/>
      </w:pPr>
      <w:r>
        <w:t>- Царьовій Аллі Олексіївні, ___ – 500 (п’</w:t>
      </w:r>
      <w:r w:rsidRPr="00217D73">
        <w:t>ятсот</w:t>
      </w:r>
      <w:r w:rsidRPr="007843DC">
        <w:t xml:space="preserve">) гривень на лікування </w:t>
      </w:r>
      <w:r>
        <w:t>(проживає за адресою: с. Іванчиці, ___</w:t>
      </w:r>
      <w:r w:rsidRPr="007843DC">
        <w:t>);</w:t>
      </w:r>
    </w:p>
    <w:p w:rsidR="0083385C" w:rsidRDefault="0083385C" w:rsidP="00E21B80">
      <w:pPr>
        <w:ind w:firstLine="720"/>
        <w:jc w:val="both"/>
      </w:pPr>
      <w:r>
        <w:t>- Чижевській Антоніні Андріївні, ___ – 500 (п’</w:t>
      </w:r>
      <w:r w:rsidRPr="00C9173F">
        <w:t>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83385C" w:rsidRDefault="0083385C" w:rsidP="00E21B80">
      <w:pPr>
        <w:ind w:firstLine="720"/>
        <w:jc w:val="both"/>
      </w:pPr>
      <w:r>
        <w:t>- Шиманському Сергію Григоровичу, ___– 500 (п’</w:t>
      </w:r>
      <w:r w:rsidRPr="00C9173F">
        <w:t>ятсот</w:t>
      </w:r>
      <w:r>
        <w:t>) гривень на лікування (проживає за адресою: м. Луцьк, ___</w:t>
      </w:r>
      <w:r w:rsidRPr="00E56DC3">
        <w:t>);</w:t>
      </w:r>
    </w:p>
    <w:p w:rsidR="0083385C" w:rsidRDefault="0083385C" w:rsidP="00E21B80">
      <w:pPr>
        <w:ind w:firstLine="720"/>
        <w:jc w:val="both"/>
      </w:pPr>
      <w:r>
        <w:t>- Шумській Катерині Іларіонівні, ___– 500 </w:t>
      </w:r>
      <w:r w:rsidRPr="00496D6A">
        <w:t>(</w:t>
      </w:r>
      <w:r>
        <w:t>п’</w:t>
      </w:r>
      <w:r w:rsidRPr="00C9173F">
        <w:t>ятсот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83385C" w:rsidRDefault="0083385C" w:rsidP="00E21B80">
      <w:pPr>
        <w:ind w:firstLine="720"/>
        <w:jc w:val="both"/>
      </w:pPr>
      <w:r>
        <w:t>- Яковлевій Вікторії Ярославівні, ___</w:t>
      </w:r>
      <w:r w:rsidRPr="0061596E">
        <w:t xml:space="preserve"> </w:t>
      </w:r>
      <w:r>
        <w:t xml:space="preserve">– 2000 (дві тисячі) </w:t>
      </w:r>
      <w:r w:rsidRPr="00547462">
        <w:t>гривень на лік</w:t>
      </w:r>
      <w:r>
        <w:t>ування дитини (проживає за адресою: с. Дачне, ___</w:t>
      </w:r>
      <w:r w:rsidRPr="00547462">
        <w:t>);</w:t>
      </w:r>
    </w:p>
    <w:p w:rsidR="0083385C" w:rsidRDefault="0083385C" w:rsidP="00E21B80">
      <w:pPr>
        <w:ind w:firstLine="720"/>
        <w:jc w:val="both"/>
      </w:pPr>
      <w:r>
        <w:t>- Яцюрі Валентині Василівні, ___ – 500 (п’</w:t>
      </w:r>
      <w:r w:rsidRPr="003D603C">
        <w:t>ятсот</w:t>
      </w:r>
      <w:r w:rsidRPr="00547462">
        <w:t>) гривень на лік</w:t>
      </w:r>
      <w:r>
        <w:t>ування дочки (проживає за адресою: с. Забороль, ___).</w:t>
      </w:r>
    </w:p>
    <w:p w:rsidR="0083385C" w:rsidRDefault="0083385C" w:rsidP="00E21B80">
      <w:pPr>
        <w:ind w:firstLine="720"/>
        <w:jc w:val="both"/>
      </w:pPr>
    </w:p>
    <w:p w:rsidR="0083385C" w:rsidRDefault="0083385C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83385C" w:rsidRDefault="0083385C" w:rsidP="00D30D1F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83385C" w:rsidRDefault="0083385C" w:rsidP="00D30D1F">
      <w:pPr>
        <w:pStyle w:val="ListParagraph"/>
        <w:widowControl/>
        <w:spacing w:after="0"/>
        <w:ind w:firstLine="720"/>
        <w:jc w:val="both"/>
      </w:pPr>
    </w:p>
    <w:p w:rsidR="0083385C" w:rsidRDefault="0083385C" w:rsidP="00D30D1F">
      <w:pPr>
        <w:pStyle w:val="ListParagraph"/>
        <w:widowControl/>
        <w:spacing w:after="0"/>
        <w:ind w:firstLine="720"/>
        <w:jc w:val="both"/>
      </w:pPr>
    </w:p>
    <w:p w:rsidR="0083385C" w:rsidRPr="00D44BF6" w:rsidRDefault="0083385C" w:rsidP="00D30D1F">
      <w:pPr>
        <w:pStyle w:val="ListParagraph"/>
        <w:widowControl/>
        <w:spacing w:after="0"/>
        <w:ind w:firstLine="720"/>
        <w:jc w:val="both"/>
      </w:pPr>
    </w:p>
    <w:p w:rsidR="0083385C" w:rsidRPr="00750B5E" w:rsidRDefault="0083385C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 </w:t>
      </w:r>
      <w:r w:rsidRPr="00750B5E">
        <w:tab/>
      </w:r>
      <w:r>
        <w:tab/>
      </w:r>
      <w:r>
        <w:tab/>
        <w:t>Ігор ПОЛІЩУК</w:t>
      </w:r>
      <w:r w:rsidRPr="00750B5E">
        <w:t xml:space="preserve"> </w:t>
      </w:r>
    </w:p>
    <w:p w:rsidR="0083385C" w:rsidRDefault="0083385C" w:rsidP="00BE7F2C">
      <w:pPr>
        <w:pStyle w:val="ListParagraph"/>
        <w:widowControl/>
        <w:jc w:val="both"/>
        <w:rPr>
          <w:sz w:val="24"/>
          <w:szCs w:val="24"/>
        </w:rPr>
      </w:pPr>
    </w:p>
    <w:p w:rsidR="0083385C" w:rsidRPr="00A05B38" w:rsidRDefault="0083385C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83385C" w:rsidRPr="00A05B38" w:rsidSect="002F4EFD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5C" w:rsidRDefault="0083385C">
      <w:r>
        <w:separator/>
      </w:r>
    </w:p>
  </w:endnote>
  <w:endnote w:type="continuationSeparator" w:id="0">
    <w:p w:rsidR="0083385C" w:rsidRDefault="00833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5C" w:rsidRDefault="0083385C">
      <w:r>
        <w:separator/>
      </w:r>
    </w:p>
  </w:footnote>
  <w:footnote w:type="continuationSeparator" w:id="0">
    <w:p w:rsidR="0083385C" w:rsidRDefault="00833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5C" w:rsidRDefault="0083385C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3385C" w:rsidRDefault="0083385C" w:rsidP="00750B5E">
    <w:pPr>
      <w:pStyle w:val="Header"/>
      <w:jc w:val="center"/>
    </w:pPr>
  </w:p>
  <w:p w:rsidR="0083385C" w:rsidRPr="00750B5E" w:rsidRDefault="0083385C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555A"/>
    <w:rsid w:val="0000706C"/>
    <w:rsid w:val="0000745D"/>
    <w:rsid w:val="00010A86"/>
    <w:rsid w:val="00013332"/>
    <w:rsid w:val="000134A4"/>
    <w:rsid w:val="00013FA5"/>
    <w:rsid w:val="000160BE"/>
    <w:rsid w:val="000167EC"/>
    <w:rsid w:val="00016B47"/>
    <w:rsid w:val="000179D1"/>
    <w:rsid w:val="00017DEC"/>
    <w:rsid w:val="0002120E"/>
    <w:rsid w:val="00023B45"/>
    <w:rsid w:val="00023B4E"/>
    <w:rsid w:val="0002556D"/>
    <w:rsid w:val="000275D4"/>
    <w:rsid w:val="00027F91"/>
    <w:rsid w:val="000309BE"/>
    <w:rsid w:val="000331E5"/>
    <w:rsid w:val="0003334B"/>
    <w:rsid w:val="00034618"/>
    <w:rsid w:val="000346FB"/>
    <w:rsid w:val="00037946"/>
    <w:rsid w:val="0004044F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81E"/>
    <w:rsid w:val="000601A7"/>
    <w:rsid w:val="00060A5E"/>
    <w:rsid w:val="00061455"/>
    <w:rsid w:val="000627DA"/>
    <w:rsid w:val="00064497"/>
    <w:rsid w:val="0007019A"/>
    <w:rsid w:val="000710C2"/>
    <w:rsid w:val="000715C2"/>
    <w:rsid w:val="00071D9A"/>
    <w:rsid w:val="000720B6"/>
    <w:rsid w:val="00072C85"/>
    <w:rsid w:val="000730AF"/>
    <w:rsid w:val="00073B70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2B2C"/>
    <w:rsid w:val="0008362C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DF6"/>
    <w:rsid w:val="000D10E0"/>
    <w:rsid w:val="000D115D"/>
    <w:rsid w:val="000D2005"/>
    <w:rsid w:val="000D2F1D"/>
    <w:rsid w:val="000D38B6"/>
    <w:rsid w:val="000D541E"/>
    <w:rsid w:val="000D68A4"/>
    <w:rsid w:val="000E0F49"/>
    <w:rsid w:val="000E2B33"/>
    <w:rsid w:val="000E2E75"/>
    <w:rsid w:val="000E415A"/>
    <w:rsid w:val="000E4378"/>
    <w:rsid w:val="000E55F8"/>
    <w:rsid w:val="000F0EF8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555D"/>
    <w:rsid w:val="0014631A"/>
    <w:rsid w:val="00147E09"/>
    <w:rsid w:val="00150481"/>
    <w:rsid w:val="00151805"/>
    <w:rsid w:val="00152B96"/>
    <w:rsid w:val="00154502"/>
    <w:rsid w:val="001557AA"/>
    <w:rsid w:val="00155D05"/>
    <w:rsid w:val="00156526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07EE"/>
    <w:rsid w:val="00181B1E"/>
    <w:rsid w:val="00184495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6DE3"/>
    <w:rsid w:val="00197ADB"/>
    <w:rsid w:val="001A09E1"/>
    <w:rsid w:val="001A1885"/>
    <w:rsid w:val="001A3586"/>
    <w:rsid w:val="001A394F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5846"/>
    <w:rsid w:val="001B72AA"/>
    <w:rsid w:val="001C0751"/>
    <w:rsid w:val="001C23EC"/>
    <w:rsid w:val="001C2DEA"/>
    <w:rsid w:val="001C4292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5E0E"/>
    <w:rsid w:val="001D7F74"/>
    <w:rsid w:val="001E1775"/>
    <w:rsid w:val="001E2029"/>
    <w:rsid w:val="001E277C"/>
    <w:rsid w:val="001E28E7"/>
    <w:rsid w:val="001E3BD7"/>
    <w:rsid w:val="001E4617"/>
    <w:rsid w:val="001E4922"/>
    <w:rsid w:val="001E534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1D0E"/>
    <w:rsid w:val="00215EFC"/>
    <w:rsid w:val="002164FB"/>
    <w:rsid w:val="00216636"/>
    <w:rsid w:val="00217588"/>
    <w:rsid w:val="00217D73"/>
    <w:rsid w:val="00220337"/>
    <w:rsid w:val="00224375"/>
    <w:rsid w:val="00225720"/>
    <w:rsid w:val="002258D2"/>
    <w:rsid w:val="002262B2"/>
    <w:rsid w:val="002268CE"/>
    <w:rsid w:val="00226941"/>
    <w:rsid w:val="00226FAA"/>
    <w:rsid w:val="00230D6F"/>
    <w:rsid w:val="00231D38"/>
    <w:rsid w:val="00232553"/>
    <w:rsid w:val="0023298C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A00"/>
    <w:rsid w:val="00261580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77A4D"/>
    <w:rsid w:val="00280AC0"/>
    <w:rsid w:val="00280B6D"/>
    <w:rsid w:val="002811A8"/>
    <w:rsid w:val="00284049"/>
    <w:rsid w:val="002848B6"/>
    <w:rsid w:val="00285679"/>
    <w:rsid w:val="00286960"/>
    <w:rsid w:val="00290CB0"/>
    <w:rsid w:val="00291472"/>
    <w:rsid w:val="00292AEC"/>
    <w:rsid w:val="0029531A"/>
    <w:rsid w:val="002953B7"/>
    <w:rsid w:val="0029570D"/>
    <w:rsid w:val="00297600"/>
    <w:rsid w:val="00297700"/>
    <w:rsid w:val="0029771B"/>
    <w:rsid w:val="002A00F5"/>
    <w:rsid w:val="002A0246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30B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C4B21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0EED"/>
    <w:rsid w:val="002F126D"/>
    <w:rsid w:val="002F285D"/>
    <w:rsid w:val="002F486A"/>
    <w:rsid w:val="002F4EFD"/>
    <w:rsid w:val="002F573A"/>
    <w:rsid w:val="002F5A8E"/>
    <w:rsid w:val="002F6ED1"/>
    <w:rsid w:val="002F6F3B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6F2"/>
    <w:rsid w:val="00321914"/>
    <w:rsid w:val="00322C2F"/>
    <w:rsid w:val="00324691"/>
    <w:rsid w:val="00326C59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562"/>
    <w:rsid w:val="00343CB0"/>
    <w:rsid w:val="003443DC"/>
    <w:rsid w:val="00344C5C"/>
    <w:rsid w:val="003451AA"/>
    <w:rsid w:val="00346921"/>
    <w:rsid w:val="00346978"/>
    <w:rsid w:val="00347968"/>
    <w:rsid w:val="003501E0"/>
    <w:rsid w:val="0035097F"/>
    <w:rsid w:val="00353950"/>
    <w:rsid w:val="0035647D"/>
    <w:rsid w:val="0035705A"/>
    <w:rsid w:val="00360223"/>
    <w:rsid w:val="003613E1"/>
    <w:rsid w:val="003616BB"/>
    <w:rsid w:val="00361A9B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CA3"/>
    <w:rsid w:val="00375D4B"/>
    <w:rsid w:val="00376BB2"/>
    <w:rsid w:val="00377CEB"/>
    <w:rsid w:val="00380E7F"/>
    <w:rsid w:val="003813A5"/>
    <w:rsid w:val="00382875"/>
    <w:rsid w:val="00382ACB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43F8"/>
    <w:rsid w:val="003B45BF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E08FA"/>
    <w:rsid w:val="003E10E1"/>
    <w:rsid w:val="003E2247"/>
    <w:rsid w:val="003E2EE9"/>
    <w:rsid w:val="003E2F10"/>
    <w:rsid w:val="003E42CC"/>
    <w:rsid w:val="003E4417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095D"/>
    <w:rsid w:val="00401B41"/>
    <w:rsid w:val="00402341"/>
    <w:rsid w:val="004024B4"/>
    <w:rsid w:val="00402893"/>
    <w:rsid w:val="00404AE5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39CD"/>
    <w:rsid w:val="00463A78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497D"/>
    <w:rsid w:val="00484C0B"/>
    <w:rsid w:val="00484F4A"/>
    <w:rsid w:val="004917AD"/>
    <w:rsid w:val="004920C6"/>
    <w:rsid w:val="00493102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69E9"/>
    <w:rsid w:val="004A6E9A"/>
    <w:rsid w:val="004A77D5"/>
    <w:rsid w:val="004B0D61"/>
    <w:rsid w:val="004B2720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0E8C"/>
    <w:rsid w:val="004E119F"/>
    <w:rsid w:val="004E16A5"/>
    <w:rsid w:val="004E19D7"/>
    <w:rsid w:val="004E2C71"/>
    <w:rsid w:val="004E2E91"/>
    <w:rsid w:val="004E6DBF"/>
    <w:rsid w:val="004E7E1B"/>
    <w:rsid w:val="004F093C"/>
    <w:rsid w:val="004F1732"/>
    <w:rsid w:val="004F2C63"/>
    <w:rsid w:val="004F355E"/>
    <w:rsid w:val="004F38C5"/>
    <w:rsid w:val="004F5F38"/>
    <w:rsid w:val="004F66AD"/>
    <w:rsid w:val="004F7E9E"/>
    <w:rsid w:val="00500614"/>
    <w:rsid w:val="005017A4"/>
    <w:rsid w:val="00501D28"/>
    <w:rsid w:val="0050685E"/>
    <w:rsid w:val="005115EB"/>
    <w:rsid w:val="00511C46"/>
    <w:rsid w:val="00513124"/>
    <w:rsid w:val="0051410B"/>
    <w:rsid w:val="00516FAE"/>
    <w:rsid w:val="00517AC7"/>
    <w:rsid w:val="00520AC8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9C8"/>
    <w:rsid w:val="0054726F"/>
    <w:rsid w:val="00547462"/>
    <w:rsid w:val="00547B62"/>
    <w:rsid w:val="00550FFA"/>
    <w:rsid w:val="0055408D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379F"/>
    <w:rsid w:val="00584655"/>
    <w:rsid w:val="00586DA9"/>
    <w:rsid w:val="0058709D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299"/>
    <w:rsid w:val="005C57C9"/>
    <w:rsid w:val="005C5A08"/>
    <w:rsid w:val="005C5E0E"/>
    <w:rsid w:val="005C6A3B"/>
    <w:rsid w:val="005D043A"/>
    <w:rsid w:val="005D30C2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676A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3E5B"/>
    <w:rsid w:val="0068560C"/>
    <w:rsid w:val="00685AD8"/>
    <w:rsid w:val="00685DAE"/>
    <w:rsid w:val="00687E61"/>
    <w:rsid w:val="00690B34"/>
    <w:rsid w:val="00690C66"/>
    <w:rsid w:val="00693174"/>
    <w:rsid w:val="006A05AA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BCB"/>
    <w:rsid w:val="006C00A5"/>
    <w:rsid w:val="006C0B58"/>
    <w:rsid w:val="006C19BB"/>
    <w:rsid w:val="006C522A"/>
    <w:rsid w:val="006C5CED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609"/>
    <w:rsid w:val="00713C0C"/>
    <w:rsid w:val="00714127"/>
    <w:rsid w:val="007145B0"/>
    <w:rsid w:val="00714681"/>
    <w:rsid w:val="0071530C"/>
    <w:rsid w:val="0071574F"/>
    <w:rsid w:val="00715F6C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3A2A"/>
    <w:rsid w:val="0074481C"/>
    <w:rsid w:val="00745295"/>
    <w:rsid w:val="007457C5"/>
    <w:rsid w:val="00745AFA"/>
    <w:rsid w:val="007466AE"/>
    <w:rsid w:val="007467D7"/>
    <w:rsid w:val="007477BA"/>
    <w:rsid w:val="00747DD9"/>
    <w:rsid w:val="00750B5E"/>
    <w:rsid w:val="00753DDF"/>
    <w:rsid w:val="007547BA"/>
    <w:rsid w:val="00755700"/>
    <w:rsid w:val="007557A7"/>
    <w:rsid w:val="00755C70"/>
    <w:rsid w:val="00756A54"/>
    <w:rsid w:val="007610F1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844"/>
    <w:rsid w:val="00795CB7"/>
    <w:rsid w:val="00795E69"/>
    <w:rsid w:val="00797C7F"/>
    <w:rsid w:val="007A026D"/>
    <w:rsid w:val="007A0C3B"/>
    <w:rsid w:val="007A0F5E"/>
    <w:rsid w:val="007A195E"/>
    <w:rsid w:val="007A3874"/>
    <w:rsid w:val="007A3BF1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3AE0"/>
    <w:rsid w:val="007E473F"/>
    <w:rsid w:val="007E4939"/>
    <w:rsid w:val="007E4B5D"/>
    <w:rsid w:val="007E5125"/>
    <w:rsid w:val="007E736F"/>
    <w:rsid w:val="007E7DB4"/>
    <w:rsid w:val="007F0EA0"/>
    <w:rsid w:val="007F37A4"/>
    <w:rsid w:val="007F4105"/>
    <w:rsid w:val="007F4BEB"/>
    <w:rsid w:val="007F5277"/>
    <w:rsid w:val="007F5C90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85C"/>
    <w:rsid w:val="00833AC2"/>
    <w:rsid w:val="00833F16"/>
    <w:rsid w:val="00835822"/>
    <w:rsid w:val="00835989"/>
    <w:rsid w:val="00835A35"/>
    <w:rsid w:val="00836FE0"/>
    <w:rsid w:val="008376B6"/>
    <w:rsid w:val="00837D05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B64"/>
    <w:rsid w:val="0085344B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2CB2"/>
    <w:rsid w:val="00874C59"/>
    <w:rsid w:val="00875283"/>
    <w:rsid w:val="00875915"/>
    <w:rsid w:val="00876645"/>
    <w:rsid w:val="00877D5C"/>
    <w:rsid w:val="00880CE7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A1F"/>
    <w:rsid w:val="00892E91"/>
    <w:rsid w:val="008962BE"/>
    <w:rsid w:val="00896575"/>
    <w:rsid w:val="008A0DCC"/>
    <w:rsid w:val="008A0EBE"/>
    <w:rsid w:val="008A19C8"/>
    <w:rsid w:val="008B1AD0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5C9B"/>
    <w:rsid w:val="009064C0"/>
    <w:rsid w:val="00906983"/>
    <w:rsid w:val="00907437"/>
    <w:rsid w:val="00910AE6"/>
    <w:rsid w:val="00910F0A"/>
    <w:rsid w:val="00910F76"/>
    <w:rsid w:val="00911E17"/>
    <w:rsid w:val="009121E8"/>
    <w:rsid w:val="0091238D"/>
    <w:rsid w:val="00912707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4BA5"/>
    <w:rsid w:val="009452BC"/>
    <w:rsid w:val="009456E0"/>
    <w:rsid w:val="00945C39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746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A7582"/>
    <w:rsid w:val="009B069F"/>
    <w:rsid w:val="009B192D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5DD"/>
    <w:rsid w:val="009D0AB7"/>
    <w:rsid w:val="009D1094"/>
    <w:rsid w:val="009D21FA"/>
    <w:rsid w:val="009D2DB3"/>
    <w:rsid w:val="009D3F65"/>
    <w:rsid w:val="009D4ED6"/>
    <w:rsid w:val="009D7811"/>
    <w:rsid w:val="009E0B83"/>
    <w:rsid w:val="009E187D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4F4F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166A"/>
    <w:rsid w:val="00A32131"/>
    <w:rsid w:val="00A3391B"/>
    <w:rsid w:val="00A34569"/>
    <w:rsid w:val="00A35F08"/>
    <w:rsid w:val="00A3640D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2F6"/>
    <w:rsid w:val="00A5367D"/>
    <w:rsid w:val="00A53980"/>
    <w:rsid w:val="00A541B6"/>
    <w:rsid w:val="00A546DD"/>
    <w:rsid w:val="00A560BA"/>
    <w:rsid w:val="00A56538"/>
    <w:rsid w:val="00A570CA"/>
    <w:rsid w:val="00A607DD"/>
    <w:rsid w:val="00A61393"/>
    <w:rsid w:val="00A61E15"/>
    <w:rsid w:val="00A628A8"/>
    <w:rsid w:val="00A63350"/>
    <w:rsid w:val="00A6336C"/>
    <w:rsid w:val="00A64646"/>
    <w:rsid w:val="00A64EEA"/>
    <w:rsid w:val="00A65C2A"/>
    <w:rsid w:val="00A65C3D"/>
    <w:rsid w:val="00A663ED"/>
    <w:rsid w:val="00A66E9E"/>
    <w:rsid w:val="00A6795D"/>
    <w:rsid w:val="00A70990"/>
    <w:rsid w:val="00A70C3A"/>
    <w:rsid w:val="00A725D6"/>
    <w:rsid w:val="00A72CBC"/>
    <w:rsid w:val="00A74565"/>
    <w:rsid w:val="00A7589D"/>
    <w:rsid w:val="00A75D43"/>
    <w:rsid w:val="00A81684"/>
    <w:rsid w:val="00A81E20"/>
    <w:rsid w:val="00A82208"/>
    <w:rsid w:val="00A828B3"/>
    <w:rsid w:val="00A8395D"/>
    <w:rsid w:val="00A848E8"/>
    <w:rsid w:val="00A8664F"/>
    <w:rsid w:val="00A866B3"/>
    <w:rsid w:val="00A87461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492B"/>
    <w:rsid w:val="00AA7532"/>
    <w:rsid w:val="00AB0627"/>
    <w:rsid w:val="00AB064C"/>
    <w:rsid w:val="00AB090B"/>
    <w:rsid w:val="00AB0CAE"/>
    <w:rsid w:val="00AB1753"/>
    <w:rsid w:val="00AB2084"/>
    <w:rsid w:val="00AB2F77"/>
    <w:rsid w:val="00AB3212"/>
    <w:rsid w:val="00AB4976"/>
    <w:rsid w:val="00AB52BB"/>
    <w:rsid w:val="00AB53A0"/>
    <w:rsid w:val="00AB62DB"/>
    <w:rsid w:val="00AB7153"/>
    <w:rsid w:val="00AB7CB5"/>
    <w:rsid w:val="00AB7DAB"/>
    <w:rsid w:val="00AB7F71"/>
    <w:rsid w:val="00AC032C"/>
    <w:rsid w:val="00AC2B4B"/>
    <w:rsid w:val="00AC2F7F"/>
    <w:rsid w:val="00AC41F4"/>
    <w:rsid w:val="00AC4649"/>
    <w:rsid w:val="00AC527E"/>
    <w:rsid w:val="00AC550F"/>
    <w:rsid w:val="00AC5869"/>
    <w:rsid w:val="00AC63A9"/>
    <w:rsid w:val="00AD04BD"/>
    <w:rsid w:val="00AD0A89"/>
    <w:rsid w:val="00AD1CED"/>
    <w:rsid w:val="00AD2939"/>
    <w:rsid w:val="00AD395C"/>
    <w:rsid w:val="00AD397B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79D5"/>
    <w:rsid w:val="00AF172A"/>
    <w:rsid w:val="00AF22E9"/>
    <w:rsid w:val="00AF2901"/>
    <w:rsid w:val="00AF29DA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A59"/>
    <w:rsid w:val="00B142E3"/>
    <w:rsid w:val="00B14546"/>
    <w:rsid w:val="00B159D4"/>
    <w:rsid w:val="00B15D88"/>
    <w:rsid w:val="00B15E87"/>
    <w:rsid w:val="00B17A89"/>
    <w:rsid w:val="00B20069"/>
    <w:rsid w:val="00B21E9E"/>
    <w:rsid w:val="00B22A05"/>
    <w:rsid w:val="00B26042"/>
    <w:rsid w:val="00B263E5"/>
    <w:rsid w:val="00B26415"/>
    <w:rsid w:val="00B26CB2"/>
    <w:rsid w:val="00B27C9C"/>
    <w:rsid w:val="00B305EE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3BAE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233"/>
    <w:rsid w:val="00B66406"/>
    <w:rsid w:val="00B66BEA"/>
    <w:rsid w:val="00B66C31"/>
    <w:rsid w:val="00B66F16"/>
    <w:rsid w:val="00B672F3"/>
    <w:rsid w:val="00B70CD9"/>
    <w:rsid w:val="00B71EEA"/>
    <w:rsid w:val="00B721E5"/>
    <w:rsid w:val="00B72542"/>
    <w:rsid w:val="00B73982"/>
    <w:rsid w:val="00B74C06"/>
    <w:rsid w:val="00B76C1B"/>
    <w:rsid w:val="00B772FB"/>
    <w:rsid w:val="00B77978"/>
    <w:rsid w:val="00B800C1"/>
    <w:rsid w:val="00B81228"/>
    <w:rsid w:val="00B83260"/>
    <w:rsid w:val="00B832F0"/>
    <w:rsid w:val="00B84209"/>
    <w:rsid w:val="00B84D6E"/>
    <w:rsid w:val="00B90D20"/>
    <w:rsid w:val="00B94BBD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415"/>
    <w:rsid w:val="00BB09B7"/>
    <w:rsid w:val="00BB1FAB"/>
    <w:rsid w:val="00BB2862"/>
    <w:rsid w:val="00BB45F3"/>
    <w:rsid w:val="00BB524B"/>
    <w:rsid w:val="00BB6193"/>
    <w:rsid w:val="00BB670C"/>
    <w:rsid w:val="00BB6FA6"/>
    <w:rsid w:val="00BB7754"/>
    <w:rsid w:val="00BC0342"/>
    <w:rsid w:val="00BC03B6"/>
    <w:rsid w:val="00BC34E8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2E7"/>
    <w:rsid w:val="00C718C1"/>
    <w:rsid w:val="00C74BE3"/>
    <w:rsid w:val="00C76952"/>
    <w:rsid w:val="00C807A0"/>
    <w:rsid w:val="00C814D7"/>
    <w:rsid w:val="00C82355"/>
    <w:rsid w:val="00C826E1"/>
    <w:rsid w:val="00C82BC0"/>
    <w:rsid w:val="00C82E09"/>
    <w:rsid w:val="00C82E2A"/>
    <w:rsid w:val="00C8474D"/>
    <w:rsid w:val="00C85B03"/>
    <w:rsid w:val="00C90494"/>
    <w:rsid w:val="00C9105A"/>
    <w:rsid w:val="00C9163F"/>
    <w:rsid w:val="00C917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4BA8"/>
    <w:rsid w:val="00CE55AC"/>
    <w:rsid w:val="00CE58E3"/>
    <w:rsid w:val="00CE6AC6"/>
    <w:rsid w:val="00CE7323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5903"/>
    <w:rsid w:val="00CF5A56"/>
    <w:rsid w:val="00CF5B2C"/>
    <w:rsid w:val="00CF6512"/>
    <w:rsid w:val="00CF6B8A"/>
    <w:rsid w:val="00CF747A"/>
    <w:rsid w:val="00D01A0B"/>
    <w:rsid w:val="00D0227B"/>
    <w:rsid w:val="00D031A8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4233"/>
    <w:rsid w:val="00D147E8"/>
    <w:rsid w:val="00D14D66"/>
    <w:rsid w:val="00D14E48"/>
    <w:rsid w:val="00D152DC"/>
    <w:rsid w:val="00D153DA"/>
    <w:rsid w:val="00D1777E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70844"/>
    <w:rsid w:val="00D72F77"/>
    <w:rsid w:val="00D74EC3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69BC"/>
    <w:rsid w:val="00DA6BB1"/>
    <w:rsid w:val="00DA72E3"/>
    <w:rsid w:val="00DA74B0"/>
    <w:rsid w:val="00DA7E33"/>
    <w:rsid w:val="00DB05F0"/>
    <w:rsid w:val="00DB0E15"/>
    <w:rsid w:val="00DB18DB"/>
    <w:rsid w:val="00DB1928"/>
    <w:rsid w:val="00DB371C"/>
    <w:rsid w:val="00DB461C"/>
    <w:rsid w:val="00DB7CF9"/>
    <w:rsid w:val="00DC3F5C"/>
    <w:rsid w:val="00DC5377"/>
    <w:rsid w:val="00DC73EF"/>
    <w:rsid w:val="00DC7441"/>
    <w:rsid w:val="00DD15D7"/>
    <w:rsid w:val="00DD1F3B"/>
    <w:rsid w:val="00DD2C66"/>
    <w:rsid w:val="00DD41A9"/>
    <w:rsid w:val="00DD4A57"/>
    <w:rsid w:val="00DD5537"/>
    <w:rsid w:val="00DD5ED9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5CB7"/>
    <w:rsid w:val="00E06507"/>
    <w:rsid w:val="00E0739B"/>
    <w:rsid w:val="00E1015B"/>
    <w:rsid w:val="00E10545"/>
    <w:rsid w:val="00E1258A"/>
    <w:rsid w:val="00E1282E"/>
    <w:rsid w:val="00E12D88"/>
    <w:rsid w:val="00E14EBA"/>
    <w:rsid w:val="00E150A6"/>
    <w:rsid w:val="00E1673F"/>
    <w:rsid w:val="00E16AB7"/>
    <w:rsid w:val="00E21B80"/>
    <w:rsid w:val="00E226B7"/>
    <w:rsid w:val="00E22FC2"/>
    <w:rsid w:val="00E23B3F"/>
    <w:rsid w:val="00E23F99"/>
    <w:rsid w:val="00E24455"/>
    <w:rsid w:val="00E2449C"/>
    <w:rsid w:val="00E244B5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04B0"/>
    <w:rsid w:val="00E51FDA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3E3E"/>
    <w:rsid w:val="00E94052"/>
    <w:rsid w:val="00E96051"/>
    <w:rsid w:val="00E96329"/>
    <w:rsid w:val="00E9664A"/>
    <w:rsid w:val="00E96A66"/>
    <w:rsid w:val="00E9720B"/>
    <w:rsid w:val="00EA0387"/>
    <w:rsid w:val="00EA0E43"/>
    <w:rsid w:val="00EA0FDD"/>
    <w:rsid w:val="00EA321C"/>
    <w:rsid w:val="00EA58C3"/>
    <w:rsid w:val="00EA71EF"/>
    <w:rsid w:val="00EB1694"/>
    <w:rsid w:val="00EB357E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D0447"/>
    <w:rsid w:val="00ED218D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4888"/>
    <w:rsid w:val="00EE5934"/>
    <w:rsid w:val="00EE64E5"/>
    <w:rsid w:val="00EF50AA"/>
    <w:rsid w:val="00EF5ACB"/>
    <w:rsid w:val="00F00D52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1DDE"/>
    <w:rsid w:val="00F2280C"/>
    <w:rsid w:val="00F22EE8"/>
    <w:rsid w:val="00F231C6"/>
    <w:rsid w:val="00F2341F"/>
    <w:rsid w:val="00F246A6"/>
    <w:rsid w:val="00F26533"/>
    <w:rsid w:val="00F279B6"/>
    <w:rsid w:val="00F27F89"/>
    <w:rsid w:val="00F302C4"/>
    <w:rsid w:val="00F31D7C"/>
    <w:rsid w:val="00F31F57"/>
    <w:rsid w:val="00F32B2F"/>
    <w:rsid w:val="00F32C2F"/>
    <w:rsid w:val="00F33D07"/>
    <w:rsid w:val="00F34454"/>
    <w:rsid w:val="00F34A34"/>
    <w:rsid w:val="00F34D5F"/>
    <w:rsid w:val="00F3620B"/>
    <w:rsid w:val="00F40160"/>
    <w:rsid w:val="00F42683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E6"/>
    <w:rsid w:val="00FC48C7"/>
    <w:rsid w:val="00FC4E4D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5C0F"/>
    <w:rsid w:val="00FD68F4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2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1676</TotalTime>
  <Pages>5</Pages>
  <Words>6264</Words>
  <Characters>3572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332</cp:revision>
  <cp:lastPrinted>2021-07-06T12:21:00Z</cp:lastPrinted>
  <dcterms:created xsi:type="dcterms:W3CDTF">2021-02-11T11:36:00Z</dcterms:created>
  <dcterms:modified xsi:type="dcterms:W3CDTF">2021-07-12T11:30:00Z</dcterms:modified>
</cp:coreProperties>
</file>