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35" w:rsidRDefault="00682235" w:rsidP="009C532A">
      <w:pPr>
        <w:pStyle w:val="Heading1"/>
        <w:jc w:val="right"/>
        <w:rPr>
          <w:sz w:val="28"/>
          <w:szCs w:val="28"/>
        </w:rPr>
      </w:pPr>
    </w:p>
    <w:p w:rsidR="00682235" w:rsidRPr="00D44BF6" w:rsidRDefault="00682235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12058107" r:id="rId8"/>
        </w:pict>
      </w:r>
    </w:p>
    <w:p w:rsidR="00682235" w:rsidRPr="00D44BF6" w:rsidRDefault="00682235" w:rsidP="006E705C">
      <w:pPr>
        <w:pStyle w:val="Heading1"/>
        <w:rPr>
          <w:sz w:val="28"/>
          <w:szCs w:val="28"/>
        </w:rPr>
      </w:pPr>
    </w:p>
    <w:p w:rsidR="00682235" w:rsidRPr="00D44BF6" w:rsidRDefault="00682235" w:rsidP="006E705C">
      <w:pPr>
        <w:pStyle w:val="Heading1"/>
        <w:rPr>
          <w:sz w:val="28"/>
          <w:szCs w:val="28"/>
        </w:rPr>
      </w:pPr>
    </w:p>
    <w:p w:rsidR="00682235" w:rsidRPr="00D44BF6" w:rsidRDefault="00682235" w:rsidP="006E705C">
      <w:pPr>
        <w:pStyle w:val="Heading1"/>
        <w:rPr>
          <w:sz w:val="16"/>
          <w:szCs w:val="16"/>
        </w:rPr>
      </w:pPr>
    </w:p>
    <w:p w:rsidR="00682235" w:rsidRPr="00480022" w:rsidRDefault="00682235" w:rsidP="006E705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82235" w:rsidRPr="008108CC" w:rsidRDefault="00682235" w:rsidP="006E705C">
      <w:pPr>
        <w:jc w:val="center"/>
        <w:rPr>
          <w:b/>
          <w:bCs/>
          <w:sz w:val="20"/>
          <w:szCs w:val="20"/>
          <w:lang w:val="ru-RU"/>
        </w:rPr>
      </w:pPr>
    </w:p>
    <w:p w:rsidR="00682235" w:rsidRPr="00D44BF6" w:rsidRDefault="00682235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682235" w:rsidRPr="00D44BF6" w:rsidRDefault="00682235" w:rsidP="006E705C">
      <w:pPr>
        <w:jc w:val="center"/>
        <w:rPr>
          <w:b/>
          <w:bCs/>
          <w:sz w:val="40"/>
          <w:szCs w:val="40"/>
        </w:rPr>
      </w:pPr>
    </w:p>
    <w:p w:rsidR="00682235" w:rsidRPr="00D44BF6" w:rsidRDefault="00682235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682235" w:rsidRDefault="00682235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682235" w:rsidRPr="00D44BF6" w:rsidRDefault="00682235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682235" w:rsidRDefault="00682235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682235" w:rsidRPr="00D44BF6" w:rsidRDefault="00682235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14.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4.202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5,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682235" w:rsidRPr="00D44BF6" w:rsidRDefault="00682235" w:rsidP="001A0FD8">
      <w:pPr>
        <w:ind w:firstLine="567"/>
        <w:jc w:val="both"/>
      </w:pPr>
    </w:p>
    <w:p w:rsidR="00682235" w:rsidRDefault="00682235" w:rsidP="001A0FD8">
      <w:pPr>
        <w:ind w:firstLine="567"/>
        <w:jc w:val="both"/>
      </w:pP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682235" w:rsidRPr="00FE246E" w:rsidRDefault="00682235" w:rsidP="004D1A78">
      <w:pPr>
        <w:ind w:firstLine="567"/>
        <w:jc w:val="both"/>
      </w:pPr>
      <w:r>
        <w:t>Аврамук Надії Володимирівні, ___</w:t>
      </w:r>
      <w:r w:rsidRPr="00FE246E">
        <w:t xml:space="preserve"> – </w:t>
      </w:r>
      <w:r>
        <w:t>5</w:t>
      </w:r>
      <w:r w:rsidRPr="00FE246E">
        <w:t>00</w:t>
      </w:r>
      <w:r>
        <w:rPr>
          <w:lang w:val="ru-RU"/>
        </w:rPr>
        <w:t> </w:t>
      </w:r>
      <w:r>
        <w:t xml:space="preserve">(п’ятсот) гривень на лікування </w:t>
      </w:r>
      <w:r w:rsidRPr="00FE246E">
        <w:t>(проживає за адресою: м.</w:t>
      </w:r>
      <w:r>
        <w:rPr>
          <w:lang w:val="en-US"/>
        </w:rPr>
        <w:t> </w:t>
      </w:r>
      <w:r w:rsidRPr="00FE246E">
        <w:t>Луцьк,</w:t>
      </w:r>
      <w:r>
        <w:rPr>
          <w:lang w:val="ru-RU"/>
        </w:rPr>
        <w:t xml:space="preserve"> </w:t>
      </w:r>
      <w:r>
        <w:t>___</w:t>
      </w:r>
      <w:r w:rsidRPr="00FE246E">
        <w:t>);</w:t>
      </w:r>
    </w:p>
    <w:p w:rsidR="00682235" w:rsidRDefault="00682235" w:rsidP="004D1A78">
      <w:pPr>
        <w:ind w:firstLine="567"/>
        <w:jc w:val="both"/>
      </w:pPr>
      <w:r>
        <w:t>Бадирі Надії Федорівні, ___ – 500</w:t>
      </w:r>
      <w:r w:rsidRPr="00773B66">
        <w:rPr>
          <w:lang w:val="en-US"/>
        </w:rPr>
        <w:t> </w:t>
      </w:r>
      <w:r>
        <w:t>(п’ятсот</w:t>
      </w:r>
      <w:r w:rsidRPr="003A26DA">
        <w:t>) гривень на л</w:t>
      </w:r>
      <w:r>
        <w:t>ікування (проживає за адресою: м. Луцьк, ___</w:t>
      </w:r>
      <w:r w:rsidRPr="003A26DA">
        <w:t>);</w:t>
      </w:r>
    </w:p>
    <w:p w:rsidR="00682235" w:rsidRDefault="00682235" w:rsidP="004D1A78">
      <w:pPr>
        <w:ind w:firstLine="567"/>
        <w:jc w:val="both"/>
      </w:pPr>
      <w:r>
        <w:t>Бакуменку Василю Юрійовичу, ____ – 500</w:t>
      </w:r>
      <w:r>
        <w:rPr>
          <w:lang w:val="en-US"/>
        </w:rPr>
        <w:t> </w:t>
      </w:r>
      <w:r>
        <w:t>(п’ятсот) гривень на лікування (проживає за адресою: м. Луцьк, ___</w:t>
      </w:r>
      <w:r w:rsidRPr="00C826E1">
        <w:t>);</w:t>
      </w:r>
    </w:p>
    <w:p w:rsidR="00682235" w:rsidRDefault="00682235" w:rsidP="004D1A78">
      <w:pPr>
        <w:ind w:firstLine="567"/>
        <w:jc w:val="both"/>
      </w:pPr>
      <w:r>
        <w:t>Барамигіній Ніні Володимирівні,</w:t>
      </w:r>
      <w:r w:rsidRPr="00C826E1">
        <w:t xml:space="preserve"> </w:t>
      </w:r>
      <w:r>
        <w:t>___</w:t>
      </w:r>
      <w:r w:rsidRPr="00EA7230">
        <w:t xml:space="preserve"> </w:t>
      </w:r>
      <w:r>
        <w:t>– 500 (п’ятсот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682235" w:rsidRDefault="00682235" w:rsidP="004D1A78">
      <w:pPr>
        <w:ind w:firstLine="567"/>
        <w:jc w:val="both"/>
      </w:pPr>
      <w:r>
        <w:t>Вільчевській Валентині Миколаївні, ___ – 1000 (одну тисячу) гривень на лікування (проживає за адресою: м. Луцьк, ___);</w:t>
      </w:r>
    </w:p>
    <w:p w:rsidR="00682235" w:rsidRDefault="00682235" w:rsidP="004D1A78">
      <w:pPr>
        <w:ind w:firstLine="567"/>
        <w:jc w:val="both"/>
      </w:pPr>
      <w:r>
        <w:t>Васенко Олені Богданівні, ____ – 500 (п’ятсот) гривень на лікування (проживає за адресою: м. Луцьк, ___);</w:t>
      </w:r>
    </w:p>
    <w:p w:rsidR="00682235" w:rsidRDefault="00682235" w:rsidP="004D1A78">
      <w:pPr>
        <w:ind w:firstLine="567"/>
        <w:jc w:val="both"/>
      </w:pPr>
      <w:r>
        <w:t>Веретинській Лесі Дмитрівні, ____ – 500</w:t>
      </w:r>
      <w:r>
        <w:rPr>
          <w:lang w:val="en-US"/>
        </w:rPr>
        <w:t> </w:t>
      </w:r>
      <w:r>
        <w:t>(п’ятсот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>: с. Сирники, ____</w:t>
      </w:r>
      <w:r w:rsidRPr="002D5DCC">
        <w:t>);</w:t>
      </w:r>
    </w:p>
    <w:p w:rsidR="00682235" w:rsidRDefault="00682235" w:rsidP="004D1A78">
      <w:pPr>
        <w:ind w:firstLine="567"/>
        <w:jc w:val="both"/>
      </w:pPr>
      <w:r>
        <w:t>Веретинському Віктору Анатолійовичу, ___ – 500 </w:t>
      </w:r>
      <w:r w:rsidRPr="002D5DCC">
        <w:t>(</w:t>
      </w:r>
      <w:r>
        <w:t>п’ятсот</w:t>
      </w:r>
      <w:r w:rsidRPr="002D5DCC">
        <w:t>) гривень на лік</w:t>
      </w:r>
      <w:r>
        <w:t>ування (проживає за адресою: с. Сирники, ___</w:t>
      </w:r>
      <w:r w:rsidRPr="002D5DCC">
        <w:t>);</w:t>
      </w:r>
    </w:p>
    <w:p w:rsidR="00682235" w:rsidRDefault="00682235" w:rsidP="00351B5E">
      <w:pPr>
        <w:ind w:firstLine="567"/>
        <w:jc w:val="both"/>
      </w:pPr>
      <w:r w:rsidRPr="00532E07">
        <w:t xml:space="preserve">Виримчуку </w:t>
      </w:r>
      <w:r>
        <w:t>Ігорю Юрійовичу, ____ – 2000</w:t>
      </w:r>
      <w:r>
        <w:rPr>
          <w:lang w:val="ru-RU"/>
        </w:rPr>
        <w:t> </w:t>
      </w:r>
      <w:r>
        <w:t xml:space="preserve">(дві тисячі) гривень на лікування дітей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682235" w:rsidRDefault="00682235" w:rsidP="00351B5E">
      <w:pPr>
        <w:ind w:firstLine="567"/>
        <w:jc w:val="both"/>
      </w:pPr>
      <w:r>
        <w:t>Воєводюк Людмилі Іванівні, ___ – 500 (п’ятсот) гривень на лікування (проживає за адресою: м. Луцьк, ___</w:t>
      </w:r>
      <w:r w:rsidRPr="00870C8C">
        <w:t>);</w:t>
      </w:r>
    </w:p>
    <w:p w:rsidR="00682235" w:rsidRDefault="00682235" w:rsidP="00351B5E">
      <w:pPr>
        <w:ind w:firstLine="567"/>
        <w:jc w:val="both"/>
      </w:pPr>
      <w:r>
        <w:t>Волошину Ростиславу Антоновичу, ___ – 500 (п’ятсот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:rsidR="00682235" w:rsidRDefault="00682235" w:rsidP="00351B5E">
      <w:pPr>
        <w:ind w:firstLine="567"/>
        <w:jc w:val="both"/>
      </w:pPr>
      <w:r>
        <w:t>Гаврилець Інні Вікторівні, ___</w:t>
      </w:r>
      <w:r w:rsidRPr="00C010C4">
        <w:t xml:space="preserve"> </w:t>
      </w:r>
      <w:r>
        <w:t>– 1000</w:t>
      </w:r>
      <w:r>
        <w:rPr>
          <w:lang w:val="en-US"/>
        </w:rPr>
        <w:t> </w:t>
      </w:r>
      <w:r>
        <w:t>(одну</w:t>
      </w:r>
      <w:r>
        <w:rPr>
          <w:lang w:val="en-US"/>
        </w:rPr>
        <w:t> </w:t>
      </w:r>
      <w:r>
        <w:t>тисячу) гривень на лікування дитини (проживає за адресою: м. Луцьк, ___</w:t>
      </w:r>
      <w:r w:rsidRPr="00C06480">
        <w:t>);</w:t>
      </w:r>
    </w:p>
    <w:p w:rsidR="00682235" w:rsidRDefault="00682235" w:rsidP="00351B5E">
      <w:pPr>
        <w:ind w:firstLine="567"/>
        <w:jc w:val="both"/>
      </w:pPr>
      <w:bookmarkStart w:id="0" w:name="_GoBack"/>
      <w:bookmarkEnd w:id="0"/>
      <w:r>
        <w:t>Газюк Валентині Петрівні, ___</w:t>
      </w:r>
      <w:r w:rsidRPr="00F42683">
        <w:t xml:space="preserve"> </w:t>
      </w:r>
      <w:r>
        <w:t>– 1000</w:t>
      </w:r>
      <w:r>
        <w:rPr>
          <w:lang w:val="en-US"/>
        </w:rPr>
        <w:t> </w:t>
      </w:r>
      <w:r>
        <w:t>(одну</w:t>
      </w:r>
      <w:r>
        <w:rPr>
          <w:lang w:val="en-US"/>
        </w:rPr>
        <w:t> </w:t>
      </w:r>
      <w:r>
        <w:t>тисячу) гривень на лікування сина (проживає за адресою: м. Луцьк, ___</w:t>
      </w:r>
      <w:r w:rsidRPr="00347968">
        <w:t>);</w:t>
      </w:r>
    </w:p>
    <w:p w:rsidR="00682235" w:rsidRDefault="00682235" w:rsidP="00351B5E">
      <w:pPr>
        <w:ind w:firstLine="567"/>
        <w:jc w:val="both"/>
      </w:pPr>
      <w:r>
        <w:t>Гєрману Василю Яковичу, ___</w:t>
      </w:r>
      <w:r w:rsidRPr="007A195E">
        <w:t xml:space="preserve"> </w:t>
      </w:r>
      <w:r>
        <w:t>– 1000 (одну тисячу) гривень на лікування (проживає за адресою: м. Луцьк, ___</w:t>
      </w:r>
      <w:r w:rsidRPr="00C05014">
        <w:t>);</w:t>
      </w:r>
    </w:p>
    <w:p w:rsidR="00682235" w:rsidRDefault="00682235" w:rsidP="00351B5E">
      <w:pPr>
        <w:ind w:firstLine="567"/>
        <w:jc w:val="both"/>
      </w:pPr>
      <w:r>
        <w:t>Грабарчуку Максиму Богдановичу, ___ – 1000 (одну тисячу) гривень на лікування (проживає за адресою: м. Луцьк, ___</w:t>
      </w:r>
      <w:r w:rsidRPr="00781E54">
        <w:t>);</w:t>
      </w:r>
    </w:p>
    <w:p w:rsidR="00682235" w:rsidRDefault="00682235" w:rsidP="00351B5E">
      <w:pPr>
        <w:ind w:firstLine="567"/>
        <w:jc w:val="both"/>
      </w:pPr>
      <w:r>
        <w:t>Громик Надії Сергіївні, ___ – 500 (п’ятсот) гривень на лікування (проживає за адресою: м. Луцьк, ___</w:t>
      </w:r>
      <w:r w:rsidRPr="00A6795D">
        <w:t>);</w:t>
      </w:r>
    </w:p>
    <w:p w:rsidR="00682235" w:rsidRDefault="00682235" w:rsidP="00351B5E">
      <w:pPr>
        <w:ind w:firstLine="567"/>
        <w:jc w:val="both"/>
      </w:pPr>
      <w:r>
        <w:t>Дорошу Олександру Григоровичу, ___</w:t>
      </w:r>
      <w:r w:rsidRPr="00CF030D">
        <w:t xml:space="preserve"> </w:t>
      </w:r>
      <w:r>
        <w:t>– 1000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 xml:space="preserve">тисячу) гривень </w:t>
      </w:r>
      <w:r w:rsidRPr="00950658">
        <w:t xml:space="preserve">на </w:t>
      </w:r>
      <w:r>
        <w:t>лікування (проживає за адресою: с. Сапогове, ___</w:t>
      </w:r>
      <w:r w:rsidRPr="00950658">
        <w:t>);</w:t>
      </w:r>
    </w:p>
    <w:p w:rsidR="00682235" w:rsidRDefault="00682235" w:rsidP="00351B5E">
      <w:pPr>
        <w:ind w:firstLine="567"/>
        <w:jc w:val="both"/>
      </w:pPr>
      <w:r>
        <w:t>Дудченко Фіонії Йосипівні, ___ – 500 (п’ятсот) гривень на лікування (проживає за адресою: м. Луцьк, ___</w:t>
      </w:r>
      <w:r w:rsidRPr="004F2C63">
        <w:t>);</w:t>
      </w:r>
    </w:p>
    <w:p w:rsidR="00682235" w:rsidRDefault="00682235" w:rsidP="00351B5E">
      <w:pPr>
        <w:ind w:firstLine="567"/>
        <w:jc w:val="both"/>
      </w:pPr>
      <w:r>
        <w:t>Жарновській Наталії Іванівні, ___</w:t>
      </w:r>
      <w:r w:rsidRPr="00FF5A71">
        <w:t xml:space="preserve"> </w:t>
      </w:r>
      <w:r>
        <w:t>– 500</w:t>
      </w:r>
      <w:r>
        <w:rPr>
          <w:lang w:val="ru-RU"/>
        </w:rPr>
        <w:t> </w:t>
      </w:r>
      <w:r w:rsidRPr="00EC02B7">
        <w:t>(</w:t>
      </w:r>
      <w:r>
        <w:t>п’ятсот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682235" w:rsidRDefault="00682235" w:rsidP="00351B5E">
      <w:pPr>
        <w:ind w:firstLine="567"/>
        <w:jc w:val="both"/>
      </w:pPr>
      <w:r>
        <w:t>Жук Наталії Василівні, ___ – 1500</w:t>
      </w:r>
      <w:r>
        <w:rPr>
          <w:lang w:val="ru-RU"/>
        </w:rPr>
        <w:t> </w:t>
      </w:r>
      <w:r>
        <w:t>(одну</w:t>
      </w:r>
      <w:r>
        <w:rPr>
          <w:lang w:val="ru-RU"/>
        </w:rPr>
        <w:t> </w:t>
      </w:r>
      <w:r>
        <w:t>тисячу</w:t>
      </w:r>
      <w:r>
        <w:rPr>
          <w:lang w:val="ru-RU"/>
        </w:rPr>
        <w:t> </w:t>
      </w:r>
      <w:r>
        <w:t>п’ятсот) гривень на лікування матері (проживає за адресою: м. Луцьк, ___</w:t>
      </w:r>
      <w:r w:rsidRPr="008B7CAE">
        <w:t>);</w:t>
      </w:r>
    </w:p>
    <w:p w:rsidR="00682235" w:rsidRDefault="00682235" w:rsidP="00351B5E">
      <w:pPr>
        <w:ind w:firstLine="567"/>
        <w:jc w:val="both"/>
      </w:pPr>
      <w:r>
        <w:t>Журавель Марії Вікторівні, ___ – 500</w:t>
      </w:r>
      <w:r>
        <w:rPr>
          <w:lang w:val="en-US"/>
        </w:rPr>
        <w:t> </w:t>
      </w:r>
      <w:r>
        <w:t>(п’ятсот) гривень на лікування (проживає за адресою: м. Луцьк, ___</w:t>
      </w:r>
      <w:r w:rsidRPr="002E26F4">
        <w:t>);</w:t>
      </w:r>
    </w:p>
    <w:p w:rsidR="00682235" w:rsidRDefault="00682235" w:rsidP="00351B5E">
      <w:pPr>
        <w:ind w:firstLine="567"/>
        <w:jc w:val="both"/>
      </w:pPr>
      <w:r>
        <w:t>Захарчук Ользі Михайлівні, ___</w:t>
      </w:r>
      <w:r w:rsidRPr="00FA7527">
        <w:t xml:space="preserve"> </w:t>
      </w:r>
      <w:r>
        <w:t>– 500</w:t>
      </w:r>
      <w:r>
        <w:rPr>
          <w:lang w:val="en-US"/>
        </w:rPr>
        <w:t> </w:t>
      </w:r>
      <w:r>
        <w:t>(п’ятсот) гривень на лікування матері (проживає за адресою: м. Луцьк, ___</w:t>
      </w:r>
      <w:r w:rsidRPr="00000BD6">
        <w:t>);</w:t>
      </w:r>
    </w:p>
    <w:p w:rsidR="00682235" w:rsidRDefault="00682235" w:rsidP="00351B5E">
      <w:pPr>
        <w:ind w:firstLine="567"/>
        <w:jc w:val="both"/>
      </w:pPr>
      <w:r>
        <w:t>Зизі Наталії Володимирівні, ___</w:t>
      </w:r>
      <w:r w:rsidRPr="00AB1753">
        <w:t xml:space="preserve"> </w:t>
      </w:r>
      <w:r>
        <w:t>– 1000 (одну тисячу) гривень на лікування матері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682235" w:rsidRDefault="00682235" w:rsidP="00351B5E">
      <w:pPr>
        <w:ind w:firstLine="567"/>
        <w:jc w:val="both"/>
      </w:pPr>
      <w:r>
        <w:t>Калгіній Ніні Миколаївні, ___ – 500 (п’ятсот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682235" w:rsidRDefault="00682235" w:rsidP="00351B5E">
      <w:pPr>
        <w:ind w:firstLine="567"/>
        <w:jc w:val="both"/>
      </w:pPr>
      <w:r>
        <w:t>Камець Катерині Іванівні, ___</w:t>
      </w:r>
      <w:r w:rsidRPr="0047094B">
        <w:t xml:space="preserve"> </w:t>
      </w:r>
      <w:r>
        <w:t>– 1000 (одну тисячу) гривень на лікування заявниці та її чоловіка (проживає за адресою: м. Луцьк, ___</w:t>
      </w:r>
      <w:r w:rsidRPr="00763155">
        <w:t>);</w:t>
      </w:r>
    </w:p>
    <w:p w:rsidR="00682235" w:rsidRDefault="00682235" w:rsidP="00045A03">
      <w:pPr>
        <w:ind w:firstLine="567"/>
        <w:jc w:val="both"/>
      </w:pPr>
      <w:r>
        <w:t>Кобись Марії Володимирівні, ___ – 1500 (одну тисячу п’ятсот) гривень на лікування (проживає за адресою: м. Луцьк, ___</w:t>
      </w:r>
      <w:r w:rsidRPr="00F535DF">
        <w:t>);</w:t>
      </w:r>
    </w:p>
    <w:p w:rsidR="00682235" w:rsidRDefault="00682235" w:rsidP="00045A03">
      <w:pPr>
        <w:ind w:firstLine="567"/>
        <w:jc w:val="both"/>
      </w:pPr>
      <w:r>
        <w:t>Колеснікову Олексію Геннадійовичу, ___</w:t>
      </w:r>
      <w:r w:rsidRPr="00896428">
        <w:t xml:space="preserve"> </w:t>
      </w:r>
      <w:r>
        <w:t xml:space="preserve">– 500 (п’ятсот)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682235" w:rsidRDefault="00682235" w:rsidP="00045A03">
      <w:pPr>
        <w:ind w:firstLine="567"/>
        <w:jc w:val="both"/>
      </w:pPr>
      <w:r>
        <w:t>Коломейчук Марії Павлівні, ___</w:t>
      </w:r>
      <w:r w:rsidRPr="00945DC1">
        <w:t xml:space="preserve"> </w:t>
      </w:r>
      <w:r>
        <w:t>– 500 (п’ятсот) гривень на лікування (проживає за адресою: м. Луцьк, ___</w:t>
      </w:r>
      <w:r w:rsidRPr="008B4947">
        <w:t>);</w:t>
      </w:r>
    </w:p>
    <w:p w:rsidR="00682235" w:rsidRDefault="00682235" w:rsidP="00045A03">
      <w:pPr>
        <w:ind w:firstLine="567"/>
        <w:jc w:val="both"/>
      </w:pPr>
      <w:r>
        <w:t>Кравчук Ользі Франківні, ___</w:t>
      </w:r>
      <w:r w:rsidRPr="008B1E97">
        <w:t xml:space="preserve"> </w:t>
      </w:r>
      <w:r>
        <w:t>– 500 (п’ятсот) гривень на лікування (проживає за адресою: м. Луцьк, ___</w:t>
      </w:r>
      <w:r w:rsidRPr="008B4947">
        <w:t>);</w:t>
      </w:r>
    </w:p>
    <w:p w:rsidR="00682235" w:rsidRDefault="00682235" w:rsidP="00045A03">
      <w:pPr>
        <w:ind w:firstLine="567"/>
        <w:jc w:val="both"/>
      </w:pPr>
      <w:r>
        <w:t>Кузьмук Світлані Вікторівні, ___</w:t>
      </w:r>
      <w:r w:rsidRPr="00EB621B">
        <w:t xml:space="preserve"> </w:t>
      </w:r>
      <w:r>
        <w:t>– 1500 (одну тисячу п’ятсот) гривень на лікування матері (проживає за адресою: м. Луцьк, ___</w:t>
      </w:r>
      <w:r w:rsidRPr="008B4947">
        <w:t>);</w:t>
      </w:r>
    </w:p>
    <w:p w:rsidR="00682235" w:rsidRDefault="00682235" w:rsidP="00045A03">
      <w:pPr>
        <w:ind w:firstLine="567"/>
        <w:jc w:val="both"/>
      </w:pPr>
      <w:r>
        <w:t>Куцик Людмилі Іванівні, ___</w:t>
      </w:r>
      <w:r w:rsidRPr="00B138A5">
        <w:t xml:space="preserve"> </w:t>
      </w:r>
      <w:r>
        <w:t>– 500 (п’ятсот</w:t>
      </w:r>
      <w:r w:rsidRPr="00CF5903">
        <w:t>) гривень на лікування</w:t>
      </w:r>
      <w:r>
        <w:t xml:space="preserve"> матері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682235" w:rsidRDefault="00682235" w:rsidP="00045A03">
      <w:pPr>
        <w:ind w:firstLine="567"/>
        <w:jc w:val="both"/>
      </w:pPr>
      <w:r>
        <w:t>Лах Вірі Прокопівні,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500 (п’ятсот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682235" w:rsidRDefault="00682235" w:rsidP="00045A03">
      <w:pPr>
        <w:ind w:firstLine="567"/>
        <w:jc w:val="both"/>
      </w:pPr>
      <w:r>
        <w:t>Лебезун Раїсі Петрівні, ___ – 1500 </w:t>
      </w:r>
      <w:r w:rsidRPr="00802E40">
        <w:t>(</w:t>
      </w:r>
      <w:r>
        <w:t>одну тисячу п’ятсот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:rsidR="00682235" w:rsidRDefault="00682235" w:rsidP="00045A03">
      <w:pPr>
        <w:ind w:firstLine="567"/>
        <w:jc w:val="both"/>
      </w:pPr>
      <w:r>
        <w:t>Лісній Тетяні Федорівні, ___ – 1500 (одну</w:t>
      </w:r>
      <w:r>
        <w:rPr>
          <w:lang w:val="en-US"/>
        </w:rPr>
        <w:t> </w:t>
      </w:r>
      <w:r w:rsidRPr="005913F9">
        <w:t>тисячу</w:t>
      </w:r>
      <w:r>
        <w:rPr>
          <w:lang w:val="en-US"/>
        </w:rPr>
        <w:t> </w:t>
      </w:r>
      <w:r w:rsidRPr="00CC24D8">
        <w:t>п’ятсот</w:t>
      </w:r>
      <w:r w:rsidRPr="005913F9">
        <w:t>) гривень на лік</w:t>
      </w:r>
      <w:r>
        <w:t>ування матері (проживає за адресою: м. Луцьк,  ___</w:t>
      </w:r>
      <w:r w:rsidRPr="005913F9">
        <w:t>);</w:t>
      </w:r>
    </w:p>
    <w:p w:rsidR="00682235" w:rsidRDefault="00682235" w:rsidP="00045A03">
      <w:pPr>
        <w:ind w:firstLine="567"/>
        <w:jc w:val="both"/>
      </w:pPr>
      <w:r>
        <w:t>Ліщуку Андрію Миколайовичу, ___ – 500 (п’ятсот) гривень на лікування матері (проживає за адресою: м. Луцьк, ___</w:t>
      </w:r>
      <w:r w:rsidRPr="003366B3">
        <w:t>);</w:t>
      </w:r>
    </w:p>
    <w:p w:rsidR="00682235" w:rsidRDefault="00682235" w:rsidP="00045A03">
      <w:pPr>
        <w:ind w:firstLine="567"/>
        <w:jc w:val="both"/>
      </w:pPr>
      <w:r>
        <w:t>Люпі Валентину Івановичу, ___ – 1000</w:t>
      </w:r>
      <w:r>
        <w:rPr>
          <w:lang w:val="ru-RU"/>
        </w:rPr>
        <w:t> </w:t>
      </w:r>
      <w:r w:rsidRPr="00E21B80">
        <w:t>(</w:t>
      </w:r>
      <w:r>
        <w:t>одну</w:t>
      </w:r>
      <w:r>
        <w:rPr>
          <w:lang w:val="ru-RU"/>
        </w:rPr>
        <w:t> </w:t>
      </w:r>
      <w:r>
        <w:t>тисячу</w:t>
      </w:r>
      <w:r w:rsidRPr="00E21B80">
        <w:t>) гривень на лікуван</w:t>
      </w:r>
      <w:r>
        <w:t>ня дружини (проживає за адресою: м. Луцьк, ___</w:t>
      </w:r>
      <w:r w:rsidRPr="00E21B80">
        <w:t>);</w:t>
      </w:r>
    </w:p>
    <w:p w:rsidR="00682235" w:rsidRDefault="00682235" w:rsidP="00045A03">
      <w:pPr>
        <w:ind w:firstLine="567"/>
        <w:jc w:val="both"/>
      </w:pPr>
      <w:r>
        <w:t>Малевич Мар’</w:t>
      </w:r>
      <w:r w:rsidRPr="001E7104">
        <w:t>яні</w:t>
      </w:r>
      <w:r>
        <w:t xml:space="preserve"> Євгеніївні, ___ – 1000 (одну тисячу) </w:t>
      </w:r>
      <w:r w:rsidRPr="00AF29DA">
        <w:t>гривень на лік</w:t>
      </w:r>
      <w:r>
        <w:t>ування дитини (проживає за адресою: м. Луцьк, ___</w:t>
      </w:r>
      <w:r w:rsidRPr="00AF29DA">
        <w:t>);</w:t>
      </w:r>
    </w:p>
    <w:p w:rsidR="00682235" w:rsidRDefault="00682235" w:rsidP="00045A03">
      <w:pPr>
        <w:ind w:firstLine="567"/>
        <w:jc w:val="both"/>
      </w:pPr>
      <w:r>
        <w:t>Малкіній Валентині Євгеніївні, ___ – 1500 (одну тисячу</w:t>
      </w:r>
      <w:r>
        <w:rPr>
          <w:lang w:val="en-US"/>
        </w:rPr>
        <w:t> </w:t>
      </w:r>
      <w:r w:rsidRPr="001E7104">
        <w:t>п</w:t>
      </w:r>
      <w:r w:rsidRPr="005F7651">
        <w:t>’</w:t>
      </w:r>
      <w:r w:rsidRPr="001E7104">
        <w:t>ятсот</w:t>
      </w:r>
      <w:r>
        <w:t>) гривень на лікування заявниці та її чоловіка (проживає за адресою: м. Луцьк, ___</w:t>
      </w:r>
      <w:r w:rsidRPr="00242D0C">
        <w:t>);</w:t>
      </w:r>
    </w:p>
    <w:p w:rsidR="00682235" w:rsidRDefault="00682235" w:rsidP="00045A03">
      <w:pPr>
        <w:ind w:firstLine="567"/>
        <w:jc w:val="both"/>
      </w:pPr>
      <w:r>
        <w:t>Матвіюк Валентині Миколаївні, ___ – 1500 (одну тисячу п’ятсот</w:t>
      </w:r>
      <w:r w:rsidRPr="00723737">
        <w:t>) гривень на лік</w:t>
      </w:r>
      <w:r>
        <w:t>ування (проживає за адресою: м. Луцьк, ___</w:t>
      </w:r>
      <w:r w:rsidRPr="00723737">
        <w:t>);</w:t>
      </w:r>
    </w:p>
    <w:p w:rsidR="00682235" w:rsidRDefault="00682235" w:rsidP="00045A03">
      <w:pPr>
        <w:ind w:firstLine="567"/>
        <w:jc w:val="both"/>
      </w:pPr>
      <w:r>
        <w:t>Матящук Ларисі Юріївні, ___</w:t>
      </w:r>
      <w:r w:rsidRPr="00324EA7">
        <w:t xml:space="preserve"> </w:t>
      </w:r>
      <w:r>
        <w:t>– 500 (п’ятсот</w:t>
      </w:r>
      <w:r w:rsidRPr="004541B1">
        <w:t xml:space="preserve">) </w:t>
      </w:r>
      <w:r>
        <w:t>гривень на лікування (проживає за адресою: м. Луцьк, ___</w:t>
      </w:r>
      <w:r w:rsidRPr="004541B1">
        <w:t>);</w:t>
      </w:r>
    </w:p>
    <w:p w:rsidR="00682235" w:rsidRDefault="00682235" w:rsidP="00045A03">
      <w:pPr>
        <w:ind w:firstLine="567"/>
        <w:jc w:val="both"/>
      </w:pPr>
      <w:r>
        <w:t>Мельниковій Валентині Мойсеївні, ___ – 500 (п’ятсот)</w:t>
      </w:r>
      <w:r w:rsidRPr="000E2B33">
        <w:t xml:space="preserve"> гривень на лікування </w:t>
      </w:r>
      <w:r>
        <w:t>(проживає за адресою: м. Луцьк, ___</w:t>
      </w:r>
      <w:r w:rsidRPr="000E2B33">
        <w:t>);</w:t>
      </w:r>
    </w:p>
    <w:p w:rsidR="00682235" w:rsidRDefault="00682235" w:rsidP="009317D7">
      <w:pPr>
        <w:ind w:firstLine="567"/>
        <w:jc w:val="both"/>
      </w:pPr>
      <w:r>
        <w:t>Мигдаль Олександрі Вікторівні, ___ – 1500 </w:t>
      </w:r>
      <w:r w:rsidRPr="00BF6708">
        <w:t>(</w:t>
      </w:r>
      <w:r>
        <w:t>одну тисячу п’ятсот</w:t>
      </w:r>
      <w:r w:rsidRPr="00BF6708">
        <w:t>) гривень</w:t>
      </w:r>
      <w:r>
        <w:t xml:space="preserve"> на лікування (проживає за адресою: м. Луцьк, ___</w:t>
      </w:r>
      <w:r w:rsidRPr="00BF6708">
        <w:t>);</w:t>
      </w:r>
    </w:p>
    <w:p w:rsidR="00682235" w:rsidRDefault="00682235" w:rsidP="009317D7">
      <w:pPr>
        <w:ind w:firstLine="567"/>
        <w:jc w:val="both"/>
      </w:pPr>
      <w:r>
        <w:t>Мосіну Олександру Васильовичу, ___</w:t>
      </w:r>
      <w:r w:rsidRPr="00217188">
        <w:t xml:space="preserve"> </w:t>
      </w:r>
      <w:r>
        <w:t>– 1000 (одну тисячу) гривень на лікування (проживає за адресою: м. Луцьк, ___</w:t>
      </w:r>
      <w:r w:rsidRPr="001B5846">
        <w:t>);</w:t>
      </w:r>
    </w:p>
    <w:p w:rsidR="00682235" w:rsidRDefault="00682235" w:rsidP="009317D7">
      <w:pPr>
        <w:ind w:firstLine="567"/>
        <w:jc w:val="both"/>
      </w:pPr>
      <w:r>
        <w:t>Навроцькій Людмилі Трохимівні, ___ – 10 000 (десять тисяч)</w:t>
      </w:r>
      <w:r w:rsidRPr="00CF209C">
        <w:t xml:space="preserve"> </w:t>
      </w:r>
      <w:r>
        <w:t xml:space="preserve">гривень на вирішення соціально-побутових проблем </w:t>
      </w:r>
      <w:r w:rsidRPr="00CF209C">
        <w:t>(прожива</w:t>
      </w:r>
      <w:r>
        <w:t>є за адресою: с. Княгининок, ___</w:t>
      </w:r>
      <w:r w:rsidRPr="00CF209C">
        <w:t>);</w:t>
      </w:r>
    </w:p>
    <w:p w:rsidR="00682235" w:rsidRDefault="00682235" w:rsidP="009317D7">
      <w:pPr>
        <w:ind w:firstLine="567"/>
        <w:jc w:val="both"/>
      </w:pPr>
      <w:r>
        <w:t>Назарчук Ларисі Михайлівні, ___</w:t>
      </w:r>
      <w:r w:rsidRPr="00920CF9">
        <w:t xml:space="preserve"> </w:t>
      </w:r>
      <w:r>
        <w:t>– 500 (п’ятсот)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 ___</w:t>
      </w:r>
      <w:r w:rsidRPr="00CF209C">
        <w:t>);</w:t>
      </w:r>
    </w:p>
    <w:p w:rsidR="00682235" w:rsidRDefault="00682235" w:rsidP="009317D7">
      <w:pPr>
        <w:ind w:firstLine="567"/>
        <w:jc w:val="both"/>
      </w:pPr>
      <w:r>
        <w:t>Никитюку Юрію Ігоровичу, ____ – 1500 (одну тисячу п’ятсот</w:t>
      </w:r>
      <w:r w:rsidRPr="00B3319B">
        <w:t>) гривень на лік</w:t>
      </w:r>
      <w:r>
        <w:t>ування брата (проживає за адресою: м. Луцьк, ___</w:t>
      </w:r>
      <w:r w:rsidRPr="00B3319B">
        <w:t>);</w:t>
      </w:r>
    </w:p>
    <w:p w:rsidR="00682235" w:rsidRDefault="00682235" w:rsidP="009317D7">
      <w:pPr>
        <w:ind w:firstLine="567"/>
        <w:jc w:val="both"/>
      </w:pPr>
      <w:r>
        <w:t>Овчарову Леоніду Костянтиновичу, ___</w:t>
      </w:r>
      <w:r w:rsidRPr="00F035E9">
        <w:t xml:space="preserve"> </w:t>
      </w:r>
      <w:r>
        <w:t>– 500 (п’ятсот) гривень</w:t>
      </w:r>
      <w:r w:rsidRPr="0012088E">
        <w:t xml:space="preserve"> на </w:t>
      </w:r>
      <w:r>
        <w:t>лікування (проживає за адресою: м. Луцьк, ___</w:t>
      </w:r>
      <w:r w:rsidRPr="0012088E">
        <w:t>);</w:t>
      </w:r>
    </w:p>
    <w:p w:rsidR="00682235" w:rsidRDefault="00682235" w:rsidP="009317D7">
      <w:pPr>
        <w:ind w:firstLine="567"/>
        <w:jc w:val="both"/>
      </w:pPr>
      <w:r>
        <w:t>Омельчук Наталії Сергіївні, ___</w:t>
      </w:r>
      <w:r w:rsidRPr="00F035E9">
        <w:t xml:space="preserve"> </w:t>
      </w:r>
      <w:r>
        <w:t>– 1000 (одну</w:t>
      </w:r>
      <w:r>
        <w:rPr>
          <w:lang w:val="en-US"/>
        </w:rPr>
        <w:t> </w:t>
      </w:r>
      <w:r>
        <w:t>тисячу) гривень</w:t>
      </w:r>
      <w:r w:rsidRPr="008C2163">
        <w:t xml:space="preserve"> на лік</w:t>
      </w:r>
      <w:r>
        <w:t>ування (проживає за адресою: м. Луцьк, ___</w:t>
      </w:r>
      <w:r w:rsidRPr="008C2163">
        <w:t>);</w:t>
      </w:r>
    </w:p>
    <w:p w:rsidR="00682235" w:rsidRDefault="00682235" w:rsidP="009317D7">
      <w:pPr>
        <w:ind w:firstLine="567"/>
        <w:jc w:val="both"/>
      </w:pPr>
      <w:r>
        <w:t>Осадчому Олександру Володимировичу, ___</w:t>
      </w:r>
      <w:r w:rsidRPr="00207E7A">
        <w:t xml:space="preserve"> </w:t>
      </w:r>
      <w:r>
        <w:t>– 1000 </w:t>
      </w:r>
      <w:r w:rsidRPr="00B84209">
        <w:t>(</w:t>
      </w:r>
      <w:r>
        <w:t xml:space="preserve">одну тисячу) гривень на лікування матері </w:t>
      </w:r>
      <w:r w:rsidRPr="00B84209">
        <w:t xml:space="preserve">(проживає за адресою: </w:t>
      </w:r>
      <w:r>
        <w:t>м. Луцьк, ___</w:t>
      </w:r>
      <w:r w:rsidRPr="00B84209">
        <w:t>);</w:t>
      </w:r>
    </w:p>
    <w:p w:rsidR="00682235" w:rsidRDefault="00682235" w:rsidP="009317D7">
      <w:pPr>
        <w:ind w:firstLine="567"/>
        <w:jc w:val="both"/>
      </w:pPr>
      <w:r>
        <w:t>Островській Вірі Миколаївні, ___</w:t>
      </w:r>
      <w:r w:rsidRPr="00B27C9C">
        <w:t xml:space="preserve"> </w:t>
      </w:r>
      <w:r>
        <w:t>– 500 (п’ятсот</w:t>
      </w:r>
      <w:r w:rsidRPr="00880CE7">
        <w:t>) гривень на лік</w:t>
      </w:r>
      <w:r>
        <w:t>ування (проживає за адресою: м. Луцьк, ___</w:t>
      </w:r>
      <w:r w:rsidRPr="00880CE7">
        <w:t>);</w:t>
      </w:r>
    </w:p>
    <w:p w:rsidR="00682235" w:rsidRDefault="00682235" w:rsidP="009317D7">
      <w:pPr>
        <w:ind w:firstLine="567"/>
        <w:jc w:val="both"/>
      </w:pPr>
      <w:r>
        <w:t>Панченку Сергію Федоровичу, ___</w:t>
      </w:r>
      <w:r w:rsidRPr="00217188">
        <w:t xml:space="preserve"> </w:t>
      </w:r>
      <w:r>
        <w:t>– 1500 </w:t>
      </w:r>
      <w:r w:rsidRPr="00880CE7">
        <w:t>(</w:t>
      </w:r>
      <w:r>
        <w:t xml:space="preserve">одну тисячу п’ятсот) гривень на лікування </w:t>
      </w:r>
      <w:r w:rsidRPr="00880CE7">
        <w:t>(проживає з</w:t>
      </w:r>
      <w:r>
        <w:t>а адресою: м. Луцьк, ___</w:t>
      </w:r>
      <w:r w:rsidRPr="00880CE7">
        <w:t>);</w:t>
      </w:r>
    </w:p>
    <w:p w:rsidR="00682235" w:rsidRDefault="00682235" w:rsidP="009317D7">
      <w:pPr>
        <w:ind w:firstLine="567"/>
        <w:jc w:val="both"/>
      </w:pPr>
      <w:r>
        <w:t>Петровій Наталії Іванівні, ___ – 500 (п’ятсот) гривень на лікування (проживає за адресою: м. Луцьк, ____);</w:t>
      </w:r>
    </w:p>
    <w:p w:rsidR="00682235" w:rsidRDefault="00682235" w:rsidP="009317D7">
      <w:pPr>
        <w:ind w:firstLine="567"/>
        <w:jc w:val="both"/>
      </w:pPr>
      <w:r>
        <w:t>Поліводі Надії Савівні, ___ – 500 </w:t>
      </w:r>
      <w:r w:rsidRPr="0032703D">
        <w:t>(</w:t>
      </w:r>
      <w:r>
        <w:t xml:space="preserve">п’ятсот)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682235" w:rsidRDefault="00682235" w:rsidP="009317D7">
      <w:pPr>
        <w:ind w:firstLine="567"/>
        <w:jc w:val="both"/>
      </w:pPr>
      <w:r>
        <w:t>Проскурі Галині Миколаївні, ___ – 500 (п’ятсот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682235" w:rsidRPr="00D62A7A" w:rsidRDefault="00682235" w:rsidP="00D62A7A">
      <w:pPr>
        <w:ind w:firstLine="567"/>
        <w:jc w:val="both"/>
      </w:pPr>
      <w:r>
        <w:t>Сахненку Матвію Васильовичу</w:t>
      </w:r>
      <w:r w:rsidRPr="00D62A7A">
        <w:t xml:space="preserve">, </w:t>
      </w:r>
      <w:r>
        <w:t>___ – 10 0</w:t>
      </w:r>
      <w:r w:rsidRPr="00D62A7A">
        <w:t>00</w:t>
      </w:r>
      <w:r>
        <w:t> (десять тисяч</w:t>
      </w:r>
      <w:r w:rsidRPr="00D62A7A">
        <w:t>) гривень на</w:t>
      </w:r>
      <w:r>
        <w:t xml:space="preserve"> </w:t>
      </w:r>
      <w:r w:rsidRPr="00D62A7A">
        <w:t>лікування</w:t>
      </w:r>
      <w:r>
        <w:t xml:space="preserve"> бабусі</w:t>
      </w:r>
      <w:r w:rsidRPr="00D62A7A">
        <w:t xml:space="preserve"> (про</w:t>
      </w:r>
      <w:r>
        <w:t>живає за адресою: м. Луцьк, ___</w:t>
      </w:r>
      <w:r w:rsidRPr="00D62A7A">
        <w:t>);</w:t>
      </w:r>
    </w:p>
    <w:p w:rsidR="00682235" w:rsidRDefault="00682235" w:rsidP="009317D7">
      <w:pPr>
        <w:ind w:firstLine="567"/>
        <w:jc w:val="both"/>
      </w:pPr>
      <w:r>
        <w:t>Світлюк Олені Феодосіївні, ___ – 1000 (одну тисячу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682235" w:rsidRDefault="00682235" w:rsidP="009317D7">
      <w:pPr>
        <w:ind w:firstLine="567"/>
        <w:jc w:val="both"/>
      </w:pPr>
      <w:r>
        <w:t>Солосі Аллі Степанівні, ___ – 500 (п’ятсот)</w:t>
      </w:r>
      <w:r w:rsidRPr="006040B9">
        <w:t xml:space="preserve"> гривень на лік</w:t>
      </w:r>
      <w:r>
        <w:t>ування (проживає за адресою: м. Луцьк, ___</w:t>
      </w:r>
      <w:r w:rsidRPr="006040B9">
        <w:t>);</w:t>
      </w:r>
    </w:p>
    <w:p w:rsidR="00682235" w:rsidRDefault="00682235" w:rsidP="00E8615C">
      <w:pPr>
        <w:ind w:firstLine="567"/>
        <w:jc w:val="both"/>
      </w:pPr>
      <w:r>
        <w:t>Степанюку Антону Ананійовичу, ___ – 500 (п’ятсот) гривень на лікування (проживає за адресою: м. Луцьк, ___</w:t>
      </w:r>
      <w:r w:rsidRPr="006040B9">
        <w:t>);</w:t>
      </w:r>
    </w:p>
    <w:p w:rsidR="00682235" w:rsidRDefault="00682235" w:rsidP="00E8615C">
      <w:pPr>
        <w:ind w:firstLine="567"/>
        <w:jc w:val="both"/>
      </w:pPr>
      <w:r>
        <w:t>Столярчуку Роману Павловичу, ___</w:t>
      </w:r>
      <w:r w:rsidRPr="00B53BAE">
        <w:t xml:space="preserve"> </w:t>
      </w:r>
      <w:r>
        <w:t>– 1500 </w:t>
      </w:r>
      <w:r w:rsidRPr="006040B9">
        <w:t>(</w:t>
      </w:r>
      <w:r>
        <w:t>одну тисячу п’ятсот</w:t>
      </w:r>
      <w:r w:rsidRPr="006040B9">
        <w:t>) гривень на лік</w:t>
      </w:r>
      <w:r>
        <w:t>ування (проживає за адресою: с. Зміїнець, ___</w:t>
      </w:r>
      <w:r w:rsidRPr="006040B9">
        <w:t>);</w:t>
      </w:r>
    </w:p>
    <w:p w:rsidR="00682235" w:rsidRDefault="00682235" w:rsidP="00E8615C">
      <w:pPr>
        <w:ind w:firstLine="567"/>
        <w:jc w:val="both"/>
      </w:pPr>
      <w:r>
        <w:t>Токаревій Галині Іванівні, ___ – 2000 </w:t>
      </w:r>
      <w:r w:rsidRPr="00806CD8">
        <w:t>(</w:t>
      </w:r>
      <w:r>
        <w:t>дві тисячі) гривень на лікування заявниці та її сина (проживає за адресою: м. Луцьк, ___</w:t>
      </w:r>
      <w:r w:rsidRPr="00806CD8">
        <w:t>);</w:t>
      </w:r>
    </w:p>
    <w:p w:rsidR="00682235" w:rsidRDefault="00682235" w:rsidP="00E8615C">
      <w:pPr>
        <w:ind w:firstLine="567"/>
        <w:jc w:val="both"/>
      </w:pPr>
      <w:r>
        <w:t>Толстушко Людмилі Василівні, ___</w:t>
      </w:r>
      <w:r w:rsidRPr="006F7B71">
        <w:t xml:space="preserve"> </w:t>
      </w:r>
      <w:r>
        <w:t>– 2000 </w:t>
      </w:r>
      <w:r w:rsidRPr="00806CD8">
        <w:t>(</w:t>
      </w:r>
      <w:r>
        <w:t>дві тисячі</w:t>
      </w:r>
      <w:r w:rsidRPr="00806CD8">
        <w:t xml:space="preserve">) гривень на </w:t>
      </w:r>
      <w:r>
        <w:t>лікування дитини (проживає за адресою: м. Луцьк, ___</w:t>
      </w:r>
      <w:r w:rsidRPr="00806CD8">
        <w:t>);</w:t>
      </w:r>
    </w:p>
    <w:p w:rsidR="00682235" w:rsidRDefault="00682235" w:rsidP="00E8615C">
      <w:pPr>
        <w:ind w:firstLine="567"/>
        <w:jc w:val="both"/>
      </w:pPr>
      <w:r>
        <w:t>Фальчук Тетяні Михайлівні, ___</w:t>
      </w:r>
      <w:r w:rsidRPr="00AB0CAE">
        <w:t xml:space="preserve"> </w:t>
      </w:r>
      <w:r>
        <w:t>– 1500 </w:t>
      </w:r>
      <w:r w:rsidRPr="00AB0CAE">
        <w:t>(</w:t>
      </w:r>
      <w:r>
        <w:t>одну тисячу п’ятсот) гривень на лікування (проживає за адресою: м. Луцьк, ___</w:t>
      </w:r>
      <w:r w:rsidRPr="00AB0CAE">
        <w:t>);</w:t>
      </w:r>
    </w:p>
    <w:p w:rsidR="00682235" w:rsidRDefault="00682235" w:rsidP="00E8615C">
      <w:pPr>
        <w:ind w:firstLine="567"/>
        <w:jc w:val="both"/>
      </w:pPr>
      <w:r>
        <w:t>Федончук Олені Миколаївні, ___ – 1000 </w:t>
      </w:r>
      <w:r w:rsidRPr="00AB0CAE">
        <w:t>(</w:t>
      </w:r>
      <w:r>
        <w:t>одну тисячу</w:t>
      </w:r>
      <w:r w:rsidRPr="00AB0CAE">
        <w:t>) гривень на лік</w:t>
      </w:r>
      <w:r>
        <w:t>ування (проживає за адресою: м. Луцьк,  ___</w:t>
      </w:r>
      <w:r w:rsidRPr="00AB0CAE">
        <w:t>);</w:t>
      </w:r>
    </w:p>
    <w:p w:rsidR="00682235" w:rsidRDefault="00682235" w:rsidP="00E8615C">
      <w:pPr>
        <w:ind w:firstLine="567"/>
        <w:jc w:val="both"/>
      </w:pPr>
      <w:r>
        <w:t>Фролову Юрію Юрійовичу, ___ – 1000 (одну тисячу) гривень на лікування (проживає за адресою: м. Луцьк,                                                            ___</w:t>
      </w:r>
      <w:r w:rsidRPr="003C6AE5">
        <w:t>);</w:t>
      </w:r>
    </w:p>
    <w:p w:rsidR="00682235" w:rsidRDefault="00682235" w:rsidP="007909F1">
      <w:pPr>
        <w:ind w:firstLine="567"/>
        <w:jc w:val="both"/>
      </w:pPr>
      <w:r>
        <w:t>Харченко Світлані Ярославівні, ___ – 1000 </w:t>
      </w:r>
      <w:r w:rsidRPr="003C6AE5">
        <w:t>(</w:t>
      </w:r>
      <w:r>
        <w:t>одну тисячу</w:t>
      </w:r>
      <w:r w:rsidRPr="003C6AE5">
        <w:t>) гривень на лік</w:t>
      </w:r>
      <w:r>
        <w:t>ування сина (проживає за адресою: м. Луцьк, ___</w:t>
      </w:r>
      <w:r w:rsidRPr="003C6AE5">
        <w:t>);</w:t>
      </w:r>
    </w:p>
    <w:p w:rsidR="00682235" w:rsidRDefault="00682235" w:rsidP="007909F1">
      <w:pPr>
        <w:ind w:firstLine="567"/>
        <w:jc w:val="both"/>
      </w:pPr>
      <w:r>
        <w:t>Хвостовій Марії Михайлівні, ___ – 1500 (одну тисячу п’ятсот) гривень на лікування (проживає за адресою: м. Луцьк, ___</w:t>
      </w:r>
      <w:r w:rsidRPr="009B502E">
        <w:t>);</w:t>
      </w:r>
    </w:p>
    <w:p w:rsidR="00682235" w:rsidRDefault="00682235" w:rsidP="007909F1">
      <w:pPr>
        <w:ind w:firstLine="567"/>
        <w:jc w:val="both"/>
      </w:pPr>
      <w:r>
        <w:t>Хринюку Миколі Миколайовичу, ___</w:t>
      </w:r>
      <w:r w:rsidRPr="000102C4">
        <w:t xml:space="preserve"> </w:t>
      </w:r>
      <w:r>
        <w:t>– 500 </w:t>
      </w:r>
      <w:r w:rsidRPr="00945C39">
        <w:t>(</w:t>
      </w:r>
      <w:r>
        <w:t>п’ятсот</w:t>
      </w:r>
      <w:r w:rsidRPr="00945C39">
        <w:t>) гривень на лік</w:t>
      </w:r>
      <w:r>
        <w:t>ування (проживає за адресою: м. Луцьк, ___</w:t>
      </w:r>
      <w:r w:rsidRPr="00945C39">
        <w:t>);</w:t>
      </w:r>
    </w:p>
    <w:p w:rsidR="00682235" w:rsidRDefault="00682235" w:rsidP="007909F1">
      <w:pPr>
        <w:ind w:firstLine="567"/>
        <w:jc w:val="both"/>
      </w:pPr>
      <w:r>
        <w:t>Хромовій Катерині Володимирівні, ___</w:t>
      </w:r>
      <w:r w:rsidRPr="000102C4">
        <w:t xml:space="preserve"> </w:t>
      </w:r>
      <w:r>
        <w:t>– 2000 (дві тисячі</w:t>
      </w:r>
      <w:r w:rsidRPr="00945C39">
        <w:t>) гривень на лік</w:t>
      </w:r>
      <w:r>
        <w:t>ування дитини (проживає за адресою: м. Луцьк, ___</w:t>
      </w:r>
      <w:r w:rsidRPr="00945C39">
        <w:t>);</w:t>
      </w:r>
    </w:p>
    <w:p w:rsidR="00682235" w:rsidRDefault="00682235" w:rsidP="007909F1">
      <w:pPr>
        <w:ind w:firstLine="567"/>
        <w:jc w:val="both"/>
      </w:pPr>
      <w:r>
        <w:t>Ціп’</w:t>
      </w:r>
      <w:r w:rsidRPr="006D36C1">
        <w:t>яшук Ніні Григорівні</w:t>
      </w:r>
      <w:r>
        <w:t>, ___</w:t>
      </w:r>
      <w:r w:rsidRPr="00281E87">
        <w:t xml:space="preserve"> </w:t>
      </w:r>
      <w:r>
        <w:t>– 2000 (дві тисячі) гривень на лікування сина (проживає за адресою: м. Луцьк, ___</w:t>
      </w:r>
      <w:r w:rsidRPr="00E1282E">
        <w:t>);</w:t>
      </w:r>
    </w:p>
    <w:p w:rsidR="00682235" w:rsidRDefault="00682235" w:rsidP="007909F1">
      <w:pPr>
        <w:ind w:firstLine="567"/>
        <w:jc w:val="both"/>
      </w:pPr>
      <w:r>
        <w:t>Чикаловій Тетяні Василівні, ___ – 500 (п’ятсот) гривень на лікування сина (проживає за адресою: м. Луцьк, ___</w:t>
      </w:r>
      <w:r w:rsidRPr="00AF22E9">
        <w:t>);</w:t>
      </w:r>
    </w:p>
    <w:p w:rsidR="00682235" w:rsidRDefault="00682235" w:rsidP="007909F1">
      <w:pPr>
        <w:ind w:firstLine="567"/>
        <w:jc w:val="both"/>
      </w:pPr>
      <w:r>
        <w:t>Шевцовій Валентині Іванівні, ___ – 1500 (одну тисячу п’ятсот</w:t>
      </w:r>
      <w:r w:rsidRPr="007843DC">
        <w:t>) гривень на лікування</w:t>
      </w:r>
      <w:r>
        <w:t xml:space="preserve"> (проживає за адресою: м. Луцьк, ___</w:t>
      </w:r>
      <w:r w:rsidRPr="007843DC">
        <w:t>);</w:t>
      </w:r>
    </w:p>
    <w:p w:rsidR="00682235" w:rsidRDefault="00682235" w:rsidP="007909F1">
      <w:pPr>
        <w:ind w:firstLine="567"/>
        <w:jc w:val="both"/>
      </w:pPr>
      <w:r>
        <w:t>Шереметі Вірі Омелянівні, ___ – 500 (п’ятсот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682235" w:rsidRDefault="00682235" w:rsidP="007909F1">
      <w:pPr>
        <w:ind w:firstLine="567"/>
        <w:jc w:val="both"/>
      </w:pPr>
      <w:r>
        <w:t>Шиманському Сергію Григоровичу, ___</w:t>
      </w:r>
      <w:r w:rsidRPr="006954FA">
        <w:t xml:space="preserve"> </w:t>
      </w:r>
      <w:r>
        <w:t>– 1000 (одну</w:t>
      </w:r>
      <w:r>
        <w:rPr>
          <w:lang w:val="en-US"/>
        </w:rPr>
        <w:t> </w:t>
      </w:r>
      <w:r>
        <w:t>тисячу) гривень на лікування (проживає за адресою: м. Луцьк, ___</w:t>
      </w:r>
      <w:r w:rsidRPr="00E56DC3">
        <w:t>);</w:t>
      </w:r>
    </w:p>
    <w:p w:rsidR="00682235" w:rsidRDefault="00682235" w:rsidP="007909F1">
      <w:pPr>
        <w:ind w:firstLine="567"/>
        <w:jc w:val="both"/>
      </w:pPr>
      <w:r>
        <w:t>Шульзі Тетяні Григорівні, ___</w:t>
      </w:r>
      <w:r w:rsidRPr="00E54D88">
        <w:t xml:space="preserve"> </w:t>
      </w:r>
      <w:r>
        <w:t>– 10 000 </w:t>
      </w:r>
      <w:r w:rsidRPr="00496D6A">
        <w:t>(</w:t>
      </w:r>
      <w:r>
        <w:t>десять тисяч</w:t>
      </w:r>
      <w:r w:rsidRPr="00496D6A">
        <w:t>) гривень на лік</w:t>
      </w:r>
      <w:r>
        <w:t>ування матері (проживає за адресою: м. Луцьк, ___).</w:t>
      </w:r>
    </w:p>
    <w:p w:rsidR="00682235" w:rsidRDefault="00682235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682235" w:rsidRDefault="00682235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682235" w:rsidRDefault="00682235" w:rsidP="00D30D1F">
      <w:pPr>
        <w:pStyle w:val="ListParagraph"/>
        <w:widowControl/>
        <w:spacing w:after="0"/>
        <w:ind w:firstLine="720"/>
        <w:jc w:val="both"/>
      </w:pPr>
    </w:p>
    <w:p w:rsidR="00682235" w:rsidRDefault="00682235" w:rsidP="00D30D1F">
      <w:pPr>
        <w:pStyle w:val="ListParagraph"/>
        <w:widowControl/>
        <w:spacing w:after="0"/>
        <w:ind w:firstLine="720"/>
        <w:jc w:val="both"/>
      </w:pPr>
    </w:p>
    <w:p w:rsidR="00682235" w:rsidRDefault="00682235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:rsidR="00682235" w:rsidRDefault="00682235" w:rsidP="00A161C5"/>
    <w:p w:rsidR="00682235" w:rsidRPr="00A05B38" w:rsidRDefault="00682235" w:rsidP="00A161C5">
      <w:pPr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682235" w:rsidRPr="00A05B38" w:rsidSect="00532E07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235" w:rsidRDefault="00682235">
      <w:r>
        <w:separator/>
      </w:r>
    </w:p>
  </w:endnote>
  <w:endnote w:type="continuationSeparator" w:id="0">
    <w:p w:rsidR="00682235" w:rsidRDefault="00682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235" w:rsidRDefault="00682235">
      <w:r>
        <w:separator/>
      </w:r>
    </w:p>
  </w:footnote>
  <w:footnote w:type="continuationSeparator" w:id="0">
    <w:p w:rsidR="00682235" w:rsidRDefault="00682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235" w:rsidRDefault="00682235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82235" w:rsidRDefault="00682235" w:rsidP="00750B5E">
    <w:pPr>
      <w:pStyle w:val="Header"/>
      <w:jc w:val="center"/>
    </w:pPr>
  </w:p>
  <w:p w:rsidR="00682235" w:rsidRPr="00750B5E" w:rsidRDefault="00682235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5A03"/>
    <w:rsid w:val="00046479"/>
    <w:rsid w:val="000466C8"/>
    <w:rsid w:val="00046B9C"/>
    <w:rsid w:val="00047E62"/>
    <w:rsid w:val="0005017B"/>
    <w:rsid w:val="00050A48"/>
    <w:rsid w:val="00050CEA"/>
    <w:rsid w:val="000516E1"/>
    <w:rsid w:val="0005176A"/>
    <w:rsid w:val="00052A5B"/>
    <w:rsid w:val="00052F34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B17"/>
    <w:rsid w:val="00061E66"/>
    <w:rsid w:val="000627DA"/>
    <w:rsid w:val="00063214"/>
    <w:rsid w:val="00064497"/>
    <w:rsid w:val="0006562E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7692"/>
    <w:rsid w:val="00090028"/>
    <w:rsid w:val="0009066C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72AA"/>
    <w:rsid w:val="001C0751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104"/>
    <w:rsid w:val="001E7FBF"/>
    <w:rsid w:val="001F0827"/>
    <w:rsid w:val="001F0D97"/>
    <w:rsid w:val="001F12DD"/>
    <w:rsid w:val="001F37E2"/>
    <w:rsid w:val="001F42DD"/>
    <w:rsid w:val="001F534A"/>
    <w:rsid w:val="0020090F"/>
    <w:rsid w:val="00200B4A"/>
    <w:rsid w:val="00200DA5"/>
    <w:rsid w:val="002015A0"/>
    <w:rsid w:val="00201629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7188"/>
    <w:rsid w:val="00217588"/>
    <w:rsid w:val="002175B7"/>
    <w:rsid w:val="00217A83"/>
    <w:rsid w:val="00217D73"/>
    <w:rsid w:val="00220337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53"/>
    <w:rsid w:val="0023298C"/>
    <w:rsid w:val="00234A9D"/>
    <w:rsid w:val="00234F78"/>
    <w:rsid w:val="00235E24"/>
    <w:rsid w:val="00236ED3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960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570E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28A"/>
    <w:rsid w:val="0033633A"/>
    <w:rsid w:val="003366B3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0F64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264C"/>
    <w:rsid w:val="003D3E70"/>
    <w:rsid w:val="003D426E"/>
    <w:rsid w:val="003D603C"/>
    <w:rsid w:val="003D7193"/>
    <w:rsid w:val="003E0699"/>
    <w:rsid w:val="003E08FA"/>
    <w:rsid w:val="003E10E1"/>
    <w:rsid w:val="003E1972"/>
    <w:rsid w:val="003E1ACD"/>
    <w:rsid w:val="003E20A6"/>
    <w:rsid w:val="003E2247"/>
    <w:rsid w:val="003E2EE9"/>
    <w:rsid w:val="003E2F10"/>
    <w:rsid w:val="003E42CC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A78"/>
    <w:rsid w:val="004D281F"/>
    <w:rsid w:val="004D3C22"/>
    <w:rsid w:val="004D4CA0"/>
    <w:rsid w:val="004D5316"/>
    <w:rsid w:val="004D5643"/>
    <w:rsid w:val="004D60EC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70C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2E07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4D63"/>
    <w:rsid w:val="00545412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423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D043A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49A8"/>
    <w:rsid w:val="005E52E0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7651"/>
    <w:rsid w:val="006016EA"/>
    <w:rsid w:val="00601FFF"/>
    <w:rsid w:val="0060209C"/>
    <w:rsid w:val="0060246C"/>
    <w:rsid w:val="00603878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373A0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BF3"/>
    <w:rsid w:val="00677428"/>
    <w:rsid w:val="006808D1"/>
    <w:rsid w:val="00682235"/>
    <w:rsid w:val="00683119"/>
    <w:rsid w:val="0068340E"/>
    <w:rsid w:val="00683A93"/>
    <w:rsid w:val="00683B23"/>
    <w:rsid w:val="00683E5B"/>
    <w:rsid w:val="006847F4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B71"/>
    <w:rsid w:val="00702D77"/>
    <w:rsid w:val="00702EE4"/>
    <w:rsid w:val="007036BF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253C"/>
    <w:rsid w:val="0075311A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2D34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67A1"/>
    <w:rsid w:val="007868D8"/>
    <w:rsid w:val="00786E6F"/>
    <w:rsid w:val="0078774C"/>
    <w:rsid w:val="007902D1"/>
    <w:rsid w:val="00790310"/>
    <w:rsid w:val="007909F1"/>
    <w:rsid w:val="007915B4"/>
    <w:rsid w:val="00791666"/>
    <w:rsid w:val="00793B4C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29F1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E7E98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4771"/>
    <w:rsid w:val="00814C2E"/>
    <w:rsid w:val="008152EA"/>
    <w:rsid w:val="008167F8"/>
    <w:rsid w:val="00816CEF"/>
    <w:rsid w:val="00816DC9"/>
    <w:rsid w:val="0082090D"/>
    <w:rsid w:val="0082167B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D79"/>
    <w:rsid w:val="008962BE"/>
    <w:rsid w:val="00896428"/>
    <w:rsid w:val="00896575"/>
    <w:rsid w:val="008A0DCC"/>
    <w:rsid w:val="008A1186"/>
    <w:rsid w:val="008A19C8"/>
    <w:rsid w:val="008A4620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2D1F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603E"/>
    <w:rsid w:val="00927A3A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230B"/>
    <w:rsid w:val="009624AD"/>
    <w:rsid w:val="009624BA"/>
    <w:rsid w:val="0096464F"/>
    <w:rsid w:val="00966746"/>
    <w:rsid w:val="00966A6F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E13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C7F"/>
    <w:rsid w:val="009B2DA6"/>
    <w:rsid w:val="009B3966"/>
    <w:rsid w:val="009B3EC9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5FB1"/>
    <w:rsid w:val="00A161C5"/>
    <w:rsid w:val="00A16EA4"/>
    <w:rsid w:val="00A17709"/>
    <w:rsid w:val="00A1786C"/>
    <w:rsid w:val="00A17CAA"/>
    <w:rsid w:val="00A17CFF"/>
    <w:rsid w:val="00A20C88"/>
    <w:rsid w:val="00A228BA"/>
    <w:rsid w:val="00A2409F"/>
    <w:rsid w:val="00A244E9"/>
    <w:rsid w:val="00A25711"/>
    <w:rsid w:val="00A263CB"/>
    <w:rsid w:val="00A26E7E"/>
    <w:rsid w:val="00A272DD"/>
    <w:rsid w:val="00A27804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54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91B1C"/>
    <w:rsid w:val="00A924B1"/>
    <w:rsid w:val="00A92D21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6415"/>
    <w:rsid w:val="00AE6825"/>
    <w:rsid w:val="00AE79D5"/>
    <w:rsid w:val="00AF0A67"/>
    <w:rsid w:val="00AF0D73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7A89"/>
    <w:rsid w:val="00B20069"/>
    <w:rsid w:val="00B208E4"/>
    <w:rsid w:val="00B21311"/>
    <w:rsid w:val="00B21E9E"/>
    <w:rsid w:val="00B22A05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05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24D8"/>
    <w:rsid w:val="00CC31DF"/>
    <w:rsid w:val="00CC35F1"/>
    <w:rsid w:val="00CC3A2D"/>
    <w:rsid w:val="00CC3A74"/>
    <w:rsid w:val="00CC4936"/>
    <w:rsid w:val="00CC4D92"/>
    <w:rsid w:val="00CC77BD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2A7A"/>
    <w:rsid w:val="00D6331C"/>
    <w:rsid w:val="00D667EB"/>
    <w:rsid w:val="00D676AF"/>
    <w:rsid w:val="00D70844"/>
    <w:rsid w:val="00D72F77"/>
    <w:rsid w:val="00D74939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CF9"/>
    <w:rsid w:val="00DC347C"/>
    <w:rsid w:val="00DC3F5C"/>
    <w:rsid w:val="00DC49F3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A57"/>
    <w:rsid w:val="00DD5537"/>
    <w:rsid w:val="00DD5C41"/>
    <w:rsid w:val="00DD5ED9"/>
    <w:rsid w:val="00DD626A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FAE"/>
    <w:rsid w:val="00E03469"/>
    <w:rsid w:val="00E037D7"/>
    <w:rsid w:val="00E03A7B"/>
    <w:rsid w:val="00E03DF9"/>
    <w:rsid w:val="00E05CB7"/>
    <w:rsid w:val="00E062F1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140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DC3"/>
    <w:rsid w:val="00E5714E"/>
    <w:rsid w:val="00E57742"/>
    <w:rsid w:val="00E60131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2755"/>
    <w:rsid w:val="00E83BF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A7754"/>
    <w:rsid w:val="00EB165C"/>
    <w:rsid w:val="00EB1694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A87"/>
    <w:rsid w:val="00ED0447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620B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13AF"/>
    <w:rsid w:val="00F71A60"/>
    <w:rsid w:val="00F7337A"/>
    <w:rsid w:val="00F76228"/>
    <w:rsid w:val="00F7702F"/>
    <w:rsid w:val="00F7706C"/>
    <w:rsid w:val="00F770A9"/>
    <w:rsid w:val="00F8012E"/>
    <w:rsid w:val="00F808F5"/>
    <w:rsid w:val="00F82C8E"/>
    <w:rsid w:val="00F84300"/>
    <w:rsid w:val="00F844E8"/>
    <w:rsid w:val="00F8461B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2C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3FB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5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6103</Words>
  <Characters>3480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3</cp:revision>
  <cp:lastPrinted>2022-04-18T15:53:00Z</cp:lastPrinted>
  <dcterms:created xsi:type="dcterms:W3CDTF">2022-04-21T11:33:00Z</dcterms:created>
  <dcterms:modified xsi:type="dcterms:W3CDTF">2022-04-21T11:55:00Z</dcterms:modified>
</cp:coreProperties>
</file>