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44C" w:rsidRDefault="001D444C" w:rsidP="009C532A">
      <w:pPr>
        <w:pStyle w:val="Heading1"/>
        <w:jc w:val="right"/>
        <w:rPr>
          <w:sz w:val="28"/>
          <w:szCs w:val="28"/>
        </w:rPr>
      </w:pPr>
    </w:p>
    <w:p w:rsidR="001D444C" w:rsidRPr="00D44BF6" w:rsidRDefault="001D444C" w:rsidP="000C259E">
      <w:pPr>
        <w:pStyle w:val="Heading1"/>
        <w:jc w:val="right"/>
        <w:rPr>
          <w:sz w:val="28"/>
          <w:szCs w:val="28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7.4pt;height:59.2pt;z-index:251658240" fillcolor="window">
            <v:imagedata r:id="rId7" o:title=""/>
            <w10:wrap type="square" side="left"/>
          </v:shape>
          <o:OLEObject Type="Embed" ProgID="PBrush" ShapeID="_x0000_s1026" DrawAspect="Content" ObjectID="_1641710667" r:id="rId8"/>
        </w:pict>
      </w:r>
    </w:p>
    <w:p w:rsidR="001D444C" w:rsidRPr="00D44BF6" w:rsidRDefault="001D444C" w:rsidP="006E705C">
      <w:pPr>
        <w:pStyle w:val="Heading1"/>
        <w:rPr>
          <w:sz w:val="28"/>
          <w:szCs w:val="28"/>
        </w:rPr>
      </w:pPr>
    </w:p>
    <w:p w:rsidR="001D444C" w:rsidRPr="00D44BF6" w:rsidRDefault="001D444C" w:rsidP="006E705C">
      <w:pPr>
        <w:pStyle w:val="Heading1"/>
        <w:rPr>
          <w:sz w:val="28"/>
          <w:szCs w:val="28"/>
        </w:rPr>
      </w:pPr>
    </w:p>
    <w:p w:rsidR="001D444C" w:rsidRPr="00D44BF6" w:rsidRDefault="001D444C" w:rsidP="006E705C">
      <w:pPr>
        <w:pStyle w:val="Heading1"/>
        <w:rPr>
          <w:sz w:val="16"/>
          <w:szCs w:val="16"/>
        </w:rPr>
      </w:pPr>
    </w:p>
    <w:p w:rsidR="001D444C" w:rsidRPr="00D44BF6" w:rsidRDefault="001D444C" w:rsidP="006E705C">
      <w:pPr>
        <w:pStyle w:val="Heading1"/>
        <w:rPr>
          <w:sz w:val="28"/>
          <w:szCs w:val="28"/>
        </w:rPr>
      </w:pPr>
      <w:r w:rsidRPr="00D44BF6">
        <w:rPr>
          <w:sz w:val="28"/>
          <w:szCs w:val="28"/>
        </w:rPr>
        <w:t>ЛУЦЬКИЙ  МІСЬКИЙ  ГОЛОВА</w:t>
      </w:r>
    </w:p>
    <w:p w:rsidR="001D444C" w:rsidRPr="00D44BF6" w:rsidRDefault="001D444C" w:rsidP="006E705C">
      <w:pPr>
        <w:jc w:val="center"/>
        <w:rPr>
          <w:b/>
          <w:bCs/>
          <w:sz w:val="20"/>
          <w:szCs w:val="20"/>
        </w:rPr>
      </w:pPr>
    </w:p>
    <w:p w:rsidR="001D444C" w:rsidRPr="00D44BF6" w:rsidRDefault="001D444C" w:rsidP="006E705C">
      <w:pPr>
        <w:jc w:val="center"/>
        <w:rPr>
          <w:b/>
          <w:bCs/>
          <w:sz w:val="32"/>
          <w:szCs w:val="32"/>
        </w:rPr>
      </w:pPr>
      <w:r w:rsidRPr="00D44BF6">
        <w:rPr>
          <w:b/>
          <w:bCs/>
          <w:sz w:val="32"/>
          <w:szCs w:val="32"/>
        </w:rPr>
        <w:t>РОЗПОРЯДЖЕННЯ</w:t>
      </w:r>
    </w:p>
    <w:p w:rsidR="001D444C" w:rsidRPr="00D44BF6" w:rsidRDefault="001D444C" w:rsidP="006E705C">
      <w:pPr>
        <w:jc w:val="center"/>
        <w:rPr>
          <w:b/>
          <w:bCs/>
          <w:sz w:val="40"/>
          <w:szCs w:val="40"/>
        </w:rPr>
      </w:pPr>
    </w:p>
    <w:p w:rsidR="001D444C" w:rsidRPr="00D44BF6" w:rsidRDefault="001D444C" w:rsidP="00D21559">
      <w:pPr>
        <w:tabs>
          <w:tab w:val="left" w:pos="4510"/>
          <w:tab w:val="left" w:pos="4715"/>
        </w:tabs>
        <w:jc w:val="both"/>
        <w:rPr>
          <w:sz w:val="24"/>
          <w:szCs w:val="24"/>
        </w:rPr>
      </w:pPr>
      <w:r w:rsidRPr="00D44BF6">
        <w:rPr>
          <w:sz w:val="24"/>
          <w:szCs w:val="24"/>
        </w:rPr>
        <w:t xml:space="preserve"> _________________                                   Луцьк</w:t>
      </w:r>
      <w:r w:rsidRPr="00D44BF6">
        <w:t xml:space="preserve"> </w:t>
      </w:r>
      <w:r w:rsidRPr="00D44BF6">
        <w:rPr>
          <w:sz w:val="24"/>
          <w:szCs w:val="24"/>
        </w:rPr>
        <w:t xml:space="preserve">                                     №_____________</w:t>
      </w:r>
    </w:p>
    <w:p w:rsidR="001D444C" w:rsidRDefault="001D444C" w:rsidP="00683B23">
      <w:pPr>
        <w:pStyle w:val="Style4"/>
        <w:widowControl/>
        <w:spacing w:before="100"/>
        <w:ind w:right="4495"/>
        <w:rPr>
          <w:sz w:val="28"/>
          <w:szCs w:val="28"/>
          <w:lang w:val="uk-UA"/>
        </w:rPr>
      </w:pPr>
    </w:p>
    <w:p w:rsidR="001D444C" w:rsidRPr="00D44BF6" w:rsidRDefault="001D444C" w:rsidP="00683B23">
      <w:pPr>
        <w:pStyle w:val="Style4"/>
        <w:widowControl/>
        <w:spacing w:before="100"/>
        <w:ind w:right="4495"/>
        <w:rPr>
          <w:sz w:val="28"/>
          <w:szCs w:val="28"/>
          <w:lang w:val="uk-UA"/>
        </w:rPr>
      </w:pPr>
      <w:r w:rsidRPr="00D44BF6">
        <w:rPr>
          <w:sz w:val="28"/>
          <w:szCs w:val="28"/>
          <w:lang w:val="uk-UA"/>
        </w:rPr>
        <w:t>Про використання коштів з фонду соціального захисту малозахищених верств населення</w:t>
      </w:r>
    </w:p>
    <w:p w:rsidR="001D444C" w:rsidRDefault="001D444C" w:rsidP="00D23BDC">
      <w:pPr>
        <w:pStyle w:val="Style5"/>
        <w:widowControl/>
        <w:spacing w:before="80"/>
        <w:ind w:firstLine="720"/>
        <w:rPr>
          <w:sz w:val="28"/>
          <w:szCs w:val="28"/>
          <w:lang w:val="uk-UA"/>
        </w:rPr>
      </w:pPr>
    </w:p>
    <w:p w:rsidR="001D444C" w:rsidRPr="001D0B98" w:rsidRDefault="001D444C" w:rsidP="001D0B98">
      <w:pPr>
        <w:pStyle w:val="BlockText"/>
        <w:rPr>
          <w:lang w:eastAsia="uk-UA"/>
        </w:rPr>
      </w:pPr>
    </w:p>
    <w:p w:rsidR="001D444C" w:rsidRPr="00D44BF6" w:rsidRDefault="001D444C" w:rsidP="00D23BDC">
      <w:pPr>
        <w:pStyle w:val="Style5"/>
        <w:widowControl/>
        <w:spacing w:before="80"/>
        <w:ind w:firstLine="720"/>
        <w:rPr>
          <w:sz w:val="28"/>
          <w:szCs w:val="28"/>
          <w:lang w:val="uk-UA"/>
        </w:rPr>
      </w:pPr>
      <w:r w:rsidRPr="00D44BF6">
        <w:rPr>
          <w:sz w:val="28"/>
          <w:szCs w:val="28"/>
          <w:lang w:val="uk-UA"/>
        </w:rPr>
        <w:t xml:space="preserve">Враховуючи звернення громадян, </w:t>
      </w:r>
      <w:r>
        <w:rPr>
          <w:sz w:val="28"/>
          <w:szCs w:val="28"/>
          <w:lang w:val="uk-UA"/>
        </w:rPr>
        <w:t>відповідно до протоколу</w:t>
      </w:r>
      <w:r w:rsidRPr="00C16652">
        <w:rPr>
          <w:sz w:val="28"/>
          <w:szCs w:val="28"/>
          <w:lang w:val="uk-UA"/>
        </w:rPr>
        <w:t xml:space="preserve"> </w:t>
      </w:r>
      <w:r w:rsidRPr="00993361">
        <w:rPr>
          <w:sz w:val="28"/>
          <w:szCs w:val="28"/>
          <w:lang w:val="uk-UA"/>
        </w:rPr>
        <w:t>засідання</w:t>
      </w:r>
      <w:r w:rsidRPr="00D44BF6">
        <w:rPr>
          <w:sz w:val="28"/>
          <w:szCs w:val="28"/>
          <w:lang w:val="uk-UA"/>
        </w:rPr>
        <w:t xml:space="preserve"> комісії з питань надання грошової та матеріальної допомоги малозахищеним верствам населення міста</w:t>
      </w:r>
      <w:r>
        <w:rPr>
          <w:sz w:val="28"/>
          <w:szCs w:val="28"/>
          <w:lang w:val="uk-UA"/>
        </w:rPr>
        <w:t xml:space="preserve"> та населених пунктів Прилуцького старостинського округу</w:t>
      </w:r>
      <w:r w:rsidRPr="00D44BF6">
        <w:rPr>
          <w:sz w:val="28"/>
          <w:szCs w:val="28"/>
          <w:lang w:val="uk-UA"/>
        </w:rPr>
        <w:t xml:space="preserve"> від </w:t>
      </w:r>
      <w:r>
        <w:rPr>
          <w:sz w:val="28"/>
          <w:szCs w:val="28"/>
          <w:lang w:val="uk-UA"/>
        </w:rPr>
        <w:t>22.01.2020</w:t>
      </w:r>
      <w:r w:rsidRPr="00D44BF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№2, </w:t>
      </w:r>
      <w:r w:rsidRPr="00D44BF6">
        <w:rPr>
          <w:sz w:val="28"/>
          <w:szCs w:val="28"/>
          <w:lang w:val="uk-UA"/>
        </w:rPr>
        <w:t>відповідно до ст. 42, п. 8 ст. 59 Закону України «Про місцеве самоврядування в Україні»:</w:t>
      </w:r>
    </w:p>
    <w:p w:rsidR="001D444C" w:rsidRPr="00D44BF6" w:rsidRDefault="001D444C" w:rsidP="00C23934">
      <w:pPr>
        <w:ind w:firstLine="720"/>
        <w:jc w:val="both"/>
      </w:pPr>
    </w:p>
    <w:p w:rsidR="001D444C" w:rsidRDefault="001D444C" w:rsidP="00DF47C2">
      <w:pPr>
        <w:ind w:firstLine="720"/>
        <w:jc w:val="both"/>
      </w:pPr>
      <w:r w:rsidRPr="00D44BF6">
        <w:t>1. Надати матеріальну допомогу за рахунок коштів, пер</w:t>
      </w:r>
      <w:r>
        <w:t xml:space="preserve">едбачених бюджетом Луцької міської територіальної громади на 2020 </w:t>
      </w:r>
      <w:r w:rsidRPr="00D44BF6">
        <w:t xml:space="preserve">рік за кодом функціональної класифікації видатків </w:t>
      </w:r>
      <w:r>
        <w:t xml:space="preserve">0813242 </w:t>
      </w:r>
      <w:r w:rsidRPr="00D44BF6">
        <w:t>«</w:t>
      </w:r>
      <w:r>
        <w:t>Інші заходи у сфері соціального захисту і соціального забезпечення</w:t>
      </w:r>
      <w:r w:rsidRPr="00D44BF6">
        <w:t>»:</w:t>
      </w:r>
    </w:p>
    <w:p w:rsidR="001D444C" w:rsidRPr="00C357BC" w:rsidRDefault="001D444C" w:rsidP="00475B61">
      <w:pPr>
        <w:ind w:firstLine="720"/>
        <w:jc w:val="both"/>
      </w:pPr>
      <w:r>
        <w:t>- Андрощуку Олексію Сергійовичу, ___ – 2000 (дві тисячі) гривень на лікування (проживає за адресою: м. Луцьк,</w:t>
      </w:r>
      <w:r>
        <w:softHyphen/>
      </w:r>
      <w:r>
        <w:softHyphen/>
      </w:r>
      <w:r>
        <w:softHyphen/>
        <w:t>___)</w:t>
      </w:r>
      <w:r w:rsidRPr="00C357BC">
        <w:t>;</w:t>
      </w:r>
    </w:p>
    <w:p w:rsidR="001D444C" w:rsidRDefault="001D444C" w:rsidP="00267295">
      <w:pPr>
        <w:ind w:firstLine="720"/>
        <w:jc w:val="both"/>
      </w:pPr>
      <w:r>
        <w:t>- Барилюк Галині Іванівні, ____ – 1000 ( одну тисячу) гривень на лікування (проживає за адресою: м. Луцьк, ___);</w:t>
      </w:r>
    </w:p>
    <w:p w:rsidR="001D444C" w:rsidRDefault="001D444C" w:rsidP="008F7E93">
      <w:pPr>
        <w:ind w:firstLine="720"/>
        <w:jc w:val="both"/>
      </w:pPr>
      <w:r>
        <w:t>- Безвербній Валентині Омелянівні</w:t>
      </w:r>
      <w:r w:rsidRPr="00267295">
        <w:t xml:space="preserve">, </w:t>
      </w:r>
      <w:r>
        <w:t>___ – 1000 (одну тисячу) гривень на лікування (проживає за адресою: м. Луцьк, ____);</w:t>
      </w:r>
    </w:p>
    <w:p w:rsidR="001D444C" w:rsidRDefault="001D444C" w:rsidP="006C6925">
      <w:pPr>
        <w:ind w:firstLine="720"/>
        <w:jc w:val="both"/>
      </w:pPr>
      <w:r>
        <w:t>- Бокову Володимиру Миколайовичу, ___ – 1000 (одну тисячу) гривень на лікування (проживає за адресою: м. Луцьк, ___</w:t>
      </w:r>
      <w:r w:rsidRPr="00FD23DA">
        <w:t>);</w:t>
      </w:r>
    </w:p>
    <w:p w:rsidR="001D444C" w:rsidRDefault="001D444C" w:rsidP="004D177E">
      <w:pPr>
        <w:ind w:firstLine="720"/>
        <w:jc w:val="both"/>
      </w:pPr>
      <w:r>
        <w:t>- Буліку Сергію Ярославовичу, ___ – 1500 (одну тисячу п’ятсот) гривень на лікування (проживає за адресою: м. Луцьк, __</w:t>
      </w:r>
      <w:r w:rsidRPr="00FD23DA">
        <w:t>);</w:t>
      </w:r>
    </w:p>
    <w:p w:rsidR="001D444C" w:rsidRDefault="001D444C" w:rsidP="000962A8">
      <w:pPr>
        <w:ind w:firstLine="720"/>
        <w:jc w:val="both"/>
      </w:pPr>
      <w:r>
        <w:t>- Буць Любові Миколаївні, ___ –1000 (одну тисячу) гривень на лікування (проживає за адресою: м. Луцьк, ____);</w:t>
      </w:r>
    </w:p>
    <w:p w:rsidR="001D444C" w:rsidRDefault="001D444C" w:rsidP="004754E1">
      <w:pPr>
        <w:ind w:firstLine="720"/>
        <w:jc w:val="both"/>
      </w:pPr>
      <w:r>
        <w:t>- Варійчуку Володимиру Павловичу, ___ – 1500 (одну тисячу п’ятсот) гривень на лікування (проживає за адресою: м. Луцьк, ___);</w:t>
      </w:r>
    </w:p>
    <w:p w:rsidR="001D444C" w:rsidRDefault="001D444C" w:rsidP="0027471B">
      <w:pPr>
        <w:ind w:firstLine="720"/>
        <w:jc w:val="both"/>
      </w:pPr>
      <w:r>
        <w:t>- Василенко Таїсії Сергіївні, ___ – 500 (п’ятсот) гривень на лікування (проживає за адресою: м. Луцьк, ___);</w:t>
      </w:r>
    </w:p>
    <w:p w:rsidR="001D444C" w:rsidRPr="00594FAE" w:rsidRDefault="001D444C" w:rsidP="00544391">
      <w:pPr>
        <w:ind w:firstLine="720"/>
        <w:jc w:val="both"/>
      </w:pPr>
      <w:r>
        <w:t>- Ващук Тетяні Олександрівні, ___ – 500 (п’ятсот) гривень на лікування (проживає за адресою: м. Луцьк, ___</w:t>
      </w:r>
      <w:r w:rsidRPr="00594FAE">
        <w:t>);</w:t>
      </w:r>
    </w:p>
    <w:p w:rsidR="001D444C" w:rsidRDefault="001D444C" w:rsidP="001C74DF">
      <w:pPr>
        <w:ind w:firstLine="720"/>
        <w:jc w:val="both"/>
      </w:pPr>
      <w:r>
        <w:t>- Вихор Олені Олексіївні, ___ – 1000 (одну тисячу) гривень на лікування (проживає за адресою: м. Луцьк, ___</w:t>
      </w:r>
      <w:r w:rsidRPr="00DD6B29">
        <w:t>);</w:t>
      </w:r>
    </w:p>
    <w:p w:rsidR="001D444C" w:rsidRPr="00DD6B29" w:rsidRDefault="001D444C" w:rsidP="001C74DF">
      <w:pPr>
        <w:ind w:firstLine="720"/>
        <w:jc w:val="both"/>
      </w:pPr>
    </w:p>
    <w:p w:rsidR="001D444C" w:rsidRDefault="001D444C" w:rsidP="001C74DF">
      <w:pPr>
        <w:ind w:firstLine="720"/>
        <w:jc w:val="both"/>
      </w:pPr>
      <w:r>
        <w:t>- Вознюк Софії Іванівні, ___ – 500 (п’ятсот) гривень на лікування (проживає за адресою: м. Луцьк, ___);</w:t>
      </w:r>
    </w:p>
    <w:p w:rsidR="001D444C" w:rsidRDefault="001D444C" w:rsidP="001C74DF">
      <w:pPr>
        <w:ind w:firstLine="720"/>
        <w:jc w:val="both"/>
      </w:pPr>
      <w:r>
        <w:t>- Войтишину Руслану Володимировичу, ___ – 1000 (одну тисячу) гривень на лікування (проживає за адресою: м. Луцьк, ___ );</w:t>
      </w:r>
    </w:p>
    <w:p w:rsidR="001D444C" w:rsidRDefault="001D444C" w:rsidP="00133FB2">
      <w:pPr>
        <w:ind w:firstLine="720"/>
        <w:jc w:val="both"/>
      </w:pPr>
      <w:r>
        <w:t>- Головчуну Ігорю Анатолійовичу, ___ – 1000 (одну тисячу) гривень на лікування (проживає за адресою: м. Луцьк, ___);</w:t>
      </w:r>
    </w:p>
    <w:p w:rsidR="001D444C" w:rsidRDefault="001D444C" w:rsidP="00C1339D">
      <w:pPr>
        <w:ind w:firstLine="720"/>
        <w:jc w:val="both"/>
      </w:pPr>
      <w:r>
        <w:t>- Голубу Богдану Володимировичу, ___ –1000 (одну тисячу) гривень на лікування (проживає за адресою: м. Луцьк, ___);</w:t>
      </w:r>
    </w:p>
    <w:p w:rsidR="001D444C" w:rsidRPr="006808D1" w:rsidRDefault="001D444C" w:rsidP="00D86084">
      <w:pPr>
        <w:ind w:firstLine="720"/>
        <w:jc w:val="both"/>
      </w:pPr>
      <w:r>
        <w:t>- Гукасян Зоряні Леонідівні, ___ –700 (сімсот) гривень на лікування дитини (проживає за адресою: м. Луцьк, ___);</w:t>
      </w:r>
    </w:p>
    <w:p w:rsidR="001D444C" w:rsidRPr="006808D1" w:rsidRDefault="001D444C" w:rsidP="00C1339D">
      <w:pPr>
        <w:ind w:firstLine="720"/>
        <w:jc w:val="both"/>
      </w:pPr>
      <w:r>
        <w:t>- Дмитришину Віталію Ярославовичу, ___ – 1000 (одну тисячу) гривень на лікування (проживає за адресою: м. Луцьк, ___);</w:t>
      </w:r>
    </w:p>
    <w:p w:rsidR="001D444C" w:rsidRPr="00217588" w:rsidRDefault="001D444C" w:rsidP="007319C9">
      <w:pPr>
        <w:ind w:firstLine="720"/>
        <w:jc w:val="both"/>
      </w:pPr>
      <w:r>
        <w:t>- Домарецькій Валентині Захарівні, ___ – 1500 (одну тисячу п’ятсот) гривень на лікування (проживає за адресою: м. Луцьк, ___</w:t>
      </w:r>
      <w:r w:rsidRPr="00FD3601">
        <w:t>)</w:t>
      </w:r>
      <w:r>
        <w:t>;</w:t>
      </w:r>
    </w:p>
    <w:p w:rsidR="001D444C" w:rsidRDefault="001D444C" w:rsidP="006A7D29">
      <w:pPr>
        <w:ind w:firstLine="720"/>
        <w:jc w:val="both"/>
      </w:pPr>
      <w:r>
        <w:t>- Дюмену Павлу Анатолійовичу, ___ – 1500 (одну тисячу п’ятсот) гривень на лікування (проживає за адресою: м. Луцьк, ___);</w:t>
      </w:r>
    </w:p>
    <w:p w:rsidR="001D444C" w:rsidRPr="006808D1" w:rsidRDefault="001D444C" w:rsidP="00055343">
      <w:pPr>
        <w:ind w:firstLine="720"/>
        <w:jc w:val="both"/>
      </w:pPr>
      <w:r>
        <w:t>- Дяк Людмилі Михайлівні, ___ – 1500 (одну тисячу п’ятсот) гривень на лікування (проживає за адресою: м. Луцьк, ___);</w:t>
      </w:r>
    </w:p>
    <w:p w:rsidR="001D444C" w:rsidRPr="006808D1" w:rsidRDefault="001D444C" w:rsidP="006A7D29">
      <w:pPr>
        <w:ind w:firstLine="720"/>
        <w:jc w:val="both"/>
      </w:pPr>
      <w:r>
        <w:t>- Ємцю Юрію Михайловичу, ___ – 1500 (одну тисячу п’ятсот) гривень на лікування (проживає за адресою: м. Луцьк, ___);</w:t>
      </w:r>
    </w:p>
    <w:p w:rsidR="001D444C" w:rsidRDefault="001D444C" w:rsidP="00380E7F">
      <w:pPr>
        <w:ind w:firstLine="720"/>
        <w:jc w:val="both"/>
      </w:pPr>
      <w:r>
        <w:t>- Карп’юк Анні Павлівні, ___ – 4000 (чотири тисячі) гривень на вирішення соціально-побутових проблем (проживає за адресою: м. Луцьк, ___);</w:t>
      </w:r>
    </w:p>
    <w:p w:rsidR="001D444C" w:rsidRDefault="001D444C" w:rsidP="003F5ED1">
      <w:pPr>
        <w:ind w:firstLine="720"/>
        <w:jc w:val="both"/>
      </w:pPr>
      <w:r>
        <w:t>- Кашаюку Руслану Святославовичу, ___ – 2000 (дві тисячі) гривень на лікування (проживає за адресою: м. Луцьк, ___);</w:t>
      </w:r>
    </w:p>
    <w:p w:rsidR="001D444C" w:rsidRDefault="001D444C" w:rsidP="001B2CEB">
      <w:pPr>
        <w:ind w:firstLine="720"/>
        <w:jc w:val="both"/>
      </w:pPr>
      <w:r>
        <w:t>- Кириченку Олександру Миколайовичу, ___ – 1000 (одну тисячу) гривень на лікування (проживає за адресою: м. Луцьк, ___</w:t>
      </w:r>
      <w:r w:rsidRPr="005A0FA2">
        <w:t>);</w:t>
      </w:r>
    </w:p>
    <w:p w:rsidR="001D444C" w:rsidRDefault="001D444C" w:rsidP="001B2CEB">
      <w:pPr>
        <w:ind w:firstLine="720"/>
        <w:jc w:val="both"/>
      </w:pPr>
      <w:r>
        <w:t>- Кіселю Вадиму Вікторовичу, ___ – 1000 (одну тисячу) гривень на лікування (проживає за адресою: м. Луцьк, ___);</w:t>
      </w:r>
    </w:p>
    <w:p w:rsidR="001D444C" w:rsidRDefault="001D444C" w:rsidP="001B2CEB">
      <w:pPr>
        <w:ind w:firstLine="720"/>
        <w:jc w:val="both"/>
        <w:rPr>
          <w:sz w:val="32"/>
          <w:szCs w:val="32"/>
        </w:rPr>
      </w:pPr>
      <w:r>
        <w:t>- Кічуку Дмитру Богдановичу, ___ – 1500 (одну тисячу п’ятсот) гривень на лікування (проживає за адресою: м. Луцьк, ___)</w:t>
      </w:r>
      <w:r>
        <w:rPr>
          <w:sz w:val="32"/>
          <w:szCs w:val="32"/>
        </w:rPr>
        <w:t>;</w:t>
      </w:r>
    </w:p>
    <w:p w:rsidR="001D444C" w:rsidRDefault="001D444C" w:rsidP="001B2CEB">
      <w:pPr>
        <w:ind w:firstLine="720"/>
        <w:jc w:val="both"/>
      </w:pPr>
      <w:r>
        <w:t>- Ковш Валентині Степанівні, ___ – 1000 (одну тисячу) гривень на лікування (проживає за адресою: м. Луцьк,  ___);</w:t>
      </w:r>
    </w:p>
    <w:p w:rsidR="001D444C" w:rsidRDefault="001D444C" w:rsidP="001B2CEB">
      <w:pPr>
        <w:ind w:firstLine="720"/>
        <w:jc w:val="both"/>
      </w:pPr>
      <w:r>
        <w:t>- Козлюк Анні Валеріївні, ___ – 1000 (одну тисячу) гривень на лікування дитини (проживає за адресою: м. Луцьк, ___);</w:t>
      </w:r>
    </w:p>
    <w:p w:rsidR="001D444C" w:rsidRDefault="001D444C" w:rsidP="001B2CEB">
      <w:pPr>
        <w:ind w:firstLine="720"/>
        <w:jc w:val="both"/>
      </w:pPr>
      <w:r>
        <w:t>- Кольченку Олегу Ігоровичу, ___ – 1500 (одну тисячу п’ятсот) гривень на лікування (проживає за адресою: м. Луцьк, ___);</w:t>
      </w:r>
    </w:p>
    <w:p w:rsidR="001D444C" w:rsidRPr="00B4554E" w:rsidRDefault="001D444C" w:rsidP="00B4554E">
      <w:pPr>
        <w:ind w:firstLine="720"/>
        <w:jc w:val="both"/>
        <w:rPr>
          <w:sz w:val="32"/>
          <w:szCs w:val="32"/>
        </w:rPr>
      </w:pPr>
      <w:r>
        <w:t>- Кравчук Ірині Василівні, ___ – 5000 (п’ять тисяч) гривень на лікування (проживає за адресою: м. Луцьк, ___);</w:t>
      </w:r>
    </w:p>
    <w:p w:rsidR="001D444C" w:rsidRPr="00D86084" w:rsidRDefault="001D444C" w:rsidP="001B2CEB">
      <w:pPr>
        <w:ind w:firstLine="720"/>
        <w:jc w:val="both"/>
      </w:pPr>
      <w:r>
        <w:t>- Крищук Ользі Володимирівні,</w:t>
      </w:r>
      <w:r w:rsidRPr="009A46E6">
        <w:t xml:space="preserve"> </w:t>
      </w:r>
      <w:r>
        <w:t>___ –     500 (п’ятсот) гривень на лікування (проживає за адресою: м. Луцьк, ___</w:t>
      </w:r>
      <w:r w:rsidRPr="00D86084">
        <w:t>);</w:t>
      </w:r>
    </w:p>
    <w:p w:rsidR="001D444C" w:rsidRDefault="001D444C" w:rsidP="00D55F4F">
      <w:pPr>
        <w:ind w:firstLine="720"/>
        <w:jc w:val="both"/>
      </w:pPr>
      <w:r>
        <w:t>- Кузьмик Валентині Володимирівні, ___ – 500 (п’ятсот) гривень на лікування (проживає за адресою: м. Луцьк, ___);</w:t>
      </w:r>
    </w:p>
    <w:p w:rsidR="001D444C" w:rsidRPr="006808D1" w:rsidRDefault="001D444C" w:rsidP="00B371C1">
      <w:pPr>
        <w:ind w:firstLine="720"/>
        <w:jc w:val="both"/>
      </w:pPr>
      <w:r>
        <w:t>- Кузьмичу Андрію Ігоровичу, ___ – 1000 (одну тисячу) гривень на лікування (проживає за адресою: м. Луцьк, ___ );</w:t>
      </w:r>
    </w:p>
    <w:p w:rsidR="001D444C" w:rsidRDefault="001D444C" w:rsidP="00CB6040">
      <w:pPr>
        <w:ind w:firstLine="720"/>
        <w:jc w:val="both"/>
        <w:rPr>
          <w:sz w:val="32"/>
          <w:szCs w:val="32"/>
        </w:rPr>
      </w:pPr>
      <w:r>
        <w:t>- Кушнірчук Інні Василівні, ___ – 1500 (одну тисячу п’ятсот) гривень на лікування (проживає за адресою: м. Луцьк, ___ );</w:t>
      </w:r>
    </w:p>
    <w:p w:rsidR="001D444C" w:rsidRPr="00464028" w:rsidRDefault="001D444C" w:rsidP="00CB6040">
      <w:pPr>
        <w:ind w:firstLine="720"/>
        <w:jc w:val="both"/>
      </w:pPr>
      <w:r>
        <w:t>- Левицій Юлії Володимирівні,</w:t>
      </w:r>
      <w:r w:rsidRPr="009A46E6">
        <w:t xml:space="preserve"> </w:t>
      </w:r>
      <w:r>
        <w:t>___ – 1200 (одну тисячу двісті) гривень на лікування дітей (проживає за адресою: м. Луцьк, ___);</w:t>
      </w:r>
    </w:p>
    <w:p w:rsidR="001D444C" w:rsidRDefault="001D444C" w:rsidP="00464028">
      <w:pPr>
        <w:ind w:firstLine="720"/>
        <w:jc w:val="both"/>
      </w:pPr>
      <w:r>
        <w:t>- Левчук Галині Дмитрівні, ___ – 500 (п’ятсот) гривень на лікування (проживає за адресою: м. Луцьк, ___);</w:t>
      </w:r>
    </w:p>
    <w:p w:rsidR="001D444C" w:rsidRDefault="001D444C" w:rsidP="00464028">
      <w:pPr>
        <w:ind w:firstLine="720"/>
        <w:jc w:val="both"/>
        <w:rPr>
          <w:sz w:val="32"/>
          <w:szCs w:val="32"/>
        </w:rPr>
      </w:pPr>
      <w:r>
        <w:t>- Личу Віталію Володимировичу, ___  – 1000 (одну тисячу) гривень на лікування (проживає за адресою: м. Луцьк, ___);</w:t>
      </w:r>
    </w:p>
    <w:p w:rsidR="001D444C" w:rsidRDefault="001D444C" w:rsidP="00EB7206">
      <w:pPr>
        <w:ind w:firstLine="720"/>
        <w:jc w:val="both"/>
        <w:rPr>
          <w:sz w:val="32"/>
          <w:szCs w:val="32"/>
        </w:rPr>
      </w:pPr>
      <w:r>
        <w:t>- Мілюшенко Людмилі Петрівні, ___ – 500 (п’ятсот) гривень на лікування (проживає за адресою: м. Луцьк,___  );</w:t>
      </w:r>
    </w:p>
    <w:p w:rsidR="001D444C" w:rsidRPr="00C666E7" w:rsidRDefault="001D444C" w:rsidP="00EB7206">
      <w:pPr>
        <w:ind w:firstLine="720"/>
        <w:jc w:val="both"/>
      </w:pPr>
      <w:r>
        <w:t>- Мартинюк Лесі Володимирівні, ___ – 700 (сімсот) гривень на лікування чоловіка (проживає за адресою: м. Луцьк,___)</w:t>
      </w:r>
      <w:r w:rsidRPr="00C666E7">
        <w:t>;</w:t>
      </w:r>
    </w:p>
    <w:p w:rsidR="001D444C" w:rsidRDefault="001D444C" w:rsidP="00C666E7">
      <w:pPr>
        <w:ind w:firstLine="720"/>
        <w:jc w:val="both"/>
      </w:pPr>
      <w:r>
        <w:t>- Мельничуку Василю Костянтиновичу,</w:t>
      </w:r>
      <w:r w:rsidRPr="009A46E6">
        <w:t xml:space="preserve"> </w:t>
      </w:r>
      <w:r>
        <w:t>___– 500 (п’ятсот) гривень на лікування (проживає за адресою: м. Луцьк,___</w:t>
      </w:r>
      <w:r w:rsidRPr="00D86084">
        <w:t>);</w:t>
      </w:r>
    </w:p>
    <w:p w:rsidR="001D444C" w:rsidRPr="00D86084" w:rsidRDefault="001D444C" w:rsidP="00C666E7">
      <w:pPr>
        <w:ind w:firstLine="720"/>
        <w:jc w:val="both"/>
      </w:pPr>
      <w:r w:rsidRPr="00C666E7">
        <w:t xml:space="preserve"> </w:t>
      </w:r>
      <w:r>
        <w:t>- Мершавці Аллі Михайлівні,</w:t>
      </w:r>
      <w:r w:rsidRPr="009A46E6">
        <w:t xml:space="preserve"> </w:t>
      </w:r>
      <w:r>
        <w:t xml:space="preserve">___ –   500 (п’ятсот) гривень на лікування (проживає за адресою: м. Луцьк,___ </w:t>
      </w:r>
      <w:r w:rsidRPr="00D86084">
        <w:t>);</w:t>
      </w:r>
    </w:p>
    <w:p w:rsidR="001D444C" w:rsidRDefault="001D444C" w:rsidP="000809C0">
      <w:pPr>
        <w:ind w:firstLine="720"/>
        <w:jc w:val="both"/>
      </w:pPr>
      <w:r>
        <w:t>- Митурі Олександру Миколайовичу, ___ – 1000 (одну тисячу) гривень на лікування (проживає за адресою: м. Луцьк,___)</w:t>
      </w:r>
      <w:r w:rsidRPr="00C666E7">
        <w:t>;</w:t>
      </w:r>
    </w:p>
    <w:p w:rsidR="001D444C" w:rsidRPr="00C666E7" w:rsidRDefault="001D444C" w:rsidP="000809C0">
      <w:pPr>
        <w:ind w:firstLine="720"/>
        <w:jc w:val="both"/>
      </w:pPr>
      <w:r>
        <w:t>- Михайлюку Максиму Романовичу, ___ – 1000 (одну тисячу) гривень на лікування (проживає за адресою: м. Луцьк, ___)</w:t>
      </w:r>
      <w:r w:rsidRPr="00C666E7">
        <w:t>;</w:t>
      </w:r>
    </w:p>
    <w:p w:rsidR="001D444C" w:rsidRPr="00C666E7" w:rsidRDefault="001D444C" w:rsidP="000809C0">
      <w:pPr>
        <w:ind w:firstLine="720"/>
        <w:jc w:val="both"/>
      </w:pPr>
      <w:r>
        <w:t>- Мілюшенку Дмитру Степановичу, ___ – 500 (п’ятсот) гривень на лікування (проживає за адресою: м. Луцьк, ___)</w:t>
      </w:r>
      <w:r w:rsidRPr="00C666E7">
        <w:t>;</w:t>
      </w:r>
    </w:p>
    <w:p w:rsidR="001D444C" w:rsidRDefault="001D444C" w:rsidP="000809C0">
      <w:pPr>
        <w:ind w:firstLine="720"/>
        <w:jc w:val="both"/>
      </w:pPr>
      <w:r>
        <w:t>- Мілюшенку Сергію Дмитровичу, ___ – 700 (сімсот) гривень на лікування (проживає за адресою: м. Луцьк, ___);</w:t>
      </w:r>
    </w:p>
    <w:p w:rsidR="001D444C" w:rsidRDefault="001D444C" w:rsidP="00FC2246">
      <w:pPr>
        <w:ind w:firstLine="720"/>
        <w:jc w:val="both"/>
      </w:pPr>
      <w:r>
        <w:t>- Млинарському Андрію Едуардовичу, ___ – 2000 (дві тисячі) гривень на лікування (проживає за адресою: м. Луцьк,___);</w:t>
      </w:r>
    </w:p>
    <w:p w:rsidR="001D444C" w:rsidRPr="00C666E7" w:rsidRDefault="001D444C" w:rsidP="005B05F7">
      <w:pPr>
        <w:ind w:firstLine="720"/>
        <w:jc w:val="both"/>
      </w:pPr>
      <w:r>
        <w:t>- Морозу Михайлу Сергійовичу, ___– 1000 (одну тисячу) гривень на лікування (проживає за адресою: м. Луцьк, ____)</w:t>
      </w:r>
      <w:r w:rsidRPr="00C666E7">
        <w:t>;</w:t>
      </w:r>
    </w:p>
    <w:p w:rsidR="001D444C" w:rsidRPr="00C666E7" w:rsidRDefault="001D444C" w:rsidP="005B05F7">
      <w:pPr>
        <w:ind w:firstLine="720"/>
        <w:jc w:val="both"/>
      </w:pPr>
      <w:r>
        <w:t>- Мохнар Людмилі Андріївні, ___ – 1500 (одну тисячу п’ятсот) гривень на лікування (проживає за адресою: м. Луцьк, ___)</w:t>
      </w:r>
      <w:r w:rsidRPr="00C666E7">
        <w:t>;</w:t>
      </w:r>
    </w:p>
    <w:p w:rsidR="001D444C" w:rsidRPr="00C666E7" w:rsidRDefault="001D444C" w:rsidP="005B05F7">
      <w:pPr>
        <w:ind w:firstLine="720"/>
        <w:jc w:val="both"/>
      </w:pPr>
      <w:r>
        <w:t>- Ніколайчуку Андрію Валерійовичу, ___ – 1500 (одну тисячу п’ятсот) гривень на лікування (проживає за адресою: м. Луцьк, ___)</w:t>
      </w:r>
      <w:r w:rsidRPr="00C666E7">
        <w:t>;</w:t>
      </w:r>
    </w:p>
    <w:p w:rsidR="001D444C" w:rsidRPr="00C666E7" w:rsidRDefault="001D444C" w:rsidP="005B05F7">
      <w:pPr>
        <w:ind w:firstLine="720"/>
        <w:jc w:val="both"/>
      </w:pPr>
      <w:r>
        <w:t>- Новосад Галині Степанівні, ___ – 1500 (одну тисячу п’ятсот) гривень на лікування (проживає за адресою: м. Луцьк, ___)</w:t>
      </w:r>
      <w:r w:rsidRPr="00C666E7">
        <w:t>;</w:t>
      </w:r>
    </w:p>
    <w:p w:rsidR="001D444C" w:rsidRDefault="001D444C" w:rsidP="005B05F7">
      <w:pPr>
        <w:ind w:firstLine="720"/>
        <w:jc w:val="both"/>
      </w:pPr>
      <w:r>
        <w:t>- Огороднічук Олені Володимирівні, ___ – 700 (сімсот) гривень на лікування дитини (проживає за адресою: м. Луцьк, ___);</w:t>
      </w:r>
    </w:p>
    <w:p w:rsidR="001D444C" w:rsidRDefault="001D444C" w:rsidP="002E2FC9">
      <w:pPr>
        <w:ind w:firstLine="720"/>
        <w:jc w:val="both"/>
      </w:pPr>
      <w:r>
        <w:t>- Онисковцю Владиславу Олеговичу, ___ – 1500 (одну тисячу п’ятсот) гривень на лікування (проживає за адресою: м. Луцьк,____);</w:t>
      </w:r>
    </w:p>
    <w:p w:rsidR="001D444C" w:rsidRDefault="001D444C" w:rsidP="002E2FC9">
      <w:pPr>
        <w:ind w:firstLine="720"/>
        <w:jc w:val="both"/>
      </w:pPr>
      <w:r>
        <w:t>- Панасюк Олені Юхимівні, ___ – 600 (шістсот) гривень на лікування (проживає за адресою: м. Луцьк, ___);</w:t>
      </w:r>
    </w:p>
    <w:p w:rsidR="001D444C" w:rsidRDefault="001D444C" w:rsidP="003D0E7E">
      <w:pPr>
        <w:ind w:firstLine="720"/>
        <w:jc w:val="both"/>
      </w:pPr>
      <w:r>
        <w:t>- Парфелюк Галині Михайлівні, ___ – 1500 (одну тисячу п’ятсот) гривень на лікування (проживає за адресою: м. Луцьк,____);</w:t>
      </w:r>
    </w:p>
    <w:p w:rsidR="001D444C" w:rsidRPr="00C666E7" w:rsidRDefault="001D444C" w:rsidP="003D0E7E">
      <w:pPr>
        <w:ind w:firstLine="720"/>
        <w:jc w:val="both"/>
      </w:pPr>
      <w:r>
        <w:t>- Пилипчуку Володимиру Миколайовичу, ___ – 700 (сімсот) гривень на лікування (проживає за адресою: м. Луцьк, ___)</w:t>
      </w:r>
      <w:r w:rsidRPr="00C666E7">
        <w:t>;</w:t>
      </w:r>
    </w:p>
    <w:p w:rsidR="001D444C" w:rsidRDefault="001D444C" w:rsidP="003D0E7E">
      <w:pPr>
        <w:ind w:firstLine="720"/>
        <w:jc w:val="both"/>
      </w:pPr>
      <w:r>
        <w:t>- Пінчуку Олександру Валентиновичу, ___ – 1500 (одну тисячу п’ятсот) гривень на лікування (проживає за адресою: м. Луцьк, ___);</w:t>
      </w:r>
    </w:p>
    <w:p w:rsidR="001D444C" w:rsidRDefault="001D444C" w:rsidP="003D0E7E">
      <w:pPr>
        <w:ind w:firstLine="720"/>
        <w:jc w:val="both"/>
      </w:pPr>
    </w:p>
    <w:p w:rsidR="001D444C" w:rsidRDefault="001D444C" w:rsidP="003D0E7E">
      <w:pPr>
        <w:ind w:firstLine="720"/>
        <w:jc w:val="both"/>
      </w:pPr>
    </w:p>
    <w:p w:rsidR="001D444C" w:rsidRDefault="001D444C" w:rsidP="003D0E7E">
      <w:pPr>
        <w:ind w:firstLine="720"/>
        <w:jc w:val="both"/>
      </w:pPr>
    </w:p>
    <w:p w:rsidR="001D444C" w:rsidRDefault="001D444C" w:rsidP="003D0E7E">
      <w:pPr>
        <w:ind w:firstLine="720"/>
        <w:jc w:val="both"/>
      </w:pPr>
      <w:r>
        <w:t>- Порхаю Павлу Миколайовичу, ___ – 1500 (одну тисячу п’ятсот) гривень на лікування (проживає за адресою: м. Луцьк,___);</w:t>
      </w:r>
    </w:p>
    <w:p w:rsidR="001D444C" w:rsidRDefault="001D444C" w:rsidP="003D0E7E">
      <w:pPr>
        <w:ind w:firstLine="720"/>
        <w:jc w:val="both"/>
      </w:pPr>
      <w:r>
        <w:t>- Приходьку Віталію Володимировичу, ___ –1000 (одну тисячу) гривень на лікування (проживає за адресою: м. Луцьк,____);</w:t>
      </w:r>
    </w:p>
    <w:p w:rsidR="001D444C" w:rsidRDefault="001D444C" w:rsidP="003D0E7E">
      <w:pPr>
        <w:ind w:firstLine="720"/>
        <w:jc w:val="both"/>
      </w:pPr>
      <w:r>
        <w:t>- Романишиній Людмилі Павлівні, ___ – 500 (п’ятсот) гривень на лікування (проживає за адресою: м. Луцьк, ____);</w:t>
      </w:r>
    </w:p>
    <w:p w:rsidR="001D444C" w:rsidRDefault="001D444C" w:rsidP="003D0E7E">
      <w:pPr>
        <w:ind w:firstLine="720"/>
        <w:jc w:val="both"/>
      </w:pPr>
      <w:r>
        <w:t>- Рукавичнікову Миколі Івановичу, ___ – 1500 (одну тисячу п’ятсот) гривень на лікування (проживає за адресою: м. Луцьк, ___);</w:t>
      </w:r>
    </w:p>
    <w:p w:rsidR="001D444C" w:rsidRDefault="001D444C" w:rsidP="003D0E7E">
      <w:pPr>
        <w:ind w:firstLine="720"/>
        <w:jc w:val="both"/>
      </w:pPr>
      <w:r>
        <w:t>- Семенюку Михайлу Михайловичу, ___ – 500 (п’ятсот) гривень на лікування (проживає за адресою: м. Луцьк, ___);</w:t>
      </w:r>
    </w:p>
    <w:p w:rsidR="001D444C" w:rsidRDefault="001D444C" w:rsidP="005C5A08">
      <w:pPr>
        <w:ind w:firstLine="720"/>
        <w:jc w:val="both"/>
      </w:pPr>
      <w:r>
        <w:t>- Сидору Володимиру Євгеновичу, ___ – 1500 (одну тисячу п’ятсот) гривень на лікування (проживає за адресою: м. Луцьк,                                  ___);</w:t>
      </w:r>
    </w:p>
    <w:p w:rsidR="001D444C" w:rsidRDefault="001D444C" w:rsidP="005C5A08">
      <w:pPr>
        <w:ind w:firstLine="720"/>
        <w:jc w:val="both"/>
      </w:pPr>
      <w:r>
        <w:t>- Сліпчук Аллі Сергіївні, ___ – 5000 (п’ять тисяч) гривень на вирішення соціально-побутових проблем (проживає за адресою: м. Луцьк, ___);</w:t>
      </w:r>
    </w:p>
    <w:p w:rsidR="001D444C" w:rsidRDefault="001D444C" w:rsidP="005C5A08">
      <w:pPr>
        <w:ind w:firstLine="720"/>
        <w:jc w:val="both"/>
      </w:pPr>
      <w:r>
        <w:t>- Суворовій Ганні Юхимівні, ___ – 600 (шістсот) гривень на лікування (проживає за адресою: м. Луцьк, ___);</w:t>
      </w:r>
    </w:p>
    <w:p w:rsidR="001D444C" w:rsidRDefault="001D444C" w:rsidP="005C5A08">
      <w:pPr>
        <w:ind w:firstLine="720"/>
        <w:jc w:val="both"/>
      </w:pPr>
      <w:r>
        <w:t>- Ткачук Марії Костянтинівні, ___ – 600 (шістсот) гривень на лікування (проживає за адресою: м. Луцьк, ___);</w:t>
      </w:r>
    </w:p>
    <w:p w:rsidR="001D444C" w:rsidRDefault="001D444C" w:rsidP="005C5A08">
      <w:pPr>
        <w:ind w:firstLine="720"/>
        <w:jc w:val="both"/>
      </w:pPr>
      <w:r>
        <w:t>- Турчик Ользі Василівні, ___– 5000 (п’ять тисяч) гривень на лікування (проживає за адресою: м. Луцьк, ___);</w:t>
      </w:r>
    </w:p>
    <w:p w:rsidR="001D444C" w:rsidRDefault="001D444C" w:rsidP="005C5A08">
      <w:pPr>
        <w:ind w:firstLine="720"/>
        <w:jc w:val="both"/>
      </w:pPr>
      <w:r>
        <w:t>- Фальчуку Василю Степановичу, ___ – 1500 (одну тисячу п’ятсот) гривень на лікування (проживає за адресою: с. Прилуцьке, _____);</w:t>
      </w:r>
    </w:p>
    <w:p w:rsidR="001D444C" w:rsidRDefault="001D444C" w:rsidP="005C5A08">
      <w:pPr>
        <w:ind w:firstLine="720"/>
        <w:jc w:val="both"/>
      </w:pPr>
      <w:r>
        <w:t>- Федорчуку Сергію Федоровичу, ___ – 1000 (одну тисячу) гривень на лікування (проживає за адресою: м. Луцьк, ___);</w:t>
      </w:r>
    </w:p>
    <w:p w:rsidR="001D444C" w:rsidRDefault="001D444C" w:rsidP="00081365">
      <w:pPr>
        <w:ind w:firstLine="720"/>
        <w:jc w:val="both"/>
      </w:pPr>
      <w:r>
        <w:t>- Хавіній Анні Леонідівні, ___ – 600 (шістсот) гривень на лікування батька (проживає за адресою: м. Луцьк, ___);</w:t>
      </w:r>
    </w:p>
    <w:p w:rsidR="001D444C" w:rsidRDefault="001D444C" w:rsidP="00081365">
      <w:pPr>
        <w:ind w:firstLine="720"/>
        <w:jc w:val="both"/>
      </w:pPr>
      <w:r>
        <w:t>- Ціхоцькому Сергію Анатолійовичу, ___ – 1000 (одну тисячу) гривень на лікування (проживає за адресою: м. Луцьк, ___);</w:t>
      </w:r>
    </w:p>
    <w:p w:rsidR="001D444C" w:rsidRDefault="001D444C" w:rsidP="00081365">
      <w:pPr>
        <w:ind w:firstLine="720"/>
        <w:jc w:val="both"/>
      </w:pPr>
      <w:r>
        <w:t>- Чаровому Роману Васильовичу, ___ – 2000 (дві тисячі) гривень на лікування (проживає за адресою: м. Луцьк,___);</w:t>
      </w:r>
    </w:p>
    <w:p w:rsidR="001D444C" w:rsidRDefault="001D444C" w:rsidP="00CF5A56">
      <w:pPr>
        <w:ind w:firstLine="720"/>
        <w:jc w:val="both"/>
      </w:pPr>
      <w:r>
        <w:t>- Читкайлу Олександру Степановичу, ___ – 1000 (одну тисячу) гривень на лікування (проживає за адресою: м. Луцьк, ___;</w:t>
      </w:r>
    </w:p>
    <w:p w:rsidR="001D444C" w:rsidRDefault="001D444C" w:rsidP="00CF5A56">
      <w:pPr>
        <w:ind w:firstLine="720"/>
        <w:jc w:val="both"/>
      </w:pPr>
      <w:r>
        <w:t>- Шаповалу Сергію Анатолійовичу, ___ – 1000 (одну тисячу) гривень на лікування (проживає за адресою: м. Луцьк, ___);</w:t>
      </w:r>
    </w:p>
    <w:p w:rsidR="001D444C" w:rsidRDefault="001D444C" w:rsidP="00CF5A56">
      <w:pPr>
        <w:ind w:firstLine="720"/>
        <w:jc w:val="both"/>
      </w:pPr>
      <w:r>
        <w:t>- Шевчуку Василю Григоровичу, ___ – 600 (шістсот) гривень на лікування (проживає за адресою: м. Луцьк, ___);</w:t>
      </w:r>
    </w:p>
    <w:p w:rsidR="001D444C" w:rsidRDefault="001D444C" w:rsidP="00CF5A56">
      <w:pPr>
        <w:ind w:firstLine="720"/>
        <w:jc w:val="both"/>
      </w:pPr>
      <w:r>
        <w:t>- Шевчуку Павлу Васильовичу, ___ – 1500 (одну тисячу п’ятсот) гривень на лікування (проживає за адресою: м. Луцьк, ___);</w:t>
      </w:r>
    </w:p>
    <w:p w:rsidR="001D444C" w:rsidRDefault="001D444C" w:rsidP="00CF5A56">
      <w:pPr>
        <w:ind w:firstLine="720"/>
        <w:jc w:val="both"/>
      </w:pPr>
      <w:r>
        <w:t>- Шубі Владиславу Володимировичу, ___ – 700 (сімсот) гривень на лікування (проживає за адресою: м. Луцьк, ___);</w:t>
      </w:r>
    </w:p>
    <w:p w:rsidR="001D444C" w:rsidRDefault="001D444C" w:rsidP="00CF5A56">
      <w:pPr>
        <w:ind w:firstLine="720"/>
        <w:jc w:val="both"/>
      </w:pPr>
      <w:r>
        <w:t>- Ярмоленко Мілантині Василівні, ___ – 500 (п’ятсот) гривень на лікування (проживає за адресою: м. Луцьк, ___);</w:t>
      </w:r>
    </w:p>
    <w:p w:rsidR="001D444C" w:rsidRDefault="001D444C" w:rsidP="004C0DED">
      <w:pPr>
        <w:ind w:firstLine="720"/>
        <w:jc w:val="both"/>
      </w:pPr>
      <w:r>
        <w:t>- Ярошику Сергію Олександровичу, ___ – 2000 (дві тисячі) гривень на лікування (проживає за адресою: м. Луцьк, ___).</w:t>
      </w:r>
    </w:p>
    <w:p w:rsidR="001D444C" w:rsidRDefault="001D444C" w:rsidP="003D0E7E">
      <w:pPr>
        <w:pStyle w:val="BlockText"/>
        <w:rPr>
          <w:lang w:eastAsia="uk-UA"/>
        </w:rPr>
      </w:pPr>
    </w:p>
    <w:p w:rsidR="001D444C" w:rsidRDefault="001D444C" w:rsidP="003D0E7E">
      <w:pPr>
        <w:pStyle w:val="BlockText"/>
        <w:rPr>
          <w:lang w:eastAsia="uk-UA"/>
        </w:rPr>
      </w:pPr>
    </w:p>
    <w:p w:rsidR="001D444C" w:rsidRPr="003D0E7E" w:rsidRDefault="001D444C" w:rsidP="003D0E7E">
      <w:pPr>
        <w:pStyle w:val="BlockText"/>
        <w:rPr>
          <w:lang w:eastAsia="uk-UA"/>
        </w:rPr>
      </w:pPr>
    </w:p>
    <w:p w:rsidR="001D444C" w:rsidRDefault="001D444C" w:rsidP="00310D80">
      <w:pPr>
        <w:pStyle w:val="Style5"/>
        <w:widowControl/>
        <w:ind w:firstLine="7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2.  </w:t>
      </w:r>
      <w:r w:rsidRPr="00D44BF6">
        <w:rPr>
          <w:sz w:val="28"/>
          <w:szCs w:val="28"/>
          <w:lang w:val="uk-UA"/>
        </w:rPr>
        <w:t xml:space="preserve">Департаменту соціальної </w:t>
      </w:r>
      <w:r>
        <w:rPr>
          <w:sz w:val="28"/>
          <w:szCs w:val="28"/>
          <w:lang w:val="uk-UA"/>
        </w:rPr>
        <w:t xml:space="preserve">політики міської ради </w:t>
      </w:r>
      <w:r w:rsidRPr="00D44BF6">
        <w:rPr>
          <w:sz w:val="28"/>
          <w:szCs w:val="28"/>
          <w:lang w:val="uk-UA"/>
        </w:rPr>
        <w:t>провести відповідні перерахування коштів.</w:t>
      </w:r>
    </w:p>
    <w:p w:rsidR="001D444C" w:rsidRPr="00D44BF6" w:rsidRDefault="001D444C" w:rsidP="00E93919">
      <w:pPr>
        <w:pStyle w:val="ListParagraph"/>
        <w:widowControl/>
        <w:ind w:firstLine="720"/>
        <w:jc w:val="both"/>
      </w:pPr>
      <w:r>
        <w:t>3.  </w:t>
      </w:r>
      <w:r w:rsidRPr="00D44BF6">
        <w:t xml:space="preserve">Контроль за виконанням розпорядження покласти на заступника міського голови </w:t>
      </w:r>
      <w:r>
        <w:t>Чебелюк І.І.</w:t>
      </w:r>
    </w:p>
    <w:p w:rsidR="001D444C" w:rsidRDefault="001D444C" w:rsidP="00750B5E"/>
    <w:p w:rsidR="001D444C" w:rsidRPr="00750B5E" w:rsidRDefault="001D444C" w:rsidP="00750B5E">
      <w:r w:rsidRPr="00750B5E">
        <w:t>Секретар міської ради</w:t>
      </w:r>
      <w:r w:rsidRPr="00750B5E">
        <w:tab/>
      </w:r>
      <w:r w:rsidRPr="00750B5E">
        <w:tab/>
      </w:r>
      <w:r w:rsidRPr="00750B5E">
        <w:tab/>
      </w:r>
      <w:r w:rsidRPr="00750B5E">
        <w:tab/>
      </w:r>
      <w:r w:rsidRPr="00750B5E">
        <w:tab/>
      </w:r>
      <w:r w:rsidRPr="00750B5E">
        <w:tab/>
        <w:t xml:space="preserve">      Григорій ПУСТОВІТ </w:t>
      </w:r>
    </w:p>
    <w:p w:rsidR="001D444C" w:rsidRDefault="001D444C" w:rsidP="00BE7F2C">
      <w:pPr>
        <w:pStyle w:val="ListParagraph"/>
        <w:widowControl/>
        <w:jc w:val="both"/>
        <w:rPr>
          <w:sz w:val="24"/>
          <w:szCs w:val="24"/>
        </w:rPr>
      </w:pPr>
    </w:p>
    <w:p w:rsidR="001D444C" w:rsidRPr="00A05B38" w:rsidRDefault="001D444C" w:rsidP="00BE7F2C">
      <w:pPr>
        <w:pStyle w:val="ListParagraph"/>
        <w:widowControl/>
        <w:jc w:val="both"/>
        <w:rPr>
          <w:sz w:val="24"/>
          <w:szCs w:val="24"/>
          <w:lang w:val="ru-RU"/>
        </w:rPr>
      </w:pPr>
      <w:r>
        <w:rPr>
          <w:sz w:val="24"/>
          <w:szCs w:val="24"/>
        </w:rPr>
        <w:t>Майборода 284 177</w:t>
      </w:r>
    </w:p>
    <w:sectPr w:rsidR="001D444C" w:rsidRPr="00A05B38" w:rsidSect="00593312">
      <w:headerReference w:type="default" r:id="rId9"/>
      <w:pgSz w:w="11906" w:h="16838" w:code="9"/>
      <w:pgMar w:top="567" w:right="567" w:bottom="360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444C" w:rsidRDefault="001D444C">
      <w:r>
        <w:separator/>
      </w:r>
    </w:p>
  </w:endnote>
  <w:endnote w:type="continuationSeparator" w:id="0">
    <w:p w:rsidR="001D444C" w:rsidRDefault="001D44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444C" w:rsidRDefault="001D444C">
      <w:r>
        <w:separator/>
      </w:r>
    </w:p>
  </w:footnote>
  <w:footnote w:type="continuationSeparator" w:id="0">
    <w:p w:rsidR="001D444C" w:rsidRDefault="001D44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444C" w:rsidRDefault="001D444C" w:rsidP="007D1EF7">
    <w:pPr>
      <w:pStyle w:val="Head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:rsidR="001D444C" w:rsidRDefault="001D444C" w:rsidP="00750B5E">
    <w:pPr>
      <w:pStyle w:val="Header"/>
      <w:jc w:val="center"/>
    </w:pPr>
  </w:p>
  <w:p w:rsidR="001D444C" w:rsidRPr="00750B5E" w:rsidRDefault="001D444C" w:rsidP="00750B5E">
    <w:pPr>
      <w:pStyle w:val="Header"/>
      <w:jc w:val="center"/>
      <w:rPr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565ACF"/>
    <w:multiLevelType w:val="hybridMultilevel"/>
    <w:tmpl w:val="35321FDE"/>
    <w:lvl w:ilvl="0" w:tplc="DAF45F44">
      <w:numFmt w:val="bullet"/>
      <w:lvlText w:val="-"/>
      <w:lvlJc w:val="left"/>
      <w:pPr>
        <w:tabs>
          <w:tab w:val="num" w:pos="1635"/>
        </w:tabs>
        <w:ind w:left="1635" w:hanging="915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">
    <w:nsid w:val="587E24DF"/>
    <w:multiLevelType w:val="hybridMultilevel"/>
    <w:tmpl w:val="3CBEBC74"/>
    <w:lvl w:ilvl="0" w:tplc="5DF644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0D04CA3"/>
    <w:multiLevelType w:val="hybridMultilevel"/>
    <w:tmpl w:val="D80AB2C6"/>
    <w:lvl w:ilvl="0" w:tplc="6B285B52">
      <w:numFmt w:val="bullet"/>
      <w:lvlText w:val="-"/>
      <w:lvlJc w:val="left"/>
      <w:pPr>
        <w:tabs>
          <w:tab w:val="num" w:pos="1710"/>
        </w:tabs>
        <w:ind w:left="1710" w:hanging="99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3">
    <w:nsid w:val="79E212E3"/>
    <w:multiLevelType w:val="hybridMultilevel"/>
    <w:tmpl w:val="548E39E0"/>
    <w:lvl w:ilvl="0" w:tplc="1F7AEBFA">
      <w:numFmt w:val="bullet"/>
      <w:lvlText w:val="-"/>
      <w:lvlJc w:val="left"/>
      <w:pPr>
        <w:tabs>
          <w:tab w:val="num" w:pos="1710"/>
        </w:tabs>
        <w:ind w:left="1710" w:hanging="99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E705C"/>
    <w:rsid w:val="00001F6E"/>
    <w:rsid w:val="0000234F"/>
    <w:rsid w:val="000034D5"/>
    <w:rsid w:val="00004929"/>
    <w:rsid w:val="00004FA0"/>
    <w:rsid w:val="0000745D"/>
    <w:rsid w:val="00013FA5"/>
    <w:rsid w:val="000160BE"/>
    <w:rsid w:val="000167EC"/>
    <w:rsid w:val="000179D1"/>
    <w:rsid w:val="00017DEC"/>
    <w:rsid w:val="0002120E"/>
    <w:rsid w:val="00023B4E"/>
    <w:rsid w:val="0002556D"/>
    <w:rsid w:val="000275D4"/>
    <w:rsid w:val="000309BE"/>
    <w:rsid w:val="000331E5"/>
    <w:rsid w:val="0004044F"/>
    <w:rsid w:val="0004167A"/>
    <w:rsid w:val="000429EA"/>
    <w:rsid w:val="00042BA1"/>
    <w:rsid w:val="00042DE7"/>
    <w:rsid w:val="00043368"/>
    <w:rsid w:val="00046B9C"/>
    <w:rsid w:val="00047E62"/>
    <w:rsid w:val="0005017B"/>
    <w:rsid w:val="00050A48"/>
    <w:rsid w:val="000516E1"/>
    <w:rsid w:val="0005176A"/>
    <w:rsid w:val="00052A5B"/>
    <w:rsid w:val="00054DBC"/>
    <w:rsid w:val="00054FCF"/>
    <w:rsid w:val="00055343"/>
    <w:rsid w:val="000571CB"/>
    <w:rsid w:val="000601A7"/>
    <w:rsid w:val="00060A5E"/>
    <w:rsid w:val="00061455"/>
    <w:rsid w:val="0007019A"/>
    <w:rsid w:val="000715C2"/>
    <w:rsid w:val="00071D9A"/>
    <w:rsid w:val="000720B6"/>
    <w:rsid w:val="00072C85"/>
    <w:rsid w:val="00073B70"/>
    <w:rsid w:val="00076E60"/>
    <w:rsid w:val="000806CB"/>
    <w:rsid w:val="000809C0"/>
    <w:rsid w:val="00080FD6"/>
    <w:rsid w:val="00081365"/>
    <w:rsid w:val="00081959"/>
    <w:rsid w:val="000825F8"/>
    <w:rsid w:val="000829D5"/>
    <w:rsid w:val="0008362C"/>
    <w:rsid w:val="00087692"/>
    <w:rsid w:val="0009066C"/>
    <w:rsid w:val="000928F4"/>
    <w:rsid w:val="00092997"/>
    <w:rsid w:val="00092F50"/>
    <w:rsid w:val="00093E85"/>
    <w:rsid w:val="0009420D"/>
    <w:rsid w:val="00094BD1"/>
    <w:rsid w:val="00094C74"/>
    <w:rsid w:val="00094C76"/>
    <w:rsid w:val="00094D73"/>
    <w:rsid w:val="000962A8"/>
    <w:rsid w:val="00097A9B"/>
    <w:rsid w:val="00097EC9"/>
    <w:rsid w:val="000A1564"/>
    <w:rsid w:val="000A1F2F"/>
    <w:rsid w:val="000A38D9"/>
    <w:rsid w:val="000A3EB6"/>
    <w:rsid w:val="000A56DB"/>
    <w:rsid w:val="000A5A02"/>
    <w:rsid w:val="000A5E7D"/>
    <w:rsid w:val="000A5FE1"/>
    <w:rsid w:val="000A6755"/>
    <w:rsid w:val="000A759D"/>
    <w:rsid w:val="000B074E"/>
    <w:rsid w:val="000B0C54"/>
    <w:rsid w:val="000B2E4E"/>
    <w:rsid w:val="000B3193"/>
    <w:rsid w:val="000B422D"/>
    <w:rsid w:val="000B4B2F"/>
    <w:rsid w:val="000B64AD"/>
    <w:rsid w:val="000B6ACB"/>
    <w:rsid w:val="000C0421"/>
    <w:rsid w:val="000C21BE"/>
    <w:rsid w:val="000C239C"/>
    <w:rsid w:val="000C259E"/>
    <w:rsid w:val="000C4D25"/>
    <w:rsid w:val="000C4F0A"/>
    <w:rsid w:val="000C555C"/>
    <w:rsid w:val="000D0DF6"/>
    <w:rsid w:val="000D10E0"/>
    <w:rsid w:val="000D2005"/>
    <w:rsid w:val="000D38B6"/>
    <w:rsid w:val="000D541E"/>
    <w:rsid w:val="000D68A4"/>
    <w:rsid w:val="000D7B78"/>
    <w:rsid w:val="000E0F49"/>
    <w:rsid w:val="000E2E75"/>
    <w:rsid w:val="000E415A"/>
    <w:rsid w:val="000E4378"/>
    <w:rsid w:val="000E55F8"/>
    <w:rsid w:val="000F0EF8"/>
    <w:rsid w:val="000F1E53"/>
    <w:rsid w:val="000F5702"/>
    <w:rsid w:val="000F7B54"/>
    <w:rsid w:val="00101471"/>
    <w:rsid w:val="001017A3"/>
    <w:rsid w:val="00103B0E"/>
    <w:rsid w:val="00104E6E"/>
    <w:rsid w:val="00104FFF"/>
    <w:rsid w:val="001147C1"/>
    <w:rsid w:val="00114949"/>
    <w:rsid w:val="00114AB8"/>
    <w:rsid w:val="00115522"/>
    <w:rsid w:val="00116F19"/>
    <w:rsid w:val="00117C6A"/>
    <w:rsid w:val="001202CA"/>
    <w:rsid w:val="00120F31"/>
    <w:rsid w:val="00122C62"/>
    <w:rsid w:val="00125F3E"/>
    <w:rsid w:val="00127C36"/>
    <w:rsid w:val="00127CFD"/>
    <w:rsid w:val="0013073E"/>
    <w:rsid w:val="00132B07"/>
    <w:rsid w:val="00133FB2"/>
    <w:rsid w:val="001361D6"/>
    <w:rsid w:val="001363A6"/>
    <w:rsid w:val="00136BD6"/>
    <w:rsid w:val="001416EB"/>
    <w:rsid w:val="00142F8B"/>
    <w:rsid w:val="00144275"/>
    <w:rsid w:val="0014631A"/>
    <w:rsid w:val="00150481"/>
    <w:rsid w:val="00151805"/>
    <w:rsid w:val="00152B96"/>
    <w:rsid w:val="00154502"/>
    <w:rsid w:val="00155D05"/>
    <w:rsid w:val="00157965"/>
    <w:rsid w:val="00157EC6"/>
    <w:rsid w:val="001609D8"/>
    <w:rsid w:val="001630B8"/>
    <w:rsid w:val="001637C4"/>
    <w:rsid w:val="00164729"/>
    <w:rsid w:val="00166001"/>
    <w:rsid w:val="00167DF4"/>
    <w:rsid w:val="00171C53"/>
    <w:rsid w:val="001732CE"/>
    <w:rsid w:val="0017330F"/>
    <w:rsid w:val="001757BC"/>
    <w:rsid w:val="00176BB8"/>
    <w:rsid w:val="00177254"/>
    <w:rsid w:val="00177837"/>
    <w:rsid w:val="00186023"/>
    <w:rsid w:val="001861C8"/>
    <w:rsid w:val="0018651F"/>
    <w:rsid w:val="00186A30"/>
    <w:rsid w:val="0018787D"/>
    <w:rsid w:val="001905D6"/>
    <w:rsid w:val="001908FA"/>
    <w:rsid w:val="00190AD1"/>
    <w:rsid w:val="00192500"/>
    <w:rsid w:val="00193933"/>
    <w:rsid w:val="00195988"/>
    <w:rsid w:val="001961EE"/>
    <w:rsid w:val="00197ADB"/>
    <w:rsid w:val="001A1885"/>
    <w:rsid w:val="001A3586"/>
    <w:rsid w:val="001A4434"/>
    <w:rsid w:val="001A70EB"/>
    <w:rsid w:val="001B0E97"/>
    <w:rsid w:val="001B160D"/>
    <w:rsid w:val="001B2CEB"/>
    <w:rsid w:val="001B3803"/>
    <w:rsid w:val="001B48F3"/>
    <w:rsid w:val="001B5041"/>
    <w:rsid w:val="001B579B"/>
    <w:rsid w:val="001B72AA"/>
    <w:rsid w:val="001C0751"/>
    <w:rsid w:val="001C2DEA"/>
    <w:rsid w:val="001C4292"/>
    <w:rsid w:val="001C4C6C"/>
    <w:rsid w:val="001C5C32"/>
    <w:rsid w:val="001C6DEA"/>
    <w:rsid w:val="001C74DF"/>
    <w:rsid w:val="001D0B98"/>
    <w:rsid w:val="001D105F"/>
    <w:rsid w:val="001D1099"/>
    <w:rsid w:val="001D1396"/>
    <w:rsid w:val="001D3CA9"/>
    <w:rsid w:val="001D3DC5"/>
    <w:rsid w:val="001D444C"/>
    <w:rsid w:val="001D5E0E"/>
    <w:rsid w:val="001D7F74"/>
    <w:rsid w:val="001E2029"/>
    <w:rsid w:val="001E277C"/>
    <w:rsid w:val="001E3BD7"/>
    <w:rsid w:val="001E4617"/>
    <w:rsid w:val="001E4922"/>
    <w:rsid w:val="001E7FBF"/>
    <w:rsid w:val="001F0827"/>
    <w:rsid w:val="001F0D97"/>
    <w:rsid w:val="001F12DD"/>
    <w:rsid w:val="001F37E2"/>
    <w:rsid w:val="001F534A"/>
    <w:rsid w:val="00200B4A"/>
    <w:rsid w:val="00200DA5"/>
    <w:rsid w:val="00203812"/>
    <w:rsid w:val="00204C6A"/>
    <w:rsid w:val="00206538"/>
    <w:rsid w:val="00211036"/>
    <w:rsid w:val="00211309"/>
    <w:rsid w:val="0021132B"/>
    <w:rsid w:val="00211412"/>
    <w:rsid w:val="00215EFC"/>
    <w:rsid w:val="00217588"/>
    <w:rsid w:val="00220337"/>
    <w:rsid w:val="00224375"/>
    <w:rsid w:val="00225720"/>
    <w:rsid w:val="002258D2"/>
    <w:rsid w:val="002262B2"/>
    <w:rsid w:val="002268CE"/>
    <w:rsid w:val="00226941"/>
    <w:rsid w:val="00230D6F"/>
    <w:rsid w:val="00231D38"/>
    <w:rsid w:val="00232553"/>
    <w:rsid w:val="00234F78"/>
    <w:rsid w:val="00235E24"/>
    <w:rsid w:val="00237736"/>
    <w:rsid w:val="00240496"/>
    <w:rsid w:val="002407F7"/>
    <w:rsid w:val="002408C6"/>
    <w:rsid w:val="002425A0"/>
    <w:rsid w:val="00250908"/>
    <w:rsid w:val="00251A30"/>
    <w:rsid w:val="00252381"/>
    <w:rsid w:val="002535CB"/>
    <w:rsid w:val="00255039"/>
    <w:rsid w:val="00256A06"/>
    <w:rsid w:val="00257095"/>
    <w:rsid w:val="00257F54"/>
    <w:rsid w:val="00261580"/>
    <w:rsid w:val="002625BC"/>
    <w:rsid w:val="00262CCA"/>
    <w:rsid w:val="002643D1"/>
    <w:rsid w:val="00264573"/>
    <w:rsid w:val="002647F9"/>
    <w:rsid w:val="00265A50"/>
    <w:rsid w:val="00266558"/>
    <w:rsid w:val="00267295"/>
    <w:rsid w:val="00267D95"/>
    <w:rsid w:val="002721EC"/>
    <w:rsid w:val="0027471B"/>
    <w:rsid w:val="00274F3F"/>
    <w:rsid w:val="00276804"/>
    <w:rsid w:val="00276AD5"/>
    <w:rsid w:val="00276D2A"/>
    <w:rsid w:val="002770CB"/>
    <w:rsid w:val="00280AC0"/>
    <w:rsid w:val="002811A8"/>
    <w:rsid w:val="00284049"/>
    <w:rsid w:val="002848B6"/>
    <w:rsid w:val="00290CB0"/>
    <w:rsid w:val="00291472"/>
    <w:rsid w:val="00292AEC"/>
    <w:rsid w:val="0029531A"/>
    <w:rsid w:val="002953B7"/>
    <w:rsid w:val="00297700"/>
    <w:rsid w:val="0029771B"/>
    <w:rsid w:val="002A02BB"/>
    <w:rsid w:val="002A0844"/>
    <w:rsid w:val="002A1AD9"/>
    <w:rsid w:val="002A28DF"/>
    <w:rsid w:val="002A32FC"/>
    <w:rsid w:val="002A3C1A"/>
    <w:rsid w:val="002A3D2E"/>
    <w:rsid w:val="002A499A"/>
    <w:rsid w:val="002A57B9"/>
    <w:rsid w:val="002A65C1"/>
    <w:rsid w:val="002A6D76"/>
    <w:rsid w:val="002B184C"/>
    <w:rsid w:val="002B2410"/>
    <w:rsid w:val="002B2E38"/>
    <w:rsid w:val="002B48AF"/>
    <w:rsid w:val="002B49CE"/>
    <w:rsid w:val="002B79DA"/>
    <w:rsid w:val="002C1132"/>
    <w:rsid w:val="002C14C5"/>
    <w:rsid w:val="002C31F6"/>
    <w:rsid w:val="002D0635"/>
    <w:rsid w:val="002D1365"/>
    <w:rsid w:val="002D15DC"/>
    <w:rsid w:val="002D1F83"/>
    <w:rsid w:val="002D3C37"/>
    <w:rsid w:val="002D6306"/>
    <w:rsid w:val="002D6A07"/>
    <w:rsid w:val="002D6AC4"/>
    <w:rsid w:val="002E0151"/>
    <w:rsid w:val="002E0AEB"/>
    <w:rsid w:val="002E2203"/>
    <w:rsid w:val="002E2FC9"/>
    <w:rsid w:val="002E3EB5"/>
    <w:rsid w:val="002E570E"/>
    <w:rsid w:val="002E6E90"/>
    <w:rsid w:val="002E7E31"/>
    <w:rsid w:val="002F285D"/>
    <w:rsid w:val="002F573A"/>
    <w:rsid w:val="002F5A8E"/>
    <w:rsid w:val="002F6ED1"/>
    <w:rsid w:val="002F6F3B"/>
    <w:rsid w:val="002F72EA"/>
    <w:rsid w:val="002F7835"/>
    <w:rsid w:val="00300A68"/>
    <w:rsid w:val="0030115C"/>
    <w:rsid w:val="00304342"/>
    <w:rsid w:val="003046D5"/>
    <w:rsid w:val="00304701"/>
    <w:rsid w:val="003047F3"/>
    <w:rsid w:val="00304BCF"/>
    <w:rsid w:val="00304E07"/>
    <w:rsid w:val="003058A5"/>
    <w:rsid w:val="0030633A"/>
    <w:rsid w:val="00306ACB"/>
    <w:rsid w:val="00307986"/>
    <w:rsid w:val="00307E60"/>
    <w:rsid w:val="00310212"/>
    <w:rsid w:val="00310D80"/>
    <w:rsid w:val="00310E34"/>
    <w:rsid w:val="0031169C"/>
    <w:rsid w:val="00313B07"/>
    <w:rsid w:val="003146BA"/>
    <w:rsid w:val="003152C9"/>
    <w:rsid w:val="003156B1"/>
    <w:rsid w:val="00316BB6"/>
    <w:rsid w:val="00316CCE"/>
    <w:rsid w:val="00316DD4"/>
    <w:rsid w:val="00320451"/>
    <w:rsid w:val="00321914"/>
    <w:rsid w:val="00322C2F"/>
    <w:rsid w:val="00327348"/>
    <w:rsid w:val="00331878"/>
    <w:rsid w:val="0033286B"/>
    <w:rsid w:val="003332A1"/>
    <w:rsid w:val="00335577"/>
    <w:rsid w:val="00336241"/>
    <w:rsid w:val="0033633A"/>
    <w:rsid w:val="00336A37"/>
    <w:rsid w:val="003432A2"/>
    <w:rsid w:val="00343562"/>
    <w:rsid w:val="00343CB0"/>
    <w:rsid w:val="003451AA"/>
    <w:rsid w:val="00346921"/>
    <w:rsid w:val="00346978"/>
    <w:rsid w:val="00353950"/>
    <w:rsid w:val="0035705A"/>
    <w:rsid w:val="003616BB"/>
    <w:rsid w:val="00361A9B"/>
    <w:rsid w:val="00363E87"/>
    <w:rsid w:val="003646A5"/>
    <w:rsid w:val="0037097B"/>
    <w:rsid w:val="00371271"/>
    <w:rsid w:val="00375829"/>
    <w:rsid w:val="00375D4B"/>
    <w:rsid w:val="00376BB2"/>
    <w:rsid w:val="00377CEB"/>
    <w:rsid w:val="00380E7F"/>
    <w:rsid w:val="003813A5"/>
    <w:rsid w:val="00382875"/>
    <w:rsid w:val="00382F21"/>
    <w:rsid w:val="00383760"/>
    <w:rsid w:val="00391292"/>
    <w:rsid w:val="00391AFE"/>
    <w:rsid w:val="00392287"/>
    <w:rsid w:val="003926D0"/>
    <w:rsid w:val="00397A92"/>
    <w:rsid w:val="003A04E1"/>
    <w:rsid w:val="003A0EC1"/>
    <w:rsid w:val="003A1FE4"/>
    <w:rsid w:val="003A2989"/>
    <w:rsid w:val="003A462C"/>
    <w:rsid w:val="003A5A55"/>
    <w:rsid w:val="003A6470"/>
    <w:rsid w:val="003A695F"/>
    <w:rsid w:val="003A709B"/>
    <w:rsid w:val="003A7DF0"/>
    <w:rsid w:val="003B1AA0"/>
    <w:rsid w:val="003B37A7"/>
    <w:rsid w:val="003B43F8"/>
    <w:rsid w:val="003B5269"/>
    <w:rsid w:val="003B5B64"/>
    <w:rsid w:val="003B6B85"/>
    <w:rsid w:val="003B7C65"/>
    <w:rsid w:val="003C032C"/>
    <w:rsid w:val="003C0BB3"/>
    <w:rsid w:val="003C27D2"/>
    <w:rsid w:val="003C37BB"/>
    <w:rsid w:val="003C503F"/>
    <w:rsid w:val="003C7438"/>
    <w:rsid w:val="003C7778"/>
    <w:rsid w:val="003C783F"/>
    <w:rsid w:val="003D0E7E"/>
    <w:rsid w:val="003D3E70"/>
    <w:rsid w:val="003D426E"/>
    <w:rsid w:val="003E08FA"/>
    <w:rsid w:val="003E10E1"/>
    <w:rsid w:val="003E2247"/>
    <w:rsid w:val="003E2F10"/>
    <w:rsid w:val="003E42CC"/>
    <w:rsid w:val="003E7200"/>
    <w:rsid w:val="003E7741"/>
    <w:rsid w:val="003E7D27"/>
    <w:rsid w:val="003E7F9B"/>
    <w:rsid w:val="003F1E35"/>
    <w:rsid w:val="003F209C"/>
    <w:rsid w:val="003F470D"/>
    <w:rsid w:val="003F5ED1"/>
    <w:rsid w:val="003F6B60"/>
    <w:rsid w:val="003F6D3D"/>
    <w:rsid w:val="003F772B"/>
    <w:rsid w:val="00401B41"/>
    <w:rsid w:val="00402341"/>
    <w:rsid w:val="004024B4"/>
    <w:rsid w:val="00402893"/>
    <w:rsid w:val="00405085"/>
    <w:rsid w:val="004053FF"/>
    <w:rsid w:val="004078D9"/>
    <w:rsid w:val="00411017"/>
    <w:rsid w:val="00411A86"/>
    <w:rsid w:val="00413ABA"/>
    <w:rsid w:val="004145BF"/>
    <w:rsid w:val="00415BB0"/>
    <w:rsid w:val="00420260"/>
    <w:rsid w:val="00421FF3"/>
    <w:rsid w:val="004223D3"/>
    <w:rsid w:val="00425897"/>
    <w:rsid w:val="004279E0"/>
    <w:rsid w:val="00432735"/>
    <w:rsid w:val="0043282A"/>
    <w:rsid w:val="00432871"/>
    <w:rsid w:val="00432D7D"/>
    <w:rsid w:val="00433278"/>
    <w:rsid w:val="00435ED4"/>
    <w:rsid w:val="00436047"/>
    <w:rsid w:val="0043696D"/>
    <w:rsid w:val="00440B97"/>
    <w:rsid w:val="00440BDD"/>
    <w:rsid w:val="00441705"/>
    <w:rsid w:val="0044473F"/>
    <w:rsid w:val="00444FDD"/>
    <w:rsid w:val="00446C2D"/>
    <w:rsid w:val="00447FE2"/>
    <w:rsid w:val="0045009E"/>
    <w:rsid w:val="00450524"/>
    <w:rsid w:val="004512A6"/>
    <w:rsid w:val="00451A22"/>
    <w:rsid w:val="00451B7A"/>
    <w:rsid w:val="00451DB6"/>
    <w:rsid w:val="00453BA4"/>
    <w:rsid w:val="0045404A"/>
    <w:rsid w:val="00454794"/>
    <w:rsid w:val="00455962"/>
    <w:rsid w:val="00457151"/>
    <w:rsid w:val="00457D16"/>
    <w:rsid w:val="00460140"/>
    <w:rsid w:val="004639CD"/>
    <w:rsid w:val="00464028"/>
    <w:rsid w:val="00464B5F"/>
    <w:rsid w:val="00464E60"/>
    <w:rsid w:val="00466F19"/>
    <w:rsid w:val="004712F0"/>
    <w:rsid w:val="00471306"/>
    <w:rsid w:val="00472772"/>
    <w:rsid w:val="00473EBF"/>
    <w:rsid w:val="00474060"/>
    <w:rsid w:val="004754E1"/>
    <w:rsid w:val="00475B61"/>
    <w:rsid w:val="00475DB8"/>
    <w:rsid w:val="00477F3B"/>
    <w:rsid w:val="00480475"/>
    <w:rsid w:val="004805CF"/>
    <w:rsid w:val="004806F1"/>
    <w:rsid w:val="00480AFA"/>
    <w:rsid w:val="00480E5F"/>
    <w:rsid w:val="00482620"/>
    <w:rsid w:val="00482C1E"/>
    <w:rsid w:val="00484F4A"/>
    <w:rsid w:val="004920C6"/>
    <w:rsid w:val="004933D9"/>
    <w:rsid w:val="00494963"/>
    <w:rsid w:val="00494E34"/>
    <w:rsid w:val="004960F4"/>
    <w:rsid w:val="00497FE8"/>
    <w:rsid w:val="004A02BA"/>
    <w:rsid w:val="004A050E"/>
    <w:rsid w:val="004A21FB"/>
    <w:rsid w:val="004A2730"/>
    <w:rsid w:val="004A33F7"/>
    <w:rsid w:val="004A77D5"/>
    <w:rsid w:val="004B3E19"/>
    <w:rsid w:val="004B5D55"/>
    <w:rsid w:val="004B5F71"/>
    <w:rsid w:val="004C06CC"/>
    <w:rsid w:val="004C0DED"/>
    <w:rsid w:val="004C162F"/>
    <w:rsid w:val="004C3168"/>
    <w:rsid w:val="004C432B"/>
    <w:rsid w:val="004C75D3"/>
    <w:rsid w:val="004D177E"/>
    <w:rsid w:val="004D281F"/>
    <w:rsid w:val="004D3C22"/>
    <w:rsid w:val="004D5316"/>
    <w:rsid w:val="004D5643"/>
    <w:rsid w:val="004D60EC"/>
    <w:rsid w:val="004D725C"/>
    <w:rsid w:val="004D7F9A"/>
    <w:rsid w:val="004E119F"/>
    <w:rsid w:val="004E16A5"/>
    <w:rsid w:val="004E19D7"/>
    <w:rsid w:val="004E2C71"/>
    <w:rsid w:val="004E2E91"/>
    <w:rsid w:val="004F1732"/>
    <w:rsid w:val="004F355E"/>
    <w:rsid w:val="004F5F38"/>
    <w:rsid w:val="004F66AD"/>
    <w:rsid w:val="004F7E9E"/>
    <w:rsid w:val="00500614"/>
    <w:rsid w:val="0050685E"/>
    <w:rsid w:val="00511C46"/>
    <w:rsid w:val="00513124"/>
    <w:rsid w:val="0051410B"/>
    <w:rsid w:val="00517AC7"/>
    <w:rsid w:val="005211E8"/>
    <w:rsid w:val="00522951"/>
    <w:rsid w:val="00524634"/>
    <w:rsid w:val="005247C4"/>
    <w:rsid w:val="005248A1"/>
    <w:rsid w:val="00524A3B"/>
    <w:rsid w:val="00527715"/>
    <w:rsid w:val="005278ED"/>
    <w:rsid w:val="00530BE0"/>
    <w:rsid w:val="005349A4"/>
    <w:rsid w:val="00535EC9"/>
    <w:rsid w:val="00536A80"/>
    <w:rsid w:val="00537144"/>
    <w:rsid w:val="0054051D"/>
    <w:rsid w:val="00540A8E"/>
    <w:rsid w:val="00544391"/>
    <w:rsid w:val="00545500"/>
    <w:rsid w:val="0054726F"/>
    <w:rsid w:val="00547B62"/>
    <w:rsid w:val="00554DE5"/>
    <w:rsid w:val="00556792"/>
    <w:rsid w:val="00557A74"/>
    <w:rsid w:val="005601E6"/>
    <w:rsid w:val="00560443"/>
    <w:rsid w:val="00561548"/>
    <w:rsid w:val="00563A92"/>
    <w:rsid w:val="00564F6C"/>
    <w:rsid w:val="00566C33"/>
    <w:rsid w:val="00571E75"/>
    <w:rsid w:val="00572D70"/>
    <w:rsid w:val="00573050"/>
    <w:rsid w:val="00574CCC"/>
    <w:rsid w:val="0057539B"/>
    <w:rsid w:val="0057697F"/>
    <w:rsid w:val="005773BA"/>
    <w:rsid w:val="00577D0A"/>
    <w:rsid w:val="00581084"/>
    <w:rsid w:val="0058379F"/>
    <w:rsid w:val="00584655"/>
    <w:rsid w:val="00586DA9"/>
    <w:rsid w:val="005879E2"/>
    <w:rsid w:val="005900D1"/>
    <w:rsid w:val="00593312"/>
    <w:rsid w:val="005941FE"/>
    <w:rsid w:val="0059458D"/>
    <w:rsid w:val="00594FAE"/>
    <w:rsid w:val="00595B2F"/>
    <w:rsid w:val="00596929"/>
    <w:rsid w:val="005A0FA2"/>
    <w:rsid w:val="005A2A9C"/>
    <w:rsid w:val="005A3A31"/>
    <w:rsid w:val="005A48B8"/>
    <w:rsid w:val="005A492A"/>
    <w:rsid w:val="005A4AD9"/>
    <w:rsid w:val="005A7351"/>
    <w:rsid w:val="005A7D4C"/>
    <w:rsid w:val="005B05F7"/>
    <w:rsid w:val="005B10EE"/>
    <w:rsid w:val="005B23FF"/>
    <w:rsid w:val="005B37E9"/>
    <w:rsid w:val="005B465E"/>
    <w:rsid w:val="005B4AE1"/>
    <w:rsid w:val="005B5C89"/>
    <w:rsid w:val="005B631C"/>
    <w:rsid w:val="005B6CEF"/>
    <w:rsid w:val="005C0224"/>
    <w:rsid w:val="005C0B42"/>
    <w:rsid w:val="005C0D21"/>
    <w:rsid w:val="005C2FAC"/>
    <w:rsid w:val="005C4311"/>
    <w:rsid w:val="005C4563"/>
    <w:rsid w:val="005C50E3"/>
    <w:rsid w:val="005C5299"/>
    <w:rsid w:val="005C57C9"/>
    <w:rsid w:val="005C5A08"/>
    <w:rsid w:val="005C6A3B"/>
    <w:rsid w:val="005D043A"/>
    <w:rsid w:val="005D38A9"/>
    <w:rsid w:val="005D3B81"/>
    <w:rsid w:val="005D3F53"/>
    <w:rsid w:val="005D57D0"/>
    <w:rsid w:val="005D7210"/>
    <w:rsid w:val="005E2575"/>
    <w:rsid w:val="005E273E"/>
    <w:rsid w:val="005E33CE"/>
    <w:rsid w:val="005F0273"/>
    <w:rsid w:val="005F0AD1"/>
    <w:rsid w:val="005F1735"/>
    <w:rsid w:val="005F323B"/>
    <w:rsid w:val="005F407A"/>
    <w:rsid w:val="006016EA"/>
    <w:rsid w:val="00601FFF"/>
    <w:rsid w:val="0060209C"/>
    <w:rsid w:val="0060246C"/>
    <w:rsid w:val="00603959"/>
    <w:rsid w:val="0060503D"/>
    <w:rsid w:val="00605AAD"/>
    <w:rsid w:val="00605C6D"/>
    <w:rsid w:val="006063A5"/>
    <w:rsid w:val="006064FF"/>
    <w:rsid w:val="0060787F"/>
    <w:rsid w:val="00611792"/>
    <w:rsid w:val="00612BC6"/>
    <w:rsid w:val="0061709D"/>
    <w:rsid w:val="0062177C"/>
    <w:rsid w:val="00623196"/>
    <w:rsid w:val="006241E5"/>
    <w:rsid w:val="0062454E"/>
    <w:rsid w:val="006277AE"/>
    <w:rsid w:val="006302EB"/>
    <w:rsid w:val="00630CD2"/>
    <w:rsid w:val="00631B15"/>
    <w:rsid w:val="006324CE"/>
    <w:rsid w:val="006335B0"/>
    <w:rsid w:val="006348EB"/>
    <w:rsid w:val="00634CE5"/>
    <w:rsid w:val="006367BA"/>
    <w:rsid w:val="006402EC"/>
    <w:rsid w:val="00641EC9"/>
    <w:rsid w:val="00642382"/>
    <w:rsid w:val="00642A69"/>
    <w:rsid w:val="00643F8B"/>
    <w:rsid w:val="00644A50"/>
    <w:rsid w:val="00644A9B"/>
    <w:rsid w:val="00647623"/>
    <w:rsid w:val="00650A9E"/>
    <w:rsid w:val="0065278E"/>
    <w:rsid w:val="00653056"/>
    <w:rsid w:val="006540F6"/>
    <w:rsid w:val="00654F1A"/>
    <w:rsid w:val="00655CFA"/>
    <w:rsid w:val="00655D14"/>
    <w:rsid w:val="006560BF"/>
    <w:rsid w:val="00656E0A"/>
    <w:rsid w:val="00657858"/>
    <w:rsid w:val="006618A2"/>
    <w:rsid w:val="00663512"/>
    <w:rsid w:val="00663BD0"/>
    <w:rsid w:val="00664E5A"/>
    <w:rsid w:val="00664F38"/>
    <w:rsid w:val="00664FE5"/>
    <w:rsid w:val="006700E6"/>
    <w:rsid w:val="00670AE5"/>
    <w:rsid w:val="00671F8B"/>
    <w:rsid w:val="006724D3"/>
    <w:rsid w:val="00672BB0"/>
    <w:rsid w:val="006734C1"/>
    <w:rsid w:val="00673F10"/>
    <w:rsid w:val="00674DBF"/>
    <w:rsid w:val="006750BC"/>
    <w:rsid w:val="006758A4"/>
    <w:rsid w:val="00675BF3"/>
    <w:rsid w:val="00677428"/>
    <w:rsid w:val="006808D1"/>
    <w:rsid w:val="00683119"/>
    <w:rsid w:val="0068340E"/>
    <w:rsid w:val="00683B23"/>
    <w:rsid w:val="0068560C"/>
    <w:rsid w:val="00685AD8"/>
    <w:rsid w:val="00685DAE"/>
    <w:rsid w:val="00687E61"/>
    <w:rsid w:val="00690B34"/>
    <w:rsid w:val="00690C66"/>
    <w:rsid w:val="00693174"/>
    <w:rsid w:val="006A0924"/>
    <w:rsid w:val="006A1831"/>
    <w:rsid w:val="006A4425"/>
    <w:rsid w:val="006A4A6B"/>
    <w:rsid w:val="006A5FC4"/>
    <w:rsid w:val="006A77F0"/>
    <w:rsid w:val="006A7D29"/>
    <w:rsid w:val="006B15B9"/>
    <w:rsid w:val="006B1FAC"/>
    <w:rsid w:val="006B4860"/>
    <w:rsid w:val="006B5C36"/>
    <w:rsid w:val="006B6C17"/>
    <w:rsid w:val="006B7BCB"/>
    <w:rsid w:val="006C00A5"/>
    <w:rsid w:val="006C0B58"/>
    <w:rsid w:val="006C19BB"/>
    <w:rsid w:val="006C522A"/>
    <w:rsid w:val="006C6925"/>
    <w:rsid w:val="006C79B2"/>
    <w:rsid w:val="006D0A0A"/>
    <w:rsid w:val="006D2E13"/>
    <w:rsid w:val="006D76BF"/>
    <w:rsid w:val="006D7E50"/>
    <w:rsid w:val="006E2EF2"/>
    <w:rsid w:val="006E3803"/>
    <w:rsid w:val="006E3B6A"/>
    <w:rsid w:val="006E60EE"/>
    <w:rsid w:val="006E705C"/>
    <w:rsid w:val="006E74C3"/>
    <w:rsid w:val="006E7A67"/>
    <w:rsid w:val="006F0E68"/>
    <w:rsid w:val="006F15CD"/>
    <w:rsid w:val="006F1A96"/>
    <w:rsid w:val="006F38C1"/>
    <w:rsid w:val="006F41DA"/>
    <w:rsid w:val="006F4A56"/>
    <w:rsid w:val="00702D77"/>
    <w:rsid w:val="00703A04"/>
    <w:rsid w:val="00703FE2"/>
    <w:rsid w:val="0070564C"/>
    <w:rsid w:val="00705EAF"/>
    <w:rsid w:val="00706CB8"/>
    <w:rsid w:val="007072EA"/>
    <w:rsid w:val="007106B9"/>
    <w:rsid w:val="00711971"/>
    <w:rsid w:val="007128D7"/>
    <w:rsid w:val="00713C0C"/>
    <w:rsid w:val="00714127"/>
    <w:rsid w:val="007145B0"/>
    <w:rsid w:val="0071530C"/>
    <w:rsid w:val="00722D93"/>
    <w:rsid w:val="0072306D"/>
    <w:rsid w:val="00723DD1"/>
    <w:rsid w:val="00723EFF"/>
    <w:rsid w:val="007253F4"/>
    <w:rsid w:val="00726C8F"/>
    <w:rsid w:val="007319C9"/>
    <w:rsid w:val="00733589"/>
    <w:rsid w:val="00733D8F"/>
    <w:rsid w:val="00734ED5"/>
    <w:rsid w:val="00735EA2"/>
    <w:rsid w:val="00736FEA"/>
    <w:rsid w:val="0073700B"/>
    <w:rsid w:val="00740F5B"/>
    <w:rsid w:val="00741515"/>
    <w:rsid w:val="007418B1"/>
    <w:rsid w:val="007439A3"/>
    <w:rsid w:val="0074481C"/>
    <w:rsid w:val="00745295"/>
    <w:rsid w:val="007457C5"/>
    <w:rsid w:val="00745AFA"/>
    <w:rsid w:val="007466AE"/>
    <w:rsid w:val="007467D7"/>
    <w:rsid w:val="00750B5E"/>
    <w:rsid w:val="00753DDF"/>
    <w:rsid w:val="00755700"/>
    <w:rsid w:val="007557A7"/>
    <w:rsid w:val="00763262"/>
    <w:rsid w:val="00766273"/>
    <w:rsid w:val="00767F4D"/>
    <w:rsid w:val="00770122"/>
    <w:rsid w:val="007702BF"/>
    <w:rsid w:val="00770EE4"/>
    <w:rsid w:val="00772A2C"/>
    <w:rsid w:val="00773128"/>
    <w:rsid w:val="0077338C"/>
    <w:rsid w:val="00773F3B"/>
    <w:rsid w:val="00775AF4"/>
    <w:rsid w:val="00776D8A"/>
    <w:rsid w:val="00776E73"/>
    <w:rsid w:val="007777EE"/>
    <w:rsid w:val="0078046C"/>
    <w:rsid w:val="007816E0"/>
    <w:rsid w:val="00781932"/>
    <w:rsid w:val="007867A1"/>
    <w:rsid w:val="007868D8"/>
    <w:rsid w:val="00790310"/>
    <w:rsid w:val="007915B4"/>
    <w:rsid w:val="00795CB7"/>
    <w:rsid w:val="00795E69"/>
    <w:rsid w:val="00797C7F"/>
    <w:rsid w:val="007A026D"/>
    <w:rsid w:val="007A0C3B"/>
    <w:rsid w:val="007A3874"/>
    <w:rsid w:val="007A3BF1"/>
    <w:rsid w:val="007A729B"/>
    <w:rsid w:val="007B0151"/>
    <w:rsid w:val="007B4C3D"/>
    <w:rsid w:val="007B5D34"/>
    <w:rsid w:val="007B6248"/>
    <w:rsid w:val="007B6A9D"/>
    <w:rsid w:val="007B73BF"/>
    <w:rsid w:val="007B7DB8"/>
    <w:rsid w:val="007C06F4"/>
    <w:rsid w:val="007C1726"/>
    <w:rsid w:val="007C63B8"/>
    <w:rsid w:val="007C67D8"/>
    <w:rsid w:val="007C6FEF"/>
    <w:rsid w:val="007C70C3"/>
    <w:rsid w:val="007C7D30"/>
    <w:rsid w:val="007D0926"/>
    <w:rsid w:val="007D1EF7"/>
    <w:rsid w:val="007D24DC"/>
    <w:rsid w:val="007D2955"/>
    <w:rsid w:val="007D4747"/>
    <w:rsid w:val="007D5504"/>
    <w:rsid w:val="007D6488"/>
    <w:rsid w:val="007D660E"/>
    <w:rsid w:val="007D71C5"/>
    <w:rsid w:val="007E0D97"/>
    <w:rsid w:val="007E0FFC"/>
    <w:rsid w:val="007E473F"/>
    <w:rsid w:val="007E4939"/>
    <w:rsid w:val="007E4B5D"/>
    <w:rsid w:val="007E736F"/>
    <w:rsid w:val="007E7DB4"/>
    <w:rsid w:val="007F0EA0"/>
    <w:rsid w:val="007F37A4"/>
    <w:rsid w:val="007F4BEB"/>
    <w:rsid w:val="007F5277"/>
    <w:rsid w:val="007F5C90"/>
    <w:rsid w:val="007F7DEB"/>
    <w:rsid w:val="007F7EE8"/>
    <w:rsid w:val="0080074A"/>
    <w:rsid w:val="0080100D"/>
    <w:rsid w:val="00803249"/>
    <w:rsid w:val="008053F6"/>
    <w:rsid w:val="0080544F"/>
    <w:rsid w:val="00805924"/>
    <w:rsid w:val="00805E26"/>
    <w:rsid w:val="00806BEE"/>
    <w:rsid w:val="008073AF"/>
    <w:rsid w:val="0081033D"/>
    <w:rsid w:val="00810404"/>
    <w:rsid w:val="00814771"/>
    <w:rsid w:val="00814C2E"/>
    <w:rsid w:val="00816CEF"/>
    <w:rsid w:val="00816DC9"/>
    <w:rsid w:val="0082090D"/>
    <w:rsid w:val="00822785"/>
    <w:rsid w:val="00824732"/>
    <w:rsid w:val="00824AFE"/>
    <w:rsid w:val="00824BCE"/>
    <w:rsid w:val="008252D7"/>
    <w:rsid w:val="00826D59"/>
    <w:rsid w:val="00826F77"/>
    <w:rsid w:val="00827811"/>
    <w:rsid w:val="00830070"/>
    <w:rsid w:val="00831603"/>
    <w:rsid w:val="00832050"/>
    <w:rsid w:val="00833F16"/>
    <w:rsid w:val="00835822"/>
    <w:rsid w:val="00836FE0"/>
    <w:rsid w:val="008376B6"/>
    <w:rsid w:val="00842EE7"/>
    <w:rsid w:val="008445C7"/>
    <w:rsid w:val="00845494"/>
    <w:rsid w:val="0085162A"/>
    <w:rsid w:val="0085344B"/>
    <w:rsid w:val="008572FC"/>
    <w:rsid w:val="00860752"/>
    <w:rsid w:val="0086633F"/>
    <w:rsid w:val="00866DF5"/>
    <w:rsid w:val="00870DC3"/>
    <w:rsid w:val="00870E2E"/>
    <w:rsid w:val="00871270"/>
    <w:rsid w:val="00871773"/>
    <w:rsid w:val="00875283"/>
    <w:rsid w:val="00876645"/>
    <w:rsid w:val="00877D5C"/>
    <w:rsid w:val="00884E3E"/>
    <w:rsid w:val="0088645A"/>
    <w:rsid w:val="00886E0A"/>
    <w:rsid w:val="008875F6"/>
    <w:rsid w:val="008915AB"/>
    <w:rsid w:val="00892E91"/>
    <w:rsid w:val="00896575"/>
    <w:rsid w:val="008A0DCC"/>
    <w:rsid w:val="008B4D1C"/>
    <w:rsid w:val="008B4EA5"/>
    <w:rsid w:val="008B5749"/>
    <w:rsid w:val="008B7E5A"/>
    <w:rsid w:val="008C0A4F"/>
    <w:rsid w:val="008C1DCA"/>
    <w:rsid w:val="008C253D"/>
    <w:rsid w:val="008C4276"/>
    <w:rsid w:val="008C64E4"/>
    <w:rsid w:val="008C73C1"/>
    <w:rsid w:val="008D1A01"/>
    <w:rsid w:val="008D44EE"/>
    <w:rsid w:val="008D4ABE"/>
    <w:rsid w:val="008D636F"/>
    <w:rsid w:val="008D7489"/>
    <w:rsid w:val="008D7C64"/>
    <w:rsid w:val="008D7D99"/>
    <w:rsid w:val="008E2DDA"/>
    <w:rsid w:val="008E4664"/>
    <w:rsid w:val="008E5CDA"/>
    <w:rsid w:val="008E713A"/>
    <w:rsid w:val="008E778F"/>
    <w:rsid w:val="008F13D9"/>
    <w:rsid w:val="008F1E49"/>
    <w:rsid w:val="008F31B5"/>
    <w:rsid w:val="008F35E6"/>
    <w:rsid w:val="008F391B"/>
    <w:rsid w:val="008F3EB1"/>
    <w:rsid w:val="008F44F9"/>
    <w:rsid w:val="008F6042"/>
    <w:rsid w:val="008F6594"/>
    <w:rsid w:val="008F6736"/>
    <w:rsid w:val="008F7E93"/>
    <w:rsid w:val="00900CBB"/>
    <w:rsid w:val="0090328D"/>
    <w:rsid w:val="009036EB"/>
    <w:rsid w:val="0090394A"/>
    <w:rsid w:val="009055F6"/>
    <w:rsid w:val="00905919"/>
    <w:rsid w:val="00905A80"/>
    <w:rsid w:val="009064C0"/>
    <w:rsid w:val="00906983"/>
    <w:rsid w:val="00907437"/>
    <w:rsid w:val="00910AE6"/>
    <w:rsid w:val="00910F0A"/>
    <w:rsid w:val="00910F76"/>
    <w:rsid w:val="00911E17"/>
    <w:rsid w:val="00912707"/>
    <w:rsid w:val="00914B68"/>
    <w:rsid w:val="00915DFF"/>
    <w:rsid w:val="00917609"/>
    <w:rsid w:val="009206AE"/>
    <w:rsid w:val="009207D4"/>
    <w:rsid w:val="0092157A"/>
    <w:rsid w:val="00921F99"/>
    <w:rsid w:val="00922212"/>
    <w:rsid w:val="00924427"/>
    <w:rsid w:val="0092603E"/>
    <w:rsid w:val="00927FEB"/>
    <w:rsid w:val="00930119"/>
    <w:rsid w:val="009319B3"/>
    <w:rsid w:val="0093251A"/>
    <w:rsid w:val="00933961"/>
    <w:rsid w:val="00933C57"/>
    <w:rsid w:val="00934CDC"/>
    <w:rsid w:val="00945E8E"/>
    <w:rsid w:val="00947E5F"/>
    <w:rsid w:val="00950B7D"/>
    <w:rsid w:val="00952DEC"/>
    <w:rsid w:val="00952F86"/>
    <w:rsid w:val="0095735B"/>
    <w:rsid w:val="00960842"/>
    <w:rsid w:val="00960B56"/>
    <w:rsid w:val="0096230B"/>
    <w:rsid w:val="0096464F"/>
    <w:rsid w:val="00966E20"/>
    <w:rsid w:val="00967A37"/>
    <w:rsid w:val="00967C67"/>
    <w:rsid w:val="00973321"/>
    <w:rsid w:val="00976BC7"/>
    <w:rsid w:val="00980C0F"/>
    <w:rsid w:val="009859EF"/>
    <w:rsid w:val="00985E78"/>
    <w:rsid w:val="009869AD"/>
    <w:rsid w:val="00987EA5"/>
    <w:rsid w:val="009909C8"/>
    <w:rsid w:val="00990AA9"/>
    <w:rsid w:val="00990DB9"/>
    <w:rsid w:val="009912E1"/>
    <w:rsid w:val="009917CE"/>
    <w:rsid w:val="00991F03"/>
    <w:rsid w:val="00992C53"/>
    <w:rsid w:val="00993361"/>
    <w:rsid w:val="009945D5"/>
    <w:rsid w:val="00996069"/>
    <w:rsid w:val="009A1E75"/>
    <w:rsid w:val="009A1EDA"/>
    <w:rsid w:val="009A3F3A"/>
    <w:rsid w:val="009A46E6"/>
    <w:rsid w:val="009B069F"/>
    <w:rsid w:val="009B192D"/>
    <w:rsid w:val="009B25CD"/>
    <w:rsid w:val="009B2DA6"/>
    <w:rsid w:val="009B3966"/>
    <w:rsid w:val="009B4DE8"/>
    <w:rsid w:val="009B68BC"/>
    <w:rsid w:val="009B6E5E"/>
    <w:rsid w:val="009C0982"/>
    <w:rsid w:val="009C1030"/>
    <w:rsid w:val="009C1971"/>
    <w:rsid w:val="009C2FB8"/>
    <w:rsid w:val="009C41B6"/>
    <w:rsid w:val="009C47FF"/>
    <w:rsid w:val="009C4DFD"/>
    <w:rsid w:val="009C5274"/>
    <w:rsid w:val="009C532A"/>
    <w:rsid w:val="009C59F2"/>
    <w:rsid w:val="009C6F6D"/>
    <w:rsid w:val="009C7085"/>
    <w:rsid w:val="009C7B7B"/>
    <w:rsid w:val="009C7D12"/>
    <w:rsid w:val="009D1094"/>
    <w:rsid w:val="009D21FA"/>
    <w:rsid w:val="009D3F65"/>
    <w:rsid w:val="009D4ED6"/>
    <w:rsid w:val="009E0B83"/>
    <w:rsid w:val="009E34B3"/>
    <w:rsid w:val="009E3568"/>
    <w:rsid w:val="009E4BA5"/>
    <w:rsid w:val="009E4FAB"/>
    <w:rsid w:val="009E505F"/>
    <w:rsid w:val="009E5B15"/>
    <w:rsid w:val="009E65F1"/>
    <w:rsid w:val="009E688A"/>
    <w:rsid w:val="009E6ACC"/>
    <w:rsid w:val="009E7035"/>
    <w:rsid w:val="009F042B"/>
    <w:rsid w:val="009F0479"/>
    <w:rsid w:val="009F0B74"/>
    <w:rsid w:val="009F173E"/>
    <w:rsid w:val="009F2D2F"/>
    <w:rsid w:val="009F3042"/>
    <w:rsid w:val="009F327A"/>
    <w:rsid w:val="009F584E"/>
    <w:rsid w:val="009F5AE7"/>
    <w:rsid w:val="009F63F7"/>
    <w:rsid w:val="009F66F9"/>
    <w:rsid w:val="009F6E7F"/>
    <w:rsid w:val="00A03F84"/>
    <w:rsid w:val="00A05B38"/>
    <w:rsid w:val="00A05F09"/>
    <w:rsid w:val="00A069CE"/>
    <w:rsid w:val="00A07689"/>
    <w:rsid w:val="00A10B05"/>
    <w:rsid w:val="00A13077"/>
    <w:rsid w:val="00A13BCE"/>
    <w:rsid w:val="00A15FB1"/>
    <w:rsid w:val="00A16EA4"/>
    <w:rsid w:val="00A17709"/>
    <w:rsid w:val="00A17CFF"/>
    <w:rsid w:val="00A228BA"/>
    <w:rsid w:val="00A25711"/>
    <w:rsid w:val="00A26E7E"/>
    <w:rsid w:val="00A272DD"/>
    <w:rsid w:val="00A27A9E"/>
    <w:rsid w:val="00A27BC6"/>
    <w:rsid w:val="00A3391B"/>
    <w:rsid w:val="00A34569"/>
    <w:rsid w:val="00A35F08"/>
    <w:rsid w:val="00A3640D"/>
    <w:rsid w:val="00A419F6"/>
    <w:rsid w:val="00A43095"/>
    <w:rsid w:val="00A45EE0"/>
    <w:rsid w:val="00A514C9"/>
    <w:rsid w:val="00A516B4"/>
    <w:rsid w:val="00A541B6"/>
    <w:rsid w:val="00A546DD"/>
    <w:rsid w:val="00A570CA"/>
    <w:rsid w:val="00A607DD"/>
    <w:rsid w:val="00A61393"/>
    <w:rsid w:val="00A61E15"/>
    <w:rsid w:val="00A628A8"/>
    <w:rsid w:val="00A63350"/>
    <w:rsid w:val="00A6336C"/>
    <w:rsid w:val="00A64646"/>
    <w:rsid w:val="00A65C2A"/>
    <w:rsid w:val="00A65C3D"/>
    <w:rsid w:val="00A663ED"/>
    <w:rsid w:val="00A66E9E"/>
    <w:rsid w:val="00A70990"/>
    <w:rsid w:val="00A70C3A"/>
    <w:rsid w:val="00A74565"/>
    <w:rsid w:val="00A7589D"/>
    <w:rsid w:val="00A75D43"/>
    <w:rsid w:val="00A828B3"/>
    <w:rsid w:val="00A8395D"/>
    <w:rsid w:val="00A848E8"/>
    <w:rsid w:val="00A8664F"/>
    <w:rsid w:val="00A866B3"/>
    <w:rsid w:val="00A871C7"/>
    <w:rsid w:val="00A87461"/>
    <w:rsid w:val="00A93A72"/>
    <w:rsid w:val="00A94D74"/>
    <w:rsid w:val="00AA0475"/>
    <w:rsid w:val="00AA0A32"/>
    <w:rsid w:val="00AA0F2F"/>
    <w:rsid w:val="00AA1002"/>
    <w:rsid w:val="00AA1075"/>
    <w:rsid w:val="00AA3092"/>
    <w:rsid w:val="00AA3185"/>
    <w:rsid w:val="00AA492B"/>
    <w:rsid w:val="00AB0627"/>
    <w:rsid w:val="00AB090B"/>
    <w:rsid w:val="00AB2F77"/>
    <w:rsid w:val="00AB4976"/>
    <w:rsid w:val="00AB52BB"/>
    <w:rsid w:val="00AB7CB5"/>
    <w:rsid w:val="00AB7DAB"/>
    <w:rsid w:val="00AB7F71"/>
    <w:rsid w:val="00AC032C"/>
    <w:rsid w:val="00AC2B4B"/>
    <w:rsid w:val="00AC2F7F"/>
    <w:rsid w:val="00AC4649"/>
    <w:rsid w:val="00AC527E"/>
    <w:rsid w:val="00AC63A9"/>
    <w:rsid w:val="00AD04BD"/>
    <w:rsid w:val="00AD0A89"/>
    <w:rsid w:val="00AD1CED"/>
    <w:rsid w:val="00AD2939"/>
    <w:rsid w:val="00AD395C"/>
    <w:rsid w:val="00AD6615"/>
    <w:rsid w:val="00AD7A25"/>
    <w:rsid w:val="00AD7D09"/>
    <w:rsid w:val="00AE2CEE"/>
    <w:rsid w:val="00AE4AC2"/>
    <w:rsid w:val="00AE58F2"/>
    <w:rsid w:val="00AE5F9C"/>
    <w:rsid w:val="00AE79D5"/>
    <w:rsid w:val="00AF172A"/>
    <w:rsid w:val="00AF1BB3"/>
    <w:rsid w:val="00AF2901"/>
    <w:rsid w:val="00AF5AD6"/>
    <w:rsid w:val="00AF5DE4"/>
    <w:rsid w:val="00AF6820"/>
    <w:rsid w:val="00AF6F88"/>
    <w:rsid w:val="00AF75CF"/>
    <w:rsid w:val="00B0071D"/>
    <w:rsid w:val="00B00819"/>
    <w:rsid w:val="00B00DB2"/>
    <w:rsid w:val="00B01F72"/>
    <w:rsid w:val="00B0358D"/>
    <w:rsid w:val="00B03CFF"/>
    <w:rsid w:val="00B0470F"/>
    <w:rsid w:val="00B04A2C"/>
    <w:rsid w:val="00B04E67"/>
    <w:rsid w:val="00B05F1A"/>
    <w:rsid w:val="00B07B59"/>
    <w:rsid w:val="00B07C91"/>
    <w:rsid w:val="00B110AF"/>
    <w:rsid w:val="00B1177C"/>
    <w:rsid w:val="00B11FCE"/>
    <w:rsid w:val="00B12C27"/>
    <w:rsid w:val="00B13A59"/>
    <w:rsid w:val="00B159D4"/>
    <w:rsid w:val="00B15D88"/>
    <w:rsid w:val="00B17A89"/>
    <w:rsid w:val="00B20069"/>
    <w:rsid w:val="00B21E9E"/>
    <w:rsid w:val="00B22A05"/>
    <w:rsid w:val="00B26415"/>
    <w:rsid w:val="00B3153A"/>
    <w:rsid w:val="00B3234E"/>
    <w:rsid w:val="00B33A7B"/>
    <w:rsid w:val="00B33C68"/>
    <w:rsid w:val="00B33ED6"/>
    <w:rsid w:val="00B3522E"/>
    <w:rsid w:val="00B371C1"/>
    <w:rsid w:val="00B377DC"/>
    <w:rsid w:val="00B40FB7"/>
    <w:rsid w:val="00B42CD8"/>
    <w:rsid w:val="00B43331"/>
    <w:rsid w:val="00B4546D"/>
    <w:rsid w:val="00B4554E"/>
    <w:rsid w:val="00B46112"/>
    <w:rsid w:val="00B50009"/>
    <w:rsid w:val="00B5091E"/>
    <w:rsid w:val="00B50B4E"/>
    <w:rsid w:val="00B51051"/>
    <w:rsid w:val="00B5132C"/>
    <w:rsid w:val="00B51873"/>
    <w:rsid w:val="00B5187F"/>
    <w:rsid w:val="00B52909"/>
    <w:rsid w:val="00B533B5"/>
    <w:rsid w:val="00B5408C"/>
    <w:rsid w:val="00B54C52"/>
    <w:rsid w:val="00B56914"/>
    <w:rsid w:val="00B56A8A"/>
    <w:rsid w:val="00B578A0"/>
    <w:rsid w:val="00B612C2"/>
    <w:rsid w:val="00B619DA"/>
    <w:rsid w:val="00B63EE0"/>
    <w:rsid w:val="00B64E90"/>
    <w:rsid w:val="00B66406"/>
    <w:rsid w:val="00B66BEA"/>
    <w:rsid w:val="00B66F16"/>
    <w:rsid w:val="00B672F3"/>
    <w:rsid w:val="00B70CD9"/>
    <w:rsid w:val="00B721E5"/>
    <w:rsid w:val="00B74C06"/>
    <w:rsid w:val="00B76C1B"/>
    <w:rsid w:val="00B772FB"/>
    <w:rsid w:val="00B77978"/>
    <w:rsid w:val="00B832F0"/>
    <w:rsid w:val="00B84D6E"/>
    <w:rsid w:val="00B90D20"/>
    <w:rsid w:val="00B95011"/>
    <w:rsid w:val="00B9623B"/>
    <w:rsid w:val="00B96951"/>
    <w:rsid w:val="00B96B69"/>
    <w:rsid w:val="00BA0829"/>
    <w:rsid w:val="00BA0F31"/>
    <w:rsid w:val="00BA1343"/>
    <w:rsid w:val="00BA4649"/>
    <w:rsid w:val="00BA48A6"/>
    <w:rsid w:val="00BA58DE"/>
    <w:rsid w:val="00BA6657"/>
    <w:rsid w:val="00BA7415"/>
    <w:rsid w:val="00BB1FAB"/>
    <w:rsid w:val="00BB2862"/>
    <w:rsid w:val="00BB45F3"/>
    <w:rsid w:val="00BB524B"/>
    <w:rsid w:val="00BB6193"/>
    <w:rsid w:val="00BB670C"/>
    <w:rsid w:val="00BB6FA6"/>
    <w:rsid w:val="00BB7754"/>
    <w:rsid w:val="00BC03B6"/>
    <w:rsid w:val="00BC6810"/>
    <w:rsid w:val="00BC7C57"/>
    <w:rsid w:val="00BC7F3F"/>
    <w:rsid w:val="00BD07A7"/>
    <w:rsid w:val="00BD0911"/>
    <w:rsid w:val="00BD0AFB"/>
    <w:rsid w:val="00BD0E29"/>
    <w:rsid w:val="00BD0F94"/>
    <w:rsid w:val="00BD150B"/>
    <w:rsid w:val="00BD1646"/>
    <w:rsid w:val="00BD2392"/>
    <w:rsid w:val="00BD486F"/>
    <w:rsid w:val="00BD511C"/>
    <w:rsid w:val="00BD6B56"/>
    <w:rsid w:val="00BD7655"/>
    <w:rsid w:val="00BD7D4F"/>
    <w:rsid w:val="00BE0C41"/>
    <w:rsid w:val="00BE40D8"/>
    <w:rsid w:val="00BE625E"/>
    <w:rsid w:val="00BE70AA"/>
    <w:rsid w:val="00BE7E2F"/>
    <w:rsid w:val="00BE7F2C"/>
    <w:rsid w:val="00BF07A0"/>
    <w:rsid w:val="00BF0D04"/>
    <w:rsid w:val="00BF182E"/>
    <w:rsid w:val="00BF2EB9"/>
    <w:rsid w:val="00BF36B9"/>
    <w:rsid w:val="00BF4A93"/>
    <w:rsid w:val="00BF536B"/>
    <w:rsid w:val="00BF580A"/>
    <w:rsid w:val="00BF6E0C"/>
    <w:rsid w:val="00BF7441"/>
    <w:rsid w:val="00BF74B5"/>
    <w:rsid w:val="00BF7922"/>
    <w:rsid w:val="00C01FFD"/>
    <w:rsid w:val="00C033B7"/>
    <w:rsid w:val="00C035E5"/>
    <w:rsid w:val="00C044A5"/>
    <w:rsid w:val="00C10213"/>
    <w:rsid w:val="00C1281E"/>
    <w:rsid w:val="00C1315C"/>
    <w:rsid w:val="00C1339D"/>
    <w:rsid w:val="00C14B77"/>
    <w:rsid w:val="00C15485"/>
    <w:rsid w:val="00C1575C"/>
    <w:rsid w:val="00C16580"/>
    <w:rsid w:val="00C16652"/>
    <w:rsid w:val="00C1720B"/>
    <w:rsid w:val="00C17A26"/>
    <w:rsid w:val="00C20C15"/>
    <w:rsid w:val="00C23372"/>
    <w:rsid w:val="00C23934"/>
    <w:rsid w:val="00C23F16"/>
    <w:rsid w:val="00C248B1"/>
    <w:rsid w:val="00C25205"/>
    <w:rsid w:val="00C2564A"/>
    <w:rsid w:val="00C267F7"/>
    <w:rsid w:val="00C2721C"/>
    <w:rsid w:val="00C274DE"/>
    <w:rsid w:val="00C300C1"/>
    <w:rsid w:val="00C30191"/>
    <w:rsid w:val="00C301DB"/>
    <w:rsid w:val="00C312BE"/>
    <w:rsid w:val="00C3351C"/>
    <w:rsid w:val="00C345C6"/>
    <w:rsid w:val="00C34DC6"/>
    <w:rsid w:val="00C35035"/>
    <w:rsid w:val="00C3570E"/>
    <w:rsid w:val="00C357BC"/>
    <w:rsid w:val="00C3589E"/>
    <w:rsid w:val="00C35D82"/>
    <w:rsid w:val="00C37DC8"/>
    <w:rsid w:val="00C43AA8"/>
    <w:rsid w:val="00C5000D"/>
    <w:rsid w:val="00C54C4B"/>
    <w:rsid w:val="00C55423"/>
    <w:rsid w:val="00C554CA"/>
    <w:rsid w:val="00C57A9F"/>
    <w:rsid w:val="00C633BE"/>
    <w:rsid w:val="00C6511B"/>
    <w:rsid w:val="00C666E7"/>
    <w:rsid w:val="00C67F75"/>
    <w:rsid w:val="00C718C1"/>
    <w:rsid w:val="00C76952"/>
    <w:rsid w:val="00C807A0"/>
    <w:rsid w:val="00C82355"/>
    <w:rsid w:val="00C82E09"/>
    <w:rsid w:val="00C90494"/>
    <w:rsid w:val="00C9163F"/>
    <w:rsid w:val="00C922B0"/>
    <w:rsid w:val="00C941C0"/>
    <w:rsid w:val="00C94558"/>
    <w:rsid w:val="00C969AC"/>
    <w:rsid w:val="00C9740E"/>
    <w:rsid w:val="00C97592"/>
    <w:rsid w:val="00CA031B"/>
    <w:rsid w:val="00CA0A63"/>
    <w:rsid w:val="00CA1380"/>
    <w:rsid w:val="00CA1CE1"/>
    <w:rsid w:val="00CA239B"/>
    <w:rsid w:val="00CA3CB8"/>
    <w:rsid w:val="00CA3E5B"/>
    <w:rsid w:val="00CA505F"/>
    <w:rsid w:val="00CA5644"/>
    <w:rsid w:val="00CB28E1"/>
    <w:rsid w:val="00CB472C"/>
    <w:rsid w:val="00CB6040"/>
    <w:rsid w:val="00CC35F1"/>
    <w:rsid w:val="00CC3A2D"/>
    <w:rsid w:val="00CC3A74"/>
    <w:rsid w:val="00CC4936"/>
    <w:rsid w:val="00CC7A93"/>
    <w:rsid w:val="00CD15B4"/>
    <w:rsid w:val="00CD1CAB"/>
    <w:rsid w:val="00CD3D3C"/>
    <w:rsid w:val="00CD482D"/>
    <w:rsid w:val="00CD7A12"/>
    <w:rsid w:val="00CE0BA5"/>
    <w:rsid w:val="00CE133A"/>
    <w:rsid w:val="00CE1D55"/>
    <w:rsid w:val="00CE2B74"/>
    <w:rsid w:val="00CE3434"/>
    <w:rsid w:val="00CE55AC"/>
    <w:rsid w:val="00CE58E3"/>
    <w:rsid w:val="00CE6AC6"/>
    <w:rsid w:val="00CF1CA6"/>
    <w:rsid w:val="00CF215F"/>
    <w:rsid w:val="00CF2463"/>
    <w:rsid w:val="00CF2721"/>
    <w:rsid w:val="00CF272F"/>
    <w:rsid w:val="00CF3E70"/>
    <w:rsid w:val="00CF49D0"/>
    <w:rsid w:val="00CF5A56"/>
    <w:rsid w:val="00CF6512"/>
    <w:rsid w:val="00CF6B8A"/>
    <w:rsid w:val="00D0227B"/>
    <w:rsid w:val="00D031A8"/>
    <w:rsid w:val="00D04CAB"/>
    <w:rsid w:val="00D05624"/>
    <w:rsid w:val="00D0617C"/>
    <w:rsid w:val="00D07AD3"/>
    <w:rsid w:val="00D1027E"/>
    <w:rsid w:val="00D112F8"/>
    <w:rsid w:val="00D147E8"/>
    <w:rsid w:val="00D152DC"/>
    <w:rsid w:val="00D1777E"/>
    <w:rsid w:val="00D20A1D"/>
    <w:rsid w:val="00D21559"/>
    <w:rsid w:val="00D2173E"/>
    <w:rsid w:val="00D218A7"/>
    <w:rsid w:val="00D218CE"/>
    <w:rsid w:val="00D21CEF"/>
    <w:rsid w:val="00D23BDC"/>
    <w:rsid w:val="00D25902"/>
    <w:rsid w:val="00D26663"/>
    <w:rsid w:val="00D30CB5"/>
    <w:rsid w:val="00D31214"/>
    <w:rsid w:val="00D34F0C"/>
    <w:rsid w:val="00D36371"/>
    <w:rsid w:val="00D372AE"/>
    <w:rsid w:val="00D37626"/>
    <w:rsid w:val="00D3774F"/>
    <w:rsid w:val="00D43A1B"/>
    <w:rsid w:val="00D43D54"/>
    <w:rsid w:val="00D44BF6"/>
    <w:rsid w:val="00D44C7A"/>
    <w:rsid w:val="00D47A34"/>
    <w:rsid w:val="00D529D6"/>
    <w:rsid w:val="00D54354"/>
    <w:rsid w:val="00D54BE1"/>
    <w:rsid w:val="00D5597B"/>
    <w:rsid w:val="00D55EB5"/>
    <w:rsid w:val="00D55F4F"/>
    <w:rsid w:val="00D5644A"/>
    <w:rsid w:val="00D56701"/>
    <w:rsid w:val="00D56744"/>
    <w:rsid w:val="00D608BC"/>
    <w:rsid w:val="00D70844"/>
    <w:rsid w:val="00D72F77"/>
    <w:rsid w:val="00D74EC3"/>
    <w:rsid w:val="00D75CC2"/>
    <w:rsid w:val="00D8087A"/>
    <w:rsid w:val="00D809BC"/>
    <w:rsid w:val="00D816A0"/>
    <w:rsid w:val="00D83AFF"/>
    <w:rsid w:val="00D83EA3"/>
    <w:rsid w:val="00D84A4E"/>
    <w:rsid w:val="00D84E34"/>
    <w:rsid w:val="00D86084"/>
    <w:rsid w:val="00D86CDD"/>
    <w:rsid w:val="00D8760C"/>
    <w:rsid w:val="00D90592"/>
    <w:rsid w:val="00D906FD"/>
    <w:rsid w:val="00D91897"/>
    <w:rsid w:val="00D93355"/>
    <w:rsid w:val="00D950C3"/>
    <w:rsid w:val="00D96B98"/>
    <w:rsid w:val="00DA2132"/>
    <w:rsid w:val="00DA2142"/>
    <w:rsid w:val="00DA224F"/>
    <w:rsid w:val="00DA69BC"/>
    <w:rsid w:val="00DA6BB1"/>
    <w:rsid w:val="00DA72E3"/>
    <w:rsid w:val="00DA74B0"/>
    <w:rsid w:val="00DB05F0"/>
    <w:rsid w:val="00DB18DB"/>
    <w:rsid w:val="00DB1928"/>
    <w:rsid w:val="00DB371C"/>
    <w:rsid w:val="00DB461C"/>
    <w:rsid w:val="00DB7CF9"/>
    <w:rsid w:val="00DC5377"/>
    <w:rsid w:val="00DC7441"/>
    <w:rsid w:val="00DD41A9"/>
    <w:rsid w:val="00DD4A57"/>
    <w:rsid w:val="00DD5537"/>
    <w:rsid w:val="00DD626A"/>
    <w:rsid w:val="00DD6B29"/>
    <w:rsid w:val="00DE02EC"/>
    <w:rsid w:val="00DE0B21"/>
    <w:rsid w:val="00DE1735"/>
    <w:rsid w:val="00DE28A2"/>
    <w:rsid w:val="00DE48D1"/>
    <w:rsid w:val="00DE5C39"/>
    <w:rsid w:val="00DE6BE3"/>
    <w:rsid w:val="00DF0AE4"/>
    <w:rsid w:val="00DF1705"/>
    <w:rsid w:val="00DF2AEB"/>
    <w:rsid w:val="00DF47C2"/>
    <w:rsid w:val="00E0094B"/>
    <w:rsid w:val="00E01A49"/>
    <w:rsid w:val="00E02FAE"/>
    <w:rsid w:val="00E03A7B"/>
    <w:rsid w:val="00E05CB7"/>
    <w:rsid w:val="00E0739B"/>
    <w:rsid w:val="00E1015B"/>
    <w:rsid w:val="00E10545"/>
    <w:rsid w:val="00E12D88"/>
    <w:rsid w:val="00E14EBA"/>
    <w:rsid w:val="00E150A6"/>
    <w:rsid w:val="00E1673F"/>
    <w:rsid w:val="00E22FC2"/>
    <w:rsid w:val="00E23B3F"/>
    <w:rsid w:val="00E23F99"/>
    <w:rsid w:val="00E24455"/>
    <w:rsid w:val="00E2449C"/>
    <w:rsid w:val="00E3050E"/>
    <w:rsid w:val="00E31780"/>
    <w:rsid w:val="00E31E35"/>
    <w:rsid w:val="00E32274"/>
    <w:rsid w:val="00E326CE"/>
    <w:rsid w:val="00E32A6E"/>
    <w:rsid w:val="00E3365B"/>
    <w:rsid w:val="00E33E6B"/>
    <w:rsid w:val="00E345A0"/>
    <w:rsid w:val="00E34CAF"/>
    <w:rsid w:val="00E37DFA"/>
    <w:rsid w:val="00E41B1B"/>
    <w:rsid w:val="00E424F0"/>
    <w:rsid w:val="00E4269C"/>
    <w:rsid w:val="00E42A2A"/>
    <w:rsid w:val="00E42AFD"/>
    <w:rsid w:val="00E43651"/>
    <w:rsid w:val="00E43B5E"/>
    <w:rsid w:val="00E43E2B"/>
    <w:rsid w:val="00E440E6"/>
    <w:rsid w:val="00E47D0A"/>
    <w:rsid w:val="00E52378"/>
    <w:rsid w:val="00E52A22"/>
    <w:rsid w:val="00E53BBF"/>
    <w:rsid w:val="00E53D30"/>
    <w:rsid w:val="00E55C08"/>
    <w:rsid w:val="00E5714E"/>
    <w:rsid w:val="00E57742"/>
    <w:rsid w:val="00E64800"/>
    <w:rsid w:val="00E718DC"/>
    <w:rsid w:val="00E722FB"/>
    <w:rsid w:val="00E72AF0"/>
    <w:rsid w:val="00E72D66"/>
    <w:rsid w:val="00E73A0E"/>
    <w:rsid w:val="00E74152"/>
    <w:rsid w:val="00E76021"/>
    <w:rsid w:val="00E76BC5"/>
    <w:rsid w:val="00E76EF2"/>
    <w:rsid w:val="00E804D3"/>
    <w:rsid w:val="00E805AB"/>
    <w:rsid w:val="00E80AB4"/>
    <w:rsid w:val="00E85B00"/>
    <w:rsid w:val="00E870C1"/>
    <w:rsid w:val="00E8762C"/>
    <w:rsid w:val="00E92972"/>
    <w:rsid w:val="00E93919"/>
    <w:rsid w:val="00E94052"/>
    <w:rsid w:val="00E96329"/>
    <w:rsid w:val="00E9720B"/>
    <w:rsid w:val="00EA0387"/>
    <w:rsid w:val="00EA58C3"/>
    <w:rsid w:val="00EA71EF"/>
    <w:rsid w:val="00EB1694"/>
    <w:rsid w:val="00EB39E6"/>
    <w:rsid w:val="00EB3B25"/>
    <w:rsid w:val="00EB589C"/>
    <w:rsid w:val="00EB7206"/>
    <w:rsid w:val="00EB7467"/>
    <w:rsid w:val="00EB7861"/>
    <w:rsid w:val="00EB7C7C"/>
    <w:rsid w:val="00EC17A3"/>
    <w:rsid w:val="00EC18DB"/>
    <w:rsid w:val="00EC2469"/>
    <w:rsid w:val="00EC40A6"/>
    <w:rsid w:val="00EC41FA"/>
    <w:rsid w:val="00EC5AC4"/>
    <w:rsid w:val="00EC5CF5"/>
    <w:rsid w:val="00EC6D6C"/>
    <w:rsid w:val="00ED0447"/>
    <w:rsid w:val="00ED30EE"/>
    <w:rsid w:val="00ED44B3"/>
    <w:rsid w:val="00ED5692"/>
    <w:rsid w:val="00ED5C81"/>
    <w:rsid w:val="00ED695C"/>
    <w:rsid w:val="00ED6CBB"/>
    <w:rsid w:val="00ED72EC"/>
    <w:rsid w:val="00ED743E"/>
    <w:rsid w:val="00ED7E2A"/>
    <w:rsid w:val="00EE035F"/>
    <w:rsid w:val="00EE16CD"/>
    <w:rsid w:val="00EE248D"/>
    <w:rsid w:val="00EE32DB"/>
    <w:rsid w:val="00EE3B5B"/>
    <w:rsid w:val="00EE5934"/>
    <w:rsid w:val="00EE64E5"/>
    <w:rsid w:val="00EF50AA"/>
    <w:rsid w:val="00EF5ACB"/>
    <w:rsid w:val="00F019E2"/>
    <w:rsid w:val="00F02594"/>
    <w:rsid w:val="00F04C26"/>
    <w:rsid w:val="00F062DF"/>
    <w:rsid w:val="00F06BEC"/>
    <w:rsid w:val="00F0763D"/>
    <w:rsid w:val="00F07B8F"/>
    <w:rsid w:val="00F115E2"/>
    <w:rsid w:val="00F124D4"/>
    <w:rsid w:val="00F1266A"/>
    <w:rsid w:val="00F1297B"/>
    <w:rsid w:val="00F12EB2"/>
    <w:rsid w:val="00F1362F"/>
    <w:rsid w:val="00F14AAB"/>
    <w:rsid w:val="00F1515B"/>
    <w:rsid w:val="00F15E57"/>
    <w:rsid w:val="00F160AB"/>
    <w:rsid w:val="00F17066"/>
    <w:rsid w:val="00F17431"/>
    <w:rsid w:val="00F22EE8"/>
    <w:rsid w:val="00F231C6"/>
    <w:rsid w:val="00F2341F"/>
    <w:rsid w:val="00F246A6"/>
    <w:rsid w:val="00F26533"/>
    <w:rsid w:val="00F279B6"/>
    <w:rsid w:val="00F27F89"/>
    <w:rsid w:val="00F31D7C"/>
    <w:rsid w:val="00F32B2F"/>
    <w:rsid w:val="00F32C2F"/>
    <w:rsid w:val="00F34454"/>
    <w:rsid w:val="00F34A34"/>
    <w:rsid w:val="00F3620B"/>
    <w:rsid w:val="00F40160"/>
    <w:rsid w:val="00F44B42"/>
    <w:rsid w:val="00F44C20"/>
    <w:rsid w:val="00F45629"/>
    <w:rsid w:val="00F47F79"/>
    <w:rsid w:val="00F51EDB"/>
    <w:rsid w:val="00F52614"/>
    <w:rsid w:val="00F53E84"/>
    <w:rsid w:val="00F60AC3"/>
    <w:rsid w:val="00F61D9C"/>
    <w:rsid w:val="00F625E4"/>
    <w:rsid w:val="00F62E94"/>
    <w:rsid w:val="00F64196"/>
    <w:rsid w:val="00F65E47"/>
    <w:rsid w:val="00F66209"/>
    <w:rsid w:val="00F71A60"/>
    <w:rsid w:val="00F7337A"/>
    <w:rsid w:val="00F76228"/>
    <w:rsid w:val="00F84300"/>
    <w:rsid w:val="00F844E8"/>
    <w:rsid w:val="00F84868"/>
    <w:rsid w:val="00F84D43"/>
    <w:rsid w:val="00F86C87"/>
    <w:rsid w:val="00F872BD"/>
    <w:rsid w:val="00F87B5E"/>
    <w:rsid w:val="00F91B00"/>
    <w:rsid w:val="00F91F03"/>
    <w:rsid w:val="00F92A76"/>
    <w:rsid w:val="00F94AC9"/>
    <w:rsid w:val="00F95142"/>
    <w:rsid w:val="00F95A0D"/>
    <w:rsid w:val="00F95C3D"/>
    <w:rsid w:val="00F9611E"/>
    <w:rsid w:val="00F96E29"/>
    <w:rsid w:val="00F97253"/>
    <w:rsid w:val="00FA1E60"/>
    <w:rsid w:val="00FA2F08"/>
    <w:rsid w:val="00FA38CD"/>
    <w:rsid w:val="00FA549C"/>
    <w:rsid w:val="00FA703A"/>
    <w:rsid w:val="00FA7094"/>
    <w:rsid w:val="00FA7775"/>
    <w:rsid w:val="00FA7783"/>
    <w:rsid w:val="00FA77A4"/>
    <w:rsid w:val="00FA7F62"/>
    <w:rsid w:val="00FB17B0"/>
    <w:rsid w:val="00FB2870"/>
    <w:rsid w:val="00FB35FB"/>
    <w:rsid w:val="00FB41BF"/>
    <w:rsid w:val="00FB5D70"/>
    <w:rsid w:val="00FB64B2"/>
    <w:rsid w:val="00FB7560"/>
    <w:rsid w:val="00FC0239"/>
    <w:rsid w:val="00FC2241"/>
    <w:rsid w:val="00FC2246"/>
    <w:rsid w:val="00FC3CE6"/>
    <w:rsid w:val="00FC48C7"/>
    <w:rsid w:val="00FC5371"/>
    <w:rsid w:val="00FC5ABB"/>
    <w:rsid w:val="00FC625A"/>
    <w:rsid w:val="00FC75DD"/>
    <w:rsid w:val="00FC793D"/>
    <w:rsid w:val="00FC7DB6"/>
    <w:rsid w:val="00FD23DA"/>
    <w:rsid w:val="00FD3601"/>
    <w:rsid w:val="00FD49A3"/>
    <w:rsid w:val="00FD68F4"/>
    <w:rsid w:val="00FD711D"/>
    <w:rsid w:val="00FE1EB8"/>
    <w:rsid w:val="00FE21A3"/>
    <w:rsid w:val="00FE30B7"/>
    <w:rsid w:val="00FE3C91"/>
    <w:rsid w:val="00FE41B6"/>
    <w:rsid w:val="00FE49FE"/>
    <w:rsid w:val="00FE4A18"/>
    <w:rsid w:val="00FE5FF3"/>
    <w:rsid w:val="00FE6B2C"/>
    <w:rsid w:val="00FE6EE2"/>
    <w:rsid w:val="00FF062A"/>
    <w:rsid w:val="00FF0970"/>
    <w:rsid w:val="00FF0A45"/>
    <w:rsid w:val="00FF3436"/>
    <w:rsid w:val="00FF34F2"/>
    <w:rsid w:val="00FF361F"/>
    <w:rsid w:val="00FF40B5"/>
    <w:rsid w:val="00FF652A"/>
    <w:rsid w:val="00FF71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705C"/>
    <w:rPr>
      <w:sz w:val="28"/>
      <w:szCs w:val="28"/>
      <w:lang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E705C"/>
    <w:pPr>
      <w:keepNext/>
      <w:jc w:val="center"/>
      <w:outlineLvl w:val="0"/>
    </w:pPr>
    <w:rPr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11C4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274DE"/>
    <w:rPr>
      <w:rFonts w:ascii="Cambria" w:hAnsi="Cambria" w:cs="Cambria"/>
      <w:b/>
      <w:bCs/>
      <w:kern w:val="32"/>
      <w:sz w:val="32"/>
      <w:szCs w:val="32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C274DE"/>
    <w:rPr>
      <w:rFonts w:ascii="Cambria" w:hAnsi="Cambria" w:cs="Cambria"/>
      <w:b/>
      <w:bCs/>
      <w:sz w:val="26"/>
      <w:szCs w:val="26"/>
      <w:lang w:eastAsia="ru-RU"/>
    </w:rPr>
  </w:style>
  <w:style w:type="paragraph" w:customStyle="1" w:styleId="a">
    <w:name w:val="Знак"/>
    <w:basedOn w:val="Normal"/>
    <w:uiPriority w:val="99"/>
    <w:rsid w:val="006E705C"/>
    <w:rPr>
      <w:rFonts w:ascii="Verdana" w:hAnsi="Verdana" w:cs="Verdana"/>
      <w:sz w:val="20"/>
      <w:szCs w:val="20"/>
      <w:lang w:val="en-US" w:eastAsia="en-US"/>
    </w:rPr>
  </w:style>
  <w:style w:type="paragraph" w:styleId="Header">
    <w:name w:val="header"/>
    <w:basedOn w:val="Normal"/>
    <w:link w:val="HeaderChar"/>
    <w:uiPriority w:val="99"/>
    <w:rsid w:val="00D2155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274DE"/>
    <w:rPr>
      <w:sz w:val="28"/>
      <w:szCs w:val="28"/>
      <w:lang w:eastAsia="ru-RU"/>
    </w:rPr>
  </w:style>
  <w:style w:type="character" w:styleId="PageNumber">
    <w:name w:val="page number"/>
    <w:basedOn w:val="DefaultParagraphFont"/>
    <w:uiPriority w:val="99"/>
    <w:rsid w:val="00D21559"/>
  </w:style>
  <w:style w:type="paragraph" w:customStyle="1" w:styleId="Style5">
    <w:name w:val="Style5"/>
    <w:basedOn w:val="Normal"/>
    <w:next w:val="BlockText"/>
    <w:uiPriority w:val="99"/>
    <w:rsid w:val="00683B23"/>
    <w:pPr>
      <w:widowControl w:val="0"/>
      <w:autoSpaceDE w:val="0"/>
      <w:autoSpaceDN w:val="0"/>
      <w:adjustRightInd w:val="0"/>
      <w:jc w:val="both"/>
    </w:pPr>
    <w:rPr>
      <w:sz w:val="24"/>
      <w:szCs w:val="24"/>
      <w:lang w:val="ru-RU" w:eastAsia="uk-UA"/>
    </w:rPr>
  </w:style>
  <w:style w:type="paragraph" w:styleId="ListParagraph">
    <w:name w:val="List Paragraph"/>
    <w:basedOn w:val="Normal"/>
    <w:uiPriority w:val="99"/>
    <w:qFormat/>
    <w:rsid w:val="00683B23"/>
    <w:pPr>
      <w:widowControl w:val="0"/>
      <w:autoSpaceDE w:val="0"/>
      <w:autoSpaceDN w:val="0"/>
      <w:adjustRightInd w:val="0"/>
      <w:spacing w:after="200"/>
    </w:pPr>
    <w:rPr>
      <w:lang w:eastAsia="uk-UA"/>
    </w:rPr>
  </w:style>
  <w:style w:type="paragraph" w:customStyle="1" w:styleId="Style4">
    <w:name w:val="Style4"/>
    <w:basedOn w:val="Normal"/>
    <w:uiPriority w:val="99"/>
    <w:rsid w:val="00683B23"/>
    <w:pPr>
      <w:widowControl w:val="0"/>
      <w:autoSpaceDE w:val="0"/>
      <w:autoSpaceDN w:val="0"/>
      <w:adjustRightInd w:val="0"/>
    </w:pPr>
    <w:rPr>
      <w:sz w:val="24"/>
      <w:szCs w:val="24"/>
      <w:lang w:val="ru-RU" w:eastAsia="uk-UA"/>
    </w:rPr>
  </w:style>
  <w:style w:type="paragraph" w:styleId="BlockText">
    <w:name w:val="Block Text"/>
    <w:basedOn w:val="Normal"/>
    <w:uiPriority w:val="99"/>
    <w:rsid w:val="00683B23"/>
    <w:pPr>
      <w:spacing w:after="120"/>
      <w:ind w:left="1440" w:right="1440"/>
    </w:pPr>
  </w:style>
  <w:style w:type="paragraph" w:styleId="Footer">
    <w:name w:val="footer"/>
    <w:basedOn w:val="Normal"/>
    <w:link w:val="FooterChar"/>
    <w:uiPriority w:val="99"/>
    <w:rsid w:val="00877D5C"/>
    <w:pPr>
      <w:tabs>
        <w:tab w:val="center" w:pos="4819"/>
        <w:tab w:val="right" w:pos="963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274DE"/>
    <w:rPr>
      <w:sz w:val="28"/>
      <w:szCs w:val="28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5A2A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274DE"/>
    <w:rPr>
      <w:sz w:val="2"/>
      <w:szCs w:val="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2077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7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7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7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7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7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7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7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5</Pages>
  <Words>6443</Words>
  <Characters>3673</Characters>
  <Application>Microsoft Office Outlook</Application>
  <DocSecurity>0</DocSecurity>
  <Lines>0</Lines>
  <Paragraphs>0</Paragraphs>
  <ScaleCrop>false</ScaleCrop>
  <Company>Луцьк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khmel</dc:creator>
  <cp:keywords/>
  <dc:description/>
  <cp:lastModifiedBy>k3152</cp:lastModifiedBy>
  <cp:revision>2</cp:revision>
  <cp:lastPrinted>2019-12-02T13:33:00Z</cp:lastPrinted>
  <dcterms:created xsi:type="dcterms:W3CDTF">2020-01-28T07:58:00Z</dcterms:created>
  <dcterms:modified xsi:type="dcterms:W3CDTF">2020-01-28T07:58:00Z</dcterms:modified>
</cp:coreProperties>
</file>