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DF" w:rsidRDefault="008908DF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29078247" r:id="rId7"/>
        </w:pict>
      </w:r>
    </w:p>
    <w:p w:rsidR="008908DF" w:rsidRDefault="008908DF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8908DF" w:rsidRPr="00B030C1" w:rsidRDefault="008908DF" w:rsidP="00B030C1">
      <w:pPr>
        <w:rPr>
          <w:rFonts w:cs="Lucida Sans"/>
          <w:sz w:val="8"/>
          <w:szCs w:val="8"/>
        </w:rPr>
      </w:pPr>
    </w:p>
    <w:p w:rsidR="008908DF" w:rsidRDefault="008908DF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8908DF" w:rsidRPr="005A2888" w:rsidRDefault="008908D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908DF" w:rsidRPr="005A2888" w:rsidRDefault="008908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8908DF" w:rsidRPr="005A2888" w:rsidRDefault="008908D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908DF" w:rsidRDefault="008908D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8908DF" w:rsidRDefault="008908DF" w:rsidP="00157B79">
      <w:pPr>
        <w:rPr>
          <w:rFonts w:ascii="Times New Roman" w:hAnsi="Times New Roman" w:cs="Times New Roman"/>
          <w:sz w:val="28"/>
          <w:szCs w:val="28"/>
        </w:rPr>
      </w:pPr>
    </w:p>
    <w:p w:rsidR="008908DF" w:rsidRDefault="008908DF" w:rsidP="00157B79">
      <w:pPr>
        <w:rPr>
          <w:rFonts w:ascii="Times New Roman" w:hAnsi="Times New Roman" w:cs="Times New Roman"/>
          <w:sz w:val="28"/>
          <w:szCs w:val="28"/>
        </w:rPr>
      </w:pPr>
    </w:p>
    <w:p w:rsidR="008908DF" w:rsidRPr="00B06DFF" w:rsidRDefault="008908DF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 w:rsidRPr="00B06DFF">
        <w:rPr>
          <w:rFonts w:ascii="Times New Roman" w:hAnsi="Times New Roman" w:cs="Times New Roman"/>
          <w:sz w:val="28"/>
          <w:szCs w:val="28"/>
          <w:lang w:val="uk-UA"/>
        </w:rPr>
        <w:t xml:space="preserve">Про використання коштів з фонду </w:t>
      </w:r>
    </w:p>
    <w:p w:rsidR="008908DF" w:rsidRPr="00B06DFF" w:rsidRDefault="008908DF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 w:rsidRPr="00B06DFF">
        <w:rPr>
          <w:rFonts w:ascii="Times New Roman" w:hAnsi="Times New Roman" w:cs="Times New Roman"/>
          <w:sz w:val="28"/>
          <w:szCs w:val="28"/>
          <w:lang w:val="uk-UA"/>
        </w:rPr>
        <w:t>соціального захисту малозахищених верств населення</w:t>
      </w:r>
    </w:p>
    <w:p w:rsidR="008908DF" w:rsidRPr="00D621E1" w:rsidRDefault="008908DF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:rsidR="008908DF" w:rsidRPr="00157B79" w:rsidRDefault="008908DF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8908DF" w:rsidRPr="00B06DFF" w:rsidRDefault="008908DF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Луцької міської територіальної громади від 03.11.2022 № 16, ст. 42, п. 8 ст. 59 Закону України «Про місцеве самоврядування в Україні»: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2022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Антонюк Вікторії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Бойко Катерині Петрівні,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B06DFF">
        <w:rPr>
          <w:rFonts w:ascii="Times New Roman" w:hAnsi="Times New Roman" w:cs="Times New Roman"/>
          <w:sz w:val="28"/>
          <w:szCs w:val="28"/>
        </w:rPr>
        <w:t>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Боярчук Валентині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с. Великий Омеляник,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Брук Надії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заявниці та її дітей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Бугайчуку Данилу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Будь Юлії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сестри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Васильєвій Вікторії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Величко Лідії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(дві тисячі) гривень на лікування (прожив</w:t>
      </w:r>
      <w:r>
        <w:rPr>
          <w:rFonts w:ascii="Times New Roman" w:hAnsi="Times New Roman" w:cs="Times New Roman"/>
          <w:sz w:val="28"/>
          <w:szCs w:val="28"/>
        </w:rPr>
        <w:t>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Волоху Дмитру Валерійовичу,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Воронюку Володимиру Олексійовичу,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Великий Омеляник,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Гаврилюк Раїсі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(дві тисячі) гривень на лікування заявниці та її сестри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Гараєвій Наталії Віталіївні,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тисячі) гривень на лікування (проживає за адресою: м. Луцьк, 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Гнатюку Станіславу Валентиновичу,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дружини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Данилюк Галині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2000 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дочки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Демковичу Василю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Дмитруку Сергію Леонідовичу,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Дорош Онисії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Жук Вірі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Заікіну Ігорю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Зубатенко Олені Валеріївні,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Йовик Вірі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Карпович Валентині Іванівні,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Карпюк Марині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Кирій Вірі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Книшу Сергію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Ковальчук Марії Михайлівні,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B06DFF">
        <w:rPr>
          <w:rFonts w:ascii="Times New Roman" w:hAnsi="Times New Roman" w:cs="Times New Roman"/>
          <w:sz w:val="28"/>
          <w:szCs w:val="28"/>
        </w:rPr>
        <w:t xml:space="preserve">– 2000 (дві тисячі) гривень на лікування дочки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Комариці Ірині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Корець Оксані Всеволодівні,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Коцуну Віктору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батька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Красун Тетяні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Крейтор Ользі Арсентівні,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</w:t>
      </w:r>
      <w:r w:rsidRPr="00B06DF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Кузьмик Валентині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Лагоді-Таранусі Тетяні Антонівні,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Ласкаржевській Тамарі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</w:t>
      </w:r>
      <w:r>
        <w:rPr>
          <w:rFonts w:ascii="Times New Roman" w:hAnsi="Times New Roman" w:cs="Times New Roman"/>
          <w:sz w:val="28"/>
          <w:szCs w:val="28"/>
        </w:rPr>
        <w:t>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Левицькій Юлії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вирішення соціально-побутових проблем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Левчук Людмилі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Литвин Оксані Леонідівні,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Літвінович Наталії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Лучко Марії Дмитрівні,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(дві тисячі) гривень на вирішення соціально-побутових проблем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Мірач Тетяні Павлівні,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 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Макарчуку Володимиру Віталійовичу,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Мандзюк Любові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тисячу) гривень на лікування чоловіка (проживає за адресою: м. Луцьк, 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Мельничук Наталії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тисячу)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Мельничуку Святославу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(дві тисячі)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Михалюк Любові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Кульчин,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Мудрак Оксані Ростиславівні,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с. Милуші,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Ніжник Ніні Максимівні,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Німчук Ганні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Никитишину Віталію Ярославовичу,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Олімпіюк Людмилі Семенівні,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B06DFF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Павлишин Лані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Павлючуку Юрію Олексійовичу,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вирішення соціально-побутових проблем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Пивовар Тетяні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Приступі Сергію Адамовичу,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Притолюк Світлані Валеріївні,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Проць Ганні Григорівні,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м. Луцьк,                                    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Рижук Валентині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Рудько Ніні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Руссу Юрію Леоновичу,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8000 (вісім тисяч) гривень на лікування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Саксонюку Володимиру Ігоровичу,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Сачук Нелі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Сек Зої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Семенюку Андрію Юрійовичу,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Стасюк Любові Адамівні,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Стефанюк Ользі Ананіївні,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</w:t>
      </w:r>
      <w:r>
        <w:rPr>
          <w:rFonts w:ascii="Times New Roman" w:hAnsi="Times New Roman" w:cs="Times New Roman"/>
          <w:sz w:val="28"/>
          <w:szCs w:val="28"/>
        </w:rPr>
        <w:t>роживає за адресою: м. Луцьк,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Стирко Марії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Улітич Євгенії Климівні,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Устимюку Анатолію Ярославовичу,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Феєр Тетяні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Хрусю Сергію Дмитровичу,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Pr="00B06DFF">
        <w:rPr>
          <w:rFonts w:ascii="Times New Roman" w:hAnsi="Times New Roman" w:cs="Times New Roman"/>
          <w:sz w:val="28"/>
          <w:szCs w:val="28"/>
        </w:rPr>
        <w:t>;</w:t>
      </w:r>
    </w:p>
    <w:p w:rsidR="008908DF" w:rsidRPr="00B06DFF" w:rsidRDefault="008908DF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Чайці Юрію Дмитровичу, </w:t>
      </w:r>
      <w:r>
        <w:rPr>
          <w:rFonts w:ascii="Times New Roman" w:hAnsi="Times New Roman" w:cs="Times New Roman"/>
          <w:sz w:val="28"/>
          <w:szCs w:val="28"/>
        </w:rPr>
        <w:t>___ </w:t>
      </w:r>
      <w:r w:rsidRPr="00B06DF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Читкайлу Олександру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Шаві Оксані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Шепель Ірині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Шмігель Світлані Леонідівні,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Щуревській Ользі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Якобчук Віті Валеріївні,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908DF" w:rsidRPr="00B06DFF" w:rsidRDefault="008908DF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 xml:space="preserve">Яремі Олександру Вячеславовичу,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).</w:t>
      </w:r>
    </w:p>
    <w:p w:rsidR="008908DF" w:rsidRPr="00B06DFF" w:rsidRDefault="008908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08DF" w:rsidRPr="00B06DFF" w:rsidRDefault="008908DF" w:rsidP="00157B79">
      <w:pPr>
        <w:pStyle w:val="Style5"/>
        <w:widowControl/>
        <w:ind w:firstLine="720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8908DF" w:rsidRPr="00B06DFF" w:rsidRDefault="008908DF" w:rsidP="00CA5843">
      <w:pPr>
        <w:pStyle w:val="ListParagraph"/>
        <w:ind w:left="0" w:firstLine="709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:rsidR="008908DF" w:rsidRPr="00B06DFF" w:rsidRDefault="008908DF" w:rsidP="00157B79">
      <w:pPr>
        <w:pStyle w:val="ListParagraph"/>
        <w:ind w:firstLine="720"/>
        <w:jc w:val="both"/>
        <w:rPr>
          <w:rFonts w:cs="Lucida Sans"/>
        </w:rPr>
      </w:pPr>
    </w:p>
    <w:p w:rsidR="008908DF" w:rsidRPr="00B06DFF" w:rsidRDefault="008908DF" w:rsidP="00157B79">
      <w:pPr>
        <w:pStyle w:val="ListParagraph"/>
        <w:ind w:firstLine="720"/>
        <w:jc w:val="both"/>
        <w:rPr>
          <w:rFonts w:cs="Lucida Sans"/>
        </w:rPr>
      </w:pPr>
    </w:p>
    <w:p w:rsidR="008908DF" w:rsidRPr="00B06DFF" w:rsidRDefault="008908DF" w:rsidP="00157B79">
      <w:pPr>
        <w:pStyle w:val="ListParagraph"/>
        <w:ind w:firstLine="720"/>
        <w:jc w:val="both"/>
        <w:rPr>
          <w:rFonts w:cs="Lucida Sans"/>
        </w:rPr>
      </w:pPr>
    </w:p>
    <w:p w:rsidR="008908DF" w:rsidRPr="00B06DFF" w:rsidRDefault="008908DF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8908DF" w:rsidRPr="00B06DFF" w:rsidRDefault="008908DF" w:rsidP="00157B79">
      <w:pPr>
        <w:rPr>
          <w:rFonts w:ascii="Times New Roman" w:hAnsi="Times New Roman" w:cs="Times New Roman"/>
          <w:sz w:val="28"/>
          <w:szCs w:val="28"/>
        </w:rPr>
      </w:pPr>
    </w:p>
    <w:p w:rsidR="008908DF" w:rsidRPr="00B06DFF" w:rsidRDefault="008908DF" w:rsidP="00157B79">
      <w:pPr>
        <w:rPr>
          <w:rFonts w:ascii="Times New Roman" w:hAnsi="Times New Roman" w:cs="Times New Roman"/>
          <w:sz w:val="28"/>
          <w:szCs w:val="28"/>
        </w:rPr>
      </w:pPr>
    </w:p>
    <w:p w:rsidR="008908DF" w:rsidRPr="00B06DFF" w:rsidRDefault="008908DF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Майборода 284 177</w:t>
      </w:r>
    </w:p>
    <w:p w:rsidR="008908DF" w:rsidRPr="00B06DFF" w:rsidRDefault="008908DF" w:rsidP="00202374">
      <w:pPr>
        <w:rPr>
          <w:rFonts w:ascii="Times New Roman" w:hAnsi="Times New Roman" w:cs="Times New Roman"/>
          <w:sz w:val="28"/>
          <w:szCs w:val="28"/>
        </w:rPr>
      </w:pPr>
    </w:p>
    <w:sectPr w:rsidR="008908DF" w:rsidRPr="00B06DFF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8DF" w:rsidRDefault="008908DF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8908DF" w:rsidRDefault="008908DF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 Unicode MS"/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8DF" w:rsidRDefault="008908DF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8908DF" w:rsidRDefault="008908DF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8DF" w:rsidRPr="00981BA9" w:rsidRDefault="008908DF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981BA9">
      <w:rPr>
        <w:rFonts w:ascii="Times New Roman" w:hAnsi="Times New Roman" w:cs="Times New Roman"/>
        <w:sz w:val="28"/>
        <w:szCs w:val="28"/>
      </w:rPr>
      <w:fldChar w:fldCharType="begin"/>
    </w:r>
    <w:r w:rsidRPr="00981BA9">
      <w:rPr>
        <w:rFonts w:ascii="Times New Roman" w:hAnsi="Times New Roman" w:cs="Times New Roman"/>
        <w:sz w:val="28"/>
        <w:szCs w:val="28"/>
      </w:rPr>
      <w:instrText>PAGE   \* MERGEFORMAT</w:instrText>
    </w:r>
    <w:r w:rsidRPr="00981BA9">
      <w:rPr>
        <w:rFonts w:ascii="Times New Roman" w:hAnsi="Times New Roman" w:cs="Times New Roman"/>
        <w:sz w:val="28"/>
        <w:szCs w:val="28"/>
      </w:rPr>
      <w:fldChar w:fldCharType="separate"/>
    </w:r>
    <w:r w:rsidRPr="009E00CF">
      <w:rPr>
        <w:rFonts w:ascii="Times New Roman" w:hAnsi="Times New Roman" w:cs="Times New Roman"/>
        <w:noProof/>
        <w:sz w:val="28"/>
        <w:szCs w:val="28"/>
        <w:lang w:val="ru-RU"/>
      </w:rPr>
      <w:t>5</w:t>
    </w:r>
    <w:r w:rsidRPr="00981BA9">
      <w:rPr>
        <w:rFonts w:ascii="Times New Roman" w:hAnsi="Times New Roman" w:cs="Times New Roman"/>
        <w:sz w:val="28"/>
        <w:szCs w:val="28"/>
      </w:rPr>
      <w:fldChar w:fldCharType="end"/>
    </w:r>
  </w:p>
  <w:p w:rsidR="008908DF" w:rsidRDefault="008908DF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51E0"/>
    <w:rsid w:val="000077BE"/>
    <w:rsid w:val="00011BAA"/>
    <w:rsid w:val="000161D3"/>
    <w:rsid w:val="0002060A"/>
    <w:rsid w:val="00027BA6"/>
    <w:rsid w:val="00031197"/>
    <w:rsid w:val="00031D15"/>
    <w:rsid w:val="00051913"/>
    <w:rsid w:val="000600B8"/>
    <w:rsid w:val="00063996"/>
    <w:rsid w:val="000741B7"/>
    <w:rsid w:val="00084FC9"/>
    <w:rsid w:val="000B1840"/>
    <w:rsid w:val="000D6561"/>
    <w:rsid w:val="00105FEC"/>
    <w:rsid w:val="0015455E"/>
    <w:rsid w:val="00157B79"/>
    <w:rsid w:val="001621F6"/>
    <w:rsid w:val="001962B4"/>
    <w:rsid w:val="0019717D"/>
    <w:rsid w:val="001A6356"/>
    <w:rsid w:val="001A6FC8"/>
    <w:rsid w:val="001C6CF9"/>
    <w:rsid w:val="001D606C"/>
    <w:rsid w:val="001E5238"/>
    <w:rsid w:val="001F60E8"/>
    <w:rsid w:val="00202374"/>
    <w:rsid w:val="002449D2"/>
    <w:rsid w:val="0028757E"/>
    <w:rsid w:val="00295135"/>
    <w:rsid w:val="002A41D4"/>
    <w:rsid w:val="002B058D"/>
    <w:rsid w:val="0032733A"/>
    <w:rsid w:val="00333E75"/>
    <w:rsid w:val="0038224B"/>
    <w:rsid w:val="003A6521"/>
    <w:rsid w:val="003D4542"/>
    <w:rsid w:val="003E3F20"/>
    <w:rsid w:val="003F02F5"/>
    <w:rsid w:val="00412658"/>
    <w:rsid w:val="00412796"/>
    <w:rsid w:val="004147D4"/>
    <w:rsid w:val="00421763"/>
    <w:rsid w:val="00440777"/>
    <w:rsid w:val="0046572C"/>
    <w:rsid w:val="004739BA"/>
    <w:rsid w:val="0048687F"/>
    <w:rsid w:val="004A6B35"/>
    <w:rsid w:val="004B4F35"/>
    <w:rsid w:val="004E27A7"/>
    <w:rsid w:val="00504972"/>
    <w:rsid w:val="00513625"/>
    <w:rsid w:val="00540596"/>
    <w:rsid w:val="00542694"/>
    <w:rsid w:val="00570B0C"/>
    <w:rsid w:val="00580099"/>
    <w:rsid w:val="0058159F"/>
    <w:rsid w:val="0059137E"/>
    <w:rsid w:val="005A1A81"/>
    <w:rsid w:val="005A2888"/>
    <w:rsid w:val="005C4FAC"/>
    <w:rsid w:val="005D5BEA"/>
    <w:rsid w:val="005F1B26"/>
    <w:rsid w:val="005F7E6F"/>
    <w:rsid w:val="0060447C"/>
    <w:rsid w:val="006130D9"/>
    <w:rsid w:val="00624C6D"/>
    <w:rsid w:val="0064121B"/>
    <w:rsid w:val="006840C8"/>
    <w:rsid w:val="006B3240"/>
    <w:rsid w:val="006B3346"/>
    <w:rsid w:val="006B71E8"/>
    <w:rsid w:val="006C2D08"/>
    <w:rsid w:val="006C5AF2"/>
    <w:rsid w:val="006E4FDF"/>
    <w:rsid w:val="00711564"/>
    <w:rsid w:val="007371A6"/>
    <w:rsid w:val="00747E94"/>
    <w:rsid w:val="00766C48"/>
    <w:rsid w:val="007B0868"/>
    <w:rsid w:val="007B33FA"/>
    <w:rsid w:val="007C5752"/>
    <w:rsid w:val="007D1E21"/>
    <w:rsid w:val="00802004"/>
    <w:rsid w:val="0083330E"/>
    <w:rsid w:val="0084035E"/>
    <w:rsid w:val="00850C8C"/>
    <w:rsid w:val="008573AD"/>
    <w:rsid w:val="008908DF"/>
    <w:rsid w:val="0089326E"/>
    <w:rsid w:val="00895613"/>
    <w:rsid w:val="008F0331"/>
    <w:rsid w:val="00927463"/>
    <w:rsid w:val="00934575"/>
    <w:rsid w:val="00943B8E"/>
    <w:rsid w:val="00952974"/>
    <w:rsid w:val="009656DE"/>
    <w:rsid w:val="00981BA9"/>
    <w:rsid w:val="00985271"/>
    <w:rsid w:val="009B3B62"/>
    <w:rsid w:val="009D66EC"/>
    <w:rsid w:val="009E00CF"/>
    <w:rsid w:val="009E798B"/>
    <w:rsid w:val="00A223AE"/>
    <w:rsid w:val="00A2262B"/>
    <w:rsid w:val="00A253F8"/>
    <w:rsid w:val="00A3032C"/>
    <w:rsid w:val="00A42969"/>
    <w:rsid w:val="00A968C5"/>
    <w:rsid w:val="00AC1D85"/>
    <w:rsid w:val="00B030C1"/>
    <w:rsid w:val="00B06DFF"/>
    <w:rsid w:val="00B21606"/>
    <w:rsid w:val="00B32FBA"/>
    <w:rsid w:val="00B76B35"/>
    <w:rsid w:val="00B823BC"/>
    <w:rsid w:val="00BC3414"/>
    <w:rsid w:val="00BE7440"/>
    <w:rsid w:val="00C17B70"/>
    <w:rsid w:val="00C43827"/>
    <w:rsid w:val="00CA5843"/>
    <w:rsid w:val="00CC229D"/>
    <w:rsid w:val="00CE57B8"/>
    <w:rsid w:val="00CF4162"/>
    <w:rsid w:val="00D0574D"/>
    <w:rsid w:val="00D07A1B"/>
    <w:rsid w:val="00D30473"/>
    <w:rsid w:val="00D50A87"/>
    <w:rsid w:val="00D621E1"/>
    <w:rsid w:val="00D82775"/>
    <w:rsid w:val="00D95109"/>
    <w:rsid w:val="00DA528A"/>
    <w:rsid w:val="00DA649E"/>
    <w:rsid w:val="00DB5324"/>
    <w:rsid w:val="00DC01C4"/>
    <w:rsid w:val="00DC4F14"/>
    <w:rsid w:val="00DD3644"/>
    <w:rsid w:val="00DE23C3"/>
    <w:rsid w:val="00DE2474"/>
    <w:rsid w:val="00E20007"/>
    <w:rsid w:val="00E25B07"/>
    <w:rsid w:val="00E44DC0"/>
    <w:rsid w:val="00E46A46"/>
    <w:rsid w:val="00E84031"/>
    <w:rsid w:val="00E84FAB"/>
    <w:rsid w:val="00E94C7B"/>
    <w:rsid w:val="00EB1E6F"/>
    <w:rsid w:val="00ED1539"/>
    <w:rsid w:val="00ED6B26"/>
    <w:rsid w:val="00EF1F2F"/>
    <w:rsid w:val="00F06E2E"/>
    <w:rsid w:val="00F135C4"/>
    <w:rsid w:val="00F20100"/>
    <w:rsid w:val="00F345F8"/>
    <w:rsid w:val="00F437F0"/>
    <w:rsid w:val="00F478FA"/>
    <w:rsid w:val="00F70BCB"/>
    <w:rsid w:val="00F72A32"/>
    <w:rsid w:val="00F95D45"/>
    <w:rsid w:val="00FB0719"/>
    <w:rsid w:val="00FB4A0F"/>
    <w:rsid w:val="00FE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1">
    <w:name w:val="Виділення жирним"/>
    <w:uiPriority w:val="99"/>
    <w:rsid w:val="000741B7"/>
    <w:rPr>
      <w:b/>
      <w:bCs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5</Pages>
  <Words>6454</Words>
  <Characters>3679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2022-11-03T14:25:00Z</cp:lastPrinted>
  <dcterms:created xsi:type="dcterms:W3CDTF">2022-11-04T12:23:00Z</dcterms:created>
  <dcterms:modified xsi:type="dcterms:W3CDTF">2022-11-04T12:44:00Z</dcterms:modified>
</cp:coreProperties>
</file>