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EA" w:rsidRDefault="00B52BEA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27600878" r:id="rId7"/>
        </w:pict>
      </w:r>
    </w:p>
    <w:p w:rsidR="00B52BEA" w:rsidRDefault="00B52BEA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52BEA" w:rsidRPr="00792987" w:rsidRDefault="00B52BEA" w:rsidP="00B030C1">
      <w:pPr>
        <w:rPr>
          <w:rFonts w:ascii="Times New Roman" w:hAnsi="Times New Roman" w:cs="Times New Roman"/>
          <w:sz w:val="8"/>
          <w:szCs w:val="8"/>
        </w:rPr>
      </w:pPr>
    </w:p>
    <w:p w:rsidR="00B52BEA" w:rsidRDefault="00B52BE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52BEA" w:rsidRPr="005A2888" w:rsidRDefault="00B52B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BEA" w:rsidRPr="005A2888" w:rsidRDefault="00B52B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52BEA" w:rsidRPr="005A2888" w:rsidRDefault="00B52B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52BEA" w:rsidRDefault="00B52BE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52BEA" w:rsidRDefault="00B52BEA" w:rsidP="00157B79">
      <w:pPr>
        <w:rPr>
          <w:rFonts w:ascii="Times New Roman" w:hAnsi="Times New Roman" w:cs="Times New Roman"/>
          <w:sz w:val="28"/>
          <w:szCs w:val="28"/>
        </w:rPr>
      </w:pPr>
    </w:p>
    <w:p w:rsidR="00B52BEA" w:rsidRDefault="00B52BEA" w:rsidP="00157B79">
      <w:pPr>
        <w:rPr>
          <w:rFonts w:ascii="Times New Roman" w:hAnsi="Times New Roman" w:cs="Times New Roman"/>
          <w:sz w:val="28"/>
          <w:szCs w:val="28"/>
        </w:rPr>
      </w:pPr>
    </w:p>
    <w:p w:rsidR="00B52BEA" w:rsidRPr="00D431EC" w:rsidRDefault="00B52BEA" w:rsidP="00D431EC">
      <w:pPr>
        <w:pStyle w:val="Style4"/>
        <w:widowControl/>
        <w:ind w:right="49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1EC">
        <w:rPr>
          <w:rFonts w:ascii="Times New Roman" w:hAnsi="Times New Roman" w:cs="Times New Roman"/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B52BEA" w:rsidRPr="00D431EC" w:rsidRDefault="00B52BEA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</w:p>
    <w:p w:rsidR="00B52BEA" w:rsidRPr="00D431EC" w:rsidRDefault="00B52BEA" w:rsidP="00D431EC">
      <w:pPr>
        <w:pStyle w:val="Style5"/>
        <w:widowControl/>
        <w:spacing w:before="80"/>
        <w:ind w:firstLine="0"/>
        <w:rPr>
          <w:rFonts w:cs="Lucida Sans"/>
          <w:sz w:val="28"/>
          <w:szCs w:val="28"/>
          <w:lang w:val="uk-UA"/>
        </w:rPr>
      </w:pPr>
    </w:p>
    <w:p w:rsidR="00B52BEA" w:rsidRPr="00D431EC" w:rsidRDefault="00B52BEA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31EC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міської територіальної громади від 13.10.2022 № 15, ст. 42, п. 8 ст. 59 Закону України «Про місцеве самоврядування в Україні»: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Іващук Неонілі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Аврамук Лесі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Базелюку Олександру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Бардабуш Оксані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Бобицькій Вірі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Бойко Валентині Панасівні,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Бондарчук Зінаїді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та придбання слухового апарата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Бродосюк Тамарі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D431E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Бурді Тетяні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Бучману Петру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Везі Володимиру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431EC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Вірній Вікторії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(три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Гавруку Володимиру Андроновичу,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Галасу Юрію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Герасимовичу Володимиру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Данильчук Юліанні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(одну 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</w:t>
      </w:r>
      <w:r w:rsidRPr="00D43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Дзюбку Віталію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Димитрашку Олександру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Дмитрук Надії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(одну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Дурманову Олександру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(п’ять тисяч)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Зінчуку Миколі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Калішку Петру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Кашубі Валентину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Киці Олені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Корольчук Тетяні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>Кравч</w:t>
      </w:r>
      <w:r>
        <w:rPr>
          <w:rFonts w:ascii="Times New Roman" w:hAnsi="Times New Roman" w:cs="Times New Roman"/>
          <w:sz w:val="28"/>
          <w:szCs w:val="28"/>
        </w:rPr>
        <w:t>ук Марії Михайлівні,</w:t>
      </w:r>
      <w:r w:rsidRPr="00D43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Кудрик Ємілії Андронівні,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Лотиш-Міскевич Оксані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с. Сьомаки,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Луєвич Ользі Яківні,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онука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Лукашевич Олені Ігорівні,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Мілєвич Любові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Магдевич Наталії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Макаревичу Василю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Макейкіній Людмилі Кирилівні,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Мамчур Світлані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Мельничук Таїсії Русланівні,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бабусі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Мельничук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Миронюку Андрію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Міщук Тетяні Ярославівні,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Мойсеєнко Надії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(одну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Ніколайчуку Володимиру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Нечитайло Тетяні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Никифорчаку Віктору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Pr="00D43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Новачук Тамарі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Павлишин Лані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дочки (проживає за адресою: м. Луцьк,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Пархоменко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Пилипчук Вірі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Плюті Валентині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>(одну</w:t>
      </w:r>
      <w:r w:rsidRPr="00D431E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Повху Володимиру Максимовичу,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Поліщук Зінаїді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Сікорській Мирославі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заявниці та її подруги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Сарапіну Володимиру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Свистун Світлані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Стариковій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Степанюку Петру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Тананайко Ганні Юхимівні,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Тур Орині Ананіївні,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Турулі Ганні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Федоренчик Марії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Хвостовій Марії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Хлопецькій Валентині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синів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Хрущ Любові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Цісарук Тетяні Ростиславівні,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Ціхоцькій Зої Пилипівні,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Чабар Євгенії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Черчик Лідії Федотівні,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Шклярук Галині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D431E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31EC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Шкляруку Миколі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Шумилу Анатолію Пилиповичу,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);</w:t>
      </w:r>
    </w:p>
    <w:p w:rsidR="00B52BEA" w:rsidRPr="00D431EC" w:rsidRDefault="00B52BEA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 xml:space="preserve">Юхимчук Марії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431EC">
        <w:rPr>
          <w:rFonts w:ascii="Times New Roman" w:hAnsi="Times New Roman" w:cs="Times New Roman"/>
          <w:sz w:val="28"/>
          <w:szCs w:val="28"/>
        </w:rPr>
        <w:t>).</w:t>
      </w:r>
    </w:p>
    <w:p w:rsidR="00B52BEA" w:rsidRPr="00D431EC" w:rsidRDefault="00B52BEA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BEA" w:rsidRPr="00D431EC" w:rsidRDefault="00B52BEA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D431EC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B52BEA" w:rsidRPr="00D431EC" w:rsidRDefault="00B52BEA" w:rsidP="00CA5843">
      <w:pPr>
        <w:pStyle w:val="ListParagraph"/>
        <w:ind w:left="0" w:firstLine="709"/>
        <w:jc w:val="both"/>
      </w:pPr>
      <w:r w:rsidRPr="00D431EC">
        <w:t>3. Контроль за виконанням розпорядження покласти на заступника міського голови Ірину Чебелюк.</w:t>
      </w:r>
    </w:p>
    <w:p w:rsidR="00B52BEA" w:rsidRPr="00D431EC" w:rsidRDefault="00B52BEA" w:rsidP="00157B79">
      <w:pPr>
        <w:pStyle w:val="ListParagraph"/>
        <w:ind w:firstLine="720"/>
        <w:jc w:val="both"/>
        <w:rPr>
          <w:rFonts w:cs="Lucida Sans"/>
        </w:rPr>
      </w:pPr>
    </w:p>
    <w:p w:rsidR="00B52BEA" w:rsidRPr="00D431EC" w:rsidRDefault="00B52BEA" w:rsidP="00157B79">
      <w:pPr>
        <w:pStyle w:val="ListParagraph"/>
        <w:ind w:firstLine="720"/>
        <w:jc w:val="both"/>
        <w:rPr>
          <w:rFonts w:cs="Lucida Sans"/>
        </w:rPr>
      </w:pPr>
    </w:p>
    <w:p w:rsidR="00B52BEA" w:rsidRPr="00D431EC" w:rsidRDefault="00B52BEA" w:rsidP="00157B79">
      <w:pPr>
        <w:pStyle w:val="ListParagraph"/>
        <w:ind w:firstLine="720"/>
        <w:jc w:val="both"/>
        <w:rPr>
          <w:rFonts w:cs="Lucida Sans"/>
        </w:rPr>
      </w:pPr>
    </w:p>
    <w:p w:rsidR="00B52BEA" w:rsidRPr="00D431EC" w:rsidRDefault="00B52BEA" w:rsidP="00157B79">
      <w:pPr>
        <w:rPr>
          <w:rFonts w:ascii="Times New Roman" w:hAnsi="Times New Roman" w:cs="Times New Roman"/>
          <w:sz w:val="28"/>
          <w:szCs w:val="28"/>
        </w:rPr>
      </w:pPr>
      <w:r w:rsidRPr="00D431EC">
        <w:rPr>
          <w:rFonts w:ascii="Times New Roman" w:hAnsi="Times New Roman" w:cs="Times New Roman"/>
          <w:sz w:val="28"/>
          <w:szCs w:val="28"/>
        </w:rPr>
        <w:t>Міський голова</w:t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</w:r>
      <w:r w:rsidRPr="00D431EC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B52BEA" w:rsidRPr="00D431EC" w:rsidRDefault="00B52BEA" w:rsidP="00157B79">
      <w:pPr>
        <w:rPr>
          <w:rFonts w:ascii="Times New Roman" w:hAnsi="Times New Roman" w:cs="Times New Roman"/>
          <w:sz w:val="28"/>
          <w:szCs w:val="28"/>
        </w:rPr>
      </w:pPr>
    </w:p>
    <w:p w:rsidR="00B52BEA" w:rsidRPr="00D431EC" w:rsidRDefault="00B52BEA" w:rsidP="00157B79">
      <w:pPr>
        <w:rPr>
          <w:rFonts w:ascii="Times New Roman" w:hAnsi="Times New Roman" w:cs="Times New Roman"/>
          <w:sz w:val="28"/>
          <w:szCs w:val="28"/>
        </w:rPr>
      </w:pPr>
    </w:p>
    <w:p w:rsidR="00B52BEA" w:rsidRPr="00D431EC" w:rsidRDefault="00B52BEA" w:rsidP="00157B79">
      <w:pPr>
        <w:rPr>
          <w:rFonts w:ascii="Times New Roman" w:hAnsi="Times New Roman" w:cs="Times New Roman"/>
        </w:rPr>
      </w:pPr>
      <w:r w:rsidRPr="00D431EC">
        <w:rPr>
          <w:rFonts w:ascii="Times New Roman" w:hAnsi="Times New Roman" w:cs="Times New Roman"/>
        </w:rPr>
        <w:t>Майборода 284 177</w:t>
      </w:r>
    </w:p>
    <w:p w:rsidR="00B52BEA" w:rsidRPr="00202374" w:rsidRDefault="00B52BEA" w:rsidP="00202374">
      <w:pPr>
        <w:rPr>
          <w:rFonts w:ascii="Times New Roman" w:hAnsi="Times New Roman" w:cs="Times New Roman"/>
          <w:sz w:val="28"/>
          <w:szCs w:val="28"/>
        </w:rPr>
      </w:pPr>
    </w:p>
    <w:sectPr w:rsidR="00B52BEA" w:rsidRPr="00202374" w:rsidSect="00792987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BEA" w:rsidRDefault="00B52BE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B52BEA" w:rsidRDefault="00B52BE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BEA" w:rsidRDefault="00B52BE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B52BEA" w:rsidRDefault="00B52BE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BEA" w:rsidRPr="00580099" w:rsidRDefault="00B52BEA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A24CC6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B52BEA" w:rsidRDefault="00B52BEA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31197"/>
    <w:rsid w:val="00031D15"/>
    <w:rsid w:val="000741B7"/>
    <w:rsid w:val="000D6561"/>
    <w:rsid w:val="00105FEC"/>
    <w:rsid w:val="0015455E"/>
    <w:rsid w:val="00157B79"/>
    <w:rsid w:val="001621F6"/>
    <w:rsid w:val="0019717D"/>
    <w:rsid w:val="001A6FC8"/>
    <w:rsid w:val="001C6CF9"/>
    <w:rsid w:val="001E5238"/>
    <w:rsid w:val="001F07B8"/>
    <w:rsid w:val="001F60E8"/>
    <w:rsid w:val="00202374"/>
    <w:rsid w:val="002449D2"/>
    <w:rsid w:val="002836D4"/>
    <w:rsid w:val="0028757E"/>
    <w:rsid w:val="00295135"/>
    <w:rsid w:val="002A4BE6"/>
    <w:rsid w:val="002B058D"/>
    <w:rsid w:val="00333E75"/>
    <w:rsid w:val="003A6521"/>
    <w:rsid w:val="003D4542"/>
    <w:rsid w:val="004147D4"/>
    <w:rsid w:val="00421763"/>
    <w:rsid w:val="00440777"/>
    <w:rsid w:val="004739BA"/>
    <w:rsid w:val="004A6B35"/>
    <w:rsid w:val="004B4F35"/>
    <w:rsid w:val="004E27A7"/>
    <w:rsid w:val="00540596"/>
    <w:rsid w:val="00542694"/>
    <w:rsid w:val="00570B0C"/>
    <w:rsid w:val="00580099"/>
    <w:rsid w:val="0058159F"/>
    <w:rsid w:val="005A2888"/>
    <w:rsid w:val="005F1B26"/>
    <w:rsid w:val="005F7E6F"/>
    <w:rsid w:val="0064121B"/>
    <w:rsid w:val="006840C8"/>
    <w:rsid w:val="006B3240"/>
    <w:rsid w:val="006B3346"/>
    <w:rsid w:val="006B71E8"/>
    <w:rsid w:val="006C2D08"/>
    <w:rsid w:val="00766C48"/>
    <w:rsid w:val="00792987"/>
    <w:rsid w:val="007B0868"/>
    <w:rsid w:val="007C5752"/>
    <w:rsid w:val="007E18FD"/>
    <w:rsid w:val="00843B88"/>
    <w:rsid w:val="00850C8C"/>
    <w:rsid w:val="00861216"/>
    <w:rsid w:val="00895613"/>
    <w:rsid w:val="008A034E"/>
    <w:rsid w:val="008F0331"/>
    <w:rsid w:val="00952974"/>
    <w:rsid w:val="009656DE"/>
    <w:rsid w:val="00985271"/>
    <w:rsid w:val="009A3CB2"/>
    <w:rsid w:val="00A223AE"/>
    <w:rsid w:val="00A24CC6"/>
    <w:rsid w:val="00A253F8"/>
    <w:rsid w:val="00A3032C"/>
    <w:rsid w:val="00A42969"/>
    <w:rsid w:val="00A968C5"/>
    <w:rsid w:val="00B030C1"/>
    <w:rsid w:val="00B07273"/>
    <w:rsid w:val="00B21606"/>
    <w:rsid w:val="00B32FBA"/>
    <w:rsid w:val="00B52BEA"/>
    <w:rsid w:val="00B76B35"/>
    <w:rsid w:val="00B823BC"/>
    <w:rsid w:val="00BC3414"/>
    <w:rsid w:val="00C17B70"/>
    <w:rsid w:val="00C43827"/>
    <w:rsid w:val="00CA5843"/>
    <w:rsid w:val="00CE57B8"/>
    <w:rsid w:val="00CF4162"/>
    <w:rsid w:val="00D0574D"/>
    <w:rsid w:val="00D07A1B"/>
    <w:rsid w:val="00D378E1"/>
    <w:rsid w:val="00D431EC"/>
    <w:rsid w:val="00D50A87"/>
    <w:rsid w:val="00D621E1"/>
    <w:rsid w:val="00D82775"/>
    <w:rsid w:val="00DA528A"/>
    <w:rsid w:val="00DC4F14"/>
    <w:rsid w:val="00DD3644"/>
    <w:rsid w:val="00E46A46"/>
    <w:rsid w:val="00E84031"/>
    <w:rsid w:val="00E84FAB"/>
    <w:rsid w:val="00E94C7B"/>
    <w:rsid w:val="00EB1E6F"/>
    <w:rsid w:val="00ED6B26"/>
    <w:rsid w:val="00EF1F2F"/>
    <w:rsid w:val="00F135C4"/>
    <w:rsid w:val="00F20100"/>
    <w:rsid w:val="00F345F8"/>
    <w:rsid w:val="00F437F0"/>
    <w:rsid w:val="00F478FA"/>
    <w:rsid w:val="00F765AB"/>
    <w:rsid w:val="00F95D45"/>
    <w:rsid w:val="00FB0719"/>
    <w:rsid w:val="00FB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5</Pages>
  <Words>5802</Words>
  <Characters>3308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2022-10-17T06:03:00Z</cp:lastPrinted>
  <dcterms:created xsi:type="dcterms:W3CDTF">2022-10-17T13:27:00Z</dcterms:created>
  <dcterms:modified xsi:type="dcterms:W3CDTF">2022-10-18T09:22:00Z</dcterms:modified>
</cp:coreProperties>
</file>