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F4" w:rsidRDefault="000D28F4" w:rsidP="009C532A">
      <w:pPr>
        <w:pStyle w:val="Heading1"/>
        <w:jc w:val="right"/>
        <w:rPr>
          <w:sz w:val="28"/>
          <w:szCs w:val="28"/>
        </w:rPr>
      </w:pPr>
    </w:p>
    <w:p w:rsidR="000D28F4" w:rsidRPr="00D44BF6" w:rsidRDefault="000D28F4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1481379" r:id="rId8"/>
        </w:pict>
      </w:r>
    </w:p>
    <w:p w:rsidR="000D28F4" w:rsidRPr="00D44BF6" w:rsidRDefault="000D28F4" w:rsidP="006E705C">
      <w:pPr>
        <w:pStyle w:val="Heading1"/>
        <w:rPr>
          <w:sz w:val="28"/>
          <w:szCs w:val="28"/>
        </w:rPr>
      </w:pPr>
    </w:p>
    <w:p w:rsidR="000D28F4" w:rsidRPr="00D44BF6" w:rsidRDefault="000D28F4" w:rsidP="006E705C">
      <w:pPr>
        <w:pStyle w:val="Heading1"/>
        <w:rPr>
          <w:sz w:val="28"/>
          <w:szCs w:val="28"/>
        </w:rPr>
      </w:pPr>
    </w:p>
    <w:p w:rsidR="000D28F4" w:rsidRPr="00D44BF6" w:rsidRDefault="000D28F4" w:rsidP="006E705C">
      <w:pPr>
        <w:pStyle w:val="Heading1"/>
        <w:rPr>
          <w:sz w:val="16"/>
          <w:szCs w:val="16"/>
        </w:rPr>
      </w:pPr>
    </w:p>
    <w:p w:rsidR="000D28F4" w:rsidRPr="00D44BF6" w:rsidRDefault="000D28F4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0D28F4" w:rsidRPr="00D44BF6" w:rsidRDefault="000D28F4" w:rsidP="006E705C">
      <w:pPr>
        <w:jc w:val="center"/>
        <w:rPr>
          <w:b/>
          <w:bCs/>
          <w:sz w:val="20"/>
          <w:szCs w:val="20"/>
        </w:rPr>
      </w:pPr>
    </w:p>
    <w:p w:rsidR="000D28F4" w:rsidRPr="00D44BF6" w:rsidRDefault="000D28F4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D28F4" w:rsidRPr="00D44BF6" w:rsidRDefault="000D28F4" w:rsidP="006E705C">
      <w:pPr>
        <w:jc w:val="center"/>
        <w:rPr>
          <w:b/>
          <w:bCs/>
          <w:sz w:val="40"/>
          <w:szCs w:val="40"/>
        </w:rPr>
      </w:pPr>
    </w:p>
    <w:p w:rsidR="000D28F4" w:rsidRPr="00D44BF6" w:rsidRDefault="000D28F4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D28F4" w:rsidRDefault="000D28F4" w:rsidP="00122A98">
      <w:pPr>
        <w:pStyle w:val="Style4"/>
        <w:widowControl/>
        <w:spacing w:before="100" w:line="360" w:lineRule="auto"/>
        <w:ind w:right="4495"/>
        <w:rPr>
          <w:sz w:val="28"/>
          <w:szCs w:val="28"/>
          <w:lang w:val="uk-UA"/>
        </w:rPr>
      </w:pPr>
    </w:p>
    <w:p w:rsidR="000D28F4" w:rsidRPr="00D44BF6" w:rsidRDefault="000D28F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0D28F4" w:rsidRDefault="000D28F4" w:rsidP="00122A98">
      <w:pPr>
        <w:pStyle w:val="BlockText"/>
        <w:ind w:left="0"/>
        <w:rPr>
          <w:lang w:eastAsia="uk-UA"/>
        </w:rPr>
      </w:pPr>
    </w:p>
    <w:p w:rsidR="000D28F4" w:rsidRPr="001D0B98" w:rsidRDefault="000D28F4" w:rsidP="00122A98">
      <w:pPr>
        <w:pStyle w:val="BlockText"/>
        <w:ind w:left="0"/>
        <w:rPr>
          <w:lang w:eastAsia="uk-UA"/>
        </w:rPr>
      </w:pPr>
    </w:p>
    <w:p w:rsidR="000D28F4" w:rsidRPr="00D44BF6" w:rsidRDefault="000D28F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15.05.2020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9,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D28F4" w:rsidRPr="00D44BF6" w:rsidRDefault="000D28F4" w:rsidP="00122A98">
      <w:pPr>
        <w:jc w:val="both"/>
      </w:pPr>
    </w:p>
    <w:p w:rsidR="000D28F4" w:rsidRDefault="000D28F4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0D28F4" w:rsidRDefault="000D28F4" w:rsidP="00DF47C2">
      <w:pPr>
        <w:ind w:firstLine="720"/>
        <w:jc w:val="both"/>
      </w:pPr>
    </w:p>
    <w:p w:rsidR="000D28F4" w:rsidRPr="00C357BC" w:rsidRDefault="000D28F4" w:rsidP="00475B61">
      <w:pPr>
        <w:ind w:firstLine="720"/>
        <w:jc w:val="both"/>
      </w:pPr>
      <w:r>
        <w:t>- Антропову Володимиру Миколайовичу,</w:t>
      </w:r>
      <w:r w:rsidRPr="00E9664A">
        <w:t xml:space="preserve"> </w:t>
      </w:r>
      <w:r>
        <w:softHyphen/>
      </w:r>
      <w:r>
        <w:softHyphen/>
        <w:t>___ – 4000 (чотири тисячі) гривень на лікування (проживає за адресою: м. Луцьк, ___ )</w:t>
      </w:r>
      <w:r w:rsidRPr="00C357BC">
        <w:t>;</w:t>
      </w:r>
    </w:p>
    <w:p w:rsidR="000D28F4" w:rsidRDefault="000D28F4" w:rsidP="00267295">
      <w:pPr>
        <w:ind w:firstLine="720"/>
        <w:jc w:val="both"/>
      </w:pPr>
      <w:r>
        <w:t>- Валецькій Тетяні Олександрівні, ___ – 1000 (одну тисячу) гривень на лікування (проживає за адресою: м. Луцьк, ___);</w:t>
      </w:r>
    </w:p>
    <w:p w:rsidR="000D28F4" w:rsidRDefault="000D28F4" w:rsidP="004D177E">
      <w:pPr>
        <w:ind w:firstLine="720"/>
        <w:jc w:val="both"/>
      </w:pPr>
      <w:r>
        <w:t>- Зайцю Анатолію Адамовичу, ___ – 1000 (одну тисячу) гривень на лікування (проживає за адресою: м. Луцьк, ___</w:t>
      </w:r>
      <w:r w:rsidRPr="00FD23DA">
        <w:t>);</w:t>
      </w:r>
    </w:p>
    <w:p w:rsidR="000D28F4" w:rsidRDefault="000D28F4" w:rsidP="000962A8">
      <w:pPr>
        <w:ind w:firstLine="720"/>
        <w:jc w:val="both"/>
      </w:pPr>
      <w:r>
        <w:t>- Зайцеву Олександру Федоровичу, ___ – 1200 (одну тисячу двісті) гривень на лікування (проживає за адресою: м. Луцьк,       ___);</w:t>
      </w:r>
    </w:p>
    <w:p w:rsidR="000D28F4" w:rsidRDefault="000D28F4" w:rsidP="004754E1">
      <w:pPr>
        <w:ind w:firstLine="720"/>
        <w:jc w:val="both"/>
      </w:pPr>
      <w:r>
        <w:t>- Ковальчуку Тимуру Сергійовичу, ___ – 1000 (одну тисячу) гривень на лікування (проживає за адресою: м. Луцьк, ___);</w:t>
      </w:r>
    </w:p>
    <w:p w:rsidR="000D28F4" w:rsidRDefault="000D28F4" w:rsidP="0027471B">
      <w:pPr>
        <w:ind w:firstLine="720"/>
        <w:jc w:val="both"/>
      </w:pPr>
      <w:r>
        <w:t>- Корнейчук Розі Андріївні, ___ – 800 (вісімсот) гривень на лікування (проживає за адресою: м. Луцьк, ___);</w:t>
      </w:r>
    </w:p>
    <w:p w:rsidR="000D28F4" w:rsidRDefault="000D28F4" w:rsidP="00122A98">
      <w:pPr>
        <w:ind w:firstLine="720"/>
        <w:jc w:val="both"/>
      </w:pPr>
      <w:r>
        <w:t>- Кузьменко Олені Петрівні, ___ – 500 (п’ятсот) гривень на лікування (проживає за адресою: с.Прилуцьке, ___</w:t>
      </w:r>
      <w:r w:rsidRPr="00594FAE">
        <w:t>);</w:t>
      </w:r>
    </w:p>
    <w:p w:rsidR="000D28F4" w:rsidRPr="00DD6B29" w:rsidRDefault="000D28F4" w:rsidP="001C74DF">
      <w:pPr>
        <w:ind w:firstLine="720"/>
        <w:jc w:val="both"/>
      </w:pPr>
      <w:r>
        <w:t>- Кучеру Ігорю Миколайовичу, ___ – 800 (вісімсот) гривень на лікування (проживає за адресою: м. Луцьк, ___</w:t>
      </w:r>
      <w:r w:rsidRPr="00DD6B29">
        <w:t>);</w:t>
      </w:r>
    </w:p>
    <w:p w:rsidR="000D28F4" w:rsidRDefault="000D28F4" w:rsidP="001C74DF">
      <w:pPr>
        <w:ind w:firstLine="720"/>
        <w:jc w:val="both"/>
      </w:pPr>
      <w:r>
        <w:t>- Матвійчук Галині Павлівні, ___ – 800 (вісімсот) гривень на лікування (проживає за адресою: м. Луцьк, ___);</w:t>
      </w:r>
    </w:p>
    <w:p w:rsidR="000D28F4" w:rsidRDefault="000D28F4" w:rsidP="001C74DF">
      <w:pPr>
        <w:ind w:firstLine="720"/>
        <w:jc w:val="both"/>
      </w:pPr>
      <w:r>
        <w:t>- Миронюку Сергію Миколайовичу, ___ – 1000 (одну тисячу) гривень на лікування (проживає за адресою: м. Луцьк, ___);</w:t>
      </w:r>
    </w:p>
    <w:p w:rsidR="000D28F4" w:rsidRDefault="000D28F4" w:rsidP="00133FB2">
      <w:pPr>
        <w:ind w:firstLine="720"/>
        <w:jc w:val="both"/>
      </w:pPr>
      <w:r>
        <w:t>- Остапчук Оксані Володимирівні, ___ – 1000 (одну тисячу) гривень на лікування мами (проживає за адресою: м. Луцьк, ___);</w:t>
      </w:r>
    </w:p>
    <w:p w:rsidR="000D28F4" w:rsidRDefault="000D28F4" w:rsidP="00C1339D">
      <w:pPr>
        <w:ind w:firstLine="720"/>
        <w:jc w:val="both"/>
      </w:pPr>
      <w:r>
        <w:t>- Павляку Вадиму Васильовичу, ___ – 1000 (одну тисячу) гривень на лікування (проживає за адресою: м. Луцьк, ___);</w:t>
      </w:r>
    </w:p>
    <w:p w:rsidR="000D28F4" w:rsidRPr="006808D1" w:rsidRDefault="000D28F4" w:rsidP="00D86084">
      <w:pPr>
        <w:ind w:firstLine="720"/>
        <w:jc w:val="both"/>
      </w:pPr>
      <w:r>
        <w:t>- Подольській Тетяні Миколаївні, ___ – 1000 (одну тисячу) гривень на лікування (проживає за адресою: м. Луцьк, ___);</w:t>
      </w:r>
    </w:p>
    <w:p w:rsidR="000D28F4" w:rsidRPr="006808D1" w:rsidRDefault="000D28F4" w:rsidP="00C1339D">
      <w:pPr>
        <w:ind w:firstLine="720"/>
        <w:jc w:val="both"/>
      </w:pPr>
      <w:r>
        <w:t>- Полякову Павлу Володимировичу, ___ – 1000 (одну тисячу) гривень на лікування (проживає за адресою: м. Луцьк, ___);</w:t>
      </w:r>
    </w:p>
    <w:p w:rsidR="000D28F4" w:rsidRPr="00217588" w:rsidRDefault="000D28F4" w:rsidP="007319C9">
      <w:pPr>
        <w:ind w:firstLine="720"/>
        <w:jc w:val="both"/>
      </w:pPr>
      <w:r>
        <w:t>- Понагайбі Оксані Володимирівні, ___ – 1500 (одну тисячу п’ятсот) гривень на лікування мами (проживає за адресою: м. Луцьк, ___</w:t>
      </w:r>
      <w:r w:rsidRPr="00FD3601">
        <w:t>)</w:t>
      </w:r>
      <w:r>
        <w:t>;</w:t>
      </w:r>
    </w:p>
    <w:p w:rsidR="000D28F4" w:rsidRDefault="000D28F4" w:rsidP="006A7D29">
      <w:pPr>
        <w:ind w:firstLine="720"/>
        <w:jc w:val="both"/>
      </w:pPr>
      <w:r>
        <w:t>- Ромашенко Галині Михайлівні, ___ – 10 000 (десять тисяч) гривень на вирішення соціально-побутових проблем (проживає за адресою: м. Луцьк, ___);</w:t>
      </w:r>
    </w:p>
    <w:p w:rsidR="000D28F4" w:rsidRPr="006808D1" w:rsidRDefault="000D28F4" w:rsidP="00055343">
      <w:pPr>
        <w:ind w:firstLine="720"/>
        <w:jc w:val="both"/>
      </w:pPr>
      <w:r>
        <w:t>- Тарасюку Роману Володимировичу, ___ – 1000 (одну тисячу) гривень на лікування (проживає за адресою: м. Луцьк, ___);</w:t>
      </w:r>
    </w:p>
    <w:p w:rsidR="000D28F4" w:rsidRPr="006808D1" w:rsidRDefault="000D28F4" w:rsidP="006A7D29">
      <w:pPr>
        <w:ind w:firstLine="720"/>
        <w:jc w:val="both"/>
      </w:pPr>
      <w:r>
        <w:t>- Федосеєвій Олені Іванівні, ___ – 1000 (одну тисячу) гривень на лікування (проживає за адресою: м. Луцьк, ___);</w:t>
      </w:r>
    </w:p>
    <w:p w:rsidR="000D28F4" w:rsidRDefault="000D28F4" w:rsidP="00380E7F">
      <w:pPr>
        <w:ind w:firstLine="720"/>
        <w:jc w:val="both"/>
      </w:pPr>
      <w:r>
        <w:t>- Шаху Любомиру Олександровичу, ___ – 1000 (одну тисячу) гривень на лікування (проживає за адресою: м. Луцьк, ___);</w:t>
      </w:r>
    </w:p>
    <w:p w:rsidR="000D28F4" w:rsidRDefault="000D28F4" w:rsidP="003F5ED1">
      <w:pPr>
        <w:ind w:firstLine="720"/>
        <w:jc w:val="both"/>
      </w:pPr>
      <w:r>
        <w:t>- Шевчуку Володимиру Петровичу, ___ – 1000 (одну тисячу) гривень на лікування (проживає за адресою: м. Луцьк, ___);</w:t>
      </w:r>
    </w:p>
    <w:p w:rsidR="000D28F4" w:rsidRDefault="000D28F4" w:rsidP="00122A98">
      <w:pPr>
        <w:ind w:firstLine="720"/>
        <w:jc w:val="both"/>
      </w:pPr>
      <w:r>
        <w:t>- Шевчук Оксані Олексіївні, ___ – 1000 (одну тисячу) гривень на лікування сина (проживає за адресою: м. Луцьк, ___);</w:t>
      </w:r>
    </w:p>
    <w:p w:rsidR="000D28F4" w:rsidRDefault="000D28F4" w:rsidP="001B2CEB">
      <w:pPr>
        <w:ind w:firstLine="720"/>
        <w:jc w:val="both"/>
      </w:pPr>
      <w:r>
        <w:t>- </w:t>
      </w:r>
      <w:r w:rsidRPr="00E76029">
        <w:t>Якобчук Віті Валеріївні</w:t>
      </w:r>
      <w:r>
        <w:t>, ___ – 15 000 (п’ятнадцять тисяч) гривень на вирішення соціально-побутових проблем (проживає за адресою: м. Луцьк, ___).</w:t>
      </w:r>
    </w:p>
    <w:p w:rsidR="000D28F4" w:rsidRDefault="000D28F4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D28F4" w:rsidRDefault="000D28F4" w:rsidP="00B028D0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D28F4" w:rsidRDefault="000D28F4" w:rsidP="00B028D0">
      <w:pPr>
        <w:pStyle w:val="ListParagraph"/>
        <w:widowControl/>
        <w:spacing w:after="0"/>
        <w:jc w:val="both"/>
      </w:pPr>
    </w:p>
    <w:p w:rsidR="000D28F4" w:rsidRDefault="000D28F4" w:rsidP="00B028D0">
      <w:pPr>
        <w:pStyle w:val="ListParagraph"/>
        <w:widowControl/>
        <w:spacing w:after="0"/>
        <w:jc w:val="both"/>
      </w:pPr>
    </w:p>
    <w:p w:rsidR="000D28F4" w:rsidRPr="00D44BF6" w:rsidRDefault="000D28F4" w:rsidP="00B028D0">
      <w:pPr>
        <w:pStyle w:val="ListParagraph"/>
        <w:widowControl/>
        <w:spacing w:after="0"/>
        <w:jc w:val="both"/>
      </w:pPr>
    </w:p>
    <w:p w:rsidR="000D28F4" w:rsidRPr="00750B5E" w:rsidRDefault="000D28F4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0D28F4" w:rsidRDefault="000D28F4" w:rsidP="00B028D0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0D28F4" w:rsidRDefault="000D28F4" w:rsidP="00B028D0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0D28F4" w:rsidRDefault="000D28F4" w:rsidP="00BE7F2C">
      <w:pPr>
        <w:pStyle w:val="ListParagraph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0D28F4" w:rsidRPr="00A05B38" w:rsidRDefault="000D28F4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0D28F4" w:rsidRPr="00A05B38" w:rsidSect="00B028D0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F4" w:rsidRDefault="000D28F4">
      <w:r>
        <w:separator/>
      </w:r>
    </w:p>
  </w:endnote>
  <w:endnote w:type="continuationSeparator" w:id="0">
    <w:p w:rsidR="000D28F4" w:rsidRDefault="000D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F4" w:rsidRDefault="000D28F4">
      <w:r>
        <w:separator/>
      </w:r>
    </w:p>
  </w:footnote>
  <w:footnote w:type="continuationSeparator" w:id="0">
    <w:p w:rsidR="000D28F4" w:rsidRDefault="000D2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F4" w:rsidRDefault="000D28F4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D28F4" w:rsidRDefault="000D28F4" w:rsidP="00750B5E">
    <w:pPr>
      <w:pStyle w:val="Header"/>
      <w:jc w:val="center"/>
    </w:pPr>
  </w:p>
  <w:p w:rsidR="000D28F4" w:rsidRPr="00750B5E" w:rsidRDefault="000D28F4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5B7"/>
    <w:rsid w:val="00004929"/>
    <w:rsid w:val="00004FA0"/>
    <w:rsid w:val="0000745D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28F4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A98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A9C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779FA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8D0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0FE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3D7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4C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2363</Words>
  <Characters>1348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2020-03-12T09:15:00Z</cp:lastPrinted>
  <dcterms:created xsi:type="dcterms:W3CDTF">2020-05-20T09:03:00Z</dcterms:created>
  <dcterms:modified xsi:type="dcterms:W3CDTF">2020-05-20T09:03:00Z</dcterms:modified>
</cp:coreProperties>
</file>