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D0" w:rsidRDefault="007607D0" w:rsidP="009C532A">
      <w:pPr>
        <w:pStyle w:val="Heading1"/>
        <w:jc w:val="right"/>
        <w:rPr>
          <w:sz w:val="28"/>
          <w:szCs w:val="28"/>
        </w:rPr>
      </w:pPr>
    </w:p>
    <w:p w:rsidR="007607D0" w:rsidRPr="00D44BF6" w:rsidRDefault="007607D0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5674931" r:id="rId8"/>
        </w:pict>
      </w:r>
    </w:p>
    <w:p w:rsidR="007607D0" w:rsidRPr="00D44BF6" w:rsidRDefault="007607D0" w:rsidP="006E705C">
      <w:pPr>
        <w:pStyle w:val="Heading1"/>
        <w:rPr>
          <w:sz w:val="28"/>
          <w:szCs w:val="28"/>
        </w:rPr>
      </w:pPr>
    </w:p>
    <w:p w:rsidR="007607D0" w:rsidRPr="00D44BF6" w:rsidRDefault="007607D0" w:rsidP="006E705C">
      <w:pPr>
        <w:pStyle w:val="Heading1"/>
        <w:rPr>
          <w:sz w:val="28"/>
          <w:szCs w:val="28"/>
        </w:rPr>
      </w:pPr>
    </w:p>
    <w:p w:rsidR="007607D0" w:rsidRPr="00D44BF6" w:rsidRDefault="007607D0" w:rsidP="006E705C">
      <w:pPr>
        <w:pStyle w:val="Heading1"/>
        <w:rPr>
          <w:sz w:val="16"/>
          <w:szCs w:val="16"/>
        </w:rPr>
      </w:pPr>
    </w:p>
    <w:p w:rsidR="007607D0" w:rsidRPr="00480022" w:rsidRDefault="007607D0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607D0" w:rsidRPr="008108CC" w:rsidRDefault="007607D0" w:rsidP="006E705C">
      <w:pPr>
        <w:jc w:val="center"/>
        <w:rPr>
          <w:b/>
          <w:bCs/>
          <w:sz w:val="20"/>
          <w:szCs w:val="20"/>
          <w:lang w:val="ru-RU"/>
        </w:rPr>
      </w:pPr>
    </w:p>
    <w:p w:rsidR="007607D0" w:rsidRPr="00D44BF6" w:rsidRDefault="007607D0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7607D0" w:rsidRPr="00D44BF6" w:rsidRDefault="007607D0" w:rsidP="006E705C">
      <w:pPr>
        <w:jc w:val="center"/>
        <w:rPr>
          <w:b/>
          <w:bCs/>
          <w:sz w:val="40"/>
          <w:szCs w:val="40"/>
        </w:rPr>
      </w:pPr>
    </w:p>
    <w:p w:rsidR="007607D0" w:rsidRPr="00D44BF6" w:rsidRDefault="007607D0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7607D0" w:rsidRDefault="007607D0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7607D0" w:rsidRPr="005A2515" w:rsidRDefault="007607D0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7607D0" w:rsidRPr="005A2515" w:rsidRDefault="007607D0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7607D0" w:rsidRDefault="007607D0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7607D0" w:rsidRPr="00D44BF6" w:rsidRDefault="007607D0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E5613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 w:rsidRPr="00E2259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E5613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7607D0" w:rsidRPr="005A2515" w:rsidRDefault="007607D0" w:rsidP="001A0FD8">
      <w:pPr>
        <w:ind w:firstLine="567"/>
        <w:jc w:val="both"/>
      </w:pPr>
    </w:p>
    <w:p w:rsidR="007607D0" w:rsidRDefault="007607D0" w:rsidP="001A0FD8">
      <w:pPr>
        <w:ind w:firstLine="567"/>
        <w:jc w:val="both"/>
      </w:pP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7607D0" w:rsidRPr="00FE246E" w:rsidRDefault="007607D0" w:rsidP="004D1A78">
      <w:pPr>
        <w:ind w:firstLine="567"/>
        <w:jc w:val="both"/>
      </w:pPr>
      <w:r>
        <w:t>Бас Руслані Марківні, ___</w:t>
      </w:r>
      <w:r w:rsidRPr="00FE246E">
        <w:t xml:space="preserve"> – </w:t>
      </w:r>
      <w:r>
        <w:t>5</w:t>
      </w:r>
      <w:r w:rsidRPr="00FE246E">
        <w:t>00</w:t>
      </w:r>
      <w:r>
        <w:rPr>
          <w:lang w:val="ru-RU"/>
        </w:rPr>
        <w:t> </w:t>
      </w:r>
      <w:r>
        <w:t xml:space="preserve">(п’ятсот) гривень на лікування батька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t xml:space="preserve"> ___</w:t>
      </w:r>
      <w:r w:rsidRPr="00FE246E">
        <w:t>);</w:t>
      </w:r>
    </w:p>
    <w:p w:rsidR="007607D0" w:rsidRDefault="007607D0" w:rsidP="004D1A78">
      <w:pPr>
        <w:ind w:firstLine="567"/>
        <w:jc w:val="both"/>
      </w:pPr>
      <w:r>
        <w:t>Бондаруку Андрію Юрійовичу, ___ – 5000</w:t>
      </w:r>
      <w:r w:rsidRPr="00773B66">
        <w:rPr>
          <w:lang w:val="en-US"/>
        </w:rPr>
        <w:t> </w:t>
      </w:r>
      <w:r>
        <w:t>(п’ять тисяч</w:t>
      </w:r>
      <w:r w:rsidRPr="003A26DA">
        <w:t>) гривень на л</w:t>
      </w:r>
      <w:r>
        <w:t>ікування (проживає за адресою: м. Луцьк,    ___</w:t>
      </w:r>
      <w:r w:rsidRPr="003A26DA">
        <w:t>);</w:t>
      </w:r>
    </w:p>
    <w:p w:rsidR="007607D0" w:rsidRDefault="007607D0" w:rsidP="004D1A78">
      <w:pPr>
        <w:ind w:firstLine="567"/>
        <w:jc w:val="both"/>
      </w:pPr>
      <w:r>
        <w:t>Бондарук Любові Андріївні, ___</w:t>
      </w:r>
      <w:r w:rsidRPr="00FE246E">
        <w:t xml:space="preserve"> </w:t>
      </w:r>
      <w:r>
        <w:t>– 500</w:t>
      </w:r>
      <w:r>
        <w:rPr>
          <w:lang w:val="en-US"/>
        </w:rPr>
        <w:t> </w:t>
      </w:r>
      <w:r>
        <w:t>(п’ятсот) гривень на лікування (проживає за адресою: м. Луцьк, ___</w:t>
      </w:r>
      <w:r w:rsidRPr="00C826E1">
        <w:t>);</w:t>
      </w:r>
    </w:p>
    <w:p w:rsidR="007607D0" w:rsidRPr="005E4411" w:rsidRDefault="007607D0" w:rsidP="00070DE5">
      <w:pPr>
        <w:ind w:firstLine="567"/>
        <w:jc w:val="both"/>
      </w:pPr>
      <w:r>
        <w:t>Борищуку Олегу Петровичу,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500 (п’ятсот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7607D0" w:rsidRDefault="007607D0" w:rsidP="00070DE5">
      <w:pPr>
        <w:ind w:firstLine="567"/>
        <w:jc w:val="both"/>
      </w:pPr>
      <w:r>
        <w:t>Бугай Наталії Володимирівні, ___</w:t>
      </w:r>
      <w:r w:rsidRPr="00EA7230">
        <w:t xml:space="preserve"> </w:t>
      </w:r>
      <w:r>
        <w:t>– 500 (п’ятсот) гривень на лікування (проживає за адресою: м. Луцьк, ___);</w:t>
      </w:r>
    </w:p>
    <w:p w:rsidR="007607D0" w:rsidRDefault="007607D0" w:rsidP="004D1A78">
      <w:pPr>
        <w:ind w:firstLine="567"/>
        <w:jc w:val="both"/>
      </w:pPr>
      <w:r>
        <w:t>Вашкевич Надії Федорівні, ___ – 5000 (п’ять тисяч) гривень на лікування (проживає за адресою: м. Луцьк, ___);</w:t>
      </w:r>
    </w:p>
    <w:p w:rsidR="007607D0" w:rsidRDefault="007607D0" w:rsidP="004D1A78">
      <w:pPr>
        <w:ind w:firstLine="567"/>
        <w:jc w:val="both"/>
      </w:pPr>
      <w:r>
        <w:t>Вовчок Інні Арсентіївні,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1000</w:t>
      </w:r>
      <w:r>
        <w:rPr>
          <w:lang w:val="en-US"/>
        </w:rPr>
        <w:t> </w:t>
      </w:r>
      <w:r>
        <w:t>(одну тисячу</w:t>
      </w:r>
      <w:r w:rsidRPr="002D5DCC">
        <w:t>) гривень на лікування</w:t>
      </w:r>
      <w:r>
        <w:t xml:space="preserve"> матері </w:t>
      </w:r>
      <w:r w:rsidRPr="002D5DCC">
        <w:t>(проживає за адресою</w:t>
      </w:r>
      <w:r>
        <w:t>: м. Луцьк, ___</w:t>
      </w:r>
      <w:r w:rsidRPr="002D5DCC">
        <w:t>);</w:t>
      </w:r>
    </w:p>
    <w:p w:rsidR="007607D0" w:rsidRDefault="007607D0" w:rsidP="004D1A78">
      <w:pPr>
        <w:ind w:firstLine="567"/>
        <w:jc w:val="both"/>
      </w:pPr>
      <w:r>
        <w:t>Вовчук Ніні Михайлівні, ___</w:t>
      </w:r>
      <w:r w:rsidRPr="00E54D88">
        <w:t xml:space="preserve"> </w:t>
      </w:r>
      <w:r>
        <w:t>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7607D0" w:rsidRDefault="007607D0" w:rsidP="00351B5E">
      <w:pPr>
        <w:ind w:firstLine="567"/>
        <w:jc w:val="both"/>
      </w:pPr>
      <w:r>
        <w:t>Волошиній Ларисі Миколаївні, ___– 2000</w:t>
      </w:r>
      <w:r>
        <w:rPr>
          <w:lang w:val="ru-RU"/>
        </w:rPr>
        <w:t> </w:t>
      </w:r>
      <w:r>
        <w:t xml:space="preserve">(дві тисячі)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7607D0" w:rsidRDefault="007607D0" w:rsidP="00351B5E">
      <w:pPr>
        <w:ind w:firstLine="567"/>
        <w:jc w:val="both"/>
      </w:pPr>
      <w:r>
        <w:t>Галайко Світлані Євгенівні, ___ – 1000 (одну тисячу) гривень на лікування (проживає за адресою: м. Луцьк, ___</w:t>
      </w:r>
      <w:r w:rsidRPr="00870C8C">
        <w:t>);</w:t>
      </w:r>
    </w:p>
    <w:p w:rsidR="007607D0" w:rsidRDefault="007607D0" w:rsidP="00351B5E">
      <w:pPr>
        <w:ind w:firstLine="567"/>
        <w:jc w:val="both"/>
      </w:pPr>
      <w:r>
        <w:t>Ганзенку Віктору Миколайовичу, ___ – 5000 (п’ять тисяч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7607D0" w:rsidRDefault="007607D0" w:rsidP="00351B5E">
      <w:pPr>
        <w:ind w:firstLine="567"/>
        <w:jc w:val="both"/>
      </w:pPr>
      <w:r>
        <w:t>Гаць Наталії Тарасівні, ___ – 1500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</w:t>
      </w:r>
      <w:r>
        <w:rPr>
          <w:lang w:val="ru-RU"/>
        </w:rPr>
        <w:t> </w:t>
      </w:r>
      <w:r>
        <w:t>п’ятсот) гривень на лікування (проживає за адресою: м. Луцьк, ___</w:t>
      </w:r>
      <w:r w:rsidRPr="00C06480">
        <w:t>);</w:t>
      </w:r>
    </w:p>
    <w:p w:rsidR="007607D0" w:rsidRDefault="007607D0" w:rsidP="00351B5E">
      <w:pPr>
        <w:ind w:firstLine="567"/>
        <w:jc w:val="both"/>
      </w:pPr>
      <w:r>
        <w:t>Горіній Людмилі Василівні, ___–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заявниці та її сина (проживає за адресою: м. Луцьк, ___</w:t>
      </w:r>
      <w:r w:rsidRPr="00347968">
        <w:t>);</w:t>
      </w:r>
    </w:p>
    <w:p w:rsidR="007607D0" w:rsidRDefault="007607D0" w:rsidP="00351B5E">
      <w:pPr>
        <w:ind w:firstLine="567"/>
        <w:jc w:val="both"/>
      </w:pPr>
      <w:r>
        <w:t>Грицюку Анатолію Олександровичу, ___</w:t>
      </w:r>
      <w:r w:rsidRPr="007A195E">
        <w:t xml:space="preserve"> </w:t>
      </w:r>
      <w:r>
        <w:t>– 500 (п’ятсот) гривень на лікування (проживає за адресою: м. Луцьк, ___</w:t>
      </w:r>
      <w:r w:rsidRPr="00C05014">
        <w:t>);</w:t>
      </w:r>
    </w:p>
    <w:p w:rsidR="007607D0" w:rsidRDefault="007607D0" w:rsidP="00351B5E">
      <w:pPr>
        <w:ind w:firstLine="567"/>
        <w:jc w:val="both"/>
      </w:pPr>
      <w:r>
        <w:t>Грицюк Галині Петрівні, ___ – 500 (п’ятсот) гривень на лікування (проживає за адресою: м. Луцьк, ___</w:t>
      </w:r>
      <w:r w:rsidRPr="00781E54">
        <w:t>);</w:t>
      </w:r>
    </w:p>
    <w:p w:rsidR="007607D0" w:rsidRDefault="007607D0" w:rsidP="00351B5E">
      <w:pPr>
        <w:ind w:firstLine="567"/>
        <w:jc w:val="both"/>
      </w:pPr>
      <w:r>
        <w:t>Гуралю Петру Васильовичу, ___ – 1000 (одну тисячу) гривень на лікування (проживає за адресою: м. Луцьк,  ___</w:t>
      </w:r>
      <w:r w:rsidRPr="00A6795D">
        <w:t>);</w:t>
      </w:r>
    </w:p>
    <w:p w:rsidR="007607D0" w:rsidRDefault="007607D0" w:rsidP="00351B5E">
      <w:pPr>
        <w:ind w:firstLine="567"/>
        <w:jc w:val="both"/>
      </w:pPr>
      <w:r>
        <w:t>Демчуку Вадиму Валерійовичу, ___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7607D0" w:rsidRDefault="007607D0" w:rsidP="00351B5E">
      <w:pPr>
        <w:ind w:firstLine="567"/>
        <w:jc w:val="both"/>
      </w:pPr>
      <w:r>
        <w:t>Динту Дорі Іванівні, ___ – 1000 (одну тисячу) гривень на лікування (проживає за адресою: м. Луцьк, ___</w:t>
      </w:r>
      <w:r w:rsidRPr="004F2C63">
        <w:t>);</w:t>
      </w:r>
    </w:p>
    <w:p w:rsidR="007607D0" w:rsidRDefault="007607D0" w:rsidP="00351B5E">
      <w:pPr>
        <w:ind w:firstLine="567"/>
        <w:jc w:val="both"/>
      </w:pPr>
      <w:r>
        <w:t>Дмитришину Віталію Ярославовичу, ___ – 1000</w:t>
      </w:r>
      <w:r>
        <w:rPr>
          <w:lang w:val="ru-RU"/>
        </w:rPr>
        <w:t>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 ___</w:t>
      </w:r>
      <w:r w:rsidRPr="00EC02B7">
        <w:t>);</w:t>
      </w:r>
    </w:p>
    <w:p w:rsidR="007607D0" w:rsidRDefault="007607D0" w:rsidP="00351B5E">
      <w:pPr>
        <w:ind w:firstLine="567"/>
        <w:jc w:val="both"/>
      </w:pPr>
      <w:r>
        <w:t>Євдокімовій Клавдії Іванівні, ___ – 500</w:t>
      </w:r>
      <w:r>
        <w:rPr>
          <w:lang w:val="ru-RU"/>
        </w:rPr>
        <w:t> </w:t>
      </w:r>
      <w:r>
        <w:t>(п’ятсот) гривень на лікування (проживає за адресою: м. Луцьк,  ___</w:t>
      </w:r>
      <w:r w:rsidRPr="008B7CAE">
        <w:t>);</w:t>
      </w:r>
    </w:p>
    <w:p w:rsidR="007607D0" w:rsidRDefault="007607D0" w:rsidP="00351B5E">
      <w:pPr>
        <w:ind w:firstLine="567"/>
        <w:jc w:val="both"/>
      </w:pPr>
      <w:r>
        <w:t>Забродській Тамарі Сергіївні, ___– 500</w:t>
      </w:r>
      <w:r>
        <w:rPr>
          <w:lang w:val="en-US"/>
        </w:rPr>
        <w:t> </w:t>
      </w:r>
      <w:r>
        <w:t>(п’ятсот) гривень на лікування матері (проживає за адресою: м. Луцьк, ___</w:t>
      </w:r>
      <w:r w:rsidRPr="002E26F4">
        <w:t>);</w:t>
      </w:r>
    </w:p>
    <w:p w:rsidR="007607D0" w:rsidRDefault="007607D0" w:rsidP="00351B5E">
      <w:pPr>
        <w:ind w:firstLine="567"/>
        <w:jc w:val="both"/>
      </w:pPr>
      <w:r>
        <w:t>Замрій Маргариті Василівні, ___ – 1000</w:t>
      </w:r>
      <w:r>
        <w:rPr>
          <w:lang w:val="en-US"/>
        </w:rPr>
        <w:t> </w:t>
      </w:r>
      <w:r>
        <w:t>(одну тисячу) гривень на лікування (проживає за адресою: м. Луцьк, ___</w:t>
      </w:r>
      <w:r w:rsidRPr="00000BD6">
        <w:t>);</w:t>
      </w:r>
    </w:p>
    <w:p w:rsidR="007607D0" w:rsidRDefault="007607D0" w:rsidP="00351B5E">
      <w:pPr>
        <w:ind w:firstLine="567"/>
        <w:jc w:val="both"/>
      </w:pPr>
      <w:r>
        <w:t>Йовчик Галині Євгеніївні,</w:t>
      </w:r>
      <w:r w:rsidRPr="007A1F45">
        <w:t xml:space="preserve"> </w:t>
      </w:r>
      <w:r>
        <w:t>____</w:t>
      </w:r>
      <w:r w:rsidRPr="00E54D88">
        <w:t xml:space="preserve"> </w:t>
      </w:r>
      <w:r>
        <w:t>– 1500 (одну тисячу п’ятсот)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7607D0" w:rsidRDefault="007607D0" w:rsidP="00351B5E">
      <w:pPr>
        <w:ind w:firstLine="567"/>
        <w:jc w:val="both"/>
      </w:pPr>
      <w:r>
        <w:t>Казначеєвій Людмилі Германівні, ___ – 1500 (одну тисячу 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7607D0" w:rsidRDefault="007607D0" w:rsidP="00351B5E">
      <w:pPr>
        <w:ind w:firstLine="567"/>
        <w:jc w:val="both"/>
      </w:pPr>
      <w:r>
        <w:t>Карпюк Лілії Євгенівні, ___– 500 (п’ятсот) гривень на лікування (проживає за адресою: м. Луцьк, ___</w:t>
      </w:r>
      <w:r w:rsidRPr="00763155">
        <w:t>);</w:t>
      </w:r>
    </w:p>
    <w:p w:rsidR="007607D0" w:rsidRDefault="007607D0" w:rsidP="00045A03">
      <w:pPr>
        <w:ind w:firstLine="567"/>
        <w:jc w:val="both"/>
      </w:pPr>
      <w:r>
        <w:t xml:space="preserve">Касюну Володимиру Дмитровичу, ___ – </w:t>
      </w:r>
      <w:r>
        <w:rPr>
          <w:lang w:val="ru-RU"/>
        </w:rPr>
        <w:t>1</w:t>
      </w:r>
      <w:r w:rsidRPr="000854D2">
        <w:rPr>
          <w:lang w:val="ru-RU"/>
        </w:rPr>
        <w:t>0</w:t>
      </w:r>
      <w:r>
        <w:t>00 (</w:t>
      </w:r>
      <w:r>
        <w:rPr>
          <w:lang w:val="ru-RU"/>
        </w:rPr>
        <w:t>одну</w:t>
      </w:r>
      <w:r>
        <w:t> тисячу) гривень на лікування (проживає за адресою: м. Луцьк,  ___</w:t>
      </w:r>
      <w:r w:rsidRPr="00F535DF">
        <w:t>);</w:t>
      </w:r>
    </w:p>
    <w:p w:rsidR="007607D0" w:rsidRDefault="007607D0" w:rsidP="00045A03">
      <w:pPr>
        <w:ind w:firstLine="567"/>
        <w:jc w:val="both"/>
      </w:pPr>
      <w:r>
        <w:t>Кас’</w:t>
      </w:r>
      <w:r w:rsidRPr="00B0048E">
        <w:t>яну</w:t>
      </w:r>
      <w:r>
        <w:t xml:space="preserve"> Олександру Вікторовичу, ___ – 1500 (одну тисячу п’ятсот) гривень на лікування дружини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7607D0" w:rsidRDefault="007607D0" w:rsidP="00045A03">
      <w:pPr>
        <w:ind w:firstLine="567"/>
        <w:jc w:val="both"/>
      </w:pPr>
      <w:r>
        <w:t>Касянчук Неонілі Олександрівні, ___ – 1500 (одну тисячу п’ятсот) гривень на лікування (проживає за адресою: м. Луцьк, ___</w:t>
      </w:r>
      <w:r w:rsidRPr="008B4947">
        <w:t>);</w:t>
      </w:r>
    </w:p>
    <w:p w:rsidR="007607D0" w:rsidRDefault="007607D0" w:rsidP="00045A03">
      <w:pPr>
        <w:ind w:firstLine="567"/>
        <w:jc w:val="both"/>
      </w:pPr>
      <w:r>
        <w:t>Кирильчук Ніні Степанівні, ___</w:t>
      </w:r>
      <w:r w:rsidRPr="008B1E97">
        <w:t xml:space="preserve"> </w:t>
      </w:r>
      <w:r>
        <w:t>– 500 (п’ятсот) гривень на лікування (проживає за адресою: м. Луцьк, ___</w:t>
      </w:r>
      <w:r w:rsidRPr="008B4947">
        <w:t>);</w:t>
      </w:r>
    </w:p>
    <w:p w:rsidR="007607D0" w:rsidRDefault="007607D0" w:rsidP="00045A03">
      <w:pPr>
        <w:ind w:firstLine="567"/>
        <w:jc w:val="both"/>
      </w:pPr>
      <w:r>
        <w:t>Клімук Вірі Іванівні, ___</w:t>
      </w:r>
      <w:r w:rsidRPr="008B1E97">
        <w:t xml:space="preserve"> </w:t>
      </w:r>
      <w:r>
        <w:t>– 1500 (одну тисячу п’ятсот) гривень на лікування матері (проживає за адресою: м. Луцьк, ___</w:t>
      </w:r>
      <w:r w:rsidRPr="008B4947">
        <w:t>);</w:t>
      </w:r>
    </w:p>
    <w:p w:rsidR="007607D0" w:rsidRDefault="007607D0" w:rsidP="00045A03">
      <w:pPr>
        <w:ind w:firstLine="567"/>
        <w:jc w:val="both"/>
      </w:pPr>
      <w:r>
        <w:t>Ковальчук Валентині Станіславівні, ___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 ___</w:t>
      </w:r>
      <w:r w:rsidRPr="00CF5903">
        <w:t>);</w:t>
      </w:r>
    </w:p>
    <w:p w:rsidR="007607D0" w:rsidRDefault="007607D0" w:rsidP="00045A03">
      <w:pPr>
        <w:ind w:firstLine="567"/>
        <w:jc w:val="both"/>
      </w:pPr>
      <w:r>
        <w:t>Козловій Надії Миколаївні,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5000 (п’ять тисяч</w:t>
      </w:r>
      <w:r w:rsidRPr="00F713AF">
        <w:t>) гривень на лік</w:t>
      </w:r>
      <w:r>
        <w:t>ування сина (проживає за адресою: м. Луцьк, ___</w:t>
      </w:r>
      <w:r w:rsidRPr="00F713AF">
        <w:t>);</w:t>
      </w:r>
    </w:p>
    <w:p w:rsidR="007607D0" w:rsidRDefault="007607D0" w:rsidP="00045A03">
      <w:pPr>
        <w:ind w:firstLine="567"/>
        <w:jc w:val="both"/>
      </w:pPr>
      <w:r>
        <w:t>Кондаковій Вірі Миколаївні, ___ 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7607D0" w:rsidRDefault="007607D0" w:rsidP="00045A03">
      <w:pPr>
        <w:ind w:firstLine="567"/>
        <w:jc w:val="both"/>
      </w:pPr>
      <w:r>
        <w:t>Костіній Галині Василівні, ___ – 500 (</w:t>
      </w:r>
      <w:r w:rsidRPr="00CC24D8">
        <w:t>п’ятсот</w:t>
      </w:r>
      <w:r w:rsidRPr="005913F9">
        <w:t>) гривень на лік</w:t>
      </w:r>
      <w:r>
        <w:t>ування (проживає за адресою: м. Луцьк, ___</w:t>
      </w:r>
      <w:r w:rsidRPr="005913F9">
        <w:t>);</w:t>
      </w:r>
    </w:p>
    <w:p w:rsidR="007607D0" w:rsidRDefault="007607D0" w:rsidP="00045A03">
      <w:pPr>
        <w:ind w:firstLine="567"/>
        <w:jc w:val="both"/>
      </w:pPr>
      <w:r>
        <w:t>Коцун Орисі Петрівні, ___ – 1500 (одну</w:t>
      </w:r>
      <w:r>
        <w:rPr>
          <w:lang w:val="en-US"/>
        </w:rPr>
        <w:t> </w:t>
      </w:r>
      <w:r w:rsidRPr="005913F9">
        <w:t>тисячу</w:t>
      </w:r>
      <w:r>
        <w:rPr>
          <w:lang w:val="en-US"/>
        </w:rPr>
        <w:t> </w:t>
      </w:r>
      <w:r w:rsidRPr="00CC24D8">
        <w:t>п’ятсот</w:t>
      </w:r>
      <w:r>
        <w:t>) гривень на лікування (проживає за адресою: м. Луцьк, ___</w:t>
      </w:r>
      <w:r w:rsidRPr="003366B3">
        <w:t>);</w:t>
      </w:r>
    </w:p>
    <w:p w:rsidR="007607D0" w:rsidRDefault="007607D0" w:rsidP="00045A03">
      <w:pPr>
        <w:ind w:firstLine="567"/>
        <w:jc w:val="both"/>
      </w:pPr>
      <w:r>
        <w:t>Кривченкову Петру Миколайовичу, ___ – 500</w:t>
      </w:r>
      <w:r w:rsidRPr="00070DE5">
        <w:rPr>
          <w:lang w:val="en-US"/>
        </w:rPr>
        <w:t> </w:t>
      </w:r>
      <w:r w:rsidRPr="00E21B80">
        <w:t>(</w:t>
      </w:r>
      <w:r>
        <w:t>п’ятсот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7607D0" w:rsidRDefault="007607D0" w:rsidP="00045A03">
      <w:pPr>
        <w:ind w:firstLine="567"/>
        <w:jc w:val="both"/>
      </w:pPr>
      <w:r>
        <w:t>Кузьмич Ларисі Йосипівні, ___ – 500 (п’ятсот) гривень на вирішення соціально-побутових проблем (проживає за адресою: м. Луцьк, ___</w:t>
      </w:r>
      <w:r w:rsidRPr="00AF29DA">
        <w:t>);</w:t>
      </w:r>
    </w:p>
    <w:p w:rsidR="007607D0" w:rsidRDefault="007607D0" w:rsidP="007909F1">
      <w:pPr>
        <w:ind w:firstLine="567"/>
        <w:jc w:val="both"/>
      </w:pPr>
      <w:r>
        <w:t>Кузьмичу Ростиславу Арсенійовичу, ___ – 1000 (одну тисячу) гривень на лікування (проживає за адресою: м. Луцьк,  ___</w:t>
      </w:r>
      <w:r w:rsidRPr="00242D0C">
        <w:t>)</w:t>
      </w:r>
      <w:r>
        <w:t>;</w:t>
      </w:r>
    </w:p>
    <w:p w:rsidR="007607D0" w:rsidRDefault="007607D0" w:rsidP="00070DE5">
      <w:pPr>
        <w:ind w:firstLine="567"/>
        <w:jc w:val="both"/>
      </w:pPr>
      <w:r>
        <w:t>Кузьмінській Ользі Борисівні, ___ – 1500 (одну тисячу</w:t>
      </w:r>
      <w:r>
        <w:rPr>
          <w:lang w:val="en-US"/>
        </w:rPr>
        <w:t> </w:t>
      </w:r>
      <w:r w:rsidRPr="00CC24D8">
        <w:t>п’ятсот</w:t>
      </w:r>
      <w:r>
        <w:t>) гривень на лікування (проживає за адресою: смт. Рокині, ___</w:t>
      </w:r>
      <w:r w:rsidRPr="00870C8C">
        <w:t>);</w:t>
      </w:r>
    </w:p>
    <w:p w:rsidR="007607D0" w:rsidRDefault="007607D0" w:rsidP="00CC10EA">
      <w:pPr>
        <w:ind w:firstLine="567"/>
        <w:jc w:val="both"/>
      </w:pPr>
      <w:r>
        <w:t>Лазарук Лесі Миколаївні, ___ – 1000 (одну тисячу</w:t>
      </w:r>
      <w:r w:rsidRPr="005238AF">
        <w:t>) гривень на л</w:t>
      </w:r>
      <w:r>
        <w:t>ікування чоловіка (проживає за адресою: м. Луцьк, ___</w:t>
      </w:r>
      <w:r w:rsidRPr="005238AF">
        <w:t>);</w:t>
      </w:r>
    </w:p>
    <w:p w:rsidR="007607D0" w:rsidRDefault="007607D0" w:rsidP="00CC10EA">
      <w:pPr>
        <w:ind w:firstLine="567"/>
        <w:jc w:val="both"/>
      </w:pPr>
      <w:r>
        <w:t>Лилюзі Надії Йосипівні,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6480">
        <w:t>);</w:t>
      </w:r>
    </w:p>
    <w:p w:rsidR="007607D0" w:rsidRDefault="007607D0" w:rsidP="00070DE5">
      <w:pPr>
        <w:ind w:firstLine="567"/>
        <w:jc w:val="both"/>
      </w:pPr>
      <w:r>
        <w:t>Литкіній Тетяні Аркадіївні, ___ – 1500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</w:t>
      </w:r>
      <w:r>
        <w:rPr>
          <w:lang w:val="ru-RU"/>
        </w:rPr>
        <w:t> </w:t>
      </w:r>
      <w:r w:rsidRPr="00CC24D8">
        <w:t>п’ятсот</w:t>
      </w:r>
      <w:r>
        <w:t>) гривень на лікування (проживає за адресою: м. Луцьк, ___</w:t>
      </w:r>
      <w:r w:rsidRPr="00347968">
        <w:t>);</w:t>
      </w:r>
    </w:p>
    <w:p w:rsidR="007607D0" w:rsidRDefault="007607D0" w:rsidP="00070DE5">
      <w:pPr>
        <w:ind w:firstLine="567"/>
        <w:jc w:val="both"/>
      </w:pPr>
      <w:r>
        <w:t>Ліщуку Ярославу Івановичу,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5014">
        <w:t>);</w:t>
      </w:r>
    </w:p>
    <w:p w:rsidR="007607D0" w:rsidRDefault="007607D0" w:rsidP="00070DE5">
      <w:pPr>
        <w:ind w:firstLine="567"/>
        <w:jc w:val="both"/>
      </w:pPr>
      <w:r>
        <w:t>Ляшук Марії Йосипівні,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781E54">
        <w:t>);</w:t>
      </w:r>
    </w:p>
    <w:p w:rsidR="007607D0" w:rsidRDefault="007607D0" w:rsidP="00070DE5">
      <w:pPr>
        <w:ind w:firstLine="567"/>
        <w:jc w:val="both"/>
      </w:pPr>
      <w:r>
        <w:t>Манькут Анні Андріївні, ___ – 500 (</w:t>
      </w:r>
      <w:r w:rsidRPr="00CC24D8">
        <w:t>п’ятсот</w:t>
      </w:r>
      <w:r>
        <w:t>) гривень на лікування дядька (проживає за адресою: м. Луцьк, ___</w:t>
      </w:r>
      <w:r w:rsidRPr="00A6795D">
        <w:t>);</w:t>
      </w:r>
    </w:p>
    <w:p w:rsidR="007607D0" w:rsidRDefault="007607D0" w:rsidP="00070DE5">
      <w:pPr>
        <w:ind w:firstLine="567"/>
        <w:jc w:val="both"/>
      </w:pPr>
      <w:r>
        <w:t>Мартинік Світлані Петрівні, ___ – 1500</w:t>
      </w:r>
      <w:r>
        <w:rPr>
          <w:lang w:val="ru-RU"/>
        </w:rPr>
        <w:t> </w:t>
      </w:r>
      <w:r>
        <w:t>(одну тисячу </w:t>
      </w:r>
      <w:r w:rsidRPr="00CC24D8">
        <w:t>п’ятсот</w:t>
      </w:r>
      <w:r>
        <w:t xml:space="preserve">) гривень </w:t>
      </w:r>
      <w:r w:rsidRPr="00950658">
        <w:t xml:space="preserve">на </w:t>
      </w:r>
      <w:r>
        <w:t>лікування (проживає за адресою: с. Забороль, ___</w:t>
      </w:r>
      <w:r w:rsidRPr="00950658">
        <w:t>);</w:t>
      </w:r>
    </w:p>
    <w:p w:rsidR="007607D0" w:rsidRDefault="007607D0" w:rsidP="00070DE5">
      <w:pPr>
        <w:ind w:firstLine="567"/>
        <w:jc w:val="both"/>
      </w:pPr>
      <w:r>
        <w:t>Марчуку Валерію Миколайовичу, ___ – 3000 (три тисячі) гривень на лікування матері (проживає за адресою: м. Луцьк, ___</w:t>
      </w:r>
      <w:r w:rsidRPr="004F2C63">
        <w:t>);</w:t>
      </w:r>
    </w:p>
    <w:p w:rsidR="007607D0" w:rsidRDefault="007607D0" w:rsidP="00070DE5">
      <w:pPr>
        <w:ind w:firstLine="567"/>
        <w:jc w:val="both"/>
      </w:pPr>
      <w:r>
        <w:t>Матусевичу Сергію Васильовичу, ___ – 500</w:t>
      </w:r>
      <w:r>
        <w:rPr>
          <w:lang w:val="ru-RU"/>
        </w:rPr>
        <w:t> </w:t>
      </w:r>
      <w:r w:rsidRPr="00EC02B7">
        <w:t>(</w:t>
      </w:r>
      <w:r w:rsidRPr="00CC24D8">
        <w:t>п’ятсот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7607D0" w:rsidRDefault="007607D0" w:rsidP="00070DE5">
      <w:pPr>
        <w:ind w:firstLine="567"/>
        <w:jc w:val="both"/>
      </w:pPr>
      <w:r>
        <w:t>Махновець Марії Юріївні, ___ 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8B7CAE">
        <w:t>);</w:t>
      </w:r>
    </w:p>
    <w:p w:rsidR="007607D0" w:rsidRDefault="007607D0" w:rsidP="00070DE5">
      <w:pPr>
        <w:ind w:firstLine="567"/>
        <w:jc w:val="both"/>
      </w:pPr>
      <w:r>
        <w:t>Мельник Галині Миронівні,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чоловіка (проживає за адресою: м. Луцьк, ___</w:t>
      </w:r>
      <w:r w:rsidRPr="002E26F4">
        <w:t>);</w:t>
      </w:r>
    </w:p>
    <w:p w:rsidR="007607D0" w:rsidRDefault="007607D0" w:rsidP="00070DE5">
      <w:pPr>
        <w:ind w:firstLine="567"/>
        <w:jc w:val="both"/>
      </w:pPr>
      <w:r>
        <w:t>Мельничук Інні Олексіївні, ___– 1000</w:t>
      </w:r>
      <w:r>
        <w:rPr>
          <w:lang w:val="en-US"/>
        </w:rPr>
        <w:t> </w:t>
      </w:r>
      <w:r>
        <w:t>(одну тисячу) гривень на лікування чоловіка (проживає за адресою: м. Луцьк, ___</w:t>
      </w:r>
      <w:r w:rsidRPr="00000BD6">
        <w:t>);</w:t>
      </w:r>
    </w:p>
    <w:p w:rsidR="007607D0" w:rsidRDefault="007607D0" w:rsidP="00070DE5">
      <w:pPr>
        <w:ind w:firstLine="567"/>
        <w:jc w:val="both"/>
      </w:pPr>
      <w:r>
        <w:t>Мокійцю Олександру Володимировичу,</w:t>
      </w:r>
      <w:r w:rsidRPr="007A1F45">
        <w:t xml:space="preserve"> </w:t>
      </w:r>
      <w:r>
        <w:t>___</w:t>
      </w:r>
      <w:r w:rsidRPr="00E54D88">
        <w:t xml:space="preserve"> </w:t>
      </w:r>
      <w:r>
        <w:t>– 2000 (дві тисячі)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7607D0" w:rsidRDefault="007607D0" w:rsidP="00070DE5">
      <w:pPr>
        <w:ind w:firstLine="567"/>
        <w:jc w:val="both"/>
      </w:pPr>
      <w:r>
        <w:t>Морару Ларисі Анатоліївні, ___ – 500 (п’ятсот</w:t>
      </w:r>
      <w:r w:rsidRPr="00715F6C">
        <w:t>) гривень на лік</w:t>
      </w:r>
      <w:r>
        <w:t>ування сина (проживає за адресою: м. Луцьк, ___</w:t>
      </w:r>
      <w:r w:rsidRPr="00715F6C">
        <w:t>);</w:t>
      </w:r>
    </w:p>
    <w:p w:rsidR="007607D0" w:rsidRDefault="007607D0" w:rsidP="00070DE5">
      <w:pPr>
        <w:ind w:firstLine="567"/>
        <w:jc w:val="both"/>
      </w:pPr>
      <w:r>
        <w:t>Мурзаєвій Олександрі Харитонівні, ___</w:t>
      </w:r>
      <w:r w:rsidRPr="0047094B">
        <w:t xml:space="preserve"> </w:t>
      </w:r>
      <w:r>
        <w:t>– 3000 (три тисячі) гривень на лікування (проживає за адресою: м. Луцьк, ___</w:t>
      </w:r>
      <w:r w:rsidRPr="00763155">
        <w:t>);</w:t>
      </w:r>
    </w:p>
    <w:p w:rsidR="007607D0" w:rsidRDefault="007607D0" w:rsidP="00070DE5">
      <w:pPr>
        <w:ind w:firstLine="567"/>
        <w:jc w:val="both"/>
      </w:pPr>
      <w:r>
        <w:t xml:space="preserve">Никитюк Лідії Калинівні, ___ – </w:t>
      </w:r>
      <w:r w:rsidRPr="00DD45CA">
        <w:t>10</w:t>
      </w:r>
      <w:r>
        <w:t>00 (</w:t>
      </w:r>
      <w:r w:rsidRPr="00DD45CA">
        <w:t>одну</w:t>
      </w:r>
      <w:r>
        <w:t> тисячу) гривень на лікування (проживає за адресою: м. Луцьк,  ___</w:t>
      </w:r>
      <w:r w:rsidRPr="00F535DF">
        <w:t>);</w:t>
      </w:r>
    </w:p>
    <w:p w:rsidR="007607D0" w:rsidRDefault="007607D0" w:rsidP="00070DE5">
      <w:pPr>
        <w:ind w:firstLine="567"/>
        <w:jc w:val="both"/>
      </w:pPr>
      <w:r>
        <w:t xml:space="preserve">Оніковій Наталії Альбертівні, ___ – 1000 (одну тисячу) гривень на лікування </w:t>
      </w:r>
      <w:r w:rsidRPr="00F7044F">
        <w:t>(</w:t>
      </w:r>
      <w:r>
        <w:t>проживає за адресою: м. Луцьк,  ___</w:t>
      </w:r>
      <w:r w:rsidRPr="00F7044F">
        <w:t>);</w:t>
      </w:r>
    </w:p>
    <w:p w:rsidR="007607D0" w:rsidRDefault="007607D0" w:rsidP="00070DE5">
      <w:pPr>
        <w:ind w:firstLine="567"/>
        <w:jc w:val="both"/>
      </w:pPr>
      <w:r>
        <w:t>Павельчик Ніні Макарівні, ___ – 2000 (дві тисячі) гривень на лікування (проживає за адресою: м. Луцьк, ___</w:t>
      </w:r>
      <w:r w:rsidRPr="008B4947">
        <w:t>);</w:t>
      </w:r>
    </w:p>
    <w:p w:rsidR="007607D0" w:rsidRDefault="007607D0" w:rsidP="00070DE5">
      <w:pPr>
        <w:ind w:firstLine="567"/>
        <w:jc w:val="both"/>
      </w:pPr>
      <w:r>
        <w:t>Пальонко Любові Олександрівні, ___- – 1000 (одну тисячу) гривень на лікування сина (проживає за адресою: с. Забороль, ___</w:t>
      </w:r>
      <w:r w:rsidRPr="008B4947">
        <w:t>);</w:t>
      </w:r>
    </w:p>
    <w:p w:rsidR="007607D0" w:rsidRDefault="007607D0" w:rsidP="00070DE5">
      <w:pPr>
        <w:ind w:firstLine="567"/>
        <w:jc w:val="both"/>
      </w:pPr>
      <w:r>
        <w:t>Приходько Валентині Демидівні, ___ – 1000 (одну тисячу) гривень на лікування дочки (проживає за адресою: м. Луцьк, ___</w:t>
      </w:r>
      <w:r w:rsidRPr="008B4947">
        <w:t>);</w:t>
      </w:r>
    </w:p>
    <w:p w:rsidR="007607D0" w:rsidRDefault="007607D0" w:rsidP="00EA7FE3">
      <w:pPr>
        <w:ind w:firstLine="567"/>
        <w:jc w:val="both"/>
      </w:pPr>
      <w:r>
        <w:t>Рудницькій Людмилі Андріївні, ___ – 500 (п’ятсот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7607D0" w:rsidRDefault="007607D0" w:rsidP="00070DE5">
      <w:pPr>
        <w:ind w:firstLine="567"/>
        <w:jc w:val="both"/>
      </w:pPr>
      <w:r>
        <w:t>Садовнику Олександру Михайловичу,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5000 (п’ять тисяч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7607D0" w:rsidRDefault="007607D0" w:rsidP="00070DE5">
      <w:pPr>
        <w:ind w:firstLine="567"/>
        <w:jc w:val="both"/>
      </w:pPr>
      <w:r>
        <w:t>Санседюку Володимиру Миколайовичу,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7607D0" w:rsidRDefault="007607D0" w:rsidP="00070DE5">
      <w:pPr>
        <w:ind w:firstLine="567"/>
        <w:jc w:val="both"/>
      </w:pPr>
      <w:r>
        <w:t>Семенчук Тетяні Василівні, ___ – 500 (</w:t>
      </w:r>
      <w:r w:rsidRPr="00CC24D8">
        <w:t>п’ятсот</w:t>
      </w:r>
      <w:r w:rsidRPr="005913F9">
        <w:t>) гривень на лік</w:t>
      </w:r>
      <w:r>
        <w:t>ування (проживає за адресою: с. Богушівка, ___</w:t>
      </w:r>
      <w:r w:rsidRPr="005913F9">
        <w:t>);</w:t>
      </w:r>
    </w:p>
    <w:p w:rsidR="007607D0" w:rsidRDefault="007607D0" w:rsidP="00070DE5">
      <w:pPr>
        <w:ind w:firstLine="567"/>
        <w:jc w:val="both"/>
      </w:pPr>
      <w:r>
        <w:t>Сергеєвій Жанні Павлівні, ___ – 500 (</w:t>
      </w:r>
      <w:r w:rsidRPr="00CC24D8">
        <w:t>п’ятсот</w:t>
      </w:r>
      <w:r>
        <w:t>) гривень на лікування (проживає за адресою: м. Луцьк, ___</w:t>
      </w:r>
      <w:r w:rsidRPr="003366B3">
        <w:t>);</w:t>
      </w:r>
    </w:p>
    <w:p w:rsidR="007607D0" w:rsidRDefault="007607D0" w:rsidP="00070DE5">
      <w:pPr>
        <w:ind w:firstLine="567"/>
        <w:jc w:val="both"/>
      </w:pPr>
      <w:r>
        <w:t>Середюк Анфісі Петрівні, ___ – 1000</w:t>
      </w:r>
      <w:r w:rsidRPr="00070DE5">
        <w:rPr>
          <w:lang w:val="en-US"/>
        </w:rPr>
        <w:t>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7607D0" w:rsidRDefault="007607D0" w:rsidP="00070DE5">
      <w:pPr>
        <w:ind w:firstLine="567"/>
        <w:jc w:val="both"/>
      </w:pPr>
      <w:r>
        <w:t>Сієнку Павлу Юрійовичу, ___ – 1000 (одну тисячу) гривень на лікування (проживає за адресою: м. Луцьк, ___</w:t>
      </w:r>
      <w:r w:rsidRPr="00AF29DA">
        <w:t>);</w:t>
      </w:r>
    </w:p>
    <w:p w:rsidR="007607D0" w:rsidRDefault="007607D0" w:rsidP="00E069DD">
      <w:pPr>
        <w:ind w:firstLine="567"/>
        <w:jc w:val="both"/>
      </w:pPr>
      <w:r>
        <w:t>Слупко Інні Олександрівні, ___ – 1000 (одну тисячу) гривень на лікування (проживає за адресою: м. Луцьк, ___</w:t>
      </w:r>
      <w:r w:rsidRPr="004F2C63">
        <w:t>);</w:t>
      </w:r>
    </w:p>
    <w:p w:rsidR="007607D0" w:rsidRDefault="007607D0" w:rsidP="00E069DD">
      <w:pPr>
        <w:ind w:firstLine="567"/>
        <w:jc w:val="both"/>
      </w:pPr>
      <w:r>
        <w:t>Слупку Олександру Степановичу, ___ – 1000</w:t>
      </w:r>
      <w:r>
        <w:rPr>
          <w:lang w:val="ru-RU"/>
        </w:rPr>
        <w:t>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7607D0" w:rsidRDefault="007607D0" w:rsidP="00E069DD">
      <w:pPr>
        <w:ind w:firstLine="567"/>
        <w:jc w:val="both"/>
      </w:pPr>
      <w:r>
        <w:t>Степанидиній Олені Олександрівні, ___ – 500</w:t>
      </w:r>
      <w:r>
        <w:rPr>
          <w:lang w:val="ru-RU"/>
        </w:rPr>
        <w:t> </w:t>
      </w:r>
      <w:r>
        <w:t>(</w:t>
      </w:r>
      <w:r w:rsidRPr="00CC24D8">
        <w:t>п’ятсот</w:t>
      </w:r>
      <w:r>
        <w:t>) гривень на лікування дочки (проживає за адресою: м. Луцьк, __</w:t>
      </w:r>
      <w:r w:rsidRPr="008B7CAE">
        <w:t>);</w:t>
      </w:r>
    </w:p>
    <w:p w:rsidR="007607D0" w:rsidRDefault="007607D0" w:rsidP="00E069DD">
      <w:pPr>
        <w:ind w:firstLine="567"/>
        <w:jc w:val="both"/>
      </w:pPr>
      <w:r>
        <w:t>Степащук Оксані Володимирівні,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дочки (проживає за адресою: м. Луцьк, ___</w:t>
      </w:r>
      <w:r w:rsidRPr="002E26F4">
        <w:t>);</w:t>
      </w:r>
    </w:p>
    <w:p w:rsidR="007607D0" w:rsidRDefault="007607D0" w:rsidP="00E069DD">
      <w:pPr>
        <w:ind w:firstLine="567"/>
        <w:jc w:val="both"/>
      </w:pPr>
      <w:r>
        <w:t>Стопнік Ользі Іванівні, ___– 1500</w:t>
      </w:r>
      <w:r>
        <w:rPr>
          <w:lang w:val="en-US"/>
        </w:rPr>
        <w:t> </w:t>
      </w:r>
      <w:r>
        <w:t>(одну тисячу </w:t>
      </w:r>
      <w:r w:rsidRPr="00CC24D8">
        <w:t>п’ятсот</w:t>
      </w:r>
      <w:r>
        <w:t>) гривень на лікування чоловіка (проживає за адресою: м. Луцьк, ___</w:t>
      </w:r>
      <w:r w:rsidRPr="00000BD6">
        <w:t>);</w:t>
      </w:r>
    </w:p>
    <w:p w:rsidR="007607D0" w:rsidRDefault="007607D0" w:rsidP="00E069DD">
      <w:pPr>
        <w:ind w:firstLine="567"/>
        <w:jc w:val="both"/>
      </w:pPr>
      <w:r>
        <w:t>Тимощук Тетяні Анатоліївні,</w:t>
      </w:r>
      <w:r w:rsidRPr="007A1F45">
        <w:t xml:space="preserve"> </w:t>
      </w:r>
      <w:r>
        <w:t>___– 500 (</w:t>
      </w:r>
      <w:r w:rsidRPr="00CC24D8">
        <w:t>п’ятсот</w:t>
      </w:r>
      <w:r>
        <w:t>) гривень на лікування матері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7607D0" w:rsidRDefault="007607D0" w:rsidP="00E069DD">
      <w:pPr>
        <w:ind w:firstLine="567"/>
        <w:jc w:val="both"/>
      </w:pPr>
      <w:r>
        <w:t>Фінько Аллі Василівні, ___ – 1000 (одну тисячу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7607D0" w:rsidRDefault="007607D0" w:rsidP="00E069DD">
      <w:pPr>
        <w:ind w:firstLine="567"/>
        <w:jc w:val="both"/>
      </w:pPr>
      <w:r>
        <w:t>Фурман Тетяні Володимирівні, ___</w:t>
      </w:r>
      <w:r w:rsidRPr="0047094B">
        <w:t xml:space="preserve"> </w:t>
      </w:r>
      <w:r>
        <w:t>– 500 (</w:t>
      </w:r>
      <w:r w:rsidRPr="00CC24D8">
        <w:t>п’ятсот</w:t>
      </w:r>
      <w:r>
        <w:t>) гривень на лікування (проживає за адресою: м. Луцьк, ___</w:t>
      </w:r>
      <w:r w:rsidRPr="00763155">
        <w:t>);</w:t>
      </w:r>
    </w:p>
    <w:p w:rsidR="007607D0" w:rsidRDefault="007607D0" w:rsidP="00E069DD">
      <w:pPr>
        <w:ind w:firstLine="567"/>
        <w:jc w:val="both"/>
      </w:pPr>
      <w:r>
        <w:t>Ціхоцькій Валентині Юхимівні, ___ – 500 (</w:t>
      </w:r>
      <w:r w:rsidRPr="00CC24D8">
        <w:t>п’ятсот</w:t>
      </w:r>
      <w:r>
        <w:t>) гривень на лікування (проживає за адресою: м. Луцьк,  ___</w:t>
      </w:r>
      <w:r w:rsidRPr="00F535DF">
        <w:t>);</w:t>
      </w:r>
    </w:p>
    <w:p w:rsidR="007607D0" w:rsidRDefault="007607D0" w:rsidP="00E069DD">
      <w:pPr>
        <w:ind w:firstLine="567"/>
        <w:jc w:val="both"/>
      </w:pPr>
      <w:r>
        <w:t>Царук Аллі Михайлівні, ___ – 1500 (одну тисячу </w:t>
      </w:r>
      <w:r w:rsidRPr="00CC24D8">
        <w:t>п’ятсот</w:t>
      </w:r>
      <w:r>
        <w:t xml:space="preserve">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7607D0" w:rsidRDefault="007607D0" w:rsidP="00E069DD">
      <w:pPr>
        <w:ind w:firstLine="567"/>
        <w:jc w:val="both"/>
      </w:pPr>
      <w:r>
        <w:t>Черкашиній Марії Семенівні, ___ – 500 (</w:t>
      </w:r>
      <w:r w:rsidRPr="00CC24D8">
        <w:t>п’ятсот</w:t>
      </w:r>
      <w:r>
        <w:t>) гривень на лікування (проживає за адресою: м. Луцьк,  ___</w:t>
      </w:r>
      <w:r w:rsidRPr="008B4947">
        <w:t>);</w:t>
      </w:r>
    </w:p>
    <w:p w:rsidR="007607D0" w:rsidRDefault="007607D0" w:rsidP="00E069DD">
      <w:pPr>
        <w:ind w:firstLine="567"/>
        <w:jc w:val="both"/>
      </w:pPr>
      <w:r>
        <w:t>Чеховичу Олександру В’</w:t>
      </w:r>
      <w:r>
        <w:rPr>
          <w:lang w:val="ru-RU"/>
        </w:rPr>
        <w:t>ячеславович</w:t>
      </w:r>
      <w:r w:rsidRPr="00CF6B77">
        <w:rPr>
          <w:lang w:val="ru-RU"/>
        </w:rPr>
        <w:t>у</w:t>
      </w:r>
      <w:r>
        <w:t>, ___ – 500 (</w:t>
      </w:r>
      <w:r w:rsidRPr="00CC24D8">
        <w:t>п’ятсот</w:t>
      </w:r>
      <w:r>
        <w:t>) гривень на лікування (проживає за адресою: м. Луцьк, ___</w:t>
      </w:r>
      <w:r w:rsidRPr="008B4947">
        <w:t>);</w:t>
      </w:r>
    </w:p>
    <w:p w:rsidR="007607D0" w:rsidRDefault="007607D0" w:rsidP="00E069DD">
      <w:pPr>
        <w:ind w:firstLine="567"/>
        <w:jc w:val="both"/>
      </w:pPr>
      <w:r>
        <w:t>Швайковській Галині Єрмолаївні, ___ – 1500 (одну тисячу </w:t>
      </w:r>
      <w:r w:rsidRPr="00CC24D8">
        <w:t>п’ятсот</w:t>
      </w:r>
      <w:r>
        <w:t>) гривень на лікування (проживає за адресою: м. Луцьк, ___</w:t>
      </w:r>
      <w:r w:rsidRPr="008B4947">
        <w:t>);</w:t>
      </w:r>
    </w:p>
    <w:p w:rsidR="007607D0" w:rsidRDefault="007607D0" w:rsidP="00E069DD">
      <w:pPr>
        <w:ind w:firstLine="567"/>
        <w:jc w:val="both"/>
      </w:pPr>
      <w:r>
        <w:t>Шиманській Аллі Володимирівні, ___ – 500 (п’ятсот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7607D0" w:rsidRDefault="007607D0" w:rsidP="00E069DD">
      <w:pPr>
        <w:ind w:firstLine="567"/>
        <w:jc w:val="both"/>
      </w:pPr>
      <w:r>
        <w:t>Шишку Віктору Івановичу,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5000 (п’ять тисяч</w:t>
      </w:r>
      <w:r w:rsidRPr="00F713AF">
        <w:t>) гривень на лік</w:t>
      </w:r>
      <w:r>
        <w:t>ування (проживає за адресою: с. Дачне, ___</w:t>
      </w:r>
      <w:r w:rsidRPr="00F713AF">
        <w:t>);</w:t>
      </w:r>
    </w:p>
    <w:p w:rsidR="007607D0" w:rsidRDefault="007607D0" w:rsidP="00E069DD">
      <w:pPr>
        <w:ind w:firstLine="567"/>
        <w:jc w:val="both"/>
      </w:pPr>
      <w:r>
        <w:t>Яворському Володимиру Володимировичу,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7607D0" w:rsidRDefault="007607D0" w:rsidP="00E069DD">
      <w:pPr>
        <w:ind w:firstLine="567"/>
        <w:jc w:val="both"/>
      </w:pPr>
      <w:r>
        <w:t>Якубчик Ларисі Іванівні, ___ – 1500 (одну тисячу </w:t>
      </w:r>
      <w:r w:rsidRPr="00CC24D8">
        <w:t>п’ятсот</w:t>
      </w:r>
      <w:r w:rsidRPr="005913F9">
        <w:t>) гривень на лік</w:t>
      </w:r>
      <w:r>
        <w:t>ування (проживає за адресою: м. Луцьк, ___).</w:t>
      </w:r>
    </w:p>
    <w:p w:rsidR="007607D0" w:rsidRDefault="007607D0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7607D0" w:rsidRDefault="007607D0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7607D0" w:rsidRDefault="007607D0" w:rsidP="00D30D1F">
      <w:pPr>
        <w:pStyle w:val="ListParagraph"/>
        <w:widowControl/>
        <w:spacing w:after="0"/>
        <w:ind w:firstLine="720"/>
        <w:jc w:val="both"/>
      </w:pPr>
    </w:p>
    <w:p w:rsidR="007607D0" w:rsidRDefault="007607D0" w:rsidP="00D30D1F">
      <w:pPr>
        <w:pStyle w:val="ListParagraph"/>
        <w:widowControl/>
        <w:spacing w:after="0"/>
        <w:ind w:firstLine="720"/>
        <w:jc w:val="both"/>
      </w:pPr>
    </w:p>
    <w:p w:rsidR="007607D0" w:rsidRDefault="007607D0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7607D0" w:rsidRDefault="007607D0" w:rsidP="00A161C5"/>
    <w:p w:rsidR="007607D0" w:rsidRPr="00A05B38" w:rsidRDefault="007607D0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7607D0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D0" w:rsidRDefault="007607D0">
      <w:r>
        <w:separator/>
      </w:r>
    </w:p>
  </w:endnote>
  <w:endnote w:type="continuationSeparator" w:id="0">
    <w:p w:rsidR="007607D0" w:rsidRDefault="0076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D0" w:rsidRDefault="007607D0">
      <w:r>
        <w:separator/>
      </w:r>
    </w:p>
  </w:footnote>
  <w:footnote w:type="continuationSeparator" w:id="0">
    <w:p w:rsidR="007607D0" w:rsidRDefault="00760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D0" w:rsidRDefault="007607D0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607D0" w:rsidRDefault="007607D0" w:rsidP="00750B5E">
    <w:pPr>
      <w:pStyle w:val="Header"/>
      <w:jc w:val="center"/>
    </w:pPr>
  </w:p>
  <w:p w:rsidR="007607D0" w:rsidRPr="00750B5E" w:rsidRDefault="007607D0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F0D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229A"/>
    <w:rsid w:val="00103B0E"/>
    <w:rsid w:val="00104E6E"/>
    <w:rsid w:val="00104FFF"/>
    <w:rsid w:val="00105DC5"/>
    <w:rsid w:val="001072C7"/>
    <w:rsid w:val="00107C12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1F5D65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456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0F64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5667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A7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BD6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42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423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21B"/>
    <w:rsid w:val="0059458D"/>
    <w:rsid w:val="00594FAE"/>
    <w:rsid w:val="00595B2F"/>
    <w:rsid w:val="00596929"/>
    <w:rsid w:val="005A0FA2"/>
    <w:rsid w:val="005A2515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CD7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07D0"/>
    <w:rsid w:val="007610F1"/>
    <w:rsid w:val="00762D34"/>
    <w:rsid w:val="00763155"/>
    <w:rsid w:val="00763262"/>
    <w:rsid w:val="00763BB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6CFA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1C5"/>
    <w:rsid w:val="00A16EA4"/>
    <w:rsid w:val="00A17709"/>
    <w:rsid w:val="00A1786C"/>
    <w:rsid w:val="00A179C3"/>
    <w:rsid w:val="00A17CAA"/>
    <w:rsid w:val="00A17CFF"/>
    <w:rsid w:val="00A20C88"/>
    <w:rsid w:val="00A228BA"/>
    <w:rsid w:val="00A230CF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5DFF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56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47D1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4C51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13BC"/>
    <w:rsid w:val="00D62A7A"/>
    <w:rsid w:val="00D6331C"/>
    <w:rsid w:val="00D667EB"/>
    <w:rsid w:val="00D676AF"/>
    <w:rsid w:val="00D70844"/>
    <w:rsid w:val="00D713A7"/>
    <w:rsid w:val="00D72F7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0842"/>
    <w:rsid w:val="00DA2132"/>
    <w:rsid w:val="00DA2137"/>
    <w:rsid w:val="00DA2142"/>
    <w:rsid w:val="00DA224F"/>
    <w:rsid w:val="00DA35FE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40FD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5537"/>
    <w:rsid w:val="00DD5C41"/>
    <w:rsid w:val="00DD5ED9"/>
    <w:rsid w:val="00DD626A"/>
    <w:rsid w:val="00DD62ED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0C88"/>
    <w:rsid w:val="00E1163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A7FE3"/>
    <w:rsid w:val="00EB165C"/>
    <w:rsid w:val="00EB1694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398B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8D4"/>
    <w:rsid w:val="00F713AF"/>
    <w:rsid w:val="00F71A60"/>
    <w:rsid w:val="00F7337A"/>
    <w:rsid w:val="00F76228"/>
    <w:rsid w:val="00F7702F"/>
    <w:rsid w:val="00F7706C"/>
    <w:rsid w:val="00F770A9"/>
    <w:rsid w:val="00F8012E"/>
    <w:rsid w:val="00F802AB"/>
    <w:rsid w:val="00F808F5"/>
    <w:rsid w:val="00F815A6"/>
    <w:rsid w:val="00F82C8E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</Pages>
  <Words>6684</Words>
  <Characters>3811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</cp:revision>
  <cp:lastPrinted>2022-05-31T11:23:00Z</cp:lastPrinted>
  <dcterms:created xsi:type="dcterms:W3CDTF">2022-06-01T11:51:00Z</dcterms:created>
  <dcterms:modified xsi:type="dcterms:W3CDTF">2022-06-02T08:36:00Z</dcterms:modified>
</cp:coreProperties>
</file>