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574" w:rsidRDefault="00D84574" w:rsidP="009C532A">
      <w:pPr>
        <w:pStyle w:val="Heading1"/>
        <w:jc w:val="right"/>
        <w:rPr>
          <w:sz w:val="28"/>
          <w:szCs w:val="28"/>
        </w:rPr>
      </w:pPr>
    </w:p>
    <w:p w:rsidR="00D84574" w:rsidRPr="00D44BF6" w:rsidRDefault="00D84574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84852637" r:id="rId8"/>
        </w:pict>
      </w:r>
    </w:p>
    <w:p w:rsidR="00D84574" w:rsidRPr="00D44BF6" w:rsidRDefault="00D84574" w:rsidP="006E705C">
      <w:pPr>
        <w:pStyle w:val="Heading1"/>
        <w:rPr>
          <w:sz w:val="28"/>
          <w:szCs w:val="28"/>
        </w:rPr>
      </w:pPr>
    </w:p>
    <w:p w:rsidR="00D84574" w:rsidRPr="00D44BF6" w:rsidRDefault="00D84574" w:rsidP="006E705C">
      <w:pPr>
        <w:pStyle w:val="Heading1"/>
        <w:rPr>
          <w:sz w:val="28"/>
          <w:szCs w:val="28"/>
        </w:rPr>
      </w:pPr>
    </w:p>
    <w:p w:rsidR="00D84574" w:rsidRPr="00D44BF6" w:rsidRDefault="00D84574" w:rsidP="006E705C">
      <w:pPr>
        <w:pStyle w:val="Heading1"/>
        <w:rPr>
          <w:sz w:val="16"/>
          <w:szCs w:val="16"/>
        </w:rPr>
      </w:pPr>
    </w:p>
    <w:p w:rsidR="00D84574" w:rsidRPr="00D44BF6" w:rsidRDefault="00D84574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D84574" w:rsidRPr="00D44BF6" w:rsidRDefault="00D84574" w:rsidP="006E705C">
      <w:pPr>
        <w:jc w:val="center"/>
        <w:rPr>
          <w:b/>
          <w:bCs/>
          <w:sz w:val="20"/>
          <w:szCs w:val="20"/>
        </w:rPr>
      </w:pPr>
    </w:p>
    <w:p w:rsidR="00D84574" w:rsidRPr="00D44BF6" w:rsidRDefault="00D84574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D84574" w:rsidRPr="00D44BF6" w:rsidRDefault="00D84574" w:rsidP="006E705C">
      <w:pPr>
        <w:jc w:val="center"/>
        <w:rPr>
          <w:b/>
          <w:bCs/>
          <w:sz w:val="40"/>
          <w:szCs w:val="40"/>
        </w:rPr>
      </w:pPr>
    </w:p>
    <w:p w:rsidR="00D84574" w:rsidRPr="00D44BF6" w:rsidRDefault="00D84574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D84574" w:rsidRDefault="00D8457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D84574" w:rsidRPr="00D44BF6" w:rsidRDefault="00D8457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D84574" w:rsidRDefault="00D84574" w:rsidP="00BA72DC">
      <w:pPr>
        <w:pStyle w:val="Style5"/>
        <w:widowControl/>
        <w:spacing w:before="80"/>
        <w:rPr>
          <w:sz w:val="28"/>
          <w:szCs w:val="28"/>
          <w:lang w:val="uk-UA"/>
        </w:rPr>
      </w:pPr>
    </w:p>
    <w:p w:rsidR="00D84574" w:rsidRPr="001D0B98" w:rsidRDefault="00D84574" w:rsidP="00BA72DC">
      <w:pPr>
        <w:pStyle w:val="BlockText"/>
        <w:ind w:left="0"/>
        <w:rPr>
          <w:lang w:eastAsia="uk-UA"/>
        </w:rPr>
      </w:pPr>
    </w:p>
    <w:p w:rsidR="00D84574" w:rsidRPr="00D44BF6" w:rsidRDefault="00D84574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03.06.2021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11,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D84574" w:rsidRPr="00D44BF6" w:rsidRDefault="00D84574" w:rsidP="00C23934">
      <w:pPr>
        <w:ind w:firstLine="720"/>
        <w:jc w:val="both"/>
      </w:pPr>
    </w:p>
    <w:p w:rsidR="00D84574" w:rsidRDefault="00D84574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D84574" w:rsidRDefault="00D84574" w:rsidP="00475B61">
      <w:pPr>
        <w:ind w:firstLine="720"/>
        <w:jc w:val="both"/>
      </w:pPr>
      <w:r>
        <w:t>- Бевзу Віталію Арсентійовичу,____ – 1000 (одну тисячу) гривень на лікування (проживає за адресою: м. Луцьк, ___)</w:t>
      </w:r>
      <w:r w:rsidRPr="00C357BC">
        <w:t>;</w:t>
      </w:r>
    </w:p>
    <w:p w:rsidR="00D84574" w:rsidRDefault="00D84574" w:rsidP="00475B61">
      <w:pPr>
        <w:ind w:firstLine="720"/>
        <w:jc w:val="both"/>
      </w:pPr>
      <w:r>
        <w:t>- Безвербній Валентині Омелянівні,___ – 1000 (одну тисячу</w:t>
      </w:r>
      <w:r w:rsidRPr="003A26DA">
        <w:t>) гривень на л</w:t>
      </w:r>
      <w:r>
        <w:t>ікування (проживає за адресою: м. Луцьк,___</w:t>
      </w:r>
      <w:r w:rsidRPr="003A26DA">
        <w:t>);</w:t>
      </w:r>
    </w:p>
    <w:p w:rsidR="00D84574" w:rsidRDefault="00D84574" w:rsidP="00475B61">
      <w:pPr>
        <w:ind w:firstLine="720"/>
        <w:jc w:val="both"/>
      </w:pPr>
      <w:r>
        <w:t>- Березюку Олегу Віталійовичу,___ – 500 (п</w:t>
      </w:r>
      <w:r w:rsidRPr="002B230B">
        <w:t>’ятсот</w:t>
      </w:r>
      <w:r>
        <w:t xml:space="preserve">) гривень на лікування </w:t>
      </w:r>
      <w:r w:rsidRPr="00C826E1">
        <w:t>(проживає за адресою: м</w:t>
      </w:r>
      <w:r>
        <w:t>. Луцьк,___</w:t>
      </w:r>
      <w:r w:rsidRPr="00C826E1">
        <w:t>);</w:t>
      </w:r>
    </w:p>
    <w:p w:rsidR="00D84574" w:rsidRDefault="00D84574" w:rsidP="00475B61">
      <w:pPr>
        <w:ind w:firstLine="720"/>
        <w:jc w:val="both"/>
      </w:pPr>
      <w:r>
        <w:t>- Бєлову Олександру Олександровичу,___ – 1000 </w:t>
      </w:r>
      <w:r w:rsidRPr="00C826E1">
        <w:t>(одну тисячу</w:t>
      </w:r>
      <w:r>
        <w:t xml:space="preserve"> </w:t>
      </w:r>
      <w:r w:rsidRPr="00C826E1">
        <w:t>) гривень на лік</w:t>
      </w:r>
      <w:r>
        <w:t>ування (проживає за адресою: м. Луцьк,___</w:t>
      </w:r>
      <w:r w:rsidRPr="00C826E1">
        <w:t>);</w:t>
      </w:r>
    </w:p>
    <w:p w:rsidR="00D84574" w:rsidRDefault="00D84574" w:rsidP="00475B61">
      <w:pPr>
        <w:ind w:firstLine="720"/>
        <w:jc w:val="both"/>
      </w:pPr>
      <w:r>
        <w:t>- Босак Лідії Василівні,___ – 1500 (одну тисячу п</w:t>
      </w:r>
      <w:r w:rsidRPr="006F5945">
        <w:t>’</w:t>
      </w:r>
      <w:r>
        <w:t>ятсот) гривень на лікування (проживає за адресою: с. Зміїнець,___);</w:t>
      </w:r>
    </w:p>
    <w:p w:rsidR="00D84574" w:rsidRDefault="00D84574" w:rsidP="00475B61">
      <w:pPr>
        <w:ind w:firstLine="720"/>
        <w:jc w:val="both"/>
      </w:pPr>
      <w:r>
        <w:t>- Боярчук Тетяні Андріївні,___ – 10 000 (десять тисяч) гривень на лікування дитини (проживає за адресою: м. Луцьк,___);</w:t>
      </w:r>
    </w:p>
    <w:p w:rsidR="00D84574" w:rsidRDefault="00D84574" w:rsidP="00475B61">
      <w:pPr>
        <w:ind w:firstLine="720"/>
        <w:jc w:val="both"/>
      </w:pPr>
      <w:r>
        <w:t xml:space="preserve">- Вашкевич Надії Федорівні,___ – 1500 (одну тисячу </w:t>
      </w:r>
      <w:r w:rsidRPr="00FF52EE">
        <w:t>п’ятсот</w:t>
      </w:r>
      <w:r w:rsidRPr="002D5DCC">
        <w:t>) гривень на лікування (проживає за адресою</w:t>
      </w:r>
      <w:r>
        <w:t>: м. Луцьк,___</w:t>
      </w:r>
      <w:r w:rsidRPr="002D5DCC">
        <w:t>);</w:t>
      </w:r>
    </w:p>
    <w:p w:rsidR="00D84574" w:rsidRDefault="00D84574" w:rsidP="00475B61">
      <w:pPr>
        <w:ind w:firstLine="720"/>
        <w:jc w:val="both"/>
      </w:pPr>
      <w:r>
        <w:t>- Вишневському Андрію Едуардовичу,___ – 1000 </w:t>
      </w:r>
      <w:r w:rsidRPr="002D5DCC">
        <w:t>(одну тисячу) гривень на лік</w:t>
      </w:r>
      <w:r>
        <w:t>ування (проживає за адресою: м. Луцьк,___</w:t>
      </w:r>
      <w:r w:rsidRPr="002D5DCC">
        <w:t>);</w:t>
      </w:r>
    </w:p>
    <w:p w:rsidR="00D84574" w:rsidRDefault="00D84574" w:rsidP="00475B61">
      <w:pPr>
        <w:ind w:firstLine="720"/>
        <w:jc w:val="both"/>
      </w:pPr>
      <w:r>
        <w:t>- Вільчинській Світлані Володимирівні,___ – 500 (</w:t>
      </w:r>
      <w:r w:rsidRPr="00D971DA">
        <w:t>п’ятсот</w:t>
      </w:r>
      <w:r>
        <w:t xml:space="preserve">) гривень на лікування </w:t>
      </w:r>
      <w:r w:rsidRPr="00870C8C">
        <w:t>(про</w:t>
      </w:r>
      <w:r>
        <w:t>живає за адресою: м. Луцьк,___</w:t>
      </w:r>
      <w:r w:rsidRPr="00870C8C">
        <w:t>);</w:t>
      </w:r>
    </w:p>
    <w:p w:rsidR="00D84574" w:rsidRDefault="00D84574" w:rsidP="00475B61">
      <w:pPr>
        <w:ind w:firstLine="720"/>
        <w:jc w:val="both"/>
      </w:pPr>
      <w:r>
        <w:t>- Власюк Галині Олександрівні,___ – 1000 (</w:t>
      </w:r>
      <w:r w:rsidRPr="006C5CED">
        <w:t>одну тисячу</w:t>
      </w:r>
      <w:r>
        <w:t>) гривень на лікування (проживає за адресою: м. Луцьк,___</w:t>
      </w:r>
      <w:r w:rsidRPr="00870C8C">
        <w:t>);</w:t>
      </w:r>
    </w:p>
    <w:p w:rsidR="00D84574" w:rsidRDefault="00D84574" w:rsidP="00475B61">
      <w:pPr>
        <w:ind w:firstLine="720"/>
        <w:jc w:val="both"/>
      </w:pPr>
      <w:r>
        <w:t>- Волянюк Ірині Анатоліївні,___ – 500 (</w:t>
      </w:r>
      <w:r w:rsidRPr="006C5CED">
        <w:t>п’ятсот</w:t>
      </w:r>
      <w:r w:rsidRPr="005238AF">
        <w:t>) гривень на л</w:t>
      </w:r>
      <w:r>
        <w:t>ікування (проживає за адресою: м. Луцьк,___</w:t>
      </w:r>
      <w:r w:rsidRPr="005238AF">
        <w:t>);</w:t>
      </w:r>
    </w:p>
    <w:p w:rsidR="00D84574" w:rsidRDefault="00D84574" w:rsidP="00475B61">
      <w:pPr>
        <w:ind w:firstLine="720"/>
        <w:jc w:val="both"/>
      </w:pPr>
      <w:r>
        <w:t>- Гітуляр Світлані Анатоліївні,___ – 1000 </w:t>
      </w:r>
      <w:r w:rsidRPr="00C06480">
        <w:t>(одну тисячу) гривень на лік</w:t>
      </w:r>
      <w:r>
        <w:t>ування дитини (проживає за адресою: м. Луцьк,___</w:t>
      </w:r>
      <w:r w:rsidRPr="00C06480">
        <w:t>);</w:t>
      </w:r>
    </w:p>
    <w:p w:rsidR="00D84574" w:rsidRDefault="00D84574" w:rsidP="00475B61">
      <w:pPr>
        <w:ind w:firstLine="720"/>
        <w:jc w:val="both"/>
      </w:pPr>
      <w:r>
        <w:t>- Гапонюку Анатолію Арсеновичу,___ – 3000 (три тисячі</w:t>
      </w:r>
      <w:r w:rsidRPr="00347968">
        <w:t>) гривень на лік</w:t>
      </w:r>
      <w:r>
        <w:t>ування (проживає за адресою: м. Луцьк,___</w:t>
      </w:r>
      <w:r w:rsidRPr="00347968">
        <w:t>);</w:t>
      </w:r>
    </w:p>
    <w:p w:rsidR="00D84574" w:rsidRDefault="00D84574" w:rsidP="00781E54">
      <w:pPr>
        <w:ind w:firstLine="720"/>
        <w:jc w:val="both"/>
      </w:pPr>
      <w:r>
        <w:t>- Гацю Вадиму Петровичу,___ – 1000 (одну тисячу) гривень на лікування (проживає за адресою: м. Луцьк,___</w:t>
      </w:r>
      <w:r w:rsidRPr="00C05014">
        <w:t>);</w:t>
      </w:r>
    </w:p>
    <w:p w:rsidR="00D84574" w:rsidRDefault="00D84574" w:rsidP="00781E54">
      <w:pPr>
        <w:ind w:firstLine="720"/>
        <w:jc w:val="both"/>
      </w:pPr>
      <w:r>
        <w:t>- Герман Надії Феодосіївні,___ – 500 (</w:t>
      </w:r>
      <w:r w:rsidRPr="00FE509A">
        <w:t>п’ятсот</w:t>
      </w:r>
      <w:r>
        <w:t>) гривень на лікування (проживає за адресою: м. Луцьк,___</w:t>
      </w:r>
      <w:r w:rsidRPr="00781E54">
        <w:t>);</w:t>
      </w:r>
    </w:p>
    <w:p w:rsidR="00D84574" w:rsidRDefault="00D84574" w:rsidP="00781E54">
      <w:pPr>
        <w:ind w:firstLine="720"/>
        <w:jc w:val="both"/>
      </w:pPr>
      <w:r>
        <w:t>- Гнатюк Наталії Володимирівні,___ – 500 (</w:t>
      </w:r>
      <w:r w:rsidRPr="00184495">
        <w:t>п’ятсот</w:t>
      </w:r>
      <w:r>
        <w:t>) гривень на лікування чоловіка (проживає за адресою: м. Луцьк,___</w:t>
      </w:r>
      <w:r w:rsidRPr="00A6795D">
        <w:t>);</w:t>
      </w:r>
    </w:p>
    <w:p w:rsidR="00D84574" w:rsidRPr="00BA72DC" w:rsidRDefault="00D84574" w:rsidP="00781E54">
      <w:pPr>
        <w:ind w:firstLine="720"/>
        <w:jc w:val="both"/>
      </w:pPr>
      <w:r>
        <w:t xml:space="preserve">- Голію </w:t>
      </w:r>
      <w:r w:rsidRPr="00BA72DC">
        <w:t>Андрію Павловичу,</w:t>
      </w:r>
      <w:r>
        <w:t xml:space="preserve">___ </w:t>
      </w:r>
      <w:r w:rsidRPr="00BA72DC">
        <w:t>– 1000 (одну тисячу) гривень на лікування (проживає за адресою: м. Луцьк,</w:t>
      </w:r>
      <w:r>
        <w:t>___</w:t>
      </w:r>
      <w:r w:rsidRPr="00BA72DC">
        <w:t>);</w:t>
      </w:r>
    </w:p>
    <w:p w:rsidR="00D84574" w:rsidRPr="00BA72DC" w:rsidRDefault="00D84574" w:rsidP="00781E54">
      <w:pPr>
        <w:ind w:firstLine="720"/>
        <w:jc w:val="both"/>
      </w:pPr>
      <w:r w:rsidRPr="00BA72DC">
        <w:t>- Гончарук Ользі Профорівні,</w:t>
      </w:r>
      <w:r>
        <w:t>___</w:t>
      </w:r>
      <w:r w:rsidRPr="00BA72DC">
        <w:t xml:space="preserve"> – 500 (п’ятсот) гривень на лікування (проживає за адресою: м. Луцьк,</w:t>
      </w:r>
      <w:r>
        <w:t>___</w:t>
      </w:r>
      <w:r w:rsidRPr="00BA72DC">
        <w:t>);</w:t>
      </w:r>
    </w:p>
    <w:p w:rsidR="00D84574" w:rsidRPr="00BA72DC" w:rsidRDefault="00D84574" w:rsidP="00781E54">
      <w:pPr>
        <w:ind w:firstLine="720"/>
        <w:jc w:val="both"/>
      </w:pPr>
      <w:r w:rsidRPr="00BA72DC">
        <w:t>- Дерев’янчуку Віталію Борисовичу,</w:t>
      </w:r>
      <w:r>
        <w:t xml:space="preserve">___ </w:t>
      </w:r>
      <w:r w:rsidRPr="00BA72DC">
        <w:t>– 1000 (одну тисячу) гривень на лікування (проживає за адресою: м. Луцьк,</w:t>
      </w:r>
      <w:r>
        <w:t>___</w:t>
      </w:r>
      <w:r w:rsidRPr="00BA72DC">
        <w:t>);</w:t>
      </w:r>
    </w:p>
    <w:p w:rsidR="00D84574" w:rsidRPr="00BA72DC" w:rsidRDefault="00D84574" w:rsidP="00781E54">
      <w:pPr>
        <w:ind w:firstLine="720"/>
        <w:jc w:val="both"/>
      </w:pPr>
      <w:r w:rsidRPr="00BA72DC">
        <w:t>- Диньковській Ларисі Олексіївні,</w:t>
      </w:r>
      <w:r>
        <w:t>___</w:t>
      </w:r>
      <w:r w:rsidRPr="00BA72DC">
        <w:t xml:space="preserve"> – 500 (п’ятсот) гривень на лікування чоловіка (прож</w:t>
      </w:r>
      <w:r>
        <w:t>иває за адресою: м. Луцьк,___</w:t>
      </w:r>
      <w:r w:rsidRPr="00BA72DC">
        <w:t>);</w:t>
      </w:r>
    </w:p>
    <w:p w:rsidR="00D84574" w:rsidRPr="00BA72DC" w:rsidRDefault="00D84574" w:rsidP="00781E54">
      <w:pPr>
        <w:ind w:firstLine="720"/>
        <w:jc w:val="both"/>
      </w:pPr>
      <w:r w:rsidRPr="00BA72DC">
        <w:t>- Довгуну Андрію Миколайовичу,</w:t>
      </w:r>
      <w:r>
        <w:t>___</w:t>
      </w:r>
      <w:r w:rsidRPr="00BA72DC">
        <w:t xml:space="preserve"> – 500 (п’ятсот) гривень на лікування (проживає за адресою: м. Луцьк,</w:t>
      </w:r>
      <w:r>
        <w:t>___</w:t>
      </w:r>
      <w:r w:rsidRPr="00BA72DC">
        <w:t>);</w:t>
      </w:r>
    </w:p>
    <w:p w:rsidR="00D84574" w:rsidRPr="00BA72DC" w:rsidRDefault="00D84574" w:rsidP="00781E54">
      <w:pPr>
        <w:ind w:firstLine="720"/>
        <w:jc w:val="both"/>
      </w:pPr>
      <w:r w:rsidRPr="00BA72DC">
        <w:t>-</w:t>
      </w:r>
      <w:r>
        <w:t> Драченко Тамарі Петрівні,___</w:t>
      </w:r>
      <w:r w:rsidRPr="00BA72DC">
        <w:t xml:space="preserve"> – 1000 (одну тисячу) гривень на лікування (проживає за адресою: м. Луцьк,</w:t>
      </w:r>
      <w:r>
        <w:t>___</w:t>
      </w:r>
      <w:r w:rsidRPr="00BA72DC">
        <w:t>);</w:t>
      </w:r>
    </w:p>
    <w:p w:rsidR="00D84574" w:rsidRDefault="00D84574" w:rsidP="00781E54">
      <w:pPr>
        <w:ind w:firstLine="720"/>
        <w:jc w:val="both"/>
      </w:pPr>
      <w:r w:rsidRPr="00BA72DC">
        <w:t>- Каварському Миколі Андрійовичу,</w:t>
      </w:r>
      <w:r>
        <w:t xml:space="preserve">___ </w:t>
      </w:r>
      <w:r w:rsidRPr="00BA72DC">
        <w:t>– 3000 (три тисячі) гривень на лікування (проживає за адресою</w:t>
      </w:r>
      <w:r>
        <w:t>: м. </w:t>
      </w:r>
      <w:r w:rsidRPr="00FF14CB">
        <w:t>Луцьк,</w:t>
      </w:r>
      <w:r>
        <w:t>___</w:t>
      </w:r>
      <w:r w:rsidRPr="00FF14CB">
        <w:t>);</w:t>
      </w:r>
    </w:p>
    <w:p w:rsidR="00D84574" w:rsidRDefault="00D84574" w:rsidP="00781E54">
      <w:pPr>
        <w:ind w:firstLine="720"/>
        <w:jc w:val="both"/>
      </w:pPr>
      <w:r>
        <w:t>- Карпось Неонілі Феодосіївні,___ – 500 (п</w:t>
      </w:r>
      <w:r w:rsidRPr="00277A4D">
        <w:t>’ятсот</w:t>
      </w:r>
      <w:r w:rsidRPr="00715F6C">
        <w:t>) гривень на лік</w:t>
      </w:r>
      <w:r>
        <w:t>ування (проживає за адресою: м. Луцьк,___</w:t>
      </w:r>
      <w:r w:rsidRPr="00715F6C">
        <w:t>);</w:t>
      </w:r>
    </w:p>
    <w:p w:rsidR="00D84574" w:rsidRDefault="00D84574" w:rsidP="00F535DF">
      <w:pPr>
        <w:ind w:firstLine="720"/>
        <w:jc w:val="both"/>
      </w:pPr>
      <w:r>
        <w:t>- Кирильчук Ніні Степанівні,___ – 500 (</w:t>
      </w:r>
      <w:r w:rsidRPr="00AB53A0">
        <w:t>п’ятсот</w:t>
      </w:r>
      <w:r>
        <w:t>) гривень на лікування (проживає за адресою: м. Луцьк,___</w:t>
      </w:r>
      <w:r w:rsidRPr="00763155">
        <w:t>);</w:t>
      </w:r>
    </w:p>
    <w:p w:rsidR="00D84574" w:rsidRDefault="00D84574" w:rsidP="00F535DF">
      <w:pPr>
        <w:ind w:firstLine="720"/>
        <w:jc w:val="both"/>
      </w:pPr>
      <w:r>
        <w:t>- Киричуку Миколі Леонтійовичу,___ – 3000 (три тисячі) гривень на лікування (проживає за адресою: м. Луцьк,___</w:t>
      </w:r>
      <w:r w:rsidRPr="00F535DF">
        <w:t>);</w:t>
      </w:r>
    </w:p>
    <w:p w:rsidR="00D84574" w:rsidRDefault="00D84574" w:rsidP="00F535DF">
      <w:pPr>
        <w:ind w:firstLine="720"/>
        <w:jc w:val="both"/>
      </w:pPr>
      <w:r>
        <w:t xml:space="preserve">- Климюку Роману Анатолійовичу,___ – 1000 (одну тисячу) гривень на лікування </w:t>
      </w:r>
      <w:r w:rsidRPr="00F7044F">
        <w:t>(</w:t>
      </w:r>
      <w:r>
        <w:t>проживає за адресою: м. Луцьк,___</w:t>
      </w:r>
      <w:r w:rsidRPr="00F7044F">
        <w:t>);</w:t>
      </w:r>
    </w:p>
    <w:p w:rsidR="00D84574" w:rsidRDefault="00D84574" w:rsidP="00F535DF">
      <w:pPr>
        <w:ind w:firstLine="720"/>
        <w:jc w:val="both"/>
      </w:pPr>
      <w:r>
        <w:t>- Кліменчук Людмилі Вікторівні,___ – 3000 (три тисячі) гривень на лікування чоловіка (проживає за адресою: с. Боголюби,___</w:t>
      </w:r>
      <w:r w:rsidRPr="008B4947">
        <w:t>);</w:t>
      </w:r>
    </w:p>
    <w:p w:rsidR="00D84574" w:rsidRDefault="00D84574" w:rsidP="00F535DF">
      <w:pPr>
        <w:ind w:firstLine="720"/>
        <w:jc w:val="both"/>
      </w:pPr>
      <w:r>
        <w:t>- Ковалюк Любові Савелівні,___ – 500 (</w:t>
      </w:r>
      <w:r w:rsidRPr="00426937">
        <w:t>п’ятсот</w:t>
      </w:r>
      <w:r>
        <w:t>) гривень на лікування (проживає за адресою: м. Луцьк,___</w:t>
      </w:r>
      <w:r w:rsidRPr="008B4947">
        <w:t>);</w:t>
      </w:r>
    </w:p>
    <w:p w:rsidR="00D84574" w:rsidRDefault="00D84574" w:rsidP="00F535DF">
      <w:pPr>
        <w:ind w:firstLine="720"/>
        <w:jc w:val="both"/>
      </w:pPr>
      <w:r>
        <w:t>- Козачук Анні Анатоліївні,___ – 1000 (одну тисячу) гривень на лікування дитини (проживає за адресою: с. Великий Омеляник,___</w:t>
      </w:r>
      <w:r w:rsidRPr="008B4947">
        <w:t>);</w:t>
      </w:r>
    </w:p>
    <w:p w:rsidR="00D84574" w:rsidRDefault="00D84574" w:rsidP="00F713AF">
      <w:pPr>
        <w:ind w:firstLine="720"/>
        <w:jc w:val="both"/>
      </w:pPr>
      <w:r>
        <w:t>- Коловоротному Федору Миколайовичу,___ – 500 (</w:t>
      </w:r>
      <w:r w:rsidRPr="00F82C8E">
        <w:t>п’ятсот</w:t>
      </w:r>
      <w:r w:rsidRPr="00CF5903">
        <w:t>) гривень на лікування (пр</w:t>
      </w:r>
      <w:r>
        <w:t>оживає за адресою: м. Луцьк,___</w:t>
      </w:r>
      <w:r w:rsidRPr="00CF5903">
        <w:t>);</w:t>
      </w:r>
    </w:p>
    <w:p w:rsidR="00D84574" w:rsidRDefault="00D84574" w:rsidP="00F713AF">
      <w:pPr>
        <w:ind w:firstLine="720"/>
        <w:jc w:val="both"/>
      </w:pPr>
      <w:r>
        <w:t>- Компан Олені Олександрівні,___</w:t>
      </w:r>
      <w:r w:rsidRPr="00F713AF">
        <w:t xml:space="preserve"> </w:t>
      </w:r>
      <w:r>
        <w:t>– 5000 (п’ять тисяч</w:t>
      </w:r>
      <w:r w:rsidRPr="00F713AF">
        <w:t>) гривень на лік</w:t>
      </w:r>
      <w:r>
        <w:t>ування дитини (проживає за адресою: м. Луцьк,___</w:t>
      </w:r>
      <w:r w:rsidRPr="00F713AF">
        <w:t>);</w:t>
      </w:r>
    </w:p>
    <w:p w:rsidR="00D84574" w:rsidRDefault="00D84574" w:rsidP="00F713AF">
      <w:pPr>
        <w:ind w:firstLine="720"/>
        <w:jc w:val="both"/>
      </w:pPr>
      <w:r>
        <w:t>- Коноваловій Людмилі Леонідівні,___ – 500 </w:t>
      </w:r>
      <w:r w:rsidRPr="00802E40">
        <w:t>(</w:t>
      </w:r>
      <w:r w:rsidRPr="00927A3A">
        <w:t>п’ятсот</w:t>
      </w:r>
      <w:r w:rsidRPr="00802E40">
        <w:t>) гривень на лікування (прожи</w:t>
      </w:r>
      <w:r>
        <w:t>ває за адресою: м. Луцьк,___</w:t>
      </w:r>
      <w:r w:rsidRPr="00802E40">
        <w:t>);</w:t>
      </w:r>
    </w:p>
    <w:p w:rsidR="00D84574" w:rsidRDefault="00D84574" w:rsidP="00F713AF">
      <w:pPr>
        <w:ind w:firstLine="720"/>
        <w:jc w:val="both"/>
      </w:pPr>
      <w:r>
        <w:t>- Корнелюк Галині Степанівні,___ – 1500 </w:t>
      </w:r>
      <w:r w:rsidRPr="003366B3">
        <w:t>(одну тисячу</w:t>
      </w:r>
      <w:r>
        <w:t xml:space="preserve"> </w:t>
      </w:r>
      <w:r w:rsidRPr="00905C9B">
        <w:t>п’ятсот</w:t>
      </w:r>
      <w:r w:rsidRPr="003366B3">
        <w:t>) гривень на лікування (проживає з</w:t>
      </w:r>
      <w:r>
        <w:t>а адресою: м. Луцьк,___</w:t>
      </w:r>
      <w:r w:rsidRPr="003366B3">
        <w:t>);</w:t>
      </w:r>
    </w:p>
    <w:p w:rsidR="00D84574" w:rsidRDefault="00D84574" w:rsidP="00E21B80">
      <w:pPr>
        <w:ind w:firstLine="720"/>
        <w:jc w:val="both"/>
      </w:pPr>
      <w:r>
        <w:t>- Коцун Орисі Петрівні,___ – 1500 </w:t>
      </w:r>
      <w:r w:rsidRPr="003366B3">
        <w:t>(одну тисячу</w:t>
      </w:r>
      <w:r>
        <w:t xml:space="preserve"> </w:t>
      </w:r>
      <w:r w:rsidRPr="00905C9B">
        <w:t>п’ятсот</w:t>
      </w:r>
      <w:r w:rsidRPr="003366B3">
        <w:t>) гривень на лік</w:t>
      </w:r>
      <w:r>
        <w:t>ування (проживає за адресою: м. Луцьк,___</w:t>
      </w:r>
      <w:r w:rsidRPr="003366B3">
        <w:t>);</w:t>
      </w:r>
    </w:p>
    <w:p w:rsidR="00D84574" w:rsidRDefault="00D84574" w:rsidP="00E21B80">
      <w:pPr>
        <w:ind w:firstLine="720"/>
        <w:jc w:val="both"/>
      </w:pPr>
      <w:r>
        <w:t>- Коцюбі Роману Юрійовичу,___ – 500 </w:t>
      </w:r>
      <w:r w:rsidRPr="00E21B80">
        <w:t>(</w:t>
      </w:r>
      <w:r w:rsidRPr="00905C9B">
        <w:t>п’ятсот</w:t>
      </w:r>
      <w:r w:rsidRPr="00E21B80">
        <w:t>) гривень на лікуван</w:t>
      </w:r>
      <w:r>
        <w:t>ня (проживає за адресою: м. </w:t>
      </w:r>
      <w:r w:rsidRPr="00E21B80">
        <w:t>Л</w:t>
      </w:r>
      <w:r>
        <w:t>уцьк,___</w:t>
      </w:r>
      <w:r w:rsidRPr="00E21B80">
        <w:t>);</w:t>
      </w:r>
    </w:p>
    <w:p w:rsidR="00D84574" w:rsidRDefault="00D84574" w:rsidP="00E21B80">
      <w:pPr>
        <w:ind w:firstLine="720"/>
        <w:jc w:val="both"/>
      </w:pPr>
      <w:r>
        <w:t xml:space="preserve">- Кравчук Людмилі Євгенівні,___ – 1000 (одну тисячу) </w:t>
      </w:r>
      <w:r w:rsidRPr="00AF29DA">
        <w:t>гривень на лік</w:t>
      </w:r>
      <w:r>
        <w:t>ування матері (проживає за адресою: м. Луцьк,___</w:t>
      </w:r>
      <w:r w:rsidRPr="00AF29DA">
        <w:t>);</w:t>
      </w:r>
    </w:p>
    <w:p w:rsidR="00D84574" w:rsidRDefault="00D84574" w:rsidP="00E21B80">
      <w:pPr>
        <w:ind w:firstLine="720"/>
        <w:jc w:val="both"/>
      </w:pPr>
      <w:r>
        <w:t>- Кузнецовій Любові Досифіївні,___ – 500 (</w:t>
      </w:r>
      <w:r w:rsidRPr="002B230B">
        <w:t>п’ятсот</w:t>
      </w:r>
      <w:r>
        <w:t>) гривень на лікування (проживає за адресою: м. Луцьк,___</w:t>
      </w:r>
      <w:r w:rsidRPr="00242D0C">
        <w:t>);</w:t>
      </w:r>
    </w:p>
    <w:p w:rsidR="00D84574" w:rsidRDefault="00D84574" w:rsidP="00E21B80">
      <w:pPr>
        <w:ind w:firstLine="720"/>
        <w:jc w:val="both"/>
      </w:pPr>
      <w:r>
        <w:t>- Кузьмичу Ростиславу Арсенійовичу,___ – 500 (</w:t>
      </w:r>
      <w:r w:rsidRPr="00F9079A">
        <w:t>п’ятсот</w:t>
      </w:r>
      <w:r w:rsidRPr="00723737">
        <w:t>) гривень на лік</w:t>
      </w:r>
      <w:r>
        <w:t>ування (проживає за адресою: м. Луцьк,___</w:t>
      </w:r>
      <w:r w:rsidRPr="00723737">
        <w:t>);</w:t>
      </w:r>
    </w:p>
    <w:p w:rsidR="00D84574" w:rsidRDefault="00D84574" w:rsidP="00E21B80">
      <w:pPr>
        <w:ind w:firstLine="720"/>
        <w:jc w:val="both"/>
      </w:pPr>
      <w:r>
        <w:t>- Кульчицькій Мар</w:t>
      </w:r>
      <w:r w:rsidRPr="00994EE4">
        <w:t>’</w:t>
      </w:r>
      <w:r>
        <w:t>яні Романівні,___ – 1000 </w:t>
      </w:r>
      <w:r w:rsidRPr="004541B1">
        <w:t>(одну тисячу) гривень на лік</w:t>
      </w:r>
      <w:r>
        <w:t>ування дитини (проживає за адресою: м. Луцьк,___</w:t>
      </w:r>
      <w:r w:rsidRPr="004541B1">
        <w:t>);</w:t>
      </w:r>
    </w:p>
    <w:p w:rsidR="00D84574" w:rsidRDefault="00D84574" w:rsidP="00E21B80">
      <w:pPr>
        <w:ind w:firstLine="720"/>
        <w:jc w:val="both"/>
      </w:pPr>
      <w:r>
        <w:t>- Купчак Марії Іванівні,___ – 500 (</w:t>
      </w:r>
      <w:r w:rsidRPr="00994EE4">
        <w:t>п’ятсот</w:t>
      </w:r>
      <w:r>
        <w:t>)</w:t>
      </w:r>
      <w:r w:rsidRPr="000E2B33">
        <w:t xml:space="preserve"> гривень на лікування </w:t>
      </w:r>
      <w:r>
        <w:t>(проживає за адресою: м. Луцьк,___</w:t>
      </w:r>
      <w:r w:rsidRPr="000E2B33">
        <w:t>);</w:t>
      </w:r>
    </w:p>
    <w:p w:rsidR="00D84574" w:rsidRDefault="00D84574" w:rsidP="00E21B80">
      <w:pPr>
        <w:ind w:firstLine="720"/>
        <w:jc w:val="both"/>
      </w:pPr>
      <w:r>
        <w:t>- Куць Любові Романівні,___ – 500 </w:t>
      </w:r>
      <w:r w:rsidRPr="00BF6708">
        <w:t>(</w:t>
      </w:r>
      <w:r w:rsidRPr="00A13588">
        <w:t>п’ятсот</w:t>
      </w:r>
      <w:r w:rsidRPr="00BF6708">
        <w:t>) гривень</w:t>
      </w:r>
      <w:r>
        <w:t xml:space="preserve"> на лікування (проживає за адресою: м. Луцьк,___</w:t>
      </w:r>
      <w:r w:rsidRPr="00BF6708">
        <w:t>);</w:t>
      </w:r>
    </w:p>
    <w:p w:rsidR="00D84574" w:rsidRDefault="00D84574" w:rsidP="00E21B80">
      <w:pPr>
        <w:ind w:firstLine="720"/>
        <w:jc w:val="both"/>
      </w:pPr>
      <w:r>
        <w:t>- Левчук Людмилі Миколаївні,___ – 500 (</w:t>
      </w:r>
      <w:r w:rsidRPr="00917CAD">
        <w:t>п’ятсот</w:t>
      </w:r>
      <w:r>
        <w:t>) гривень на лікування сина (проживає за адресою: м. Луцьк,___</w:t>
      </w:r>
      <w:r w:rsidRPr="001B5846">
        <w:t>);</w:t>
      </w:r>
    </w:p>
    <w:p w:rsidR="00D84574" w:rsidRDefault="00D84574" w:rsidP="00E21B80">
      <w:pPr>
        <w:ind w:firstLine="720"/>
        <w:jc w:val="both"/>
      </w:pPr>
      <w:r>
        <w:t>- Левчук Марії Микитівні,___ – 500 (</w:t>
      </w:r>
      <w:r w:rsidRPr="00B27C9C">
        <w:t>п’ятсот</w:t>
      </w:r>
      <w:r>
        <w:t>)</w:t>
      </w:r>
      <w:r w:rsidRPr="00CF209C">
        <w:t xml:space="preserve"> </w:t>
      </w:r>
      <w:r>
        <w:t xml:space="preserve">гривень на лікування </w:t>
      </w:r>
      <w:r w:rsidRPr="00CF209C">
        <w:t>(прожива</w:t>
      </w:r>
      <w:r>
        <w:t>є за адресою: м. Луцьк___</w:t>
      </w:r>
      <w:r w:rsidRPr="00CF209C">
        <w:t>);</w:t>
      </w:r>
    </w:p>
    <w:p w:rsidR="00D84574" w:rsidRDefault="00D84574" w:rsidP="00E21B80">
      <w:pPr>
        <w:ind w:firstLine="720"/>
        <w:jc w:val="both"/>
      </w:pPr>
      <w:r>
        <w:t>- Литовчук Ірині Леонідівні,___ – 1500 (</w:t>
      </w:r>
      <w:r w:rsidRPr="0080264B">
        <w:t>одну тисячу</w:t>
      </w:r>
      <w:r>
        <w:t xml:space="preserve"> </w:t>
      </w:r>
      <w:r w:rsidRPr="0080264B">
        <w:t>п’ятсот</w:t>
      </w:r>
      <w:r>
        <w:t>)</w:t>
      </w:r>
      <w:r w:rsidRPr="00CF209C">
        <w:t xml:space="preserve"> </w:t>
      </w:r>
      <w:r>
        <w:t xml:space="preserve">гривень на лікування </w:t>
      </w:r>
      <w:r w:rsidRPr="00CF209C">
        <w:t>(проживає</w:t>
      </w:r>
      <w:r>
        <w:t xml:space="preserve"> за адресою: м. Луцьк,___</w:t>
      </w:r>
      <w:r w:rsidRPr="00CF209C">
        <w:t>);</w:t>
      </w:r>
    </w:p>
    <w:p w:rsidR="00D84574" w:rsidRDefault="00D84574" w:rsidP="00E21B80">
      <w:pPr>
        <w:ind w:firstLine="720"/>
        <w:jc w:val="both"/>
      </w:pPr>
      <w:r>
        <w:t>- Лінику Миколі Павловичу,___ – 4000 (чотири тисячі</w:t>
      </w:r>
      <w:r w:rsidRPr="00B3319B">
        <w:t>) гривень на лік</w:t>
      </w:r>
      <w:r>
        <w:t>ування дитини (проживає за адресою: м. Луцьк,___</w:t>
      </w:r>
      <w:r w:rsidRPr="00B3319B">
        <w:t>);</w:t>
      </w:r>
    </w:p>
    <w:p w:rsidR="00D84574" w:rsidRDefault="00D84574" w:rsidP="00E21B80">
      <w:pPr>
        <w:ind w:firstLine="720"/>
        <w:jc w:val="both"/>
      </w:pPr>
      <w:r>
        <w:t>- Лошаку Олексію Сидоровичу,___ – 500 (</w:t>
      </w:r>
      <w:r w:rsidRPr="00304E77">
        <w:t>п’ятсот</w:t>
      </w:r>
      <w:r>
        <w:t>) гривень</w:t>
      </w:r>
      <w:r w:rsidRPr="0012088E">
        <w:t xml:space="preserve"> на лік</w:t>
      </w:r>
      <w:r>
        <w:t>ування (проживає за адресою: м. Луцьк,___</w:t>
      </w:r>
      <w:r w:rsidRPr="0012088E">
        <w:t>);</w:t>
      </w:r>
    </w:p>
    <w:p w:rsidR="00D84574" w:rsidRDefault="00D84574" w:rsidP="00E21B80">
      <w:pPr>
        <w:ind w:firstLine="720"/>
        <w:jc w:val="both"/>
      </w:pPr>
      <w:r>
        <w:t>- Лукашук Ірині Євгеніївні,___ – 1500 (</w:t>
      </w:r>
      <w:r w:rsidRPr="003A6678">
        <w:t xml:space="preserve">одну тисячу </w:t>
      </w:r>
      <w:r>
        <w:t>п</w:t>
      </w:r>
      <w:r w:rsidRPr="008C2163">
        <w:t>’</w:t>
      </w:r>
      <w:r>
        <w:t>ятсот) гривень</w:t>
      </w:r>
      <w:r w:rsidRPr="008C2163">
        <w:t xml:space="preserve"> на лік</w:t>
      </w:r>
      <w:r>
        <w:t>ування матері (проживає за адресою: м. Луцьк,___</w:t>
      </w:r>
      <w:r w:rsidRPr="008C2163">
        <w:t>);</w:t>
      </w:r>
    </w:p>
    <w:p w:rsidR="00D84574" w:rsidRDefault="00D84574" w:rsidP="00E21B80">
      <w:pPr>
        <w:ind w:firstLine="720"/>
        <w:jc w:val="both"/>
      </w:pPr>
      <w:r>
        <w:t>- Лупиній Ларисі Георгіївні,___ – 500 </w:t>
      </w:r>
      <w:r w:rsidRPr="00B84209">
        <w:t>(</w:t>
      </w:r>
      <w:r w:rsidRPr="003A6678">
        <w:t>п’ятсот</w:t>
      </w:r>
      <w:r w:rsidRPr="00B84209">
        <w:t xml:space="preserve">) гривень на лікування (проживає за адресою: </w:t>
      </w:r>
      <w:r>
        <w:t>м. Луцьк,___</w:t>
      </w:r>
      <w:r w:rsidRPr="00B84209">
        <w:t>);</w:t>
      </w:r>
    </w:p>
    <w:p w:rsidR="00D84574" w:rsidRDefault="00D84574" w:rsidP="00E21B80">
      <w:pPr>
        <w:ind w:firstLine="720"/>
        <w:jc w:val="both"/>
      </w:pPr>
      <w:r>
        <w:t>- Міщанчук Галині Калениківні,___ – 500 (п</w:t>
      </w:r>
      <w:r w:rsidRPr="00B95148">
        <w:t>’ятсот</w:t>
      </w:r>
      <w:r w:rsidRPr="00880CE7">
        <w:t>) гривень на лік</w:t>
      </w:r>
      <w:r>
        <w:t>ування (проживає за адресою: м. Луцьк___</w:t>
      </w:r>
      <w:r w:rsidRPr="00880CE7">
        <w:t>);</w:t>
      </w:r>
    </w:p>
    <w:p w:rsidR="00D84574" w:rsidRDefault="00D84574" w:rsidP="00E21B80">
      <w:pPr>
        <w:ind w:firstLine="720"/>
        <w:jc w:val="both"/>
      </w:pPr>
      <w:r>
        <w:t>- Мазуренко Ларисі Ярославівні,___ – 1500 </w:t>
      </w:r>
      <w:r w:rsidRPr="00880CE7">
        <w:t>(</w:t>
      </w:r>
      <w:r w:rsidRPr="005459C8">
        <w:t xml:space="preserve">одну тисячу </w:t>
      </w:r>
      <w:r w:rsidRPr="00880CE7">
        <w:t xml:space="preserve">п’ятсот) гривень на лікування </w:t>
      </w:r>
      <w:r>
        <w:t xml:space="preserve">сина </w:t>
      </w:r>
      <w:r w:rsidRPr="00880CE7">
        <w:t>(проживає з</w:t>
      </w:r>
      <w:r>
        <w:t>а адресою: м. Луцьк,___</w:t>
      </w:r>
      <w:r w:rsidRPr="00880CE7">
        <w:t>);</w:t>
      </w:r>
    </w:p>
    <w:p w:rsidR="00D84574" w:rsidRDefault="00D84574" w:rsidP="00E21B80">
      <w:pPr>
        <w:ind w:firstLine="720"/>
        <w:jc w:val="both"/>
      </w:pPr>
      <w:r>
        <w:t>- Максімчук Людмилі Вікторівні,___ – 1000 </w:t>
      </w:r>
      <w:r w:rsidRPr="0032703D">
        <w:t>(одну тисячу) гривень на л</w:t>
      </w:r>
      <w:r>
        <w:t>ікування заявниці та її чоловіка (проживає за адресою: м. Луцьк,___</w:t>
      </w:r>
      <w:r w:rsidRPr="0032703D">
        <w:t>);</w:t>
      </w:r>
    </w:p>
    <w:p w:rsidR="00D84574" w:rsidRDefault="00D84574" w:rsidP="00E21B80">
      <w:pPr>
        <w:ind w:firstLine="720"/>
        <w:jc w:val="both"/>
      </w:pPr>
      <w:r>
        <w:t>- Максимчуку Валентину Олександровичу,___ – 500 (п</w:t>
      </w:r>
      <w:r w:rsidRPr="00B95148">
        <w:t>’ятсот</w:t>
      </w:r>
      <w:r w:rsidRPr="00E16AB7">
        <w:t>) гривень на л</w:t>
      </w:r>
      <w:r>
        <w:t>ікування (проживає за адресою: м. Луцьк,___</w:t>
      </w:r>
      <w:r w:rsidRPr="00E16AB7">
        <w:t>);</w:t>
      </w:r>
    </w:p>
    <w:p w:rsidR="00D84574" w:rsidRDefault="00D84574" w:rsidP="00E21B80">
      <w:pPr>
        <w:ind w:firstLine="720"/>
        <w:jc w:val="both"/>
      </w:pPr>
      <w:r>
        <w:t>- Мартинік Світлані Петрівні,___ – 500 (</w:t>
      </w:r>
      <w:r w:rsidRPr="002A00F5">
        <w:t>п’ятсот</w:t>
      </w:r>
      <w:r>
        <w:t xml:space="preserve">) </w:t>
      </w:r>
      <w:r w:rsidRPr="00644790">
        <w:t>гривень на лік</w:t>
      </w:r>
      <w:r>
        <w:t>ування (проживає за адресою: с. Забороль,___</w:t>
      </w:r>
      <w:r w:rsidRPr="00644790">
        <w:t>);</w:t>
      </w:r>
    </w:p>
    <w:p w:rsidR="00D84574" w:rsidRDefault="00D84574" w:rsidP="00E21B80">
      <w:pPr>
        <w:ind w:firstLine="720"/>
        <w:jc w:val="both"/>
      </w:pPr>
      <w:r>
        <w:t>- Марчук Любові Андріївні,___ – 500 (</w:t>
      </w:r>
      <w:r w:rsidRPr="002A00F5">
        <w:t>п’ятсот</w:t>
      </w:r>
      <w:r w:rsidRPr="0005781E">
        <w:t>) гривень на лік</w:t>
      </w:r>
      <w:r>
        <w:t>ування (проживає за адресою: м. Луцьк,___</w:t>
      </w:r>
      <w:r w:rsidRPr="0005781E">
        <w:t>);</w:t>
      </w:r>
    </w:p>
    <w:p w:rsidR="00D84574" w:rsidRDefault="00D84574" w:rsidP="00E21B80">
      <w:pPr>
        <w:ind w:firstLine="720"/>
        <w:jc w:val="both"/>
      </w:pPr>
      <w:r>
        <w:t>- Марчук Марії Сергіївні,___ – 500 (</w:t>
      </w:r>
      <w:r w:rsidRPr="00B53BAE">
        <w:t>п’ятсот</w:t>
      </w:r>
      <w:r>
        <w:t>)</w:t>
      </w:r>
      <w:r w:rsidRPr="006040B9">
        <w:t xml:space="preserve"> гривень на лік</w:t>
      </w:r>
      <w:r>
        <w:t>ування (проживає за адресою: м. Луцьк,___</w:t>
      </w:r>
      <w:r w:rsidRPr="006040B9">
        <w:t>);</w:t>
      </w:r>
    </w:p>
    <w:p w:rsidR="00D84574" w:rsidRDefault="00D84574" w:rsidP="00E21B80">
      <w:pPr>
        <w:ind w:firstLine="720"/>
        <w:jc w:val="both"/>
      </w:pPr>
      <w:r>
        <w:t>- Мелись Людмилі Миколаївні,___ – 10 000 (десять тисяч</w:t>
      </w:r>
      <w:r w:rsidRPr="006040B9">
        <w:t>) гривень на лік</w:t>
      </w:r>
      <w:r>
        <w:t>ування (проживає за адресою: м. Луцьк,___</w:t>
      </w:r>
      <w:r w:rsidRPr="006040B9">
        <w:t>);</w:t>
      </w:r>
    </w:p>
    <w:p w:rsidR="00D84574" w:rsidRDefault="00D84574" w:rsidP="00E21B80">
      <w:pPr>
        <w:ind w:firstLine="720"/>
        <w:jc w:val="both"/>
      </w:pPr>
      <w:r>
        <w:t>- Мельничук Ользі Іванівні,___ – 10 000 </w:t>
      </w:r>
      <w:r w:rsidRPr="006040B9">
        <w:t>(</w:t>
      </w:r>
      <w:r w:rsidRPr="00B53BAE">
        <w:t>десять тисяч</w:t>
      </w:r>
      <w:r w:rsidRPr="006040B9">
        <w:t>) гривень на лік</w:t>
      </w:r>
      <w:r>
        <w:t>ування (проживає за адресою: м. Луцьк,___</w:t>
      </w:r>
      <w:r w:rsidRPr="006040B9">
        <w:t>);</w:t>
      </w:r>
    </w:p>
    <w:p w:rsidR="00D84574" w:rsidRDefault="00D84574" w:rsidP="00E21B80">
      <w:pPr>
        <w:ind w:firstLine="720"/>
        <w:jc w:val="both"/>
      </w:pPr>
      <w:r>
        <w:t>- Меняйлу Віктору Олександровичу,___ – 1000 </w:t>
      </w:r>
      <w:r w:rsidRPr="00806CD8">
        <w:t>(одну тисячу) гривень на лік</w:t>
      </w:r>
      <w:r>
        <w:t>ування (проживає за адресою: м. Луцьк,___</w:t>
      </w:r>
      <w:r w:rsidRPr="00806CD8">
        <w:t>);</w:t>
      </w:r>
    </w:p>
    <w:p w:rsidR="00D84574" w:rsidRDefault="00D84574" w:rsidP="00E21B80">
      <w:pPr>
        <w:ind w:firstLine="720"/>
        <w:jc w:val="both"/>
      </w:pPr>
      <w:r>
        <w:t>- Мілюшенко Людмилі Сергіївні,___ – 500 </w:t>
      </w:r>
      <w:r w:rsidRPr="00806CD8">
        <w:t>(</w:t>
      </w:r>
      <w:r w:rsidRPr="0044293E">
        <w:t>п’ятсот</w:t>
      </w:r>
      <w:r w:rsidRPr="00806CD8">
        <w:t>) гривень на лік</w:t>
      </w:r>
      <w:r>
        <w:t>ування (проживає за адресою: м. Луцьк,___</w:t>
      </w:r>
      <w:r w:rsidRPr="00806CD8">
        <w:t>);</w:t>
      </w:r>
    </w:p>
    <w:p w:rsidR="00D84574" w:rsidRDefault="00D84574" w:rsidP="00E21B80">
      <w:pPr>
        <w:ind w:firstLine="720"/>
        <w:jc w:val="both"/>
      </w:pPr>
      <w:r>
        <w:t>- Міх Ользі Олегівні,___ – 500 </w:t>
      </w:r>
      <w:r w:rsidRPr="00AB0CAE">
        <w:t>(</w:t>
      </w:r>
      <w:r w:rsidRPr="00844EBC">
        <w:t>п’ятсот</w:t>
      </w:r>
      <w:r>
        <w:t>) гривень на лікування брата (проживає за адресою: м. Луцьк,___</w:t>
      </w:r>
      <w:r w:rsidRPr="00AB0CAE">
        <w:t>);</w:t>
      </w:r>
    </w:p>
    <w:p w:rsidR="00D84574" w:rsidRDefault="00D84574" w:rsidP="00E21B80">
      <w:pPr>
        <w:ind w:firstLine="720"/>
        <w:jc w:val="both"/>
      </w:pPr>
      <w:r>
        <w:t>- Морару Ларисі Анатоліївні,___ – 500 </w:t>
      </w:r>
      <w:r w:rsidRPr="00AB0CAE">
        <w:t>(</w:t>
      </w:r>
      <w:r w:rsidRPr="00196DE3">
        <w:t>п’ятсот</w:t>
      </w:r>
      <w:r w:rsidRPr="00AB0CAE">
        <w:t>) гривень на лік</w:t>
      </w:r>
      <w:r>
        <w:t>ування сина (проживає за адресою: м. </w:t>
      </w:r>
      <w:r w:rsidRPr="00AB0CAE">
        <w:t>Луц</w:t>
      </w:r>
      <w:r>
        <w:t>ьк,___</w:t>
      </w:r>
      <w:r w:rsidRPr="00AB0CAE">
        <w:t>);</w:t>
      </w:r>
    </w:p>
    <w:p w:rsidR="00D84574" w:rsidRDefault="00D84574" w:rsidP="00E21B80">
      <w:pPr>
        <w:ind w:firstLine="720"/>
        <w:jc w:val="both"/>
      </w:pPr>
      <w:r>
        <w:t xml:space="preserve">- Нагорчук </w:t>
      </w:r>
      <w:r w:rsidRPr="009D3DE7">
        <w:t>Лєні</w:t>
      </w:r>
      <w:r>
        <w:t xml:space="preserve"> Володимирівні,___ – 1500 </w:t>
      </w:r>
      <w:r w:rsidRPr="003C6AE5">
        <w:t>(одну тисячу</w:t>
      </w:r>
      <w:r>
        <w:t xml:space="preserve"> </w:t>
      </w:r>
      <w:r w:rsidRPr="009A7582">
        <w:t>п’ятсот</w:t>
      </w:r>
      <w:r w:rsidRPr="003C6AE5">
        <w:t>) гривень на лік</w:t>
      </w:r>
      <w:r>
        <w:t>ування (проживає за адресою: м. Луцьк,___</w:t>
      </w:r>
      <w:r w:rsidRPr="003C6AE5">
        <w:t>);</w:t>
      </w:r>
    </w:p>
    <w:p w:rsidR="00D84574" w:rsidRDefault="00D84574" w:rsidP="00E21B80">
      <w:pPr>
        <w:ind w:firstLine="720"/>
        <w:jc w:val="both"/>
      </w:pPr>
      <w:r>
        <w:t>- Наумчук Лідії Марківні,___ – 500 </w:t>
      </w:r>
      <w:r w:rsidRPr="003C6AE5">
        <w:t>(</w:t>
      </w:r>
      <w:r w:rsidRPr="000935F1">
        <w:t>п’ятсот</w:t>
      </w:r>
      <w:r w:rsidRPr="003C6AE5">
        <w:t>) гривень на лік</w:t>
      </w:r>
      <w:r>
        <w:t>ування (проживає за адресою: м. Луцьк,___</w:t>
      </w:r>
      <w:r w:rsidRPr="003C6AE5">
        <w:t>);</w:t>
      </w:r>
    </w:p>
    <w:p w:rsidR="00D84574" w:rsidRDefault="00D84574" w:rsidP="00E21B80">
      <w:pPr>
        <w:ind w:firstLine="720"/>
        <w:jc w:val="both"/>
      </w:pPr>
      <w:r>
        <w:t>- Огородничук Олександрі Парфенівні,___ – 500 </w:t>
      </w:r>
      <w:r w:rsidRPr="009B502E">
        <w:t>(п’ятсот) гривень на лік</w:t>
      </w:r>
      <w:r>
        <w:t>ування (проживає за адресою: м. </w:t>
      </w:r>
      <w:r w:rsidRPr="009B502E">
        <w:t>Луць</w:t>
      </w:r>
      <w:r>
        <w:t>к,___</w:t>
      </w:r>
      <w:r w:rsidRPr="009B502E">
        <w:t>);</w:t>
      </w:r>
    </w:p>
    <w:p w:rsidR="00D84574" w:rsidRDefault="00D84574" w:rsidP="00E21B80">
      <w:pPr>
        <w:ind w:firstLine="720"/>
        <w:jc w:val="both"/>
      </w:pPr>
      <w:r>
        <w:t>- Олійник Марфі Матвіївні,___ – 1000 </w:t>
      </w:r>
      <w:r w:rsidRPr="00945C39">
        <w:t>(одну тисячу) гривень на лік</w:t>
      </w:r>
      <w:r>
        <w:t>ування (проживає за адресою: м. Луцьк,___</w:t>
      </w:r>
      <w:r w:rsidRPr="00945C39">
        <w:t>);</w:t>
      </w:r>
    </w:p>
    <w:p w:rsidR="00D84574" w:rsidRDefault="00D84574" w:rsidP="00E21B80">
      <w:pPr>
        <w:ind w:firstLine="720"/>
        <w:jc w:val="both"/>
      </w:pPr>
      <w:r>
        <w:t>- Павленко Емілії Леонідівні,___ – 500 (</w:t>
      </w:r>
      <w:r w:rsidRPr="00A3166A">
        <w:t>п’ятсот</w:t>
      </w:r>
      <w:r w:rsidRPr="00945C39">
        <w:t>) гривень на лік</w:t>
      </w:r>
      <w:r>
        <w:t>ування (проживає за адресою: м. Луцьк,___</w:t>
      </w:r>
      <w:r w:rsidRPr="00945C39">
        <w:t>);</w:t>
      </w:r>
    </w:p>
    <w:p w:rsidR="00D84574" w:rsidRDefault="00D84574" w:rsidP="00E21B80">
      <w:pPr>
        <w:ind w:firstLine="720"/>
        <w:jc w:val="both"/>
      </w:pPr>
      <w:r>
        <w:t>- Павловій Людмилі Михайлівні,___ – 500 (</w:t>
      </w:r>
      <w:r w:rsidRPr="00A3166A">
        <w:t>п’ятсот</w:t>
      </w:r>
      <w:r>
        <w:t>) гривень на лікування (проживає за адресою: м. Луцьк,___</w:t>
      </w:r>
      <w:r w:rsidRPr="00E1282E">
        <w:t>);</w:t>
      </w:r>
    </w:p>
    <w:p w:rsidR="00D84574" w:rsidRDefault="00D84574" w:rsidP="00E21B80">
      <w:pPr>
        <w:ind w:firstLine="720"/>
        <w:jc w:val="both"/>
      </w:pPr>
      <w:r>
        <w:t>- Папежук Марії Степанівні,___ – 1000 (одну тисячу</w:t>
      </w:r>
      <w:r w:rsidRPr="00AF22E9">
        <w:t xml:space="preserve">) гривень на лікування </w:t>
      </w:r>
      <w:r>
        <w:t>заявниці та її чоловіка (проживає за адресою: м. Луцьк,___</w:t>
      </w:r>
      <w:r w:rsidRPr="00AF22E9">
        <w:t>);</w:t>
      </w:r>
    </w:p>
    <w:p w:rsidR="00D84574" w:rsidRDefault="00D84574" w:rsidP="00E21B80">
      <w:pPr>
        <w:ind w:firstLine="720"/>
        <w:jc w:val="both"/>
      </w:pPr>
      <w:r>
        <w:t>- Пилипчук Оксані Олександрівні,___ – 1500 </w:t>
      </w:r>
      <w:r w:rsidRPr="007843DC">
        <w:t xml:space="preserve">(одну тисячу п’ятсот) гривень на лікування </w:t>
      </w:r>
      <w:r>
        <w:t>(проживає за адресою: м. Луцьк,___</w:t>
      </w:r>
      <w:r w:rsidRPr="007843DC">
        <w:t>);</w:t>
      </w:r>
    </w:p>
    <w:p w:rsidR="00D84574" w:rsidRDefault="00D84574" w:rsidP="00E21B80">
      <w:pPr>
        <w:ind w:firstLine="720"/>
        <w:jc w:val="both"/>
      </w:pPr>
      <w:r>
        <w:t>- Поліщук Людмилі Петрівні,___ – 1500 </w:t>
      </w:r>
      <w:r w:rsidRPr="00892A1F">
        <w:t>(одну тисячу</w:t>
      </w:r>
      <w:r>
        <w:t xml:space="preserve"> </w:t>
      </w:r>
      <w:r w:rsidRPr="00E274BC">
        <w:t>п’ятсот</w:t>
      </w:r>
      <w:r w:rsidRPr="00892A1F">
        <w:t>) гривень на лік</w:t>
      </w:r>
      <w:r>
        <w:t>ування (проживає за адресою: м. Луцьк,___</w:t>
      </w:r>
      <w:r w:rsidRPr="00892A1F">
        <w:t>);</w:t>
      </w:r>
    </w:p>
    <w:p w:rsidR="00D84574" w:rsidRDefault="00D84574" w:rsidP="00E21B80">
      <w:pPr>
        <w:ind w:firstLine="720"/>
        <w:jc w:val="both"/>
      </w:pPr>
      <w:r>
        <w:t>- Поліщук Ользі Михайлівні,___ – 1000 (</w:t>
      </w:r>
      <w:r w:rsidRPr="00E274BC">
        <w:t>одну тисячу</w:t>
      </w:r>
      <w:r>
        <w:t>) гривень на лікування (проживає за адресою: с. Княгининок,___</w:t>
      </w:r>
      <w:r w:rsidRPr="00E56DC3">
        <w:t>);</w:t>
      </w:r>
    </w:p>
    <w:p w:rsidR="00D84574" w:rsidRDefault="00D84574" w:rsidP="00E21B80">
      <w:pPr>
        <w:ind w:firstLine="720"/>
        <w:jc w:val="both"/>
      </w:pPr>
      <w:r>
        <w:t>- Положевець Наталії Олексіївні,___ – 1000 </w:t>
      </w:r>
      <w:r w:rsidRPr="00496D6A">
        <w:t>(</w:t>
      </w:r>
      <w:r w:rsidRPr="0091238D">
        <w:t>одну тисячу</w:t>
      </w:r>
      <w:r w:rsidRPr="00496D6A">
        <w:t>) гривень на лік</w:t>
      </w:r>
      <w:r>
        <w:t>ування (проживає за адресою: м. </w:t>
      </w:r>
      <w:r w:rsidRPr="00496D6A">
        <w:t>Луц</w:t>
      </w:r>
      <w:r>
        <w:t>ьк,___</w:t>
      </w:r>
      <w:r w:rsidRPr="00496D6A">
        <w:t>);</w:t>
      </w:r>
    </w:p>
    <w:p w:rsidR="00D84574" w:rsidRDefault="00D84574" w:rsidP="00E21B80">
      <w:pPr>
        <w:ind w:firstLine="720"/>
        <w:jc w:val="both"/>
      </w:pPr>
      <w:r>
        <w:t xml:space="preserve">- Помінкевич Людмилі Петрівні,___ – 5000 (п’ять тисяч) </w:t>
      </w:r>
      <w:r w:rsidRPr="00547462">
        <w:t>гривень на лік</w:t>
      </w:r>
      <w:r>
        <w:t>ування (проживає за адресою: м. Луцьк,___</w:t>
      </w:r>
      <w:r w:rsidRPr="00547462">
        <w:t>);</w:t>
      </w:r>
    </w:p>
    <w:p w:rsidR="00D84574" w:rsidRDefault="00D84574" w:rsidP="00E21B80">
      <w:pPr>
        <w:ind w:firstLine="720"/>
        <w:jc w:val="both"/>
      </w:pPr>
      <w:r>
        <w:t>- Притулюку Володимиру Олексійовичу,___ – 1000 </w:t>
      </w:r>
      <w:r w:rsidRPr="00547462">
        <w:t>(одну тисячу) гривень на лік</w:t>
      </w:r>
      <w:r>
        <w:t>ування (проживає за адресою: м. Луцьк,___</w:t>
      </w:r>
      <w:r w:rsidRPr="00547462">
        <w:t>);</w:t>
      </w:r>
    </w:p>
    <w:p w:rsidR="00D84574" w:rsidRDefault="00D84574" w:rsidP="00E21B80">
      <w:pPr>
        <w:ind w:firstLine="720"/>
        <w:jc w:val="both"/>
      </w:pPr>
      <w:r>
        <w:t>- Ремень Лесі Володимирівні,___ – 500 </w:t>
      </w:r>
      <w:r w:rsidRPr="00DA36FF">
        <w:t>(</w:t>
      </w:r>
      <w:r w:rsidRPr="00105DC5">
        <w:t>п’ятсот</w:t>
      </w:r>
      <w:r w:rsidRPr="00DA36FF">
        <w:t>) гривень на лік</w:t>
      </w:r>
      <w:r>
        <w:t>ування (проживає за адресою: м. Луцьк,___</w:t>
      </w:r>
      <w:r w:rsidRPr="00DA36FF">
        <w:t>);</w:t>
      </w:r>
    </w:p>
    <w:p w:rsidR="00D84574" w:rsidRDefault="00D84574" w:rsidP="00E21B80">
      <w:pPr>
        <w:ind w:firstLine="720"/>
        <w:jc w:val="both"/>
      </w:pPr>
      <w:r>
        <w:t>- Рижук Валентині Михайлівні,___ – 500 </w:t>
      </w:r>
      <w:r w:rsidRPr="00190DE2">
        <w:t>(</w:t>
      </w:r>
      <w:r w:rsidRPr="00105DC5">
        <w:t>п’ятсот</w:t>
      </w:r>
      <w:r w:rsidRPr="00190DE2">
        <w:t>) гривень на лік</w:t>
      </w:r>
      <w:r>
        <w:t>ування сина (проживає за адресою: м. Луцьк,___</w:t>
      </w:r>
      <w:r w:rsidRPr="00190DE2">
        <w:t>);</w:t>
      </w:r>
    </w:p>
    <w:p w:rsidR="00D84574" w:rsidRDefault="00D84574" w:rsidP="00E21B80">
      <w:pPr>
        <w:ind w:firstLine="720"/>
        <w:jc w:val="both"/>
      </w:pPr>
      <w:r>
        <w:t>- Романюк Олені Григорівні,___ – 1000 </w:t>
      </w:r>
      <w:r w:rsidRPr="00CB1575">
        <w:t>(одну тисячу) гривень на лік</w:t>
      </w:r>
      <w:r>
        <w:t>ування матері (проживає за адресою: м. Луцьк,___</w:t>
      </w:r>
      <w:r w:rsidRPr="00CB1575">
        <w:t>);</w:t>
      </w:r>
    </w:p>
    <w:p w:rsidR="00D84574" w:rsidRDefault="00D84574" w:rsidP="00E21B80">
      <w:pPr>
        <w:ind w:firstLine="720"/>
        <w:jc w:val="both"/>
      </w:pPr>
      <w:r>
        <w:t>- Рубінській Інні Володимирівні,___ – 1000 </w:t>
      </w:r>
      <w:r w:rsidRPr="00BB09B7">
        <w:t>(одну тисячу) гривень на л</w:t>
      </w:r>
      <w:r>
        <w:t>ікування дитини (проживає за адресою: м. Луцьк,___</w:t>
      </w:r>
      <w:r w:rsidRPr="00BB09B7">
        <w:t>);</w:t>
      </w:r>
    </w:p>
    <w:p w:rsidR="00D84574" w:rsidRDefault="00D84574" w:rsidP="00E21B80">
      <w:pPr>
        <w:ind w:firstLine="720"/>
        <w:jc w:val="both"/>
      </w:pPr>
      <w:r>
        <w:t>- Сахарчук Тамарі Павлівні,___ – 500 </w:t>
      </w:r>
      <w:r w:rsidRPr="00FF20AD">
        <w:t>(</w:t>
      </w:r>
      <w:r w:rsidRPr="00B26042">
        <w:t>п’ятсот</w:t>
      </w:r>
      <w:r w:rsidRPr="00FF20AD">
        <w:t>) гривень на лікува</w:t>
      </w:r>
      <w:r>
        <w:t>ння (проживає за адресою: м. Луцьк,___</w:t>
      </w:r>
      <w:r w:rsidRPr="00FF20AD">
        <w:t>);</w:t>
      </w:r>
    </w:p>
    <w:p w:rsidR="00D84574" w:rsidRDefault="00D84574" w:rsidP="00E21B80">
      <w:pPr>
        <w:ind w:firstLine="720"/>
        <w:jc w:val="both"/>
      </w:pPr>
      <w:r>
        <w:t>- Свереді Наталії Іванівні,___ – 10 000 (десять тисяч</w:t>
      </w:r>
      <w:r w:rsidRPr="00D81202">
        <w:t>) гривень на лік</w:t>
      </w:r>
      <w:r>
        <w:t>ування (проживає за адресою: м. Луцьк,___</w:t>
      </w:r>
      <w:r w:rsidRPr="00D81202">
        <w:t>);</w:t>
      </w:r>
    </w:p>
    <w:p w:rsidR="00D84574" w:rsidRDefault="00D84574" w:rsidP="00E21B80">
      <w:pPr>
        <w:ind w:firstLine="720"/>
        <w:jc w:val="both"/>
      </w:pPr>
      <w:r>
        <w:t>- Скворцову Володимиру Дмитровичу,___ – 500 </w:t>
      </w:r>
      <w:r w:rsidRPr="00D81202">
        <w:t>(</w:t>
      </w:r>
      <w:r w:rsidRPr="00B26042">
        <w:t>п’ятсот</w:t>
      </w:r>
      <w:r w:rsidRPr="00D81202">
        <w:t>) гривень на лікування (про</w:t>
      </w:r>
      <w:r>
        <w:t>живає за адресою: м. Луцьк,___</w:t>
      </w:r>
      <w:r w:rsidRPr="00D81202">
        <w:t>);</w:t>
      </w:r>
    </w:p>
    <w:p w:rsidR="00D84574" w:rsidRDefault="00D84574" w:rsidP="00E21B80">
      <w:pPr>
        <w:ind w:firstLine="720"/>
        <w:jc w:val="both"/>
      </w:pPr>
      <w:r>
        <w:t>- Скворцовій Риммі Сергіївні,___ – 500 (</w:t>
      </w:r>
      <w:r w:rsidRPr="00F2280C">
        <w:t>п’ятсот</w:t>
      </w:r>
      <w:r>
        <w:t>) гривень на лікування (проживає за адресою: м. Луцьк,___</w:t>
      </w:r>
      <w:r w:rsidRPr="00D81202">
        <w:t>);</w:t>
      </w:r>
    </w:p>
    <w:p w:rsidR="00D84574" w:rsidRDefault="00D84574" w:rsidP="00E21B80">
      <w:pPr>
        <w:ind w:firstLine="720"/>
        <w:jc w:val="both"/>
      </w:pPr>
      <w:r>
        <w:t>- Смаль Галині Іванівні,___ – 500 </w:t>
      </w:r>
      <w:r w:rsidRPr="009A35FC">
        <w:t>(п’ятсот) гривень на лік</w:t>
      </w:r>
      <w:r>
        <w:t>ування матері (проживає за адресою: м. Луцьк,___</w:t>
      </w:r>
      <w:r w:rsidRPr="009A35FC">
        <w:t>);</w:t>
      </w:r>
    </w:p>
    <w:p w:rsidR="00D84574" w:rsidRDefault="00D84574" w:rsidP="00E21B80">
      <w:pPr>
        <w:ind w:firstLine="720"/>
        <w:jc w:val="both"/>
      </w:pPr>
      <w:r>
        <w:t>- Сулімовій Галині Василівні,___ – 500 </w:t>
      </w:r>
      <w:r w:rsidRPr="009D2DB3">
        <w:t>(п’ятсот) гривень на лік</w:t>
      </w:r>
      <w:r>
        <w:t>ування (проживає за адресою: м. Луцьк,___</w:t>
      </w:r>
      <w:r w:rsidRPr="009D2DB3">
        <w:t>);</w:t>
      </w:r>
    </w:p>
    <w:p w:rsidR="00D84574" w:rsidRDefault="00D84574" w:rsidP="00E21B80">
      <w:pPr>
        <w:ind w:firstLine="720"/>
        <w:jc w:val="both"/>
      </w:pPr>
      <w:r>
        <w:t>- Суркову Андрію Юрійовичу,___ – 1000 </w:t>
      </w:r>
      <w:r w:rsidRPr="007610F1">
        <w:t>(одну тисячу) гривень на лік</w:t>
      </w:r>
      <w:r>
        <w:t>ування (проживає за адресою: м. Луцьк,___</w:t>
      </w:r>
      <w:r w:rsidRPr="007610F1">
        <w:t>);</w:t>
      </w:r>
    </w:p>
    <w:p w:rsidR="00D84574" w:rsidRDefault="00D84574" w:rsidP="00E21B80">
      <w:pPr>
        <w:ind w:firstLine="720"/>
        <w:jc w:val="both"/>
      </w:pPr>
      <w:r>
        <w:t>- Тимощук Любові Миколаївні,___ – 500 </w:t>
      </w:r>
      <w:r w:rsidRPr="000D2F1D">
        <w:t>(</w:t>
      </w:r>
      <w:r w:rsidRPr="00D14E48">
        <w:t>п’ятсот</w:t>
      </w:r>
      <w:r w:rsidRPr="000D2F1D">
        <w:t>) гривень на лік</w:t>
      </w:r>
      <w:r>
        <w:t>ування (проживає за адресою: м. Луцьк,___</w:t>
      </w:r>
      <w:r w:rsidRPr="000D2F1D">
        <w:t>);</w:t>
      </w:r>
    </w:p>
    <w:p w:rsidR="00D84574" w:rsidRDefault="00D84574" w:rsidP="00E21B80">
      <w:pPr>
        <w:ind w:firstLine="720"/>
        <w:jc w:val="both"/>
      </w:pPr>
      <w:r>
        <w:t>- Тимощуку Олегу Анатолійовичу,___ – 1000 (одну тисячу</w:t>
      </w:r>
      <w:r w:rsidRPr="00EE4888">
        <w:t>) гривень на лікування (п</w:t>
      </w:r>
      <w:r>
        <w:t>роживає за адресою: м. Луцьк,___</w:t>
      </w:r>
      <w:r w:rsidRPr="00EE4888">
        <w:t>);</w:t>
      </w:r>
    </w:p>
    <w:p w:rsidR="00D84574" w:rsidRDefault="00D84574" w:rsidP="00E21B80">
      <w:pPr>
        <w:ind w:firstLine="720"/>
        <w:jc w:val="both"/>
      </w:pPr>
      <w:r>
        <w:t>- Тимощуку Павлу Святославовичу,___ – 1000 </w:t>
      </w:r>
      <w:r w:rsidRPr="00D35DA2">
        <w:t xml:space="preserve">(одну тисячу) гривень на лікування </w:t>
      </w:r>
      <w:r>
        <w:t>(проживає за адресою: м. Луцьк,___</w:t>
      </w:r>
      <w:r w:rsidRPr="00D35DA2">
        <w:t>);</w:t>
      </w:r>
    </w:p>
    <w:p w:rsidR="00D84574" w:rsidRDefault="00D84574" w:rsidP="00E21B80">
      <w:pPr>
        <w:ind w:firstLine="720"/>
        <w:jc w:val="both"/>
      </w:pPr>
      <w:r>
        <w:t>- Тимощук Тетяні Анатоліївні,___ – 500 </w:t>
      </w:r>
      <w:r w:rsidRPr="00BA4BFF">
        <w:t>(</w:t>
      </w:r>
      <w:r w:rsidRPr="00ED218D">
        <w:t>п’ятсот</w:t>
      </w:r>
      <w:r w:rsidRPr="00BA4BFF">
        <w:t>) гривень на лік</w:t>
      </w:r>
      <w:r>
        <w:t>ування матері (проживає за адресою: м. Луцьк,___</w:t>
      </w:r>
      <w:r w:rsidRPr="00BA4BFF">
        <w:t>);</w:t>
      </w:r>
    </w:p>
    <w:p w:rsidR="00D84574" w:rsidRDefault="00D84574" w:rsidP="00E21B80">
      <w:pPr>
        <w:ind w:firstLine="720"/>
        <w:jc w:val="both"/>
      </w:pPr>
      <w:r>
        <w:t>- Ткачуку Олександру Анатолійовичу,___ – 1000 </w:t>
      </w:r>
      <w:r w:rsidRPr="00BA4BFF">
        <w:t xml:space="preserve">(одну тисячу) гривень на лікування </w:t>
      </w:r>
      <w:r>
        <w:t>(проживає за адресою: м. Луцьк,___</w:t>
      </w:r>
      <w:r w:rsidRPr="00BA4BFF">
        <w:t>);</w:t>
      </w:r>
    </w:p>
    <w:p w:rsidR="00D84574" w:rsidRDefault="00D84574" w:rsidP="00E21B80">
      <w:pPr>
        <w:ind w:firstLine="720"/>
        <w:jc w:val="both"/>
      </w:pPr>
      <w:r>
        <w:t>- Угринович Ліні Олександрівні,___ – 3000 (три тисячі</w:t>
      </w:r>
      <w:r w:rsidRPr="00916797">
        <w:t>) гривень на лік</w:t>
      </w:r>
      <w:r>
        <w:t>ування (проживає за адресою: м. Луцьк,___</w:t>
      </w:r>
      <w:r w:rsidRPr="00916797">
        <w:t>);</w:t>
      </w:r>
    </w:p>
    <w:p w:rsidR="00D84574" w:rsidRDefault="00D84574" w:rsidP="00E21B80">
      <w:pPr>
        <w:ind w:firstLine="720"/>
        <w:jc w:val="both"/>
      </w:pPr>
      <w:r>
        <w:t>- Фінько Аллі Василівні,___ – 500 </w:t>
      </w:r>
      <w:r w:rsidRPr="008B7197">
        <w:t>(</w:t>
      </w:r>
      <w:r w:rsidRPr="00016B47">
        <w:t>п’ятсот</w:t>
      </w:r>
      <w:r w:rsidRPr="008B7197">
        <w:t>) гривень на лік</w:t>
      </w:r>
      <w:r>
        <w:t>ування (проживає за адресою: м. Луцьк,___</w:t>
      </w:r>
      <w:r w:rsidRPr="008B7197">
        <w:t>);</w:t>
      </w:r>
    </w:p>
    <w:p w:rsidR="00D84574" w:rsidRDefault="00D84574" w:rsidP="00E21B80">
      <w:pPr>
        <w:ind w:firstLine="720"/>
        <w:jc w:val="both"/>
      </w:pPr>
      <w:r>
        <w:t>- Федорчук Аллі Леонідівні,___ – 500 (</w:t>
      </w:r>
      <w:r w:rsidRPr="001A55A5">
        <w:t>п’ятс</w:t>
      </w:r>
      <w:r>
        <w:t xml:space="preserve">от) гривень на лікування </w:t>
      </w:r>
      <w:r w:rsidRPr="001A55A5">
        <w:t>(прожив</w:t>
      </w:r>
      <w:r>
        <w:t>ає за адресою: м. Луцьк,___</w:t>
      </w:r>
      <w:r w:rsidRPr="001A55A5">
        <w:t>);</w:t>
      </w:r>
    </w:p>
    <w:p w:rsidR="00D84574" w:rsidRDefault="00D84574" w:rsidP="00E21B80">
      <w:pPr>
        <w:ind w:firstLine="720"/>
        <w:jc w:val="both"/>
      </w:pPr>
      <w:r>
        <w:t>- Фіркович Оксані Миколаївні,___ – 500 </w:t>
      </w:r>
      <w:r w:rsidRPr="00A407A8">
        <w:t>(</w:t>
      </w:r>
      <w:r w:rsidRPr="003B110A">
        <w:t>п’ятсот</w:t>
      </w:r>
      <w:r w:rsidRPr="00A407A8">
        <w:t>) гривень на лік</w:t>
      </w:r>
      <w:r>
        <w:t>ування (проживає за адресою: м. Луцьк,___</w:t>
      </w:r>
      <w:r w:rsidRPr="00A407A8">
        <w:t>);</w:t>
      </w:r>
    </w:p>
    <w:p w:rsidR="00D84574" w:rsidRDefault="00D84574" w:rsidP="00E21B80">
      <w:pPr>
        <w:ind w:firstLine="720"/>
        <w:jc w:val="both"/>
      </w:pPr>
      <w:r>
        <w:t>- Фураєвій Тетяні Володимирівні,___ – 500 </w:t>
      </w:r>
      <w:r w:rsidRPr="009E2963">
        <w:t>(п’ятсот) гривень на лікува</w:t>
      </w:r>
      <w:r>
        <w:t>ння (проживає за адресою: м. Луцьк,___</w:t>
      </w:r>
      <w:r w:rsidRPr="009E2963">
        <w:t>);</w:t>
      </w:r>
    </w:p>
    <w:p w:rsidR="00D84574" w:rsidRDefault="00D84574" w:rsidP="00E21B80">
      <w:pPr>
        <w:ind w:firstLine="720"/>
        <w:jc w:val="both"/>
      </w:pPr>
      <w:r>
        <w:t>- Хоміцькому Вячеславу Володимировичу,___ – 1000 (</w:t>
      </w:r>
      <w:r w:rsidRPr="00A17CAA">
        <w:t>одну тисячу</w:t>
      </w:r>
      <w:r w:rsidRPr="00B95148">
        <w:t xml:space="preserve">) гривень на лікування (проживає за </w:t>
      </w:r>
      <w:r>
        <w:t>адресою: м. Луцьк,___</w:t>
      </w:r>
      <w:r w:rsidRPr="00B95148">
        <w:t>);</w:t>
      </w:r>
    </w:p>
    <w:p w:rsidR="00D84574" w:rsidRDefault="00D84574" w:rsidP="00E21B80">
      <w:pPr>
        <w:ind w:firstLine="720"/>
        <w:jc w:val="both"/>
      </w:pPr>
      <w:r>
        <w:t xml:space="preserve">- Чумак Лідії Миколаївні,___ – 1500 (одну тисячу </w:t>
      </w:r>
      <w:r w:rsidRPr="00EA321C">
        <w:t>п’ятсот</w:t>
      </w:r>
      <w:r w:rsidRPr="00B95148">
        <w:t>) гривень на лік</w:t>
      </w:r>
      <w:r>
        <w:t>ування (проживає за адресою: м. Луцьк,___</w:t>
      </w:r>
      <w:r w:rsidRPr="00B95148">
        <w:t>);</w:t>
      </w:r>
    </w:p>
    <w:p w:rsidR="00D84574" w:rsidRDefault="00D84574" w:rsidP="00E21B80">
      <w:pPr>
        <w:ind w:firstLine="720"/>
        <w:jc w:val="both"/>
      </w:pPr>
      <w:r>
        <w:t>- Чурило Вероніці Георгіївні,___ – 1000 </w:t>
      </w:r>
      <w:r w:rsidRPr="009B3EC9">
        <w:t>(одну тисячу) гривень на лік</w:t>
      </w:r>
      <w:r>
        <w:t>ування дитини (проживає за адресою: м. Луцьк,___</w:t>
      </w:r>
      <w:r w:rsidRPr="009B3EC9">
        <w:t>);</w:t>
      </w:r>
    </w:p>
    <w:p w:rsidR="00D84574" w:rsidRDefault="00D84574" w:rsidP="00E21B80">
      <w:pPr>
        <w:ind w:firstLine="720"/>
        <w:jc w:val="both"/>
      </w:pPr>
      <w:r>
        <w:t>- Шеверді Наталії Дмитрівні,___ – 1500 (</w:t>
      </w:r>
      <w:r w:rsidRPr="00EA321C">
        <w:t>одну тисячу п’ятсот</w:t>
      </w:r>
      <w:r w:rsidRPr="009B3EC9">
        <w:t>) гривень на лік</w:t>
      </w:r>
      <w:r>
        <w:t>ування (проживає за адресою: м. Луцьк,___</w:t>
      </w:r>
      <w:r w:rsidRPr="009B3EC9">
        <w:t>);</w:t>
      </w:r>
    </w:p>
    <w:p w:rsidR="00D84574" w:rsidRDefault="00D84574" w:rsidP="00E21B80">
      <w:pPr>
        <w:ind w:firstLine="720"/>
        <w:jc w:val="both"/>
      </w:pPr>
      <w:r>
        <w:t>- Шинкаренко Катерині Семенівні,___ – 500 </w:t>
      </w:r>
      <w:r w:rsidRPr="00845BC2">
        <w:t>(п’ятсот) гривень на лік</w:t>
      </w:r>
      <w:r>
        <w:t>ування (проживає за адресою: м. Луцьк,___</w:t>
      </w:r>
      <w:r w:rsidRPr="00845BC2">
        <w:t>);</w:t>
      </w:r>
    </w:p>
    <w:p w:rsidR="00D84574" w:rsidRDefault="00D84574" w:rsidP="00A64EEA">
      <w:pPr>
        <w:ind w:firstLine="720"/>
        <w:jc w:val="both"/>
      </w:pPr>
      <w:r>
        <w:t>- Шишку Сергію Федоровичу,___ – 1000 </w:t>
      </w:r>
      <w:r w:rsidRPr="00D9300A">
        <w:t>(одну тисячу) гривень н</w:t>
      </w:r>
      <w:r>
        <w:t>а лікування (проживає за адресою: м. </w:t>
      </w:r>
      <w:r w:rsidRPr="00D9300A">
        <w:t>Лу</w:t>
      </w:r>
      <w:r>
        <w:t>цьк,___</w:t>
      </w:r>
      <w:r w:rsidRPr="00D9300A">
        <w:t>);</w:t>
      </w:r>
    </w:p>
    <w:p w:rsidR="00D84574" w:rsidRDefault="00D84574" w:rsidP="00E21B80">
      <w:pPr>
        <w:ind w:firstLine="720"/>
        <w:jc w:val="both"/>
      </w:pPr>
      <w:r>
        <w:t>- Шмат Юлії Вячеславівні,___ – 1000 </w:t>
      </w:r>
      <w:r w:rsidRPr="00702EE4">
        <w:t>(одну тисячу) гривень на лік</w:t>
      </w:r>
      <w:r>
        <w:t>ування (проживає за адресою: м. Луцьк,___</w:t>
      </w:r>
      <w:r w:rsidRPr="00702EE4">
        <w:t>);</w:t>
      </w:r>
    </w:p>
    <w:p w:rsidR="00D84574" w:rsidRDefault="00D84574" w:rsidP="00E21B80">
      <w:pPr>
        <w:ind w:firstLine="720"/>
        <w:jc w:val="both"/>
      </w:pPr>
      <w:r>
        <w:t>- Шульган Олені Миколаївні,___ – 500 </w:t>
      </w:r>
      <w:r w:rsidRPr="00037946">
        <w:t>(</w:t>
      </w:r>
      <w:r w:rsidRPr="00262132">
        <w:t>п’ятсот</w:t>
      </w:r>
      <w:r w:rsidRPr="00037946">
        <w:t>) гривень на лік</w:t>
      </w:r>
      <w:r>
        <w:t>ування (проживає за адресою: м. Луцьк,___</w:t>
      </w:r>
      <w:r w:rsidRPr="00037946">
        <w:t>);</w:t>
      </w:r>
    </w:p>
    <w:p w:rsidR="00D84574" w:rsidRDefault="00D84574" w:rsidP="00E21B80">
      <w:pPr>
        <w:ind w:firstLine="720"/>
        <w:jc w:val="both"/>
      </w:pPr>
      <w:r>
        <w:t>- Юдіній Мар</w:t>
      </w:r>
      <w:r w:rsidRPr="00262132">
        <w:t>’яні Віталіївні</w:t>
      </w:r>
      <w:r>
        <w:t>,___ – 1000 </w:t>
      </w:r>
      <w:r w:rsidRPr="00452BE9">
        <w:t xml:space="preserve">(одну тисячу) гривень на лікування </w:t>
      </w:r>
      <w:r>
        <w:t>дитини (проживає за адресою: м. Луцьк,___</w:t>
      </w:r>
      <w:r w:rsidRPr="00452BE9">
        <w:t>);</w:t>
      </w:r>
    </w:p>
    <w:p w:rsidR="00D84574" w:rsidRDefault="00D84574" w:rsidP="00E21B80">
      <w:pPr>
        <w:ind w:firstLine="720"/>
        <w:jc w:val="both"/>
      </w:pPr>
      <w:r>
        <w:t>- Яворській Лілії Марківні,___ – 1500 </w:t>
      </w:r>
      <w:r w:rsidRPr="00747DD9">
        <w:t>(одну тисячу п’ятсот</w:t>
      </w:r>
      <w:r>
        <w:t>) гривень на лікування (проживає за адресою: м. Луцьк,___</w:t>
      </w:r>
      <w:r w:rsidRPr="00747DD9">
        <w:t>);</w:t>
      </w:r>
    </w:p>
    <w:p w:rsidR="00D84574" w:rsidRDefault="00D84574" w:rsidP="00E21B80">
      <w:pPr>
        <w:ind w:firstLine="720"/>
        <w:jc w:val="both"/>
      </w:pPr>
      <w:r>
        <w:t>- Янковській Валентині Дмитрівні,___ – 5000 </w:t>
      </w:r>
      <w:r w:rsidRPr="00107C12">
        <w:t>(</w:t>
      </w:r>
      <w:r w:rsidRPr="00CB5DF8">
        <w:t>п’ят</w:t>
      </w:r>
      <w:r>
        <w:t>ь тисяч</w:t>
      </w:r>
      <w:r w:rsidRPr="00107C12">
        <w:t>) гривень на лік</w:t>
      </w:r>
      <w:r>
        <w:t>ування дитини (проживає за адресою: м. Луцьк,___</w:t>
      </w:r>
      <w:r w:rsidRPr="00107C12">
        <w:t>);</w:t>
      </w:r>
    </w:p>
    <w:p w:rsidR="00D84574" w:rsidRDefault="00D84574" w:rsidP="00E21B80">
      <w:pPr>
        <w:ind w:firstLine="720"/>
        <w:jc w:val="both"/>
      </w:pPr>
      <w:r>
        <w:t>- Яцюрі Анжелі Петрівні,___ – 500</w:t>
      </w:r>
      <w:r>
        <w:rPr>
          <w:lang w:val="en-US"/>
        </w:rPr>
        <w:t> </w:t>
      </w:r>
      <w:r w:rsidRPr="00550FFA">
        <w:t>(</w:t>
      </w:r>
      <w:r w:rsidRPr="00CB5DF8">
        <w:t>п’ят</w:t>
      </w:r>
      <w:r>
        <w:t>сот</w:t>
      </w:r>
      <w:r w:rsidRPr="00550FFA">
        <w:t>) гривень на лік</w:t>
      </w:r>
      <w:r>
        <w:t>ування (проживає за адресою: м.</w:t>
      </w:r>
      <w:r>
        <w:rPr>
          <w:lang w:val="en-US"/>
        </w:rPr>
        <w:t> </w:t>
      </w:r>
      <w:r>
        <w:t>Луцьк,___).</w:t>
      </w:r>
    </w:p>
    <w:p w:rsidR="00D84574" w:rsidRPr="00C45E41" w:rsidRDefault="00D84574" w:rsidP="004C4ACB">
      <w:pPr>
        <w:ind w:firstLine="720"/>
        <w:jc w:val="both"/>
      </w:pPr>
    </w:p>
    <w:p w:rsidR="00D84574" w:rsidRDefault="00D84574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D84574" w:rsidRDefault="00D84574" w:rsidP="00D30D1F">
      <w:pPr>
        <w:pStyle w:val="a0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D84574" w:rsidRDefault="00D84574" w:rsidP="00D30D1F">
      <w:pPr>
        <w:pStyle w:val="a0"/>
        <w:widowControl/>
        <w:spacing w:after="0"/>
        <w:ind w:firstLine="720"/>
        <w:jc w:val="both"/>
      </w:pPr>
    </w:p>
    <w:p w:rsidR="00D84574" w:rsidRDefault="00D84574" w:rsidP="00D30D1F">
      <w:pPr>
        <w:pStyle w:val="a0"/>
        <w:widowControl/>
        <w:spacing w:after="0"/>
        <w:ind w:firstLine="720"/>
        <w:jc w:val="both"/>
      </w:pPr>
    </w:p>
    <w:p w:rsidR="00D84574" w:rsidRPr="00D44BF6" w:rsidRDefault="00D84574" w:rsidP="00D30D1F">
      <w:pPr>
        <w:pStyle w:val="a0"/>
        <w:widowControl/>
        <w:spacing w:after="0"/>
        <w:ind w:firstLine="720"/>
        <w:jc w:val="both"/>
      </w:pPr>
    </w:p>
    <w:p w:rsidR="00D84574" w:rsidRPr="00750B5E" w:rsidRDefault="00D84574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D84574" w:rsidRDefault="00D84574" w:rsidP="00BE7F2C">
      <w:pPr>
        <w:pStyle w:val="a0"/>
        <w:widowControl/>
        <w:jc w:val="both"/>
        <w:rPr>
          <w:sz w:val="24"/>
          <w:szCs w:val="24"/>
        </w:rPr>
      </w:pPr>
    </w:p>
    <w:p w:rsidR="00D84574" w:rsidRPr="00A05B38" w:rsidRDefault="00D84574" w:rsidP="00BE7F2C">
      <w:pPr>
        <w:pStyle w:val="a0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D84574" w:rsidRPr="00A05B38" w:rsidSect="00BF5E8F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74" w:rsidRDefault="00D84574">
      <w:r>
        <w:separator/>
      </w:r>
    </w:p>
  </w:endnote>
  <w:endnote w:type="continuationSeparator" w:id="0">
    <w:p w:rsidR="00D84574" w:rsidRDefault="00D84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74" w:rsidRDefault="00D84574">
      <w:r>
        <w:separator/>
      </w:r>
    </w:p>
  </w:footnote>
  <w:footnote w:type="continuationSeparator" w:id="0">
    <w:p w:rsidR="00D84574" w:rsidRDefault="00D84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74" w:rsidRDefault="00D84574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84574" w:rsidRDefault="00D84574" w:rsidP="00750B5E">
    <w:pPr>
      <w:pStyle w:val="Header"/>
      <w:jc w:val="center"/>
    </w:pPr>
  </w:p>
  <w:p w:rsidR="00D84574" w:rsidRPr="00750B5E" w:rsidRDefault="00D84574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706C"/>
    <w:rsid w:val="0000745D"/>
    <w:rsid w:val="00010A86"/>
    <w:rsid w:val="000134A4"/>
    <w:rsid w:val="00013FA5"/>
    <w:rsid w:val="000160BE"/>
    <w:rsid w:val="000167EC"/>
    <w:rsid w:val="00016B47"/>
    <w:rsid w:val="000179D1"/>
    <w:rsid w:val="00017DEC"/>
    <w:rsid w:val="0002120E"/>
    <w:rsid w:val="00023B4E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04"/>
    <w:rsid w:val="00054DBC"/>
    <w:rsid w:val="00054FCF"/>
    <w:rsid w:val="00055343"/>
    <w:rsid w:val="000571CB"/>
    <w:rsid w:val="0005781E"/>
    <w:rsid w:val="000601A7"/>
    <w:rsid w:val="00060A5E"/>
    <w:rsid w:val="00061455"/>
    <w:rsid w:val="000627DA"/>
    <w:rsid w:val="00064497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C"/>
    <w:rsid w:val="000B64AD"/>
    <w:rsid w:val="000B6ACB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DF6"/>
    <w:rsid w:val="000D10E0"/>
    <w:rsid w:val="000D2005"/>
    <w:rsid w:val="000D2F1D"/>
    <w:rsid w:val="000D38B6"/>
    <w:rsid w:val="000D541E"/>
    <w:rsid w:val="000D68A4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B83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47E09"/>
    <w:rsid w:val="00150481"/>
    <w:rsid w:val="00151805"/>
    <w:rsid w:val="00152B96"/>
    <w:rsid w:val="00154502"/>
    <w:rsid w:val="00155D05"/>
    <w:rsid w:val="00157965"/>
    <w:rsid w:val="00157EC6"/>
    <w:rsid w:val="001609D8"/>
    <w:rsid w:val="0016216B"/>
    <w:rsid w:val="001630B8"/>
    <w:rsid w:val="001637C4"/>
    <w:rsid w:val="0016383C"/>
    <w:rsid w:val="00164729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4495"/>
    <w:rsid w:val="00186023"/>
    <w:rsid w:val="001861C8"/>
    <w:rsid w:val="0018651F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5988"/>
    <w:rsid w:val="001961EE"/>
    <w:rsid w:val="00196DE3"/>
    <w:rsid w:val="00197ADB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5342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11036"/>
    <w:rsid w:val="00211309"/>
    <w:rsid w:val="0021132B"/>
    <w:rsid w:val="00211412"/>
    <w:rsid w:val="00215EFC"/>
    <w:rsid w:val="002164FB"/>
    <w:rsid w:val="00217588"/>
    <w:rsid w:val="00220337"/>
    <w:rsid w:val="002204D7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7095"/>
    <w:rsid w:val="00257F54"/>
    <w:rsid w:val="00260A00"/>
    <w:rsid w:val="00261580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11A8"/>
    <w:rsid w:val="00284049"/>
    <w:rsid w:val="002848B6"/>
    <w:rsid w:val="00285679"/>
    <w:rsid w:val="00290CB0"/>
    <w:rsid w:val="00291472"/>
    <w:rsid w:val="00292AEC"/>
    <w:rsid w:val="0029531A"/>
    <w:rsid w:val="002953B7"/>
    <w:rsid w:val="00297700"/>
    <w:rsid w:val="0029771B"/>
    <w:rsid w:val="002A00F5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E0151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3E4A"/>
    <w:rsid w:val="002F486A"/>
    <w:rsid w:val="002F573A"/>
    <w:rsid w:val="002F5A8E"/>
    <w:rsid w:val="002F6ED1"/>
    <w:rsid w:val="002F6F3B"/>
    <w:rsid w:val="002F7112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16F2"/>
    <w:rsid w:val="00321914"/>
    <w:rsid w:val="00322C2F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4D68"/>
    <w:rsid w:val="003451AA"/>
    <w:rsid w:val="00346921"/>
    <w:rsid w:val="00346978"/>
    <w:rsid w:val="00347968"/>
    <w:rsid w:val="0035097F"/>
    <w:rsid w:val="00353950"/>
    <w:rsid w:val="0035647D"/>
    <w:rsid w:val="0035705A"/>
    <w:rsid w:val="00360223"/>
    <w:rsid w:val="003616BB"/>
    <w:rsid w:val="00361A9B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1D5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43F8"/>
    <w:rsid w:val="003B5269"/>
    <w:rsid w:val="003B5B64"/>
    <w:rsid w:val="003B639A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7EC"/>
    <w:rsid w:val="003D0E7E"/>
    <w:rsid w:val="003D1999"/>
    <w:rsid w:val="003D3E70"/>
    <w:rsid w:val="003D426E"/>
    <w:rsid w:val="003D7B7D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5085"/>
    <w:rsid w:val="004053FF"/>
    <w:rsid w:val="004078D9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63C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40B97"/>
    <w:rsid w:val="00440BDD"/>
    <w:rsid w:val="00441705"/>
    <w:rsid w:val="00441FB4"/>
    <w:rsid w:val="0044293E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E60"/>
    <w:rsid w:val="00466F19"/>
    <w:rsid w:val="0047056B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17AD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62F"/>
    <w:rsid w:val="004C2555"/>
    <w:rsid w:val="004C3168"/>
    <w:rsid w:val="004C432B"/>
    <w:rsid w:val="004C4ACB"/>
    <w:rsid w:val="004C75D3"/>
    <w:rsid w:val="004D177E"/>
    <w:rsid w:val="004D281F"/>
    <w:rsid w:val="004D3C22"/>
    <w:rsid w:val="004D4CA0"/>
    <w:rsid w:val="004D5316"/>
    <w:rsid w:val="004D5643"/>
    <w:rsid w:val="004D60EC"/>
    <w:rsid w:val="004D6442"/>
    <w:rsid w:val="004D725C"/>
    <w:rsid w:val="004D7F9A"/>
    <w:rsid w:val="004E119F"/>
    <w:rsid w:val="004E16A5"/>
    <w:rsid w:val="004E19D7"/>
    <w:rsid w:val="004E2C71"/>
    <w:rsid w:val="004E2E91"/>
    <w:rsid w:val="004E6DBF"/>
    <w:rsid w:val="004E7E1B"/>
    <w:rsid w:val="004F1732"/>
    <w:rsid w:val="004F2C63"/>
    <w:rsid w:val="004F355E"/>
    <w:rsid w:val="004F5F38"/>
    <w:rsid w:val="004F66AD"/>
    <w:rsid w:val="004F7E9E"/>
    <w:rsid w:val="00500614"/>
    <w:rsid w:val="00501D28"/>
    <w:rsid w:val="0050685E"/>
    <w:rsid w:val="00511C46"/>
    <w:rsid w:val="00513124"/>
    <w:rsid w:val="0051410B"/>
    <w:rsid w:val="00516FAE"/>
    <w:rsid w:val="00517AC7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4A0F"/>
    <w:rsid w:val="00554DE5"/>
    <w:rsid w:val="00556792"/>
    <w:rsid w:val="00557A74"/>
    <w:rsid w:val="00557C27"/>
    <w:rsid w:val="005601E6"/>
    <w:rsid w:val="00560443"/>
    <w:rsid w:val="00561548"/>
    <w:rsid w:val="00563A92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97194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0668"/>
    <w:rsid w:val="005B10EE"/>
    <w:rsid w:val="005B23FF"/>
    <w:rsid w:val="005B37E9"/>
    <w:rsid w:val="005B3E56"/>
    <w:rsid w:val="005B465E"/>
    <w:rsid w:val="005B4AE1"/>
    <w:rsid w:val="005B5C89"/>
    <w:rsid w:val="005B631C"/>
    <w:rsid w:val="005B6CEF"/>
    <w:rsid w:val="005B741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33CE"/>
    <w:rsid w:val="005E5FCB"/>
    <w:rsid w:val="005E7047"/>
    <w:rsid w:val="005F0273"/>
    <w:rsid w:val="005F0AD1"/>
    <w:rsid w:val="005F1735"/>
    <w:rsid w:val="005F1EC4"/>
    <w:rsid w:val="005F323B"/>
    <w:rsid w:val="005F3CFF"/>
    <w:rsid w:val="005F407A"/>
    <w:rsid w:val="006016EA"/>
    <w:rsid w:val="00601FFF"/>
    <w:rsid w:val="0060209C"/>
    <w:rsid w:val="0060246C"/>
    <w:rsid w:val="00603798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ABD"/>
    <w:rsid w:val="00650A9E"/>
    <w:rsid w:val="0065278E"/>
    <w:rsid w:val="00653056"/>
    <w:rsid w:val="00653FCB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5AA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76BF"/>
    <w:rsid w:val="006D7E5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22D93"/>
    <w:rsid w:val="0072306D"/>
    <w:rsid w:val="00723737"/>
    <w:rsid w:val="00723DD1"/>
    <w:rsid w:val="00723EFF"/>
    <w:rsid w:val="007253F4"/>
    <w:rsid w:val="00726C8F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DD9"/>
    <w:rsid w:val="00750B5E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87CE2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264B"/>
    <w:rsid w:val="00802E40"/>
    <w:rsid w:val="00803249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C6B"/>
    <w:rsid w:val="00813DA1"/>
    <w:rsid w:val="00814771"/>
    <w:rsid w:val="00814C2E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B64"/>
    <w:rsid w:val="0085344B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5283"/>
    <w:rsid w:val="00876645"/>
    <w:rsid w:val="00877D5C"/>
    <w:rsid w:val="00880CE7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A1F"/>
    <w:rsid w:val="00892E91"/>
    <w:rsid w:val="00896575"/>
    <w:rsid w:val="008A0DCC"/>
    <w:rsid w:val="008A19C8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1313"/>
    <w:rsid w:val="008D1A01"/>
    <w:rsid w:val="008D3768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706C"/>
    <w:rsid w:val="009403BF"/>
    <w:rsid w:val="009452BC"/>
    <w:rsid w:val="009456E0"/>
    <w:rsid w:val="00945C39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3FAB"/>
    <w:rsid w:val="0096464F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563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AB7"/>
    <w:rsid w:val="009D1094"/>
    <w:rsid w:val="009D21FA"/>
    <w:rsid w:val="009D2DB3"/>
    <w:rsid w:val="009D3DE7"/>
    <w:rsid w:val="009D3F65"/>
    <w:rsid w:val="009D4ED6"/>
    <w:rsid w:val="009D7811"/>
    <w:rsid w:val="009E0B83"/>
    <w:rsid w:val="009E187D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F4F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4565"/>
    <w:rsid w:val="00A7589D"/>
    <w:rsid w:val="00A75D43"/>
    <w:rsid w:val="00A81684"/>
    <w:rsid w:val="00A82208"/>
    <w:rsid w:val="00A828B3"/>
    <w:rsid w:val="00A8395D"/>
    <w:rsid w:val="00A848E8"/>
    <w:rsid w:val="00A8664F"/>
    <w:rsid w:val="00A866B3"/>
    <w:rsid w:val="00A87461"/>
    <w:rsid w:val="00A87EC3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492B"/>
    <w:rsid w:val="00AA7532"/>
    <w:rsid w:val="00AB0627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7CB5"/>
    <w:rsid w:val="00AB7DAB"/>
    <w:rsid w:val="00AB7F71"/>
    <w:rsid w:val="00AC032C"/>
    <w:rsid w:val="00AC2B4B"/>
    <w:rsid w:val="00AC2F7F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397B"/>
    <w:rsid w:val="00AD6615"/>
    <w:rsid w:val="00AD7A25"/>
    <w:rsid w:val="00AD7D09"/>
    <w:rsid w:val="00AE15D2"/>
    <w:rsid w:val="00AE287C"/>
    <w:rsid w:val="00AE2CEE"/>
    <w:rsid w:val="00AE4AC2"/>
    <w:rsid w:val="00AE58F2"/>
    <w:rsid w:val="00AE5F9C"/>
    <w:rsid w:val="00AE79D5"/>
    <w:rsid w:val="00AF172A"/>
    <w:rsid w:val="00AF22E9"/>
    <w:rsid w:val="00AF2901"/>
    <w:rsid w:val="00AF29DA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71C1"/>
    <w:rsid w:val="00B377DC"/>
    <w:rsid w:val="00B40FB7"/>
    <w:rsid w:val="00B42CD8"/>
    <w:rsid w:val="00B43331"/>
    <w:rsid w:val="00B437CD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3BAE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4C06"/>
    <w:rsid w:val="00B76C1B"/>
    <w:rsid w:val="00B772FB"/>
    <w:rsid w:val="00B77978"/>
    <w:rsid w:val="00B83260"/>
    <w:rsid w:val="00B832F0"/>
    <w:rsid w:val="00B84209"/>
    <w:rsid w:val="00B84D6E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2DC"/>
    <w:rsid w:val="00BA7415"/>
    <w:rsid w:val="00BB09B7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922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4BE3"/>
    <w:rsid w:val="00C76952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5F1"/>
    <w:rsid w:val="00CC3A2D"/>
    <w:rsid w:val="00CC3A74"/>
    <w:rsid w:val="00CC4936"/>
    <w:rsid w:val="00CC7A93"/>
    <w:rsid w:val="00CD15B4"/>
    <w:rsid w:val="00CD1CAB"/>
    <w:rsid w:val="00CD2522"/>
    <w:rsid w:val="00CD3C42"/>
    <w:rsid w:val="00CD3D3C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09C"/>
    <w:rsid w:val="00CF215F"/>
    <w:rsid w:val="00CF2463"/>
    <w:rsid w:val="00CF2721"/>
    <w:rsid w:val="00CF272F"/>
    <w:rsid w:val="00CF3E70"/>
    <w:rsid w:val="00CF49D0"/>
    <w:rsid w:val="00CF5903"/>
    <w:rsid w:val="00CF5A56"/>
    <w:rsid w:val="00CF6512"/>
    <w:rsid w:val="00CF6B8A"/>
    <w:rsid w:val="00D0227B"/>
    <w:rsid w:val="00D031A8"/>
    <w:rsid w:val="00D04CAB"/>
    <w:rsid w:val="00D05624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3B3"/>
    <w:rsid w:val="00D608BC"/>
    <w:rsid w:val="00D70844"/>
    <w:rsid w:val="00D72084"/>
    <w:rsid w:val="00D72F77"/>
    <w:rsid w:val="00D74EC3"/>
    <w:rsid w:val="00D75CC2"/>
    <w:rsid w:val="00D8087A"/>
    <w:rsid w:val="00D809BC"/>
    <w:rsid w:val="00D80BE0"/>
    <w:rsid w:val="00D81202"/>
    <w:rsid w:val="00D816A0"/>
    <w:rsid w:val="00D83AFF"/>
    <w:rsid w:val="00D83EA3"/>
    <w:rsid w:val="00D840E8"/>
    <w:rsid w:val="00D84574"/>
    <w:rsid w:val="00D84A4E"/>
    <w:rsid w:val="00D84E34"/>
    <w:rsid w:val="00D86084"/>
    <w:rsid w:val="00D86CDD"/>
    <w:rsid w:val="00D8760C"/>
    <w:rsid w:val="00D90592"/>
    <w:rsid w:val="00D906FD"/>
    <w:rsid w:val="00D91897"/>
    <w:rsid w:val="00D92A06"/>
    <w:rsid w:val="00D9300A"/>
    <w:rsid w:val="00D93355"/>
    <w:rsid w:val="00D950C3"/>
    <w:rsid w:val="00D96B98"/>
    <w:rsid w:val="00D971DA"/>
    <w:rsid w:val="00DA018B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9F8"/>
    <w:rsid w:val="00DB7CF9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626A"/>
    <w:rsid w:val="00DD6B29"/>
    <w:rsid w:val="00DE02EC"/>
    <w:rsid w:val="00DE0B21"/>
    <w:rsid w:val="00DE153E"/>
    <w:rsid w:val="00DE1583"/>
    <w:rsid w:val="00DE1735"/>
    <w:rsid w:val="00DE28A2"/>
    <w:rsid w:val="00DE48D1"/>
    <w:rsid w:val="00DE5C39"/>
    <w:rsid w:val="00DE6BE3"/>
    <w:rsid w:val="00DF0AE4"/>
    <w:rsid w:val="00DF1705"/>
    <w:rsid w:val="00DF2A4B"/>
    <w:rsid w:val="00DF2AEB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82E"/>
    <w:rsid w:val="00E12D88"/>
    <w:rsid w:val="00E14EBA"/>
    <w:rsid w:val="00E150A6"/>
    <w:rsid w:val="00E1673F"/>
    <w:rsid w:val="00E16AB7"/>
    <w:rsid w:val="00E21B80"/>
    <w:rsid w:val="00E22FC2"/>
    <w:rsid w:val="00E23B3F"/>
    <w:rsid w:val="00E23F99"/>
    <w:rsid w:val="00E24455"/>
    <w:rsid w:val="00E2449C"/>
    <w:rsid w:val="00E244B5"/>
    <w:rsid w:val="00E274BC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718DC"/>
    <w:rsid w:val="00E722FB"/>
    <w:rsid w:val="00E72AF0"/>
    <w:rsid w:val="00E72D66"/>
    <w:rsid w:val="00E73A0E"/>
    <w:rsid w:val="00E73F98"/>
    <w:rsid w:val="00E74152"/>
    <w:rsid w:val="00E74876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321C"/>
    <w:rsid w:val="00EA58C3"/>
    <w:rsid w:val="00EA71EF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80C"/>
    <w:rsid w:val="00F22EE8"/>
    <w:rsid w:val="00F231C6"/>
    <w:rsid w:val="00F2341F"/>
    <w:rsid w:val="00F246A6"/>
    <w:rsid w:val="00F26533"/>
    <w:rsid w:val="00F279B6"/>
    <w:rsid w:val="00F27F89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E94"/>
    <w:rsid w:val="00F64196"/>
    <w:rsid w:val="00F65E47"/>
    <w:rsid w:val="00F66209"/>
    <w:rsid w:val="00F7044F"/>
    <w:rsid w:val="00F713AF"/>
    <w:rsid w:val="00F71A60"/>
    <w:rsid w:val="00F7337A"/>
    <w:rsid w:val="00F76228"/>
    <w:rsid w:val="00F7702F"/>
    <w:rsid w:val="00F7706C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1DDF"/>
    <w:rsid w:val="00FD23DA"/>
    <w:rsid w:val="00FD3601"/>
    <w:rsid w:val="00FD49A3"/>
    <w:rsid w:val="00FD5352"/>
    <w:rsid w:val="00FD68F4"/>
    <w:rsid w:val="00FD711D"/>
    <w:rsid w:val="00FE02E6"/>
    <w:rsid w:val="00FE04E2"/>
    <w:rsid w:val="00FE1EB8"/>
    <w:rsid w:val="00FE21A3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0EC"/>
    <w:rsid w:val="00FE758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652A"/>
    <w:rsid w:val="00FF71E6"/>
    <w:rsid w:val="00FF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eastAsia="ru-RU"/>
    </w:rPr>
  </w:style>
  <w:style w:type="character" w:customStyle="1" w:styleId="Heading1Char1">
    <w:name w:val="Heading 1 Char1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1">
    <w:name w:val="Heading 3 Char1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1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8"/>
      <w:szCs w:val="28"/>
      <w:lang w:eastAsia="ru-RU"/>
    </w:rPr>
  </w:style>
  <w:style w:type="character" w:customStyle="1" w:styleId="HeaderChar1">
    <w:name w:val="Header Char1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customStyle="1" w:styleId="a0">
    <w:name w:val="Абзац списка"/>
    <w:basedOn w:val="Normal"/>
    <w:uiPriority w:val="99"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1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8"/>
      <w:szCs w:val="28"/>
      <w:lang w:eastAsia="ru-RU"/>
    </w:rPr>
  </w:style>
  <w:style w:type="character" w:customStyle="1" w:styleId="FooterChar1">
    <w:name w:val="Footer Char1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1"/>
    <w:uiPriority w:val="99"/>
    <w:semiHidden/>
    <w:rsid w:val="005A2A9C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6</Pages>
  <Words>8443</Words>
  <Characters>4813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k3153</cp:lastModifiedBy>
  <cp:revision>3</cp:revision>
  <cp:lastPrinted>2021-02-12T08:04:00Z</cp:lastPrinted>
  <dcterms:created xsi:type="dcterms:W3CDTF">2021-06-10T14:35:00Z</dcterms:created>
  <dcterms:modified xsi:type="dcterms:W3CDTF">2021-06-10T14:51:00Z</dcterms:modified>
</cp:coreProperties>
</file>