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B6" w:rsidRDefault="00E34AB6" w:rsidP="00C82166">
      <w:pPr>
        <w:pStyle w:val="Heading1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55624431" r:id="rId8"/>
        </w:pict>
      </w:r>
    </w:p>
    <w:p w:rsidR="00E34AB6" w:rsidRDefault="00E34AB6" w:rsidP="00C82166">
      <w:pPr>
        <w:pStyle w:val="Heading1"/>
        <w:rPr>
          <w:sz w:val="28"/>
          <w:szCs w:val="28"/>
        </w:rPr>
      </w:pPr>
    </w:p>
    <w:p w:rsidR="00E34AB6" w:rsidRDefault="00E34AB6" w:rsidP="00C82166">
      <w:pPr>
        <w:pStyle w:val="Heading1"/>
        <w:rPr>
          <w:sz w:val="28"/>
          <w:szCs w:val="28"/>
        </w:rPr>
      </w:pPr>
    </w:p>
    <w:p w:rsidR="00E34AB6" w:rsidRPr="002D1B78" w:rsidRDefault="00E34AB6" w:rsidP="00C82166">
      <w:pPr>
        <w:pStyle w:val="Heading1"/>
        <w:rPr>
          <w:sz w:val="16"/>
          <w:szCs w:val="16"/>
        </w:rPr>
      </w:pPr>
    </w:p>
    <w:p w:rsidR="00E34AB6" w:rsidRPr="00C875A0" w:rsidRDefault="00E34AB6" w:rsidP="00C82166">
      <w:pPr>
        <w:pStyle w:val="Heading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E34AB6" w:rsidRPr="00233154" w:rsidRDefault="00E34AB6" w:rsidP="00C82166">
      <w:pPr>
        <w:jc w:val="center"/>
        <w:rPr>
          <w:b/>
          <w:bCs/>
          <w:sz w:val="20"/>
          <w:szCs w:val="20"/>
        </w:rPr>
      </w:pPr>
    </w:p>
    <w:p w:rsidR="00E34AB6" w:rsidRPr="00C875A0" w:rsidRDefault="00E34AB6" w:rsidP="00C82166">
      <w:pPr>
        <w:jc w:val="center"/>
        <w:rPr>
          <w:b/>
          <w:bCs/>
          <w:sz w:val="32"/>
          <w:szCs w:val="32"/>
        </w:rPr>
      </w:pPr>
      <w:r w:rsidRPr="00C875A0">
        <w:rPr>
          <w:b/>
          <w:bCs/>
          <w:sz w:val="32"/>
          <w:szCs w:val="32"/>
        </w:rPr>
        <w:t>РОЗПОРЯДЖЕННЯ</w:t>
      </w:r>
    </w:p>
    <w:p w:rsidR="00E34AB6" w:rsidRPr="00233154" w:rsidRDefault="00E34AB6" w:rsidP="00C82166">
      <w:pPr>
        <w:jc w:val="center"/>
        <w:rPr>
          <w:b/>
          <w:bCs/>
          <w:sz w:val="40"/>
          <w:szCs w:val="40"/>
        </w:rPr>
      </w:pPr>
    </w:p>
    <w:p w:rsidR="00E34AB6" w:rsidRDefault="00E34AB6" w:rsidP="00C82166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C875A0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 xml:space="preserve">       </w:t>
      </w:r>
      <w:r w:rsidRPr="00C875A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</w:t>
      </w:r>
      <w:r w:rsidRPr="00C875A0">
        <w:rPr>
          <w:sz w:val="24"/>
          <w:szCs w:val="24"/>
        </w:rPr>
        <w:t>Луцьк</w:t>
      </w:r>
      <w:r w:rsidRPr="00C875A0">
        <w:t xml:space="preserve"> </w:t>
      </w:r>
      <w:r>
        <w:rPr>
          <w:sz w:val="24"/>
          <w:szCs w:val="24"/>
        </w:rPr>
        <w:t xml:space="preserve">                                 </w:t>
      </w:r>
      <w:r w:rsidRPr="00C875A0">
        <w:rPr>
          <w:sz w:val="24"/>
          <w:szCs w:val="24"/>
        </w:rPr>
        <w:t>№_______</w:t>
      </w:r>
      <w:r>
        <w:rPr>
          <w:sz w:val="24"/>
          <w:szCs w:val="24"/>
        </w:rPr>
        <w:t>_________</w:t>
      </w:r>
    </w:p>
    <w:p w:rsidR="00E34AB6" w:rsidRPr="00C82166" w:rsidRDefault="00E34AB6" w:rsidP="00C82166">
      <w:pPr>
        <w:spacing w:line="360" w:lineRule="auto"/>
      </w:pPr>
    </w:p>
    <w:p w:rsidR="00E34AB6" w:rsidRDefault="00E34AB6" w:rsidP="00C82166">
      <w:r w:rsidRPr="00C82166">
        <w:t xml:space="preserve">Про використання коштів </w:t>
      </w:r>
    </w:p>
    <w:p w:rsidR="00E34AB6" w:rsidRDefault="00E34AB6" w:rsidP="00C82166">
      <w:r w:rsidRPr="00C82166">
        <w:t>з фонду соціального захисту</w:t>
      </w:r>
    </w:p>
    <w:p w:rsidR="00E34AB6" w:rsidRPr="00C82166" w:rsidRDefault="00E34AB6" w:rsidP="00C82166">
      <w:r w:rsidRPr="00C82166">
        <w:t>малозахищених верств населення</w:t>
      </w:r>
    </w:p>
    <w:p w:rsidR="00E34AB6" w:rsidRPr="00C82166" w:rsidRDefault="00E34AB6" w:rsidP="00C82166">
      <w:pPr>
        <w:spacing w:line="360" w:lineRule="auto"/>
      </w:pPr>
    </w:p>
    <w:p w:rsidR="00E34AB6" w:rsidRPr="00C82166" w:rsidRDefault="00E34AB6" w:rsidP="00C82166">
      <w:pPr>
        <w:ind w:firstLine="709"/>
        <w:jc w:val="both"/>
      </w:pPr>
      <w:r w:rsidRPr="00C82166"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міста та населених пунктів Прилуцького старостинського округу від 01.07.2020 № 11, відповідно до ст. 42, п. 8 ст. 59 Закону України «Про місцеве самоврядування в Україні»:</w:t>
      </w:r>
    </w:p>
    <w:p w:rsidR="00E34AB6" w:rsidRPr="00C82166" w:rsidRDefault="00E34AB6" w:rsidP="00C82166">
      <w:pPr>
        <w:ind w:firstLine="709"/>
        <w:jc w:val="both"/>
      </w:pPr>
    </w:p>
    <w:p w:rsidR="00E34AB6" w:rsidRPr="00C82166" w:rsidRDefault="00E34AB6" w:rsidP="00C82166">
      <w:pPr>
        <w:ind w:firstLine="709"/>
        <w:jc w:val="both"/>
      </w:pPr>
    </w:p>
    <w:p w:rsidR="00E34AB6" w:rsidRPr="00C82166" w:rsidRDefault="00E34AB6" w:rsidP="00C82166">
      <w:pPr>
        <w:ind w:firstLine="709"/>
        <w:jc w:val="both"/>
      </w:pPr>
      <w:r w:rsidRPr="00C82166">
        <w:t>1.</w:t>
      </w:r>
      <w:r>
        <w:t> </w:t>
      </w:r>
      <w:r w:rsidRPr="00C82166">
        <w:t>Надати матеріальну допомогу за рахунок коштів, передбачених бюджетом Луцької міської територіальної громади на 2020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Іванковій Людмилі Василівні, </w:t>
      </w:r>
      <w:r>
        <w:t>___</w:t>
      </w:r>
      <w:r w:rsidRPr="00C82166">
        <w:t xml:space="preserve"> – 700 (сімсот) гривень на лікування (проживає за адресою: м. Луцьк, </w:t>
      </w:r>
      <w:r>
        <w:t>___</w:t>
      </w:r>
      <w:r w:rsidRPr="00C82166">
        <w:t xml:space="preserve"> 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Андріюк Надії Михайлівні,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Артамоновій Єлізаветі Карлівні, </w:t>
      </w:r>
      <w:r>
        <w:t>___</w:t>
      </w:r>
      <w:r w:rsidRPr="00C82166">
        <w:t xml:space="preserve"> – 1000 (одну тисячу) гривень на лікування її та сестри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Бондар Антоніні Павлівні, </w:t>
      </w:r>
      <w:r>
        <w:t>___</w:t>
      </w:r>
      <w:r w:rsidRPr="00C82166">
        <w:t xml:space="preserve"> –1000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Бородію Андрію Віталійовичу, </w:t>
      </w:r>
      <w:r>
        <w:t>___</w:t>
      </w:r>
      <w:r w:rsidRPr="00C82166">
        <w:t xml:space="preserve"> – 3000 (три тисячі) гривень на лікування (проживає за адресою: м. Луцьк, </w:t>
      </w:r>
      <w:r>
        <w:t>___</w:t>
      </w:r>
      <w:r w:rsidRPr="00C82166">
        <w:t xml:space="preserve"> 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Войтовичу Ярославу Петровичу,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Гаврилюку Олександру Володимировичу,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Глущук Катерині Антонівні, </w:t>
      </w:r>
      <w:r>
        <w:t>___</w:t>
      </w:r>
      <w:r w:rsidRPr="00C82166">
        <w:t xml:space="preserve"> – 1500 (одну тисячу 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Гончарук Ользі Профорівні, </w:t>
      </w:r>
      <w:r>
        <w:t>___</w:t>
      </w:r>
      <w:r w:rsidRPr="00C82166">
        <w:t xml:space="preserve"> – 600 (шістсот)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Громову Віталію Андрійовичу, </w:t>
      </w:r>
      <w:r>
        <w:t>___</w:t>
      </w:r>
      <w:r w:rsidRPr="00C82166">
        <w:t xml:space="preserve"> – 500 (п’ятсот) гривень на лікування дружини (проживає за адресою: м. Луцьк, </w:t>
      </w:r>
      <w:r>
        <w:t>___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Громовій Любові Полікарпівні, </w:t>
      </w:r>
      <w:r>
        <w:t>___</w:t>
      </w:r>
      <w:r w:rsidRPr="00C82166">
        <w:t xml:space="preserve">– 500 (п’ятсот) гривень на лікування чоловіка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Денисюк Марії Олексіївні,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Денисюку Олександру Миколайовичу, </w:t>
      </w:r>
      <w:r>
        <w:t>____</w:t>
      </w:r>
      <w:r w:rsidRPr="00C82166">
        <w:t xml:space="preserve"> – 1500 (одну тисячу 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Дмитерко Ангеліні Петрівні, </w:t>
      </w:r>
      <w:r>
        <w:t>___</w:t>
      </w:r>
      <w:r w:rsidRPr="00C82166"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C82166">
        <w:t xml:space="preserve">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Долгоброд Галині Петрівні, </w:t>
      </w:r>
      <w:r>
        <w:t>___</w:t>
      </w:r>
      <w:r w:rsidRPr="00C82166">
        <w:t xml:space="preserve"> – 800 (вісімсот) гривень на лікування (</w:t>
      </w:r>
      <w:r>
        <w:t>проживає за адресою: м. Луцьк, 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Євчуку Анатолію Васильовичу, </w:t>
      </w:r>
      <w:r>
        <w:t>___</w:t>
      </w:r>
      <w:r w:rsidRPr="00C82166">
        <w:t xml:space="preserve"> – 3000 (три тисячі)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Жилінській Олені Анатоліївні, </w:t>
      </w:r>
      <w:r>
        <w:t>___</w:t>
      </w:r>
      <w:r w:rsidRPr="00C82166">
        <w:t xml:space="preserve"> – 500 (п’ятсот) гривень на лікування дитини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Житняковій Олені Віталіївні,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Задерей Наталії Павлівні, </w:t>
      </w:r>
      <w:r>
        <w:t>___</w:t>
      </w:r>
      <w:r w:rsidRPr="00C82166">
        <w:t xml:space="preserve"> – 5000 (п’ять тисяч) гривень на лікування мами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Захаревич Іванні Миколаївні, </w:t>
      </w:r>
      <w:r>
        <w:t>___</w:t>
      </w:r>
      <w:r w:rsidRPr="00C82166">
        <w:t xml:space="preserve"> – 800 (вісімсот)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Зизі Сергію Анатолійовичу, </w:t>
      </w:r>
      <w:r>
        <w:t>___</w:t>
      </w:r>
      <w:r w:rsidRPr="00C82166">
        <w:t xml:space="preserve"> – 1500 (одну тисячу 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Кирильчук Ніні Степанівні, </w:t>
      </w:r>
      <w:r>
        <w:t>___</w:t>
      </w:r>
      <w:r w:rsidRPr="00C82166">
        <w:t xml:space="preserve"> – 700 (сімсот)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Клецу Олександру Михайловичу,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Ковеленко Лілії Леонідівні, </w:t>
      </w:r>
      <w:r>
        <w:t>___</w:t>
      </w:r>
      <w:r w:rsidRPr="00C82166">
        <w:t xml:space="preserve"> – 800 (вісімсот)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Ковалюк Любові Савелівні, </w:t>
      </w:r>
      <w:r>
        <w:t>___</w:t>
      </w:r>
      <w:r w:rsidRPr="00C82166">
        <w:t xml:space="preserve"> – 800 (вісімсот) гривень на лікування (проживає за адресою: м. Луцьк</w:t>
      </w:r>
      <w:r>
        <w:t>,___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Костюк Софії Ульянівні,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Костюшко Тетяні Трохимівні, </w:t>
      </w:r>
      <w:r>
        <w:t>___</w:t>
      </w:r>
      <w:r w:rsidRPr="00C82166">
        <w:t xml:space="preserve"> – 700 (сімсот)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Кошкаряну Арутюну Карапетовичу, </w:t>
      </w:r>
      <w:r>
        <w:t>___</w:t>
      </w:r>
      <w:r w:rsidRPr="00C82166">
        <w:t xml:space="preserve"> – 800 (вісімсот)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Кудіновій Олені Геннадіївні, </w:t>
      </w:r>
      <w:r>
        <w:t>___</w:t>
      </w:r>
      <w:r w:rsidRPr="00C82166">
        <w:t xml:space="preserve"> – 1000 (одну тисячу) гривень на лікування дітей (проживає за адресою: с. Прилуцьке,</w:t>
      </w:r>
      <w:r>
        <w:t xml:space="preserve"> 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Куренковій Олені Володимирівні, </w:t>
      </w:r>
      <w:r>
        <w:t>___</w:t>
      </w:r>
      <w:r w:rsidRPr="00C82166">
        <w:t xml:space="preserve"> – 500 (п’ятсот) гривень на лікування дитини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Кухарук Надії Єрофіївні, </w:t>
      </w:r>
      <w:r>
        <w:t>___</w:t>
      </w:r>
      <w:r w:rsidRPr="00C82166">
        <w:t xml:space="preserve"> – 1500 (одну тисячу 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Лірниченко Євгенії Вячеславівні, </w:t>
      </w:r>
      <w:r>
        <w:t>___</w:t>
      </w:r>
      <w:r w:rsidRPr="00C82166">
        <w:t xml:space="preserve"> – 2000 (дві тисячі) гривень на лікування дочки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Леву Володимиру Миколайовичу, </w:t>
      </w:r>
      <w:r>
        <w:t>___</w:t>
      </w:r>
      <w:r w:rsidRPr="00C82166">
        <w:t xml:space="preserve"> – 1500 (одну тисячу 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Лиськовій Тамарі Ісааківні, </w:t>
      </w:r>
      <w:r>
        <w:t>____</w:t>
      </w:r>
      <w:r w:rsidRPr="00C82166">
        <w:t xml:space="preserve"> – 600 (шістсот)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Литвиненко Вірі Григорівні, </w:t>
      </w:r>
      <w:r>
        <w:t>___</w:t>
      </w:r>
      <w:r w:rsidRPr="00C82166">
        <w:t xml:space="preserve"> – 1000 (одну тисячу) гривень на лікування її та чоловіка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Лошак Галині Іванівні,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Лук’янчуку Віталію Мефодійовичу,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Магурчаку Сергію Федоровичу, </w:t>
      </w:r>
      <w:r>
        <w:t>___</w:t>
      </w:r>
      <w:r w:rsidRPr="00C82166">
        <w:t xml:space="preserve"> – 1000 (одну тисячу) гривень на лікування (проживає за адресою: м. Луцьк</w:t>
      </w:r>
      <w:r>
        <w:t>,___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Максимюк Ірині Миколаївні, </w:t>
      </w:r>
      <w:r>
        <w:t>___</w:t>
      </w:r>
      <w:r w:rsidRPr="00C82166">
        <w:t xml:space="preserve"> – 1000 (одну тисячу п’ятсот) гривень на лікування дочки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Мальчевській Ніні Іванівні, </w:t>
      </w:r>
      <w:r>
        <w:t>___</w:t>
      </w:r>
      <w:r w:rsidRPr="00C82166">
        <w:t xml:space="preserve"> – 700 (сімсот)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Мамонтову Андрію Івановичу, </w:t>
      </w:r>
      <w:r>
        <w:t>___</w:t>
      </w:r>
      <w:r w:rsidRPr="00C82166">
        <w:t xml:space="preserve"> – 800 (вісімсот)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Мамчур Світлані Анатоліївні, </w:t>
      </w:r>
      <w:r>
        <w:t>___</w:t>
      </w:r>
      <w:r w:rsidRPr="00C82166">
        <w:t xml:space="preserve"> – 1000 (одну тисячу) гривень на лікування дитини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Медведєвій Емілії Петрівні, </w:t>
      </w:r>
      <w:r>
        <w:t>___</w:t>
      </w:r>
      <w:r w:rsidRPr="00C82166">
        <w:t xml:space="preserve"> – 1500 (одну тисячу п’ятсот) гривень на лікування чоловіка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Мойсеюк Олесі Олегівні, </w:t>
      </w:r>
      <w:r>
        <w:t>___</w:t>
      </w:r>
      <w:r w:rsidRPr="00C82166">
        <w:t xml:space="preserve"> – 1000 (одну тисячу) гривень на вирішення соціально-побутових проблем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Мокрецькій Валентині Олексіївні,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Мороз Ірині Ярославівні, </w:t>
      </w:r>
      <w:r>
        <w:t>___</w:t>
      </w:r>
      <w:r w:rsidRPr="00C82166">
        <w:t xml:space="preserve"> – 1500 (одну тисячу 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Нечипоруку Миколі Миколайовичу,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Оксенюку Роману Сергійовичу, </w:t>
      </w:r>
      <w:r>
        <w:t>___</w:t>
      </w:r>
      <w:r w:rsidRPr="00C82166">
        <w:t xml:space="preserve"> – 50000 (п’ятдесят тисяч)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Орлову Ігорю Анатолійовичу, </w:t>
      </w:r>
      <w:r>
        <w:t>___</w:t>
      </w:r>
      <w:r w:rsidRPr="00C82166">
        <w:t xml:space="preserve"> – 1500 (одну тисячу 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Ососкалу Сергію Віталійовичу,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Павець Людмилі Якимівні, </w:t>
      </w:r>
      <w:r>
        <w:t>___ – 1500 (одну тисячу п’ятсот) </w:t>
      </w:r>
      <w:r w:rsidRPr="00C82166">
        <w:t>гривень на лікування (проживає за адресою: м. Луцьк</w:t>
      </w:r>
      <w:r>
        <w:t>,___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Панічук Антоніні Петрівні, </w:t>
      </w:r>
      <w:r>
        <w:t>___</w:t>
      </w:r>
      <w:r w:rsidRPr="00C82166">
        <w:t xml:space="preserve"> – 800 (вісімсот)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Панасюку Федору Прокоповичу, </w:t>
      </w:r>
      <w:r>
        <w:t>___</w:t>
      </w:r>
      <w:r w:rsidRPr="00C82166">
        <w:t xml:space="preserve"> – 700 (сімсот) гривень на лікування (проживає за а</w:t>
      </w:r>
      <w:r>
        <w:t>дресою: м. Луцьк, ____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Петровій Наталії Іванівні, </w:t>
      </w:r>
      <w:r>
        <w:t>___</w:t>
      </w:r>
      <w:r w:rsidRPr="00C82166">
        <w:t xml:space="preserve"> – 800 (вісімсот) гривень на лікування (проживає за а</w:t>
      </w:r>
      <w:r>
        <w:t>дресою: м. Луцьк, 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Пономаренко Ользі Лаврентіївні, </w:t>
      </w:r>
      <w:r>
        <w:t>___</w:t>
      </w:r>
      <w:r w:rsidRPr="00C82166">
        <w:t xml:space="preserve">– 1500 (одну тисячу 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Прадун Галині Василівні, </w:t>
      </w:r>
      <w:r>
        <w:t>___</w:t>
      </w:r>
      <w:r w:rsidRPr="00C82166">
        <w:t xml:space="preserve"> – 800 (вісімсот)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Приступі Олександру Сергійовичу, </w:t>
      </w:r>
      <w:r>
        <w:t>___</w:t>
      </w:r>
      <w:r w:rsidRPr="00C82166">
        <w:t xml:space="preserve"> – 1500 (одну тисячу 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Романченко Юлії Олександрівні, </w:t>
      </w:r>
      <w:r>
        <w:t>___</w:t>
      </w:r>
      <w:r w:rsidRPr="00C82166">
        <w:t xml:space="preserve"> – 3000 (три тисячі)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>- Савоніку Сергію Вікторовичу</w:t>
      </w:r>
      <w:r>
        <w:t>___</w:t>
      </w:r>
      <w:r w:rsidRPr="00C82166">
        <w:t xml:space="preserve"> – 1500 (одну тисячу 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552E41" w:rsidRDefault="00E34AB6" w:rsidP="00C82166">
      <w:pPr>
        <w:ind w:firstLine="709"/>
        <w:jc w:val="both"/>
      </w:pPr>
      <w:r w:rsidRPr="00552E41">
        <w:t xml:space="preserve">- Савченко Джамал Кумарівні, </w:t>
      </w:r>
      <w:r>
        <w:t>__</w:t>
      </w:r>
      <w:r w:rsidRPr="00552E41">
        <w:t xml:space="preserve"> – 1000 (одну тисячу) гривень на лікування (проживає за адресою: м. Луцьк, </w:t>
      </w:r>
      <w:r>
        <w:t>___</w:t>
      </w:r>
    </w:p>
    <w:p w:rsidR="00E34AB6" w:rsidRPr="00C82166" w:rsidRDefault="00E34AB6" w:rsidP="00C82166">
      <w:pPr>
        <w:ind w:firstLine="709"/>
        <w:jc w:val="both"/>
      </w:pPr>
      <w:r w:rsidRPr="00C82166">
        <w:t>- Самолюку Миколі Пилипо</w:t>
      </w:r>
      <w:r>
        <w:t>вичу, 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Сач Ірині Іванівні, </w:t>
      </w:r>
      <w:r>
        <w:t>___</w:t>
      </w:r>
      <w:r w:rsidRPr="00C82166">
        <w:t xml:space="preserve"> – 800 (вісімсот)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Супрунюк Аллі Миколаївні, </w:t>
      </w:r>
      <w:r>
        <w:t>___</w:t>
      </w:r>
      <w:r w:rsidRPr="00C82166">
        <w:t xml:space="preserve"> – 600 (шістсот)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Тарасюк-Долгорукому Івану Миколайовичу, </w:t>
      </w:r>
      <w:r>
        <w:t>___</w:t>
      </w:r>
      <w:r w:rsidRPr="00C82166">
        <w:t xml:space="preserve"> – 2000 (дві тисячі)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Твердому Валентину Миколайовичу, </w:t>
      </w:r>
      <w:r>
        <w:t>___</w:t>
      </w:r>
      <w:r w:rsidRPr="00C82166">
        <w:t xml:space="preserve"> – 3000 (три тисячі)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Телещук Софії Іванівні, </w:t>
      </w:r>
      <w:r>
        <w:t>___</w:t>
      </w:r>
      <w:r w:rsidRPr="00C82166">
        <w:t xml:space="preserve"> – 500 (п’ятсот)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Телещук Юлії Володимирівні, </w:t>
      </w:r>
      <w:r>
        <w:t>___</w:t>
      </w:r>
      <w:r w:rsidRPr="00C82166">
        <w:t xml:space="preserve"> – 800 (вісімсот)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Тищенко Світлані Іванівні, </w:t>
      </w:r>
      <w:r>
        <w:t>___</w:t>
      </w:r>
      <w:r w:rsidRPr="00C82166">
        <w:t xml:space="preserve"> – 800 (вісімсот)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Торчинюку Олегу Уляновичу,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>- Фірчуку Олегу Володимир</w:t>
      </w:r>
      <w:r>
        <w:t>о</w:t>
      </w:r>
      <w:r w:rsidRPr="00C82166">
        <w:t xml:space="preserve">вичу,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Харьковій Ірині Володимирівні,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Чепенюк Аллі Адамівні, </w:t>
      </w:r>
      <w:r>
        <w:t>___</w:t>
      </w:r>
      <w:r w:rsidRPr="00C82166">
        <w:t xml:space="preserve"> 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Шабловській Надії Олександрівні, </w:t>
      </w:r>
      <w:r>
        <w:t>___</w:t>
      </w:r>
      <w:r w:rsidRPr="00C82166">
        <w:t xml:space="preserve">– 1000 (одну тисячу) гривень на лікування (проживає за адресою: м. Луцьк, </w:t>
      </w:r>
      <w:r>
        <w:t>___</w:t>
      </w:r>
      <w:r w:rsidRPr="00C82166">
        <w:t>);</w:t>
      </w:r>
    </w:p>
    <w:p w:rsidR="00E34AB6" w:rsidRPr="00C82166" w:rsidRDefault="00E34AB6" w:rsidP="00C82166">
      <w:pPr>
        <w:ind w:firstLine="709"/>
        <w:jc w:val="both"/>
      </w:pPr>
      <w:r w:rsidRPr="00C82166">
        <w:t xml:space="preserve">- Юрченко Марії Володимирівні, </w:t>
      </w:r>
      <w:r>
        <w:t>___</w:t>
      </w:r>
      <w:r w:rsidRPr="00C82166">
        <w:t xml:space="preserve"> – 700 (сімсот) гривень на лікування (проживає за адресою: м. Луцьк, </w:t>
      </w:r>
      <w:r>
        <w:t>___</w:t>
      </w:r>
      <w:r w:rsidRPr="00C82166">
        <w:t>).</w:t>
      </w:r>
    </w:p>
    <w:p w:rsidR="00E34AB6" w:rsidRPr="00C82166" w:rsidRDefault="00E34AB6" w:rsidP="00C82166">
      <w:pPr>
        <w:ind w:firstLine="709"/>
        <w:jc w:val="both"/>
      </w:pPr>
    </w:p>
    <w:p w:rsidR="00E34AB6" w:rsidRPr="00C82166" w:rsidRDefault="00E34AB6" w:rsidP="00C82166">
      <w:pPr>
        <w:ind w:firstLine="709"/>
        <w:jc w:val="both"/>
      </w:pPr>
      <w:r w:rsidRPr="00C82166">
        <w:t>2.  Департаменту соціальної політики міської ради провести відповідні перерахування коштів.</w:t>
      </w:r>
    </w:p>
    <w:p w:rsidR="00E34AB6" w:rsidRPr="00C82166" w:rsidRDefault="00E34AB6" w:rsidP="00C82166">
      <w:pPr>
        <w:ind w:firstLine="709"/>
        <w:jc w:val="both"/>
      </w:pPr>
      <w:r w:rsidRPr="00C82166">
        <w:t>3.  Контроль за виконанням розпорядження покласти на заступника міського голови Чебелюк І.І.</w:t>
      </w:r>
    </w:p>
    <w:p w:rsidR="00E34AB6" w:rsidRDefault="00E34AB6" w:rsidP="00C82166"/>
    <w:p w:rsidR="00E34AB6" w:rsidRPr="00C82166" w:rsidRDefault="00E34AB6" w:rsidP="00C82166"/>
    <w:p w:rsidR="00E34AB6" w:rsidRPr="00C82166" w:rsidRDefault="00E34AB6" w:rsidP="00C82166"/>
    <w:p w:rsidR="00E34AB6" w:rsidRPr="00C82166" w:rsidRDefault="00E34AB6" w:rsidP="00C82166">
      <w:r w:rsidRPr="00C82166">
        <w:t>Секретар міської ради</w:t>
      </w:r>
      <w:r w:rsidRPr="00C82166">
        <w:tab/>
      </w:r>
      <w:r w:rsidRPr="00C82166">
        <w:tab/>
      </w:r>
      <w:r w:rsidRPr="00C82166">
        <w:tab/>
      </w:r>
      <w:r w:rsidRPr="00C82166">
        <w:tab/>
      </w:r>
      <w:r w:rsidRPr="00C82166">
        <w:tab/>
      </w:r>
      <w:r w:rsidRPr="00C82166">
        <w:tab/>
        <w:t xml:space="preserve">    Григорій ПУСТОВІТ </w:t>
      </w:r>
    </w:p>
    <w:p w:rsidR="00E34AB6" w:rsidRPr="00C82166" w:rsidRDefault="00E34AB6" w:rsidP="00C82166"/>
    <w:p w:rsidR="00E34AB6" w:rsidRPr="00C82166" w:rsidRDefault="00E34AB6" w:rsidP="00C82166"/>
    <w:p w:rsidR="00E34AB6" w:rsidRDefault="00E34AB6" w:rsidP="00C82166">
      <w:pPr>
        <w:rPr>
          <w:sz w:val="24"/>
          <w:szCs w:val="24"/>
        </w:rPr>
      </w:pPr>
      <w:r w:rsidRPr="00BF07DC">
        <w:rPr>
          <w:sz w:val="24"/>
          <w:szCs w:val="24"/>
        </w:rPr>
        <w:t>Майборода 284</w:t>
      </w:r>
      <w:r>
        <w:rPr>
          <w:sz w:val="24"/>
          <w:szCs w:val="24"/>
        </w:rPr>
        <w:t> </w:t>
      </w:r>
      <w:r w:rsidRPr="00BF07DC">
        <w:rPr>
          <w:sz w:val="24"/>
          <w:szCs w:val="24"/>
        </w:rPr>
        <w:t>177</w:t>
      </w:r>
    </w:p>
    <w:p w:rsidR="00E34AB6" w:rsidRPr="00BF07DC" w:rsidRDefault="00E34AB6" w:rsidP="00C82166">
      <w:pPr>
        <w:rPr>
          <w:sz w:val="24"/>
          <w:szCs w:val="24"/>
        </w:rPr>
      </w:pPr>
    </w:p>
    <w:sectPr w:rsidR="00E34AB6" w:rsidRPr="00BF07DC" w:rsidSect="00C82166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B6" w:rsidRDefault="00E34AB6">
      <w:r>
        <w:separator/>
      </w:r>
    </w:p>
  </w:endnote>
  <w:endnote w:type="continuationSeparator" w:id="0">
    <w:p w:rsidR="00E34AB6" w:rsidRDefault="00E3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B6" w:rsidRDefault="00E34AB6">
      <w:r>
        <w:separator/>
      </w:r>
    </w:p>
  </w:footnote>
  <w:footnote w:type="continuationSeparator" w:id="0">
    <w:p w:rsidR="00E34AB6" w:rsidRDefault="00E34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AB6" w:rsidRDefault="00E34AB6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E34AB6" w:rsidRPr="00750B5E" w:rsidRDefault="00E34AB6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5B7"/>
    <w:rsid w:val="00004929"/>
    <w:rsid w:val="00004FA0"/>
    <w:rsid w:val="0000745D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32B1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500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2CB0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3154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622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A9C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B78"/>
    <w:rsid w:val="002D1F83"/>
    <w:rsid w:val="002D3C37"/>
    <w:rsid w:val="002D6306"/>
    <w:rsid w:val="002D6A07"/>
    <w:rsid w:val="002D6AC4"/>
    <w:rsid w:val="002D6B45"/>
    <w:rsid w:val="002E0151"/>
    <w:rsid w:val="002E0AEB"/>
    <w:rsid w:val="002E2203"/>
    <w:rsid w:val="002E2FC9"/>
    <w:rsid w:val="002E3EB5"/>
    <w:rsid w:val="002E570E"/>
    <w:rsid w:val="002E6E90"/>
    <w:rsid w:val="002E7E31"/>
    <w:rsid w:val="002F126D"/>
    <w:rsid w:val="002F285D"/>
    <w:rsid w:val="002F573A"/>
    <w:rsid w:val="002F5A8E"/>
    <w:rsid w:val="002F6ED1"/>
    <w:rsid w:val="002F6F3B"/>
    <w:rsid w:val="002F72EA"/>
    <w:rsid w:val="002F7835"/>
    <w:rsid w:val="00300A68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0E7E"/>
    <w:rsid w:val="003D3E70"/>
    <w:rsid w:val="003D426E"/>
    <w:rsid w:val="003D7D8F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3F7BB1"/>
    <w:rsid w:val="00401B41"/>
    <w:rsid w:val="00402341"/>
    <w:rsid w:val="004024B4"/>
    <w:rsid w:val="00402893"/>
    <w:rsid w:val="00405085"/>
    <w:rsid w:val="004053FF"/>
    <w:rsid w:val="004078D9"/>
    <w:rsid w:val="00411017"/>
    <w:rsid w:val="00411A0F"/>
    <w:rsid w:val="00411A86"/>
    <w:rsid w:val="00413ABA"/>
    <w:rsid w:val="00413CAA"/>
    <w:rsid w:val="004145BF"/>
    <w:rsid w:val="00415BB0"/>
    <w:rsid w:val="00420260"/>
    <w:rsid w:val="00421FF3"/>
    <w:rsid w:val="004223D3"/>
    <w:rsid w:val="00425897"/>
    <w:rsid w:val="004270B6"/>
    <w:rsid w:val="004279E0"/>
    <w:rsid w:val="00432735"/>
    <w:rsid w:val="0043282A"/>
    <w:rsid w:val="00432871"/>
    <w:rsid w:val="00432D7D"/>
    <w:rsid w:val="00433278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5230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69E9"/>
    <w:rsid w:val="004A77D5"/>
    <w:rsid w:val="004B3156"/>
    <w:rsid w:val="004B3E19"/>
    <w:rsid w:val="004B42C0"/>
    <w:rsid w:val="004B5C79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4E78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1617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2E41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05DD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1EC4"/>
    <w:rsid w:val="005F323B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400BF"/>
    <w:rsid w:val="006402EC"/>
    <w:rsid w:val="00641EC9"/>
    <w:rsid w:val="00642382"/>
    <w:rsid w:val="00642A69"/>
    <w:rsid w:val="00643F8B"/>
    <w:rsid w:val="00644A50"/>
    <w:rsid w:val="00644A9B"/>
    <w:rsid w:val="00644AEC"/>
    <w:rsid w:val="00647623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1EAC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C17"/>
    <w:rsid w:val="006B7BCB"/>
    <w:rsid w:val="006C00A5"/>
    <w:rsid w:val="006C099D"/>
    <w:rsid w:val="006C0B58"/>
    <w:rsid w:val="006C19BB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5221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55C70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082F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15AB"/>
    <w:rsid w:val="00892E91"/>
    <w:rsid w:val="00896575"/>
    <w:rsid w:val="008A0DCC"/>
    <w:rsid w:val="008A19C8"/>
    <w:rsid w:val="008B4D1C"/>
    <w:rsid w:val="008B4EA5"/>
    <w:rsid w:val="008B5749"/>
    <w:rsid w:val="008B6DBA"/>
    <w:rsid w:val="008B7E5A"/>
    <w:rsid w:val="008C0A4F"/>
    <w:rsid w:val="008C145D"/>
    <w:rsid w:val="008C1DCA"/>
    <w:rsid w:val="008C253D"/>
    <w:rsid w:val="008C31EB"/>
    <w:rsid w:val="008C4276"/>
    <w:rsid w:val="008C64E4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346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464F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E0B83"/>
    <w:rsid w:val="009E18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092"/>
    <w:rsid w:val="00AA3185"/>
    <w:rsid w:val="00AA492B"/>
    <w:rsid w:val="00AA6CDD"/>
    <w:rsid w:val="00AA720E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0EBC"/>
    <w:rsid w:val="00AD1CED"/>
    <w:rsid w:val="00AD2939"/>
    <w:rsid w:val="00AD395C"/>
    <w:rsid w:val="00AD6615"/>
    <w:rsid w:val="00AD7A25"/>
    <w:rsid w:val="00AD7D09"/>
    <w:rsid w:val="00AE15D2"/>
    <w:rsid w:val="00AE2CEE"/>
    <w:rsid w:val="00AE42B9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84F36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178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7DC"/>
    <w:rsid w:val="00BF0D04"/>
    <w:rsid w:val="00BF182E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4C4B"/>
    <w:rsid w:val="00C5521F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8C1"/>
    <w:rsid w:val="00C74BE3"/>
    <w:rsid w:val="00C76952"/>
    <w:rsid w:val="00C807A0"/>
    <w:rsid w:val="00C82166"/>
    <w:rsid w:val="00C82355"/>
    <w:rsid w:val="00C82E09"/>
    <w:rsid w:val="00C8474D"/>
    <w:rsid w:val="00C8607F"/>
    <w:rsid w:val="00C875A0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6040"/>
    <w:rsid w:val="00CB71A6"/>
    <w:rsid w:val="00CB7ED9"/>
    <w:rsid w:val="00CC0A5F"/>
    <w:rsid w:val="00CC35F1"/>
    <w:rsid w:val="00CC3A2D"/>
    <w:rsid w:val="00CC3A74"/>
    <w:rsid w:val="00CC4936"/>
    <w:rsid w:val="00CC7A93"/>
    <w:rsid w:val="00CC7E14"/>
    <w:rsid w:val="00CD15B4"/>
    <w:rsid w:val="00CD1CAB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122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768FC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1B2"/>
    <w:rsid w:val="00DB7CF9"/>
    <w:rsid w:val="00DC022A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7C6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2E1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AB6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11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4A79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57447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4300"/>
    <w:rsid w:val="00F844E8"/>
    <w:rsid w:val="00F84868"/>
    <w:rsid w:val="00F84D43"/>
    <w:rsid w:val="00F8631F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5</Pages>
  <Words>6153</Words>
  <Characters>3508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17</cp:revision>
  <cp:lastPrinted>2020-07-02T08:19:00Z</cp:lastPrinted>
  <dcterms:created xsi:type="dcterms:W3CDTF">2020-07-02T06:20:00Z</dcterms:created>
  <dcterms:modified xsi:type="dcterms:W3CDTF">2020-07-07T07:54:00Z</dcterms:modified>
</cp:coreProperties>
</file>