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65D" w:rsidRDefault="009F665D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35400040" r:id="rId7"/>
        </w:pict>
      </w:r>
    </w:p>
    <w:p w:rsidR="009F665D" w:rsidRDefault="009F665D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9F665D" w:rsidRPr="00B030C1" w:rsidRDefault="009F665D" w:rsidP="00B030C1">
      <w:pPr>
        <w:rPr>
          <w:rFonts w:cs="Lucida Sans"/>
          <w:sz w:val="8"/>
          <w:szCs w:val="8"/>
        </w:rPr>
      </w:pPr>
    </w:p>
    <w:p w:rsidR="009F665D" w:rsidRDefault="009F665D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9F665D" w:rsidRPr="005A2888" w:rsidRDefault="009F665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F665D" w:rsidRPr="005A2888" w:rsidRDefault="009F665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9F665D" w:rsidRPr="005A2888" w:rsidRDefault="009F665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9F665D" w:rsidRDefault="009F665D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9F665D" w:rsidRDefault="009F665D" w:rsidP="00157B79">
      <w:pPr>
        <w:rPr>
          <w:rFonts w:ascii="Times New Roman" w:hAnsi="Times New Roman" w:cs="Times New Roman"/>
          <w:sz w:val="28"/>
          <w:szCs w:val="28"/>
        </w:rPr>
      </w:pPr>
    </w:p>
    <w:p w:rsidR="009F665D" w:rsidRDefault="009F665D" w:rsidP="00157B79">
      <w:pPr>
        <w:rPr>
          <w:rFonts w:ascii="Times New Roman" w:hAnsi="Times New Roman" w:cs="Times New Roman"/>
          <w:sz w:val="28"/>
          <w:szCs w:val="28"/>
        </w:rPr>
      </w:pPr>
    </w:p>
    <w:p w:rsidR="009F665D" w:rsidRPr="00B06DFF" w:rsidRDefault="009F665D" w:rsidP="00CA5843">
      <w:pPr>
        <w:pStyle w:val="Style4"/>
        <w:widowControl/>
        <w:ind w:right="4496"/>
        <w:rPr>
          <w:rFonts w:ascii="Times New Roman" w:hAnsi="Times New Roman" w:cs="Times New Roman"/>
          <w:sz w:val="28"/>
          <w:szCs w:val="28"/>
          <w:lang w:val="uk-UA"/>
        </w:rPr>
      </w:pPr>
      <w:r w:rsidRPr="00B06DFF">
        <w:rPr>
          <w:rFonts w:ascii="Times New Roman" w:hAnsi="Times New Roman" w:cs="Times New Roman"/>
          <w:sz w:val="28"/>
          <w:szCs w:val="28"/>
          <w:lang w:val="uk-UA"/>
        </w:rPr>
        <w:t xml:space="preserve">Про використання коштів з фонду </w:t>
      </w:r>
    </w:p>
    <w:p w:rsidR="009F665D" w:rsidRPr="00B06DFF" w:rsidRDefault="009F665D" w:rsidP="00CA5843">
      <w:pPr>
        <w:pStyle w:val="Style4"/>
        <w:widowControl/>
        <w:ind w:right="4496"/>
        <w:rPr>
          <w:rFonts w:ascii="Times New Roman" w:hAnsi="Times New Roman" w:cs="Times New Roman"/>
          <w:sz w:val="28"/>
          <w:szCs w:val="28"/>
          <w:lang w:val="uk-UA"/>
        </w:rPr>
      </w:pPr>
      <w:r w:rsidRPr="00B06DFF">
        <w:rPr>
          <w:rFonts w:ascii="Times New Roman" w:hAnsi="Times New Roman" w:cs="Times New Roman"/>
          <w:sz w:val="28"/>
          <w:szCs w:val="28"/>
          <w:lang w:val="uk-UA"/>
        </w:rPr>
        <w:t>соціального захисту малозахищених верств населення</w:t>
      </w:r>
    </w:p>
    <w:p w:rsidR="009F665D" w:rsidRPr="00D621E1" w:rsidRDefault="009F665D" w:rsidP="00CA5843">
      <w:pPr>
        <w:pStyle w:val="Style4"/>
        <w:widowControl/>
        <w:ind w:right="4496"/>
        <w:rPr>
          <w:rFonts w:cs="Lucida Sans"/>
          <w:sz w:val="28"/>
          <w:szCs w:val="28"/>
          <w:lang w:val="uk-UA"/>
        </w:rPr>
      </w:pPr>
    </w:p>
    <w:p w:rsidR="009F665D" w:rsidRPr="00157B79" w:rsidRDefault="009F665D" w:rsidP="00157B79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9F665D" w:rsidRPr="00B06DFF" w:rsidRDefault="009F665D" w:rsidP="00157B79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 w:rsidRPr="00B06DFF">
        <w:rPr>
          <w:sz w:val="28"/>
          <w:szCs w:val="28"/>
          <w:lang w:val="uk-UA"/>
        </w:rPr>
        <w:t>Враховуючи звернення громадян, відповідно до протоколу засідання комісії з питань надання грошової та матеріальної допомоги малозахищеним верствам населення Луцької міськ</w:t>
      </w:r>
      <w:r>
        <w:rPr>
          <w:sz w:val="28"/>
          <w:szCs w:val="28"/>
          <w:lang w:val="uk-UA"/>
        </w:rPr>
        <w:t>ої територіальної громади від 10.01.2023 № 1</w:t>
      </w:r>
      <w:r w:rsidRPr="00B06DFF">
        <w:rPr>
          <w:sz w:val="28"/>
          <w:szCs w:val="28"/>
          <w:lang w:val="uk-UA"/>
        </w:rPr>
        <w:t>, ст. 42, п. 8 ст. 59 Закону України «Про місцеве самоврядування в Україні»: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06DFF">
        <w:rPr>
          <w:rFonts w:ascii="Times New Roman" w:hAnsi="Times New Roman" w:cs="Times New Roman"/>
          <w:sz w:val="28"/>
          <w:szCs w:val="28"/>
        </w:rPr>
        <w:t xml:space="preserve">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Іваніщук Надії Григорівні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Івлєвій Аллі Федорівні, 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Іглінтович Клавдії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Ігнатову Івану Петровичу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заявника та його дружини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Іллюку Миколі Петровичу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</w:t>
      </w:r>
      <w:r>
        <w:rPr>
          <w:rFonts w:ascii="Times New Roman" w:hAnsi="Times New Roman" w:cs="Times New Roman"/>
          <w:sz w:val="28"/>
          <w:szCs w:val="28"/>
        </w:rPr>
        <w:t>за адресою: с. Шепель,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Ільченко Людмилі Володимирівні, 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(одну тися</w:t>
      </w:r>
      <w:r>
        <w:rPr>
          <w:rFonts w:ascii="Times New Roman" w:hAnsi="Times New Roman" w:cs="Times New Roman"/>
          <w:sz w:val="28"/>
          <w:szCs w:val="28"/>
        </w:rPr>
        <w:t xml:space="preserve">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Ільченку Миколі Івановичу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Іоніній Аллі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Іпатюку Ростиславу Макаровичу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Андрущак Павлині Йосипівні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Андрущук Галині Володимирівні, 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</w:t>
      </w:r>
      <w:r>
        <w:rPr>
          <w:rFonts w:ascii="Times New Roman" w:hAnsi="Times New Roman" w:cs="Times New Roman"/>
          <w:sz w:val="28"/>
          <w:szCs w:val="28"/>
        </w:rPr>
        <w:t>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Антушевській Анастасії Володимирівні, 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                                                   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Артамонову Олексію Євгеновичу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Бабій Катерині Прокопівні, 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сячу) гривень на лікування (проживає за 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Багайлюк Тетяні Степанівні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Байдосі Олександру Євгеновичу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Балас Євгенії Віталіївні, 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Балюку Олегу Миколайовичу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Баховській Оксані Петрівні,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301">
        <w:rPr>
          <w:rFonts w:ascii="Times New Roman" w:hAnsi="Times New Roman" w:cs="Times New Roman"/>
          <w:sz w:val="28"/>
          <w:szCs w:val="28"/>
        </w:rPr>
        <w:t xml:space="preserve">Белову </w:t>
      </w:r>
      <w:r>
        <w:rPr>
          <w:rFonts w:ascii="Times New Roman" w:hAnsi="Times New Roman" w:cs="Times New Roman"/>
          <w:sz w:val="28"/>
          <w:szCs w:val="28"/>
        </w:rPr>
        <w:t>Геннадію Михайловичу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Бігун Надії Сергіївні,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Білику Вадиму Миколайовичу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2000 (дві тисячі) гривень на лікування дитини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Боймук Галині Петрівні, 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Борисюк Валентині Сергіївні,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Борисюку Олександру Станіславовичу, ___ – 10 000 (десять тисяч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>с. Боголюби,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Бородіній Тетяні Савеліївні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                                                   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Бортник Галині Євгеніївні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Боярчук Оксані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Ваколюку Андрію Анатолійовичу, 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000 (одну тисячу) гривень на лікування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Васенко Людмилі Миколаївні, 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матері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Вдовенко Валентині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дочки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</w:t>
      </w:r>
      <w:r>
        <w:rPr>
          <w:rFonts w:ascii="Times New Roman" w:hAnsi="Times New Roman" w:cs="Times New Roman"/>
          <w:sz w:val="28"/>
          <w:szCs w:val="28"/>
        </w:rPr>
        <w:t xml:space="preserve">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Вдовкіну Валентину Миколайовичу,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Велк Жанні Адамівні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</w:t>
      </w:r>
      <w:r>
        <w:rPr>
          <w:rFonts w:ascii="Times New Roman" w:hAnsi="Times New Roman" w:cs="Times New Roman"/>
          <w:sz w:val="28"/>
          <w:szCs w:val="28"/>
        </w:rPr>
        <w:t>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2161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Венгерському Олександру Степановичу, ___ – 1000 (одну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</w:t>
      </w:r>
      <w:r>
        <w:rPr>
          <w:rFonts w:ascii="Times New Roman" w:hAnsi="Times New Roman" w:cs="Times New Roman"/>
          <w:sz w:val="28"/>
          <w:szCs w:val="28"/>
        </w:rPr>
        <w:t>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Веремчук Валентині Олексіївні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Веремчук Любові Калениківні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</w:t>
      </w:r>
      <w:r>
        <w:rPr>
          <w:rFonts w:ascii="Times New Roman" w:hAnsi="Times New Roman" w:cs="Times New Roman"/>
          <w:sz w:val="28"/>
          <w:szCs w:val="28"/>
        </w:rPr>
        <w:t xml:space="preserve">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</w:t>
      </w:r>
      <w:r>
        <w:rPr>
          <w:rFonts w:ascii="Times New Roman" w:hAnsi="Times New Roman" w:cs="Times New Roman"/>
          <w:sz w:val="28"/>
          <w:szCs w:val="28"/>
        </w:rPr>
        <w:t>ою: м.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Верушкіній Аллі Анатоліївні, ___ – 1000 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</w:t>
      </w:r>
      <w:r>
        <w:rPr>
          <w:rFonts w:ascii="Times New Roman" w:hAnsi="Times New Roman" w:cs="Times New Roman"/>
          <w:sz w:val="28"/>
          <w:szCs w:val="28"/>
        </w:rPr>
        <w:t>дресою: смт Рокині,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Виговській Вірі Григорівні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Вітковській Наталії Ігорівні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</w:t>
      </w:r>
      <w:r w:rsidRPr="00B06DFF">
        <w:rPr>
          <w:rFonts w:ascii="Times New Roman" w:hAnsi="Times New Roman" w:cs="Times New Roman"/>
          <w:sz w:val="28"/>
          <w:szCs w:val="28"/>
        </w:rPr>
        <w:t> тис</w:t>
      </w:r>
      <w:r>
        <w:rPr>
          <w:rFonts w:ascii="Times New Roman" w:hAnsi="Times New Roman" w:cs="Times New Roman"/>
          <w:sz w:val="28"/>
          <w:szCs w:val="28"/>
        </w:rPr>
        <w:t xml:space="preserve">яч)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Вітюку Федору Олександровичу, 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Вознюк Софії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>ю: м. Луцьк, 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Войтюк Ларисі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Волошину Юрію Анатолійовичу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Гавриленко Світлані Митрофанівні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тисячу) гривень на лікування 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Гапону Олександру Євгеновичу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8E5301" w:rsidRDefault="009F665D" w:rsidP="007C72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301">
        <w:rPr>
          <w:rFonts w:ascii="Times New Roman" w:hAnsi="Times New Roman" w:cs="Times New Roman"/>
          <w:sz w:val="28"/>
          <w:szCs w:val="28"/>
        </w:rPr>
        <w:t xml:space="preserve">Гейлі Людмилі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E5301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E5301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301">
        <w:rPr>
          <w:rFonts w:ascii="Times New Roman" w:hAnsi="Times New Roman" w:cs="Times New Roman"/>
          <w:sz w:val="28"/>
          <w:szCs w:val="28"/>
        </w:rPr>
        <w:t>Гейло</w:t>
      </w:r>
      <w:r w:rsidRPr="00983D2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Ларисі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(одну тисячу)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___ 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Герасимчук Ірині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сина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адресою</w:t>
      </w:r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Гережуну Дмитру Анатолійовичу,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дружини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Гінчук Ганні Юріївні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с. Антонівка,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Гнатюку Сергію Валентиновичу, 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дружини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Годлевській Галині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Голіковій Надії Петрівні,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</w:t>
      </w:r>
      <w:r>
        <w:rPr>
          <w:rFonts w:ascii="Times New Roman" w:hAnsi="Times New Roman" w:cs="Times New Roman"/>
          <w:sz w:val="28"/>
          <w:szCs w:val="28"/>
        </w:rPr>
        <w:t xml:space="preserve">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Горіній Людмилі Василівні, 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сина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Горбачову Сергію Анатолійовичу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</w:t>
      </w:r>
      <w:r>
        <w:rPr>
          <w:rFonts w:ascii="Times New Roman" w:hAnsi="Times New Roman" w:cs="Times New Roman"/>
          <w:sz w:val="28"/>
          <w:szCs w:val="28"/>
        </w:rPr>
        <w:t>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Горобцю Валерію Миколайовичу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</w:t>
      </w:r>
      <w:r>
        <w:rPr>
          <w:rFonts w:ascii="Times New Roman" w:hAnsi="Times New Roman" w:cs="Times New Roman"/>
          <w:sz w:val="28"/>
          <w:szCs w:val="28"/>
        </w:rPr>
        <w:t>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Городнюк Любові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 xml:space="preserve">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Грицевич Марії Порфирівні, 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Грицеляк Ярославі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смт Рокині,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Грицюк Людмилі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Груші Любові Петрівні,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Губі Любові Аксентіївні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Гураль Зої Григорівні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Гусінській Валентині Олександрівні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 (проживає за адресою: м.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Данилюк Валентині Йосипівні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Дацюк Тетяні Тарасівні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</w:t>
      </w:r>
      <w:r w:rsidRPr="00B06DFF">
        <w:rPr>
          <w:rFonts w:ascii="Times New Roman" w:hAnsi="Times New Roman" w:cs="Times New Roman"/>
          <w:sz w:val="28"/>
          <w:szCs w:val="28"/>
        </w:rPr>
        <w:t> тисяч) гривень на лікування (проживає за адресою: м</w:t>
      </w:r>
      <w:r>
        <w:rPr>
          <w:rFonts w:ascii="Times New Roman" w:hAnsi="Times New Roman" w:cs="Times New Roman"/>
          <w:sz w:val="28"/>
          <w:szCs w:val="28"/>
        </w:rPr>
        <w:t>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Демосюк Наталії Львівні, ___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Демченко Ніні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Демчук Аллі Дмитрівні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Демчук Раїсі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Денису Володимиру Євстахійовичу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</w:t>
      </w:r>
      <w:r w:rsidRPr="00B06DFF">
        <w:rPr>
          <w:rFonts w:ascii="Times New Roman" w:hAnsi="Times New Roman" w:cs="Times New Roman"/>
          <w:sz w:val="28"/>
          <w:szCs w:val="28"/>
        </w:rPr>
        <w:t> тисяч)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Денисюку Володимиру Ананійовичу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с. Жидичин,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Денисюк Тамарі Григорівні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</w:t>
      </w:r>
      <w:r>
        <w:rPr>
          <w:rFonts w:ascii="Times New Roman" w:hAnsi="Times New Roman" w:cs="Times New Roman"/>
          <w:sz w:val="28"/>
          <w:szCs w:val="28"/>
        </w:rPr>
        <w:t>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Джус Ользі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</w:t>
      </w:r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Дидаліну Костянтину Вікторовичу, 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Дишку Олександру Миколайовичу, ___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</w:t>
      </w:r>
      <w:r>
        <w:rPr>
          <w:rFonts w:ascii="Times New Roman" w:hAnsi="Times New Roman" w:cs="Times New Roman"/>
          <w:sz w:val="28"/>
          <w:szCs w:val="28"/>
        </w:rPr>
        <w:t>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Дишко Тетяні Феофанівні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сина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адре</w:t>
      </w:r>
      <w:r>
        <w:rPr>
          <w:rFonts w:ascii="Times New Roman" w:hAnsi="Times New Roman" w:cs="Times New Roman"/>
          <w:sz w:val="28"/>
          <w:szCs w:val="28"/>
        </w:rPr>
        <w:t>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Дмитренко Галині Леонідівні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Default="009F665D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Долінку Василю Павловичу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Домарецькій Людмилі Олексіївні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Дудику Дмитру Сергійовичу, ___ – 10 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(десять тисяч)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Дудось Марині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Дячук Галині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Дячук Світлані Олександрівні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8E5301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Євдокімовій Клавдії Іванівні,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</w:t>
      </w:r>
      <w:r>
        <w:rPr>
          <w:rFonts w:ascii="Times New Roman" w:hAnsi="Times New Roman" w:cs="Times New Roman"/>
          <w:sz w:val="28"/>
          <w:szCs w:val="28"/>
        </w:rPr>
        <w:t xml:space="preserve">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 ___</w:t>
      </w:r>
      <w:r w:rsidRPr="008E5301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Жуковській Аллі Григорівні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Жучко Вікторії Дмитрівні,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Жучко Валентині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Зінчуку Івану Івановичу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Завадській Валентині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</w:t>
      </w:r>
      <w:r>
        <w:rPr>
          <w:rFonts w:ascii="Times New Roman" w:hAnsi="Times New Roman" w:cs="Times New Roman"/>
          <w:sz w:val="28"/>
          <w:szCs w:val="28"/>
        </w:rPr>
        <w:t>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Задрейко Світлані Борисівні, 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дитини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Запотоцькій Анастасії Степанівні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Зарічанському Вячеславу Борисовичу, ___ – 3000 (три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сячі) гривень на лікування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Заславській Вірі Степанівні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Зимі Вірі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Зінкевич Людмилі Анатоліївні, 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батька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0F5F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Зубакову Олександру Валерійовичу,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8E5301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Кірнічному Володимиру Юрійовичу,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Каврус Ніні Лукашівні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Калашнікову Олександру Володимировичу, 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заявника та його сестри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Каленюк Лідії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с. Дачне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Кирій Вірі Олександрівні, 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Кирилюку Василю Миколайовичу,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Кітіку Володимиру Семеновичу, 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Климовець Ніні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 xml:space="preserve">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Коваленко Галині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брата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 Валентині Олексіївні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матері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Ковш Валентині Степанівні, ___ – 5000 (п’ять тисяч) гривень на лікування (проживає за адресою: м. Луцьк, 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Козіній Тетяні Йосипівні, ___ – 5000 (п’ять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Козак Ользі Андріївні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</w:t>
      </w:r>
      <w:r>
        <w:rPr>
          <w:rFonts w:ascii="Times New Roman" w:hAnsi="Times New Roman" w:cs="Times New Roman"/>
          <w:sz w:val="28"/>
          <w:szCs w:val="28"/>
        </w:rPr>
        <w:t xml:space="preserve">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Козачук Людмилі Михайлівні, 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Козлову Олександру Сергійовичу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10 000 (десять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</w:t>
      </w:r>
      <w:r>
        <w:rPr>
          <w:rFonts w:ascii="Times New Roman" w:hAnsi="Times New Roman" w:cs="Times New Roman"/>
          <w:sz w:val="28"/>
          <w:szCs w:val="28"/>
        </w:rPr>
        <w:t>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Кондратенко Олені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матері (проживає за адресою: м. Луцьк, ____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Кондратюк Людмилі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</w:t>
      </w:r>
      <w:r>
        <w:rPr>
          <w:rFonts w:ascii="Times New Roman" w:hAnsi="Times New Roman" w:cs="Times New Roman"/>
          <w:sz w:val="28"/>
          <w:szCs w:val="28"/>
        </w:rPr>
        <w:t xml:space="preserve">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</w:t>
      </w:r>
      <w:r>
        <w:rPr>
          <w:rFonts w:ascii="Times New Roman" w:hAnsi="Times New Roman" w:cs="Times New Roman"/>
          <w:sz w:val="28"/>
          <w:szCs w:val="28"/>
        </w:rPr>
        <w:t>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A73FB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Кордуновій Наталії Василівні, ___ – 3000 (три тисячі)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Королю Валерію Анатолійовичу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Косинській Галині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</w:t>
      </w:r>
      <w:r>
        <w:rPr>
          <w:rFonts w:ascii="Times New Roman" w:hAnsi="Times New Roman" w:cs="Times New Roman"/>
          <w:sz w:val="28"/>
          <w:szCs w:val="28"/>
        </w:rPr>
        <w:t xml:space="preserve">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Костюченко Валентині Миколаївні,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Косяковій Олександрі Федорівні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>ю: м. Луцьк, 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Кравець Оксані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с. Одеради,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Кравченку Ігорю Володимировичу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Кравчук Софії Єрофеївні, ___ – 3000 (три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Кравчук Тетяні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Кротюк Валентині Степанівні, ____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Круть Світлані Олександрівні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Кузьміній Тетяні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</w:t>
      </w:r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Кузьмик Валентині Володимирівні,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Кузьо Любові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Кульбі Галині Юріївні,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дочки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Кульбі Юрію Володимировичу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3000 (три тисячі)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Кульчицькій Ользі Якимівні,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</w:t>
      </w:r>
      <w:r>
        <w:rPr>
          <w:rFonts w:ascii="Times New Roman" w:hAnsi="Times New Roman" w:cs="Times New Roman"/>
          <w:sz w:val="28"/>
          <w:szCs w:val="28"/>
        </w:rPr>
        <w:t xml:space="preserve">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Курдельчуку Ігорю Володимировичу, 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Кутєповій Раїсі Іларіонівні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</w:t>
      </w:r>
      <w:r>
        <w:rPr>
          <w:rFonts w:ascii="Times New Roman" w:hAnsi="Times New Roman" w:cs="Times New Roman"/>
          <w:sz w:val="28"/>
          <w:szCs w:val="28"/>
        </w:rPr>
        <w:t>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Кухарук Надії Єрофіївні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Кухарук Ользі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 xml:space="preserve">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Кухаруку Феофану Омеляновичу, 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Кухарчук Лідії Сергіївні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Кухарчук Таїсі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Куцик Галині Михайлівні,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Ліщуку Василю Івановичу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Ліщук Любові Порфирівні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Ленічевій Тамарі Дмитрівні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матері (проживає за адресою: м. Луцьк,                                                     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Лецю Андрію Володимировичу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 заявника та його дружини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Лещенко Тетяні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 (проживає за 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Лещуку Богдану Михайловичу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Літвинюк Любові Вадимівні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</w:t>
      </w:r>
      <w:r w:rsidRPr="00B06DFF">
        <w:rPr>
          <w:rFonts w:ascii="Times New Roman" w:hAnsi="Times New Roman" w:cs="Times New Roman"/>
          <w:sz w:val="28"/>
          <w:szCs w:val="28"/>
        </w:rPr>
        <w:t> т</w:t>
      </w:r>
      <w:r>
        <w:rPr>
          <w:rFonts w:ascii="Times New Roman" w:hAnsi="Times New Roman" w:cs="Times New Roman"/>
          <w:sz w:val="28"/>
          <w:szCs w:val="28"/>
        </w:rPr>
        <w:t>исяч)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Логвіненко Валентині Леонідівні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3000 (три тисячі)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Default="009F665D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Локачук Валентині Степанівні,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  ___);</w:t>
      </w:r>
    </w:p>
    <w:p w:rsidR="009F665D" w:rsidRDefault="009F665D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Лучуку Олександру Володимировичу,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9F665D" w:rsidRDefault="009F665D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Міхаліній Надії Антонівні, ___ – 1000 (одну тисячу) гривень на лікування (проживає за адресою: м. Луцьк, ___);</w:t>
      </w:r>
    </w:p>
    <w:p w:rsidR="009F665D" w:rsidRDefault="009F665D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Магільонич Антоніні Феодосіївні, ___ – 1000 (одну тисячу) гривень на лікування (проживає за адресою: м. Луцьк, ___);</w:t>
      </w:r>
    </w:p>
    <w:p w:rsidR="009F665D" w:rsidRDefault="009F665D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Мазурчук Тетяні Володимирівні, ___ – 2000 (дві тисячі) гривень на лікування матері (проживає за адресою: с. Великий Омеляник, ___);</w:t>
      </w:r>
    </w:p>
    <w:p w:rsidR="009F665D" w:rsidRDefault="009F665D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Малиш Валентині Петрівні, ___ – 3000 (три тисячі) гривень на лікування внука (проживає за адресою: м. Луцьк, ___);</w:t>
      </w:r>
    </w:p>
    <w:p w:rsidR="009F665D" w:rsidRDefault="009F665D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Маркіну Борису Івановичу,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9F665D" w:rsidRDefault="009F665D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Маркіній Галині Олексіївні, ___ – 1000 (одну тисячу) гривень на лікування (проживає за адресою: м. Луцьк, ___);</w:t>
      </w:r>
    </w:p>
    <w:p w:rsidR="009F665D" w:rsidRDefault="009F665D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Матвійчук Валентині Борисівні, ___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 ___);</w:t>
      </w:r>
    </w:p>
    <w:p w:rsidR="009F665D" w:rsidRDefault="009F665D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Матвійчуку Володимиру Сергійовичу, ___ – 1000 (одну тисячу) гривень на лікування (проживає за адресою: м. Луцьк, ___);</w:t>
      </w:r>
    </w:p>
    <w:p w:rsidR="009F665D" w:rsidRDefault="009F665D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Матвіюк Галині Яківні, ___ – 1000 (одну тисячу) гривень на лікування чоловіка (проживає за адресою: м. Луцьк, ___);</w:t>
      </w:r>
    </w:p>
    <w:p w:rsidR="009F665D" w:rsidRDefault="009F665D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Матковій Діані Сергіївні,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9F665D" w:rsidRDefault="009F665D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Матрунчик Світлані Петрівні,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сина (проживає за адресою: м. Луцьк, ___);</w:t>
      </w:r>
    </w:p>
    <w:p w:rsidR="009F665D" w:rsidRDefault="009F665D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Медвецькому Віталію Олексійовичу, ___ – 1000 (одну тисячу) гривень на лікування (проживає за адресою: м. Луцьк,   ___);</w:t>
      </w:r>
    </w:p>
    <w:p w:rsidR="009F665D" w:rsidRDefault="009F665D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Меркуловій Ларисі Петрівні, ___ – 1000 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адресою: м. Луцьк, ___);</w:t>
      </w:r>
    </w:p>
    <w:p w:rsidR="009F665D" w:rsidRDefault="009F665D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Мертіній Тетяні Федорівні, ___ – 1000 (одну тисячу) гривень на лікування (проживає за адресою: м. Луцьк, ___);</w:t>
      </w:r>
    </w:p>
    <w:p w:rsidR="009F665D" w:rsidRDefault="009F665D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Михальському Володимиру Володимировичу, ___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9F665D" w:rsidRDefault="009F665D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Михальчуку Володимиру Микитовичу, ___ – 2000 (дві тисячі) гривень на лікування заявника та його дружини (проживає за адресою: м. Луцьк, ___);</w:t>
      </w:r>
    </w:p>
    <w:p w:rsidR="009F665D" w:rsidRDefault="009F665D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Млинарській Любові Степанівні, ___ – 2000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тисячі) гривень на лікування заявниці та її чоловіка (проживає за адресою: м. Луцьк, ___);</w:t>
      </w:r>
    </w:p>
    <w:p w:rsidR="009F665D" w:rsidRDefault="009F665D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Москаленко Людмилі Миколаївні, ___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адресою: м. Луцьк, ___);</w:t>
      </w:r>
    </w:p>
    <w:p w:rsidR="009F665D" w:rsidRDefault="009F665D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Музиці Ганні Юріївні,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9F665D" w:rsidRDefault="009F665D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Муляру Івану Петровичу, ___ – 2000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тисячі) гривень на лікування заявника та його дружини (проживає за адресою: м. Луцьк, ___);</w:t>
      </w:r>
    </w:p>
    <w:p w:rsidR="009F665D" w:rsidRDefault="009F665D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Муляру Олександру Івановичу, ___ – 1000 (одну тисячу) гривень на лікування (проживає за адресою: м. Луцьк, ___);</w:t>
      </w:r>
    </w:p>
    <w:p w:rsidR="009F665D" w:rsidRDefault="009F665D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Назарчук Наталії Іванівні, ___ – 2000 (дві тисячі) гривень на лікування заявниці та її батька (проживає за адресою: м. Луцьк, ___);</w:t>
      </w:r>
    </w:p>
    <w:p w:rsidR="009F665D" w:rsidRDefault="009F665D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Нінічук Євгенії Семенівні, ___ – 1000 (одну тисячу) гривень на лікування (проживає за адресою: м. Луцьк, ___);</w:t>
      </w:r>
    </w:p>
    <w:p w:rsidR="009F665D" w:rsidRDefault="009F665D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Новосад Галині Іванівні, ___ – 2000 (дві тисячі) гривень на лікування заявниці та її чоловіка (проживає за адресою: м. Луцьк, ___);</w:t>
      </w:r>
    </w:p>
    <w:p w:rsidR="009F665D" w:rsidRDefault="009F665D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Олейнику Олександру Йосиповичу, ___ – 3000 (три тисячі) гривень на лікування (проживає за адресою: м. Луцьк,  ___);</w:t>
      </w:r>
    </w:p>
    <w:p w:rsidR="009F665D" w:rsidRDefault="009F665D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Оленчук Інні Дмитрівні, ___ – 2000 (дві тисячі) гривень на лікування батьків (проживає за адресою: м. Луцьк, ___);</w:t>
      </w:r>
    </w:p>
    <w:p w:rsidR="009F665D" w:rsidRDefault="009F665D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Олешко Надії Юріївні, ___ – 1000 (одну тисячу) гривень на лікування (проживає за адресою: м. Луцьк, ___);</w:t>
      </w:r>
    </w:p>
    <w:p w:rsidR="009F665D" w:rsidRDefault="009F665D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Ольховській Надії Михайлівні, ___ – 1000 (одну тисячу) гривень на лікування (проживає за адресою: м. Луцьк, ___);</w:t>
      </w:r>
    </w:p>
    <w:p w:rsidR="009F665D" w:rsidRDefault="009F665D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Онофріюк Катерині Петрівні, ___ – 1000 (одну тисячу) гривень на лікування (проживає за адресою: м. Луцьк, ___);</w:t>
      </w:r>
    </w:p>
    <w:p w:rsidR="009F665D" w:rsidRDefault="009F665D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Оришку Олегу Івановичу, ___ – 1000 (одну тисячу) гривень на лікування (проживає за адресою: м. Луцьк, ___);</w:t>
      </w:r>
    </w:p>
    <w:p w:rsidR="009F665D" w:rsidRDefault="009F665D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Осіюку Івану Степановичу, ___ – 1000 (одну тисячу) гривень на лікування (проживає за адресою: м. Луцьк, ___);</w:t>
      </w:r>
    </w:p>
    <w:p w:rsidR="009F665D" w:rsidRDefault="009F665D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Осіюк Олені Миколаївні, ___ – 1000 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адресою: м. Луцьк, ___);</w:t>
      </w:r>
    </w:p>
    <w:p w:rsidR="009F665D" w:rsidRDefault="009F665D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Осипенко Валентині Юріївні,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9F665D" w:rsidRPr="00970010" w:rsidRDefault="009F665D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Острей Галині Володимирівні, ___ – 1000 (одну </w:t>
      </w:r>
      <w:r w:rsidRPr="00970010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сячу) гривень на лікування (проживає за адресою: м. Луцьк,  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970010" w:rsidRDefault="009F665D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Панасевич Наталії Іванівні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800554" w:rsidRDefault="009F665D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Панасюк Аллі Федорівні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сячу) гривень на лікування (проживає за адресою: м. Луцьк,  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800554" w:rsidRDefault="009F665D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Панасюк Валентині Євгенівні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800554" w:rsidRDefault="009F665D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Панасюк Галині Андріївні,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                                                     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800554" w:rsidRDefault="009F665D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Панасюк Степаниді Олексіївні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800554" w:rsidRDefault="009F665D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Пекач Аллі Степанівні,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800554" w:rsidRDefault="009F665D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Пентковській Людмилі Павлівні,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</w:t>
      </w:r>
      <w:r w:rsidRPr="00800554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800554" w:rsidRDefault="009F665D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Печенюк Лідії Миколаївні, ___ – 5000 (п’ять тисяч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800554" w:rsidRDefault="009F665D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Погонській Євгенії Павлівні,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800554" w:rsidRDefault="009F665D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 Ларисі Іванівні,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800554" w:rsidRDefault="009F665D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Потапчук Марії Павлівні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>ю: м. 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800554" w:rsidRDefault="009F665D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Приступі Сергію Адамовичу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005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800554" w:rsidRDefault="009F665D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Протолюку Юрію Феодосійовичу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800554" w:rsidRDefault="009F665D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Процюк Валентині Павлівні,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</w:t>
      </w:r>
      <w:r w:rsidRPr="00800554">
        <w:rPr>
          <w:rFonts w:ascii="Times New Roman" w:hAnsi="Times New Roman" w:cs="Times New Roman"/>
          <w:sz w:val="28"/>
          <w:szCs w:val="28"/>
        </w:rPr>
        <w:t>(проживає за адрес</w:t>
      </w:r>
      <w:r>
        <w:rPr>
          <w:rFonts w:ascii="Times New Roman" w:hAnsi="Times New Roman" w:cs="Times New Roman"/>
          <w:sz w:val="28"/>
          <w:szCs w:val="28"/>
        </w:rPr>
        <w:t>ою: м. Луцьк,  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800554" w:rsidRDefault="009F665D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Птачику Івану Тимофійовичу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80055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800554" w:rsidRDefault="009F665D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Птачик Марії Антонівні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 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800554" w:rsidRDefault="009F665D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Пузанковій Ользі Григорівні</w:t>
      </w:r>
      <w:r w:rsidRPr="008005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 – 1000 (одну тисячу) гривень на лікування (проживає за адресою: м. </w:t>
      </w:r>
      <w:r w:rsidRPr="0080055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800554" w:rsidRDefault="009F665D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Пуртову Володимиру Вікентійовичу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554">
        <w:rPr>
          <w:rFonts w:ascii="Times New Roman" w:hAnsi="Times New Roman" w:cs="Times New Roman"/>
          <w:sz w:val="28"/>
          <w:szCs w:val="28"/>
        </w:rPr>
        <w:t>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800554" w:rsidRDefault="009F665D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Радчуку Олександру Івановичу,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800554" w:rsidRDefault="009F665D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Раковець Тетяні Анатоліївні,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554">
        <w:rPr>
          <w:rFonts w:ascii="Times New Roman" w:hAnsi="Times New Roman" w:cs="Times New Roman"/>
          <w:sz w:val="28"/>
          <w:szCs w:val="28"/>
        </w:rPr>
        <w:t>(проживає за адре</w:t>
      </w:r>
      <w:r>
        <w:rPr>
          <w:rFonts w:ascii="Times New Roman" w:hAnsi="Times New Roman" w:cs="Times New Roman"/>
          <w:sz w:val="28"/>
          <w:szCs w:val="28"/>
        </w:rPr>
        <w:t>сою: м. 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800554" w:rsidRDefault="009F665D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Рижуку Василю Миколайовичу,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800554" w:rsidRDefault="009F665D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Ричко Вірі Степанівні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800554" w:rsidRDefault="009F665D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 Валентині Іванівні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800554" w:rsidRDefault="009F665D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Романюку Юрію Миколайовичу, ___ – 2000 (дві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800554" w:rsidRDefault="009F665D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Рязанцевій Наталії Олександрівні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</w:t>
      </w:r>
      <w:r w:rsidRPr="00800554">
        <w:rPr>
          <w:rFonts w:ascii="Times New Roman" w:hAnsi="Times New Roman" w:cs="Times New Roman"/>
          <w:sz w:val="28"/>
          <w:szCs w:val="28"/>
        </w:rPr>
        <w:t>тисяч)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800554" w:rsidRDefault="009F665D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Сітовській Наталії Олександрівні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800554" w:rsidRDefault="009F665D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Савчук Леоніді Василівні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сина (проживає за адресою: смт Рокині,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800554" w:rsidRDefault="009F665D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Савчук Лесі Іванівні,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80055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800554" w:rsidRDefault="009F665D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Сайкевич Марії Євгенівні,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>кування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800554" w:rsidRDefault="009F665D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Сатаневич Валентині Григорівні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заявниці та її онука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800554" w:rsidRDefault="009F665D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Семенюк Наталії Володимирівні,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970010" w:rsidRDefault="009F665D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Серватко Валентині Тимофіївні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>ю: м. Луцьк,                                                       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970010" w:rsidRDefault="009F665D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Серветник Тетяні Андріївні, ___ – 5000 (п’ять тисяч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970010" w:rsidRDefault="009F665D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Синиці Людмилі Феофанівні, 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970010" w:rsidRDefault="009F665D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Синчуку Юрію Павловичу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70010">
        <w:rPr>
          <w:rFonts w:ascii="Times New Roman" w:hAnsi="Times New Roman" w:cs="Times New Roman"/>
          <w:sz w:val="28"/>
          <w:szCs w:val="28"/>
        </w:rPr>
        <w:t>тис</w:t>
      </w:r>
      <w:r>
        <w:rPr>
          <w:rFonts w:ascii="Times New Roman" w:hAnsi="Times New Roman" w:cs="Times New Roman"/>
          <w:sz w:val="28"/>
          <w:szCs w:val="28"/>
        </w:rPr>
        <w:t>ячу) гривень на лікування (проживає за адресою: м. </w:t>
      </w:r>
      <w:r w:rsidRPr="00970010">
        <w:rPr>
          <w:rFonts w:ascii="Times New Roman" w:hAnsi="Times New Roman" w:cs="Times New Roman"/>
          <w:sz w:val="28"/>
          <w:szCs w:val="28"/>
        </w:rPr>
        <w:t>Луц</w:t>
      </w:r>
      <w:r>
        <w:rPr>
          <w:rFonts w:ascii="Times New Roman" w:hAnsi="Times New Roman" w:cs="Times New Roman"/>
          <w:sz w:val="28"/>
          <w:szCs w:val="28"/>
        </w:rPr>
        <w:t>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800554" w:rsidRDefault="009F665D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Сірчуку Святославу Ігоровичу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</w:t>
      </w:r>
      <w:r w:rsidRPr="00800554">
        <w:rPr>
          <w:rFonts w:ascii="Times New Roman" w:hAnsi="Times New Roman" w:cs="Times New Roman"/>
          <w:sz w:val="28"/>
          <w:szCs w:val="28"/>
        </w:rPr>
        <w:t xml:space="preserve">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800554" w:rsidRDefault="009F665D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Скопюку Володимиру Костянтиновичу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800554" w:rsidRDefault="009F665D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Сойко Ганні Іванівні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800554" w:rsidRDefault="009F665D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Солонинчик Валентині Петрівні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C60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3000 (три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дитини (проживає за адресою: с. Зміїнець,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800554" w:rsidRDefault="009F665D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Стасюк Надії Олександрівні,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800554" w:rsidRDefault="009F665D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Степанюк Галині Антонівні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800554" w:rsidRDefault="009F665D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Степанюку Леоніду Мирославовичу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с</w:t>
      </w:r>
      <w:r w:rsidRPr="008005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Кульчин,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800554" w:rsidRDefault="009F665D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Стрільчуку Ростиславу Семеновичу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800554" w:rsidRDefault="009F665D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Сучик Вірі Йосипівні, ___ – 5000 (п’ять </w:t>
      </w:r>
      <w:r w:rsidRPr="00800554">
        <w:rPr>
          <w:rFonts w:ascii="Times New Roman" w:hAnsi="Times New Roman" w:cs="Times New Roman"/>
          <w:sz w:val="28"/>
          <w:szCs w:val="28"/>
        </w:rPr>
        <w:t xml:space="preserve">тисяч)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800554" w:rsidRDefault="009F665D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Сушицькій Ніні Адамівні,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матері (проживає за адресою: м. </w:t>
      </w:r>
      <w:r w:rsidRPr="00800554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800554" w:rsidRDefault="009F665D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Танчуку Олексію Володимировичу, ___ – 10 000 (десять тисяч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дружини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800554" w:rsidRDefault="009F665D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Таранчук Оксані Степанівні, ___ – 5000 (п’ять тисяч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800554" w:rsidRDefault="009F665D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Таранюку Володимиру Федоровичу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10 000 (</w:t>
      </w:r>
      <w:r w:rsidRPr="00304E6C">
        <w:rPr>
          <w:rFonts w:ascii="Times New Roman" w:hAnsi="Times New Roman" w:cs="Times New Roman"/>
          <w:sz w:val="28"/>
          <w:szCs w:val="28"/>
          <w:lang w:val="ru-RU"/>
        </w:rPr>
        <w:t>десять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00554">
        <w:rPr>
          <w:rFonts w:ascii="Times New Roman" w:hAnsi="Times New Roman" w:cs="Times New Roman"/>
          <w:sz w:val="28"/>
          <w:szCs w:val="28"/>
        </w:rPr>
        <w:t>тисяч) гривень на лі</w:t>
      </w:r>
      <w:r>
        <w:rPr>
          <w:rFonts w:ascii="Times New Roman" w:hAnsi="Times New Roman" w:cs="Times New Roman"/>
          <w:sz w:val="28"/>
          <w:szCs w:val="28"/>
        </w:rPr>
        <w:t>кування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800554" w:rsidRDefault="009F665D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Тепляковій Світлані Миколаївні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800554" w:rsidRDefault="009F665D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Теребейко Алефтині Іванівні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адресою: м.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970010" w:rsidRDefault="009F665D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Тимощук Людмилі Борисівні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970010" w:rsidRDefault="009F665D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Тимощук Надії Володимирівні, ___ – 2000 (дві тисячі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заявниці та її чоловіка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970010" w:rsidRDefault="009F665D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Ткачук Валентині Прокопівні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70010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970010" w:rsidRDefault="009F665D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Тлучкевич Надії Максимівні, ___</w:t>
      </w:r>
      <w:r w:rsidRPr="00970010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000 (одну тисячу) гривень на лікування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970010" w:rsidRDefault="009F665D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Токарській Світлані Петрівні, 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970010" w:rsidRDefault="009F665D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Токарському Степану Феодосійовичу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70010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970010" w:rsidRDefault="009F665D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Тоцькому Леонтію Ігоровичу, ___ – 1000 (одну </w:t>
      </w:r>
      <w:r w:rsidRPr="00970010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>кування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970010" w:rsidRDefault="009F665D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Триндюку Василю Кириловичу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70010"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 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970010" w:rsidRDefault="009F665D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 Орині Ананіївні, ___ – 5000 (п’ять тисяч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чоловіка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5659EC" w:rsidRDefault="009F665D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Фінько Вірі Олександрівні, ___ – 1000 (одну </w:t>
      </w:r>
      <w:r w:rsidRPr="005659EC">
        <w:rPr>
          <w:rFonts w:ascii="Times New Roman" w:hAnsi="Times New Roman" w:cs="Times New Roman"/>
          <w:sz w:val="28"/>
          <w:szCs w:val="28"/>
        </w:rPr>
        <w:t>тися</w:t>
      </w:r>
      <w:r>
        <w:rPr>
          <w:rFonts w:ascii="Times New Roman" w:hAnsi="Times New Roman" w:cs="Times New Roman"/>
          <w:sz w:val="28"/>
          <w:szCs w:val="28"/>
        </w:rPr>
        <w:t>чу) гривень на лікування (проживає за адресою: м. Луцьк,  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5659EC" w:rsidRDefault="009F665D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Фіньку Василю Степановичу</w:t>
      </w:r>
      <w:r w:rsidRPr="005659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5659EC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659EC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5659EC" w:rsidRDefault="009F665D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Фальковському Василю Михайловичу</w:t>
      </w:r>
      <w:r w:rsidRPr="005659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5659EC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5659EC" w:rsidRDefault="009F665D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Федині Тамарі Андріївні, ___ – 2000 (дві тисячі</w:t>
      </w:r>
      <w:r w:rsidRPr="005659EC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заявниці та її чоловіка (проживає за адресою: м. Луцьк,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:rsidR="009F665D" w:rsidRDefault="009F665D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 Валентині Наумівні, ___ – 1000 (одну </w:t>
      </w:r>
      <w:r w:rsidRPr="005659EC">
        <w:rPr>
          <w:rFonts w:ascii="Times New Roman" w:hAnsi="Times New Roman" w:cs="Times New Roman"/>
          <w:sz w:val="28"/>
          <w:szCs w:val="28"/>
        </w:rPr>
        <w:t>тис</w:t>
      </w:r>
      <w:r>
        <w:rPr>
          <w:rFonts w:ascii="Times New Roman" w:hAnsi="Times New Roman" w:cs="Times New Roman"/>
          <w:sz w:val="28"/>
          <w:szCs w:val="28"/>
        </w:rPr>
        <w:t>ячу) гривень на лікування (проживає за адресою: м. </w:t>
      </w:r>
      <w:r w:rsidRPr="005659EC">
        <w:rPr>
          <w:rFonts w:ascii="Times New Roman" w:hAnsi="Times New Roman" w:cs="Times New Roman"/>
          <w:sz w:val="28"/>
          <w:szCs w:val="28"/>
        </w:rPr>
        <w:t>Луцьк</w:t>
      </w:r>
      <w:r>
        <w:rPr>
          <w:rFonts w:ascii="Times New Roman" w:hAnsi="Times New Roman" w:cs="Times New Roman"/>
          <w:sz w:val="28"/>
          <w:szCs w:val="28"/>
        </w:rPr>
        <w:t>, ___);</w:t>
      </w:r>
    </w:p>
    <w:p w:rsidR="009F665D" w:rsidRPr="00B06DFF" w:rsidRDefault="009F665D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Федорчуку Едуарду Григоровичу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Филимонюк Вірі Миколаївні, 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свекрухи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Франчко Ларисі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Хацьору Руслану Миколайовичу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</w:t>
      </w:r>
      <w:r w:rsidRPr="00B06DFF">
        <w:rPr>
          <w:rFonts w:ascii="Times New Roman" w:hAnsi="Times New Roman" w:cs="Times New Roman"/>
          <w:sz w:val="28"/>
          <w:szCs w:val="28"/>
        </w:rPr>
        <w:t> тисяч)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Холодюк Раїсі Дмитрівні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Хомич Катерині Андріївні, 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(одну тися</w:t>
      </w:r>
      <w:r>
        <w:rPr>
          <w:rFonts w:ascii="Times New Roman" w:hAnsi="Times New Roman" w:cs="Times New Roman"/>
          <w:sz w:val="28"/>
          <w:szCs w:val="28"/>
        </w:rPr>
        <w:t xml:space="preserve">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Хомичу Роману Івановичу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Хомяк Катерині Олександрівні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Циганковій Олені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Цитар Олені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Чубарській Ользі Миколаївні, 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сина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</w:t>
      </w:r>
      <w:r>
        <w:rPr>
          <w:rFonts w:ascii="Times New Roman" w:hAnsi="Times New Roman" w:cs="Times New Roman"/>
          <w:sz w:val="28"/>
          <w:szCs w:val="28"/>
        </w:rPr>
        <w:t>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Чугай Ніні Петрівні, 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тисячі) гривень на вирішення соціально-побутових проблем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Шаблевському Юрію Анатолійовичу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Шаповалу Сергію Анатолійовичу, ___ – 3000 (три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сячі) гривень на лікування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Шапошніковій Валентині Арсентіївні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сина </w:t>
      </w:r>
      <w:r w:rsidRPr="00B06DFF">
        <w:rPr>
          <w:rFonts w:ascii="Times New Roman" w:hAnsi="Times New Roman" w:cs="Times New Roman"/>
          <w:sz w:val="28"/>
          <w:szCs w:val="28"/>
        </w:rPr>
        <w:t>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Швейчук Тетяні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8E5301" w:rsidRDefault="009F665D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301">
        <w:rPr>
          <w:rFonts w:ascii="Times New Roman" w:hAnsi="Times New Roman" w:cs="Times New Roman"/>
          <w:sz w:val="28"/>
          <w:szCs w:val="28"/>
        </w:rPr>
        <w:t xml:space="preserve">Шевчику Миколі Петровичу,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E5301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с. Жидичин,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E5301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301">
        <w:rPr>
          <w:rFonts w:ascii="Times New Roman" w:hAnsi="Times New Roman" w:cs="Times New Roman"/>
          <w:sz w:val="28"/>
          <w:szCs w:val="28"/>
        </w:rPr>
        <w:t>Шевчуку</w:t>
      </w:r>
      <w:r>
        <w:rPr>
          <w:rFonts w:ascii="Times New Roman" w:hAnsi="Times New Roman" w:cs="Times New Roman"/>
          <w:sz w:val="28"/>
          <w:szCs w:val="28"/>
        </w:rPr>
        <w:t xml:space="preserve"> Ігорю Петровичу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дружини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Шелест Раїсі Єгорівні,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Шкирпану Валерію Мирославовичу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гривень на лікування дружини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Шовкомуд Ніні Олександрівні, 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с. Забороль,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Шокало Лілії Леонтіївні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Шпуртюк Ользі Павлівні, ___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Яблонській Лідії Іванівні,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Яблончук Ксенії Степанівні,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>с. Великий Омеляник,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Якимчук Анастасії Олександрівні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батька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Якимчук Олені Сергіївні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бабусі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B06DFF" w:rsidRDefault="009F665D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Яновській Тамарі Борисівні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5659EC" w:rsidRDefault="009F665D" w:rsidP="004D12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Ярмоленко Мілантині Василівні</w:t>
      </w:r>
      <w:r w:rsidRPr="005659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5659EC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:rsidR="009F665D" w:rsidRPr="005659EC" w:rsidRDefault="009F665D" w:rsidP="004D12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Ярощук Галині Миколаївні, ___ – 1000 (одну тисячу) гривень на лікування (проживає за адресою: м. Луцьк,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:rsidR="009F665D" w:rsidRDefault="009F665D" w:rsidP="004D12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Яцишиній Олені Петрівні, ___ – 2000 (дві </w:t>
      </w:r>
      <w:r w:rsidRPr="005659EC">
        <w:rPr>
          <w:rFonts w:ascii="Times New Roman" w:hAnsi="Times New Roman" w:cs="Times New Roman"/>
          <w:sz w:val="28"/>
          <w:szCs w:val="28"/>
        </w:rPr>
        <w:t>тис</w:t>
      </w:r>
      <w:r>
        <w:rPr>
          <w:rFonts w:ascii="Times New Roman" w:hAnsi="Times New Roman" w:cs="Times New Roman"/>
          <w:sz w:val="28"/>
          <w:szCs w:val="28"/>
        </w:rPr>
        <w:t>ячі) гривень на лікування сина (проживає за адресою: м. </w:t>
      </w:r>
      <w:r w:rsidRPr="005659EC">
        <w:rPr>
          <w:rFonts w:ascii="Times New Roman" w:hAnsi="Times New Roman" w:cs="Times New Roman"/>
          <w:sz w:val="28"/>
          <w:szCs w:val="28"/>
        </w:rPr>
        <w:t>Луцьк</w:t>
      </w:r>
      <w:r>
        <w:rPr>
          <w:rFonts w:ascii="Times New Roman" w:hAnsi="Times New Roman" w:cs="Times New Roman"/>
          <w:sz w:val="28"/>
          <w:szCs w:val="28"/>
        </w:rPr>
        <w:t>, ___);</w:t>
      </w:r>
    </w:p>
    <w:p w:rsidR="009F665D" w:rsidRPr="00B06DFF" w:rsidRDefault="009F665D" w:rsidP="004D12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Яцюку Михайлу Іллічу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___).</w:t>
      </w:r>
    </w:p>
    <w:p w:rsidR="009F665D" w:rsidRPr="00B06DFF" w:rsidRDefault="009F665D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665D" w:rsidRPr="00B06DFF" w:rsidRDefault="009F665D" w:rsidP="00157B79">
      <w:pPr>
        <w:pStyle w:val="Style5"/>
        <w:widowControl/>
        <w:ind w:firstLine="720"/>
        <w:rPr>
          <w:sz w:val="28"/>
          <w:szCs w:val="28"/>
          <w:lang w:val="uk-UA"/>
        </w:rPr>
      </w:pPr>
      <w:r w:rsidRPr="00B06DFF">
        <w:rPr>
          <w:sz w:val="28"/>
          <w:szCs w:val="28"/>
          <w:lang w:val="uk-UA"/>
        </w:rPr>
        <w:t>2. Департаменту соціальної політики міської ради провести відповідні перерахування коштів.</w:t>
      </w:r>
    </w:p>
    <w:p w:rsidR="009F665D" w:rsidRPr="00B06DFF" w:rsidRDefault="009F665D" w:rsidP="00CA5843">
      <w:pPr>
        <w:pStyle w:val="ListParagraph"/>
        <w:ind w:left="0" w:firstLine="709"/>
        <w:jc w:val="both"/>
      </w:pPr>
      <w:r w:rsidRPr="00B06DFF">
        <w:t>3. Контроль за виконанням розпорядження покласти на заступника міського голови Ірину Чебелюк.</w:t>
      </w:r>
    </w:p>
    <w:p w:rsidR="009F665D" w:rsidRPr="00B06DFF" w:rsidRDefault="009F665D" w:rsidP="00157B79">
      <w:pPr>
        <w:pStyle w:val="ListParagraph"/>
        <w:ind w:firstLine="720"/>
        <w:jc w:val="both"/>
        <w:rPr>
          <w:rFonts w:cs="Lucida Sans"/>
        </w:rPr>
      </w:pPr>
    </w:p>
    <w:p w:rsidR="009F665D" w:rsidRPr="00B06DFF" w:rsidRDefault="009F665D" w:rsidP="00157B79">
      <w:pPr>
        <w:pStyle w:val="ListParagraph"/>
        <w:ind w:firstLine="720"/>
        <w:jc w:val="both"/>
        <w:rPr>
          <w:rFonts w:cs="Lucida Sans"/>
        </w:rPr>
      </w:pPr>
    </w:p>
    <w:p w:rsidR="009F665D" w:rsidRPr="00B06DFF" w:rsidRDefault="009F665D" w:rsidP="00157B79">
      <w:pPr>
        <w:pStyle w:val="ListParagraph"/>
        <w:ind w:firstLine="720"/>
        <w:jc w:val="both"/>
        <w:rPr>
          <w:rFonts w:cs="Lucida Sans"/>
        </w:rPr>
      </w:pPr>
    </w:p>
    <w:p w:rsidR="009F665D" w:rsidRPr="00B06DFF" w:rsidRDefault="009F665D" w:rsidP="00157B79">
      <w:pPr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Міський голова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Ігор ПОЛІЩУК </w:t>
      </w:r>
    </w:p>
    <w:p w:rsidR="009F665D" w:rsidRPr="00B06DFF" w:rsidRDefault="009F665D" w:rsidP="00157B79">
      <w:pPr>
        <w:rPr>
          <w:rFonts w:ascii="Times New Roman" w:hAnsi="Times New Roman" w:cs="Times New Roman"/>
          <w:sz w:val="28"/>
          <w:szCs w:val="28"/>
        </w:rPr>
      </w:pPr>
    </w:p>
    <w:p w:rsidR="009F665D" w:rsidRPr="00B06DFF" w:rsidRDefault="009F665D" w:rsidP="00157B79">
      <w:pPr>
        <w:rPr>
          <w:rFonts w:ascii="Times New Roman" w:hAnsi="Times New Roman" w:cs="Times New Roman"/>
          <w:sz w:val="28"/>
          <w:szCs w:val="28"/>
        </w:rPr>
      </w:pPr>
    </w:p>
    <w:p w:rsidR="009F665D" w:rsidRPr="00500532" w:rsidRDefault="009F665D" w:rsidP="00157B79">
      <w:pPr>
        <w:rPr>
          <w:rFonts w:ascii="Times New Roman" w:hAnsi="Times New Roman" w:cs="Times New Roman"/>
        </w:rPr>
      </w:pPr>
      <w:r w:rsidRPr="00500532">
        <w:rPr>
          <w:rFonts w:ascii="Times New Roman" w:hAnsi="Times New Roman" w:cs="Times New Roman"/>
        </w:rPr>
        <w:t>Майборода 284 177</w:t>
      </w:r>
    </w:p>
    <w:p w:rsidR="009F665D" w:rsidRPr="00B06DFF" w:rsidRDefault="009F665D" w:rsidP="00202374">
      <w:pPr>
        <w:rPr>
          <w:rFonts w:ascii="Times New Roman" w:hAnsi="Times New Roman" w:cs="Times New Roman"/>
          <w:sz w:val="28"/>
          <w:szCs w:val="28"/>
        </w:rPr>
      </w:pPr>
    </w:p>
    <w:sectPr w:rsidR="009F665D" w:rsidRPr="00B06DFF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65D" w:rsidRDefault="009F665D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9F665D" w:rsidRDefault="009F665D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40502020204"/>
    <w:charset w:val="CC"/>
    <w:family w:val="swiss"/>
    <w:pitch w:val="variable"/>
    <w:sig w:usb0="A1002AEF" w:usb1="8000787B" w:usb2="00000008" w:usb3="00000000" w:csb0="0001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65D" w:rsidRDefault="009F665D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9F665D" w:rsidRDefault="009F665D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65D" w:rsidRPr="00E600B0" w:rsidRDefault="009F665D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E600B0">
      <w:rPr>
        <w:rFonts w:ascii="Times New Roman" w:hAnsi="Times New Roman" w:cs="Times New Roman"/>
        <w:sz w:val="28"/>
        <w:szCs w:val="28"/>
      </w:rPr>
      <w:fldChar w:fldCharType="begin"/>
    </w:r>
    <w:r w:rsidRPr="00E600B0">
      <w:rPr>
        <w:rFonts w:ascii="Times New Roman" w:hAnsi="Times New Roman" w:cs="Times New Roman"/>
        <w:sz w:val="28"/>
        <w:szCs w:val="28"/>
      </w:rPr>
      <w:instrText>PAGE   \* MERGEFORMAT</w:instrText>
    </w:r>
    <w:r w:rsidRPr="00E600B0">
      <w:rPr>
        <w:rFonts w:ascii="Times New Roman" w:hAnsi="Times New Roman" w:cs="Times New Roman"/>
        <w:sz w:val="28"/>
        <w:szCs w:val="28"/>
      </w:rPr>
      <w:fldChar w:fldCharType="separate"/>
    </w:r>
    <w:r w:rsidRPr="007B0C9C">
      <w:rPr>
        <w:rFonts w:ascii="Times New Roman" w:hAnsi="Times New Roman" w:cs="Times New Roman"/>
        <w:noProof/>
        <w:sz w:val="28"/>
        <w:szCs w:val="28"/>
        <w:lang w:val="ru-RU"/>
      </w:rPr>
      <w:t>14</w:t>
    </w:r>
    <w:r w:rsidRPr="00E600B0">
      <w:rPr>
        <w:rFonts w:ascii="Times New Roman" w:hAnsi="Times New Roman" w:cs="Times New Roman"/>
        <w:sz w:val="28"/>
        <w:szCs w:val="28"/>
      </w:rPr>
      <w:fldChar w:fldCharType="end"/>
    </w:r>
  </w:p>
  <w:p w:rsidR="009F665D" w:rsidRDefault="009F665D">
    <w:pPr>
      <w:pStyle w:val="Header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01850"/>
    <w:rsid w:val="00003EE7"/>
    <w:rsid w:val="000051E0"/>
    <w:rsid w:val="000077BE"/>
    <w:rsid w:val="00011BAA"/>
    <w:rsid w:val="000161D3"/>
    <w:rsid w:val="000174AE"/>
    <w:rsid w:val="0001794C"/>
    <w:rsid w:val="00024606"/>
    <w:rsid w:val="00027661"/>
    <w:rsid w:val="00027BA6"/>
    <w:rsid w:val="00031197"/>
    <w:rsid w:val="00031D15"/>
    <w:rsid w:val="00037029"/>
    <w:rsid w:val="00040B81"/>
    <w:rsid w:val="000600B8"/>
    <w:rsid w:val="00061677"/>
    <w:rsid w:val="00063996"/>
    <w:rsid w:val="00067753"/>
    <w:rsid w:val="00067BE4"/>
    <w:rsid w:val="00070D58"/>
    <w:rsid w:val="000741B7"/>
    <w:rsid w:val="00087C57"/>
    <w:rsid w:val="00090186"/>
    <w:rsid w:val="0009083E"/>
    <w:rsid w:val="00091E18"/>
    <w:rsid w:val="000A5950"/>
    <w:rsid w:val="000A66F0"/>
    <w:rsid w:val="000A698C"/>
    <w:rsid w:val="000B119F"/>
    <w:rsid w:val="000B1840"/>
    <w:rsid w:val="000B4671"/>
    <w:rsid w:val="000C5EF8"/>
    <w:rsid w:val="000C6506"/>
    <w:rsid w:val="000D3B64"/>
    <w:rsid w:val="000D6561"/>
    <w:rsid w:val="000E7C0F"/>
    <w:rsid w:val="000F0BAF"/>
    <w:rsid w:val="000F5ABF"/>
    <w:rsid w:val="000F5F3C"/>
    <w:rsid w:val="00101ED2"/>
    <w:rsid w:val="001027E0"/>
    <w:rsid w:val="00102BAD"/>
    <w:rsid w:val="00105FEC"/>
    <w:rsid w:val="00112418"/>
    <w:rsid w:val="00125608"/>
    <w:rsid w:val="0013719A"/>
    <w:rsid w:val="0014276C"/>
    <w:rsid w:val="001453FB"/>
    <w:rsid w:val="001464A2"/>
    <w:rsid w:val="00146627"/>
    <w:rsid w:val="001529FB"/>
    <w:rsid w:val="00152E54"/>
    <w:rsid w:val="0015455E"/>
    <w:rsid w:val="001570BC"/>
    <w:rsid w:val="00157B79"/>
    <w:rsid w:val="00161955"/>
    <w:rsid w:val="001621F6"/>
    <w:rsid w:val="001764DE"/>
    <w:rsid w:val="001777C9"/>
    <w:rsid w:val="001838CD"/>
    <w:rsid w:val="00185290"/>
    <w:rsid w:val="0018717B"/>
    <w:rsid w:val="00190202"/>
    <w:rsid w:val="00194935"/>
    <w:rsid w:val="00195946"/>
    <w:rsid w:val="001962B4"/>
    <w:rsid w:val="0019717D"/>
    <w:rsid w:val="001A4B4B"/>
    <w:rsid w:val="001A6356"/>
    <w:rsid w:val="001A6FC8"/>
    <w:rsid w:val="001B2DA2"/>
    <w:rsid w:val="001C4315"/>
    <w:rsid w:val="001C6CF9"/>
    <w:rsid w:val="001C743C"/>
    <w:rsid w:val="001C778C"/>
    <w:rsid w:val="001D32A6"/>
    <w:rsid w:val="001D338D"/>
    <w:rsid w:val="001E0AE9"/>
    <w:rsid w:val="001E3BA0"/>
    <w:rsid w:val="001E3C12"/>
    <w:rsid w:val="001E3CA8"/>
    <w:rsid w:val="001E5238"/>
    <w:rsid w:val="001F528A"/>
    <w:rsid w:val="001F60E8"/>
    <w:rsid w:val="00202374"/>
    <w:rsid w:val="002024FC"/>
    <w:rsid w:val="00205086"/>
    <w:rsid w:val="00216190"/>
    <w:rsid w:val="00225DCF"/>
    <w:rsid w:val="002279F4"/>
    <w:rsid w:val="002339F0"/>
    <w:rsid w:val="0023539B"/>
    <w:rsid w:val="00235F43"/>
    <w:rsid w:val="00241F4F"/>
    <w:rsid w:val="002426CB"/>
    <w:rsid w:val="002449D2"/>
    <w:rsid w:val="00253B77"/>
    <w:rsid w:val="002600DF"/>
    <w:rsid w:val="0026316D"/>
    <w:rsid w:val="00266C58"/>
    <w:rsid w:val="00267A1B"/>
    <w:rsid w:val="00275A87"/>
    <w:rsid w:val="002769F5"/>
    <w:rsid w:val="0028757E"/>
    <w:rsid w:val="00295135"/>
    <w:rsid w:val="002A0DEF"/>
    <w:rsid w:val="002A41D4"/>
    <w:rsid w:val="002A79FF"/>
    <w:rsid w:val="002B058D"/>
    <w:rsid w:val="002B2602"/>
    <w:rsid w:val="002B4FAF"/>
    <w:rsid w:val="002B5E2B"/>
    <w:rsid w:val="002B72C3"/>
    <w:rsid w:val="002C34D3"/>
    <w:rsid w:val="002C4A0C"/>
    <w:rsid w:val="002C6007"/>
    <w:rsid w:val="002D0168"/>
    <w:rsid w:val="002E3FD1"/>
    <w:rsid w:val="003008A3"/>
    <w:rsid w:val="00304E6C"/>
    <w:rsid w:val="00310CF8"/>
    <w:rsid w:val="00316B48"/>
    <w:rsid w:val="0032134D"/>
    <w:rsid w:val="00323B3C"/>
    <w:rsid w:val="00333E75"/>
    <w:rsid w:val="00335689"/>
    <w:rsid w:val="00345F46"/>
    <w:rsid w:val="00346416"/>
    <w:rsid w:val="00362966"/>
    <w:rsid w:val="0036307D"/>
    <w:rsid w:val="003655A7"/>
    <w:rsid w:val="00365C46"/>
    <w:rsid w:val="00367DB9"/>
    <w:rsid w:val="0037320A"/>
    <w:rsid w:val="0038224B"/>
    <w:rsid w:val="00383754"/>
    <w:rsid w:val="00383E55"/>
    <w:rsid w:val="003A6521"/>
    <w:rsid w:val="003C1DF1"/>
    <w:rsid w:val="003D4542"/>
    <w:rsid w:val="003E3F20"/>
    <w:rsid w:val="003E7827"/>
    <w:rsid w:val="003F02F5"/>
    <w:rsid w:val="003F067A"/>
    <w:rsid w:val="003F5139"/>
    <w:rsid w:val="00403533"/>
    <w:rsid w:val="00407A3E"/>
    <w:rsid w:val="00412658"/>
    <w:rsid w:val="00412796"/>
    <w:rsid w:val="004147D4"/>
    <w:rsid w:val="00416E2B"/>
    <w:rsid w:val="00420BEE"/>
    <w:rsid w:val="00421763"/>
    <w:rsid w:val="00423CD4"/>
    <w:rsid w:val="00425523"/>
    <w:rsid w:val="00427240"/>
    <w:rsid w:val="00433B78"/>
    <w:rsid w:val="00434AB6"/>
    <w:rsid w:val="00435AB6"/>
    <w:rsid w:val="00440777"/>
    <w:rsid w:val="00442BA0"/>
    <w:rsid w:val="0045648B"/>
    <w:rsid w:val="00462BF5"/>
    <w:rsid w:val="0046572C"/>
    <w:rsid w:val="004739BA"/>
    <w:rsid w:val="0047410F"/>
    <w:rsid w:val="00480963"/>
    <w:rsid w:val="004809D4"/>
    <w:rsid w:val="00481C57"/>
    <w:rsid w:val="0048687F"/>
    <w:rsid w:val="004935C6"/>
    <w:rsid w:val="00494DFE"/>
    <w:rsid w:val="00494FB9"/>
    <w:rsid w:val="004970A1"/>
    <w:rsid w:val="004A6B35"/>
    <w:rsid w:val="004B4F35"/>
    <w:rsid w:val="004B7744"/>
    <w:rsid w:val="004C3953"/>
    <w:rsid w:val="004D1209"/>
    <w:rsid w:val="004E27A7"/>
    <w:rsid w:val="004F1265"/>
    <w:rsid w:val="00500532"/>
    <w:rsid w:val="0050357F"/>
    <w:rsid w:val="00504972"/>
    <w:rsid w:val="00511423"/>
    <w:rsid w:val="0051325A"/>
    <w:rsid w:val="00513625"/>
    <w:rsid w:val="005145C0"/>
    <w:rsid w:val="0051460B"/>
    <w:rsid w:val="00516501"/>
    <w:rsid w:val="00527F52"/>
    <w:rsid w:val="00540596"/>
    <w:rsid w:val="00542694"/>
    <w:rsid w:val="0055486C"/>
    <w:rsid w:val="005659EC"/>
    <w:rsid w:val="00570B0C"/>
    <w:rsid w:val="0057159C"/>
    <w:rsid w:val="00572E57"/>
    <w:rsid w:val="00572FD8"/>
    <w:rsid w:val="005770C9"/>
    <w:rsid w:val="00580099"/>
    <w:rsid w:val="0058159F"/>
    <w:rsid w:val="00585D5D"/>
    <w:rsid w:val="005869B4"/>
    <w:rsid w:val="0059137E"/>
    <w:rsid w:val="0059757F"/>
    <w:rsid w:val="005A19BC"/>
    <w:rsid w:val="005A1A81"/>
    <w:rsid w:val="005A2888"/>
    <w:rsid w:val="005A38A7"/>
    <w:rsid w:val="005B6F87"/>
    <w:rsid w:val="005C4FAC"/>
    <w:rsid w:val="005D5BEA"/>
    <w:rsid w:val="005E25FE"/>
    <w:rsid w:val="005F1B26"/>
    <w:rsid w:val="005F7E6F"/>
    <w:rsid w:val="0060447C"/>
    <w:rsid w:val="00606247"/>
    <w:rsid w:val="0060651D"/>
    <w:rsid w:val="00610B20"/>
    <w:rsid w:val="00612734"/>
    <w:rsid w:val="006130D9"/>
    <w:rsid w:val="00613C0A"/>
    <w:rsid w:val="00622CFE"/>
    <w:rsid w:val="00624C6D"/>
    <w:rsid w:val="00641134"/>
    <w:rsid w:val="0064121B"/>
    <w:rsid w:val="00642EBD"/>
    <w:rsid w:val="006603BE"/>
    <w:rsid w:val="0066291D"/>
    <w:rsid w:val="00663069"/>
    <w:rsid w:val="00663D8C"/>
    <w:rsid w:val="006753AE"/>
    <w:rsid w:val="00675505"/>
    <w:rsid w:val="0067658B"/>
    <w:rsid w:val="00682243"/>
    <w:rsid w:val="006840C8"/>
    <w:rsid w:val="0068483D"/>
    <w:rsid w:val="0069386D"/>
    <w:rsid w:val="006B3240"/>
    <w:rsid w:val="006B3346"/>
    <w:rsid w:val="006B71E8"/>
    <w:rsid w:val="006B7F39"/>
    <w:rsid w:val="006C2D08"/>
    <w:rsid w:val="006C7450"/>
    <w:rsid w:val="006D063A"/>
    <w:rsid w:val="006D5896"/>
    <w:rsid w:val="006E4416"/>
    <w:rsid w:val="006E474E"/>
    <w:rsid w:val="006E4FDF"/>
    <w:rsid w:val="006E7B8C"/>
    <w:rsid w:val="006F531F"/>
    <w:rsid w:val="006F7957"/>
    <w:rsid w:val="00700096"/>
    <w:rsid w:val="00701B78"/>
    <w:rsid w:val="00711564"/>
    <w:rsid w:val="0072459C"/>
    <w:rsid w:val="00725755"/>
    <w:rsid w:val="007363C5"/>
    <w:rsid w:val="00736CE7"/>
    <w:rsid w:val="007371A6"/>
    <w:rsid w:val="00755B18"/>
    <w:rsid w:val="00763EC9"/>
    <w:rsid w:val="00766C48"/>
    <w:rsid w:val="0076742D"/>
    <w:rsid w:val="00777777"/>
    <w:rsid w:val="0078132D"/>
    <w:rsid w:val="00784E57"/>
    <w:rsid w:val="00787FBA"/>
    <w:rsid w:val="00796365"/>
    <w:rsid w:val="007A4880"/>
    <w:rsid w:val="007A57D0"/>
    <w:rsid w:val="007B0868"/>
    <w:rsid w:val="007B0C9C"/>
    <w:rsid w:val="007B14D7"/>
    <w:rsid w:val="007B33FA"/>
    <w:rsid w:val="007B3513"/>
    <w:rsid w:val="007C44AC"/>
    <w:rsid w:val="007C5752"/>
    <w:rsid w:val="007C7259"/>
    <w:rsid w:val="007D1E21"/>
    <w:rsid w:val="007D2F04"/>
    <w:rsid w:val="007D5D26"/>
    <w:rsid w:val="007E60E8"/>
    <w:rsid w:val="007F51D8"/>
    <w:rsid w:val="008003B4"/>
    <w:rsid w:val="00800554"/>
    <w:rsid w:val="00800FB9"/>
    <w:rsid w:val="00801D61"/>
    <w:rsid w:val="00802004"/>
    <w:rsid w:val="00807DBB"/>
    <w:rsid w:val="00811653"/>
    <w:rsid w:val="008162EE"/>
    <w:rsid w:val="00817934"/>
    <w:rsid w:val="008245EA"/>
    <w:rsid w:val="00830799"/>
    <w:rsid w:val="00831804"/>
    <w:rsid w:val="00832D77"/>
    <w:rsid w:val="0083330E"/>
    <w:rsid w:val="0083381D"/>
    <w:rsid w:val="00835EAC"/>
    <w:rsid w:val="0084035E"/>
    <w:rsid w:val="0084238B"/>
    <w:rsid w:val="008433C7"/>
    <w:rsid w:val="00846B58"/>
    <w:rsid w:val="00850927"/>
    <w:rsid w:val="00850C8C"/>
    <w:rsid w:val="008573AD"/>
    <w:rsid w:val="00863AC7"/>
    <w:rsid w:val="00864D6A"/>
    <w:rsid w:val="00865C41"/>
    <w:rsid w:val="008801BD"/>
    <w:rsid w:val="00887402"/>
    <w:rsid w:val="00890458"/>
    <w:rsid w:val="0089326E"/>
    <w:rsid w:val="00895613"/>
    <w:rsid w:val="008A119E"/>
    <w:rsid w:val="008A26AD"/>
    <w:rsid w:val="008B1F2A"/>
    <w:rsid w:val="008C2A00"/>
    <w:rsid w:val="008C30FC"/>
    <w:rsid w:val="008D055B"/>
    <w:rsid w:val="008D4BAF"/>
    <w:rsid w:val="008E5301"/>
    <w:rsid w:val="008E6E87"/>
    <w:rsid w:val="008E7B64"/>
    <w:rsid w:val="008F0331"/>
    <w:rsid w:val="008F2CEF"/>
    <w:rsid w:val="008F37FA"/>
    <w:rsid w:val="00904FFE"/>
    <w:rsid w:val="00906FEF"/>
    <w:rsid w:val="009175D6"/>
    <w:rsid w:val="009224DA"/>
    <w:rsid w:val="00927463"/>
    <w:rsid w:val="00934575"/>
    <w:rsid w:val="00946112"/>
    <w:rsid w:val="00952974"/>
    <w:rsid w:val="009569C1"/>
    <w:rsid w:val="009630D8"/>
    <w:rsid w:val="009656DE"/>
    <w:rsid w:val="009671CD"/>
    <w:rsid w:val="00970010"/>
    <w:rsid w:val="00970BDC"/>
    <w:rsid w:val="0097299B"/>
    <w:rsid w:val="009812E2"/>
    <w:rsid w:val="00983D27"/>
    <w:rsid w:val="00985271"/>
    <w:rsid w:val="0098613C"/>
    <w:rsid w:val="00987CCF"/>
    <w:rsid w:val="00990C68"/>
    <w:rsid w:val="0099136A"/>
    <w:rsid w:val="009A01D7"/>
    <w:rsid w:val="009A0C58"/>
    <w:rsid w:val="009A0D5C"/>
    <w:rsid w:val="009A771D"/>
    <w:rsid w:val="009B3B62"/>
    <w:rsid w:val="009C78B6"/>
    <w:rsid w:val="009D5E77"/>
    <w:rsid w:val="009D66EC"/>
    <w:rsid w:val="009E2546"/>
    <w:rsid w:val="009E77D8"/>
    <w:rsid w:val="009F665D"/>
    <w:rsid w:val="00A030C6"/>
    <w:rsid w:val="00A223AE"/>
    <w:rsid w:val="00A2262B"/>
    <w:rsid w:val="00A253F8"/>
    <w:rsid w:val="00A3032C"/>
    <w:rsid w:val="00A34A08"/>
    <w:rsid w:val="00A366BF"/>
    <w:rsid w:val="00A42034"/>
    <w:rsid w:val="00A42969"/>
    <w:rsid w:val="00A4458B"/>
    <w:rsid w:val="00A45229"/>
    <w:rsid w:val="00A5230A"/>
    <w:rsid w:val="00A52516"/>
    <w:rsid w:val="00A653EC"/>
    <w:rsid w:val="00A65789"/>
    <w:rsid w:val="00A73FB0"/>
    <w:rsid w:val="00A759B0"/>
    <w:rsid w:val="00A768E8"/>
    <w:rsid w:val="00A80A6E"/>
    <w:rsid w:val="00A90255"/>
    <w:rsid w:val="00A968C5"/>
    <w:rsid w:val="00A96C60"/>
    <w:rsid w:val="00AA781F"/>
    <w:rsid w:val="00AA7D35"/>
    <w:rsid w:val="00AB1979"/>
    <w:rsid w:val="00AB5704"/>
    <w:rsid w:val="00AB7E37"/>
    <w:rsid w:val="00AD1EB7"/>
    <w:rsid w:val="00AD23AB"/>
    <w:rsid w:val="00AD3946"/>
    <w:rsid w:val="00AE0874"/>
    <w:rsid w:val="00AE0B16"/>
    <w:rsid w:val="00AE0DC9"/>
    <w:rsid w:val="00AE3652"/>
    <w:rsid w:val="00AE53C7"/>
    <w:rsid w:val="00B00C1B"/>
    <w:rsid w:val="00B030C1"/>
    <w:rsid w:val="00B06DFF"/>
    <w:rsid w:val="00B10DE0"/>
    <w:rsid w:val="00B1409D"/>
    <w:rsid w:val="00B21606"/>
    <w:rsid w:val="00B25509"/>
    <w:rsid w:val="00B259A1"/>
    <w:rsid w:val="00B25C11"/>
    <w:rsid w:val="00B304AF"/>
    <w:rsid w:val="00B32FBA"/>
    <w:rsid w:val="00B376BF"/>
    <w:rsid w:val="00B76B35"/>
    <w:rsid w:val="00B823BC"/>
    <w:rsid w:val="00B93BA2"/>
    <w:rsid w:val="00BA38E3"/>
    <w:rsid w:val="00BA3D78"/>
    <w:rsid w:val="00BA47A6"/>
    <w:rsid w:val="00BB4BF9"/>
    <w:rsid w:val="00BB5854"/>
    <w:rsid w:val="00BC10CE"/>
    <w:rsid w:val="00BC3414"/>
    <w:rsid w:val="00BC496E"/>
    <w:rsid w:val="00BD1ADD"/>
    <w:rsid w:val="00BD1CB1"/>
    <w:rsid w:val="00BD39BC"/>
    <w:rsid w:val="00BD3B8A"/>
    <w:rsid w:val="00BE6678"/>
    <w:rsid w:val="00BE7440"/>
    <w:rsid w:val="00BF2A24"/>
    <w:rsid w:val="00BF638D"/>
    <w:rsid w:val="00C10276"/>
    <w:rsid w:val="00C10A38"/>
    <w:rsid w:val="00C15D63"/>
    <w:rsid w:val="00C17877"/>
    <w:rsid w:val="00C17B70"/>
    <w:rsid w:val="00C204A6"/>
    <w:rsid w:val="00C217EF"/>
    <w:rsid w:val="00C31184"/>
    <w:rsid w:val="00C33B52"/>
    <w:rsid w:val="00C43827"/>
    <w:rsid w:val="00C46A4B"/>
    <w:rsid w:val="00C511EA"/>
    <w:rsid w:val="00C51B5E"/>
    <w:rsid w:val="00C522F7"/>
    <w:rsid w:val="00C52BDB"/>
    <w:rsid w:val="00C608B8"/>
    <w:rsid w:val="00C64D84"/>
    <w:rsid w:val="00C743FC"/>
    <w:rsid w:val="00C91808"/>
    <w:rsid w:val="00C949F3"/>
    <w:rsid w:val="00C9763E"/>
    <w:rsid w:val="00CA190F"/>
    <w:rsid w:val="00CA5843"/>
    <w:rsid w:val="00CC08C6"/>
    <w:rsid w:val="00CC229D"/>
    <w:rsid w:val="00CC6092"/>
    <w:rsid w:val="00CE57B8"/>
    <w:rsid w:val="00CE716C"/>
    <w:rsid w:val="00CE7C8C"/>
    <w:rsid w:val="00CF4162"/>
    <w:rsid w:val="00D013AE"/>
    <w:rsid w:val="00D03744"/>
    <w:rsid w:val="00D03B57"/>
    <w:rsid w:val="00D0574D"/>
    <w:rsid w:val="00D05CC0"/>
    <w:rsid w:val="00D0685D"/>
    <w:rsid w:val="00D06B11"/>
    <w:rsid w:val="00D07A1B"/>
    <w:rsid w:val="00D1063D"/>
    <w:rsid w:val="00D17D62"/>
    <w:rsid w:val="00D17E73"/>
    <w:rsid w:val="00D219DB"/>
    <w:rsid w:val="00D25D27"/>
    <w:rsid w:val="00D30473"/>
    <w:rsid w:val="00D40671"/>
    <w:rsid w:val="00D4070F"/>
    <w:rsid w:val="00D410A2"/>
    <w:rsid w:val="00D445EB"/>
    <w:rsid w:val="00D50A87"/>
    <w:rsid w:val="00D621E1"/>
    <w:rsid w:val="00D6290F"/>
    <w:rsid w:val="00D63676"/>
    <w:rsid w:val="00D724BF"/>
    <w:rsid w:val="00D739A8"/>
    <w:rsid w:val="00D81B00"/>
    <w:rsid w:val="00D82775"/>
    <w:rsid w:val="00D86137"/>
    <w:rsid w:val="00D91B18"/>
    <w:rsid w:val="00D9262B"/>
    <w:rsid w:val="00D92CAF"/>
    <w:rsid w:val="00D95109"/>
    <w:rsid w:val="00D96D9E"/>
    <w:rsid w:val="00DA528A"/>
    <w:rsid w:val="00DA5384"/>
    <w:rsid w:val="00DB3815"/>
    <w:rsid w:val="00DB502A"/>
    <w:rsid w:val="00DB5324"/>
    <w:rsid w:val="00DB5649"/>
    <w:rsid w:val="00DC01C4"/>
    <w:rsid w:val="00DC212F"/>
    <w:rsid w:val="00DC4F14"/>
    <w:rsid w:val="00DD3644"/>
    <w:rsid w:val="00DD684F"/>
    <w:rsid w:val="00DE23C3"/>
    <w:rsid w:val="00DE2474"/>
    <w:rsid w:val="00DE4074"/>
    <w:rsid w:val="00DF46B2"/>
    <w:rsid w:val="00DF49E2"/>
    <w:rsid w:val="00DF5482"/>
    <w:rsid w:val="00DF5E66"/>
    <w:rsid w:val="00DF6801"/>
    <w:rsid w:val="00E0587B"/>
    <w:rsid w:val="00E05A6D"/>
    <w:rsid w:val="00E06714"/>
    <w:rsid w:val="00E06CFB"/>
    <w:rsid w:val="00E10C5C"/>
    <w:rsid w:val="00E12239"/>
    <w:rsid w:val="00E17BE5"/>
    <w:rsid w:val="00E20007"/>
    <w:rsid w:val="00E21C4B"/>
    <w:rsid w:val="00E248F4"/>
    <w:rsid w:val="00E25B07"/>
    <w:rsid w:val="00E3282B"/>
    <w:rsid w:val="00E44DC0"/>
    <w:rsid w:val="00E46A46"/>
    <w:rsid w:val="00E46B7E"/>
    <w:rsid w:val="00E500EB"/>
    <w:rsid w:val="00E55E61"/>
    <w:rsid w:val="00E600B0"/>
    <w:rsid w:val="00E70DCD"/>
    <w:rsid w:val="00E73FE2"/>
    <w:rsid w:val="00E77412"/>
    <w:rsid w:val="00E84031"/>
    <w:rsid w:val="00E846DE"/>
    <w:rsid w:val="00E84FAB"/>
    <w:rsid w:val="00E908EC"/>
    <w:rsid w:val="00E94C7B"/>
    <w:rsid w:val="00EA264A"/>
    <w:rsid w:val="00EA45E8"/>
    <w:rsid w:val="00EA71D0"/>
    <w:rsid w:val="00EB064A"/>
    <w:rsid w:val="00EB1E6F"/>
    <w:rsid w:val="00EB714E"/>
    <w:rsid w:val="00EC1DEB"/>
    <w:rsid w:val="00EC406F"/>
    <w:rsid w:val="00EC7735"/>
    <w:rsid w:val="00ED0A01"/>
    <w:rsid w:val="00ED0FBB"/>
    <w:rsid w:val="00ED1539"/>
    <w:rsid w:val="00ED2E46"/>
    <w:rsid w:val="00ED6B26"/>
    <w:rsid w:val="00EE3E2A"/>
    <w:rsid w:val="00EF1F2F"/>
    <w:rsid w:val="00EF3D7C"/>
    <w:rsid w:val="00EF5230"/>
    <w:rsid w:val="00F05DB7"/>
    <w:rsid w:val="00F06E2E"/>
    <w:rsid w:val="00F104B0"/>
    <w:rsid w:val="00F12D87"/>
    <w:rsid w:val="00F135C4"/>
    <w:rsid w:val="00F160E1"/>
    <w:rsid w:val="00F20100"/>
    <w:rsid w:val="00F22DBE"/>
    <w:rsid w:val="00F30022"/>
    <w:rsid w:val="00F3307A"/>
    <w:rsid w:val="00F345F8"/>
    <w:rsid w:val="00F437F0"/>
    <w:rsid w:val="00F43F57"/>
    <w:rsid w:val="00F4629D"/>
    <w:rsid w:val="00F478FA"/>
    <w:rsid w:val="00F47A14"/>
    <w:rsid w:val="00F52550"/>
    <w:rsid w:val="00F5515E"/>
    <w:rsid w:val="00F55956"/>
    <w:rsid w:val="00F70B3B"/>
    <w:rsid w:val="00F70BCB"/>
    <w:rsid w:val="00F72A32"/>
    <w:rsid w:val="00F730DA"/>
    <w:rsid w:val="00F73FE5"/>
    <w:rsid w:val="00F84C63"/>
    <w:rsid w:val="00F87B16"/>
    <w:rsid w:val="00F95D45"/>
    <w:rsid w:val="00F96F1D"/>
    <w:rsid w:val="00FB049F"/>
    <w:rsid w:val="00FB0719"/>
    <w:rsid w:val="00FB2AD2"/>
    <w:rsid w:val="00FB4A0F"/>
    <w:rsid w:val="00FB789D"/>
    <w:rsid w:val="00FB79E6"/>
    <w:rsid w:val="00FB7A1E"/>
    <w:rsid w:val="00FC5960"/>
    <w:rsid w:val="00FD0915"/>
    <w:rsid w:val="00FD496B"/>
    <w:rsid w:val="00FE06DD"/>
    <w:rsid w:val="00FE06F7"/>
    <w:rsid w:val="00FE27AE"/>
    <w:rsid w:val="00FE5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271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527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29"/>
      <w:szCs w:val="29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B1E6F"/>
    <w:rPr>
      <w:rFonts w:ascii="Cambria" w:hAnsi="Cambria" w:cs="Cambria"/>
      <w:b/>
      <w:bCs/>
      <w:kern w:val="32"/>
      <w:sz w:val="29"/>
      <w:szCs w:val="29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9852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85271"/>
    <w:pPr>
      <w:spacing w:after="140" w:line="276" w:lineRule="auto"/>
    </w:pPr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B1E6F"/>
    <w:rPr>
      <w:kern w:val="2"/>
      <w:sz w:val="21"/>
      <w:szCs w:val="21"/>
      <w:lang w:eastAsia="zh-CN"/>
    </w:rPr>
  </w:style>
  <w:style w:type="paragraph" w:styleId="List">
    <w:name w:val="List"/>
    <w:basedOn w:val="BodyText"/>
    <w:uiPriority w:val="99"/>
    <w:rsid w:val="00985271"/>
  </w:style>
  <w:style w:type="paragraph" w:styleId="Caption">
    <w:name w:val="caption"/>
    <w:basedOn w:val="Normal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985271"/>
    <w:pPr>
      <w:suppressLineNumbers/>
    </w:pPr>
  </w:style>
  <w:style w:type="paragraph" w:styleId="Header">
    <w:name w:val="header"/>
    <w:basedOn w:val="Normal"/>
    <w:link w:val="Head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80099"/>
    <w:rPr>
      <w:sz w:val="21"/>
      <w:szCs w:val="21"/>
    </w:rPr>
  </w:style>
  <w:style w:type="paragraph" w:styleId="Footer">
    <w:name w:val="footer"/>
    <w:basedOn w:val="Normal"/>
    <w:link w:val="Foot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character" w:customStyle="1" w:styleId="a1">
    <w:name w:val="Виділення жирним"/>
    <w:uiPriority w:val="99"/>
    <w:rsid w:val="000741B7"/>
    <w:rPr>
      <w:b/>
      <w:bCs/>
    </w:rPr>
  </w:style>
  <w:style w:type="paragraph" w:styleId="ListParagraph">
    <w:name w:val="List Paragraph"/>
    <w:basedOn w:val="Normal"/>
    <w:uiPriority w:val="99"/>
    <w:qFormat/>
    <w:rsid w:val="000741B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Normal"/>
    <w:uiPriority w:val="99"/>
    <w:rsid w:val="00157B79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81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120</TotalTime>
  <Pages>14</Pages>
  <Words>21301</Words>
  <Characters>12142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k3153</cp:lastModifiedBy>
  <cp:revision>29</cp:revision>
  <cp:lastPrinted>2022-11-28T10:11:00Z</cp:lastPrinted>
  <dcterms:created xsi:type="dcterms:W3CDTF">2023-01-16T10:57:00Z</dcterms:created>
  <dcterms:modified xsi:type="dcterms:W3CDTF">2023-01-16T16:48:00Z</dcterms:modified>
</cp:coreProperties>
</file>